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1B22" w14:textId="52849D0E" w:rsidR="00C36EE3" w:rsidRDefault="004D78C8" w:rsidP="004D78C8">
      <w:pPr>
        <w:tabs>
          <w:tab w:val="left" w:pos="4536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4D78C8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 xml:space="preserve">                                          </w:t>
      </w:r>
    </w:p>
    <w:p w14:paraId="7A7ED7EB" w14:textId="2A37E436" w:rsidR="005459F7" w:rsidRPr="005459F7" w:rsidRDefault="005459F7" w:rsidP="005459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Согласовано</w:t>
      </w:r>
      <w:proofErr w:type="gram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У</w:t>
      </w:r>
      <w:proofErr w:type="gramEnd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тверждаю  </w:t>
      </w:r>
    </w:p>
    <w:p w14:paraId="6F2E5172" w14:textId="4C49B80D" w:rsidR="005459F7" w:rsidRPr="005459F7" w:rsidRDefault="005459F7" w:rsidP="005459F7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Руководитель отдела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5F3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Руководитель ГККП  «ЦЗДТ»                                                                          </w:t>
      </w:r>
    </w:p>
    <w:p w14:paraId="5EF78503" w14:textId="43269726" w:rsidR="005459F7" w:rsidRPr="005459F7" w:rsidRDefault="005459F7" w:rsidP="005459F7">
      <w:pPr>
        <w:tabs>
          <w:tab w:val="left" w:pos="625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образования г. Павлодара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5F3E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___________Н.А. </w:t>
      </w:r>
      <w:proofErr w:type="gram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Павловская</w:t>
      </w:r>
      <w:proofErr w:type="gramEnd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5ACECD1B" w14:textId="58B6B501" w:rsidR="00BE64DF" w:rsidRDefault="005459F7" w:rsidP="005459F7">
      <w:pPr>
        <w:tabs>
          <w:tab w:val="left" w:pos="4536"/>
        </w:tabs>
        <w:spacing w:before="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___________ Г.Ш. </w:t>
      </w:r>
      <w:proofErr w:type="spellStart"/>
      <w:r w:rsidRPr="005459F7">
        <w:rPr>
          <w:rFonts w:ascii="Times New Roman" w:eastAsia="Times New Roman" w:hAnsi="Times New Roman"/>
          <w:b/>
          <w:sz w:val="24"/>
          <w:szCs w:val="24"/>
          <w:lang w:eastAsia="ar-SA"/>
        </w:rPr>
        <w:t>Кадырбаева</w:t>
      </w:r>
      <w:proofErr w:type="spellEnd"/>
    </w:p>
    <w:p w14:paraId="3D3AB041" w14:textId="77777777" w:rsidR="005459F7" w:rsidRPr="005459F7" w:rsidRDefault="005459F7" w:rsidP="005459F7">
      <w:pPr>
        <w:tabs>
          <w:tab w:val="left" w:pos="4536"/>
        </w:tabs>
        <w:spacing w:before="2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F68FD" w14:textId="54D339BA" w:rsidR="001B2867" w:rsidRPr="004D78C8" w:rsidRDefault="00D24397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  <w:r w:rsidRPr="004D78C8">
        <w:rPr>
          <w:rFonts w:ascii="Times New Roman" w:hAnsi="Times New Roman"/>
          <w:b/>
          <w:sz w:val="24"/>
          <w:szCs w:val="24"/>
          <w:lang w:val="kk-KZ"/>
        </w:rPr>
        <w:t>Положение</w:t>
      </w:r>
      <w:r w:rsidR="00C0265A" w:rsidRPr="004D78C8">
        <w:rPr>
          <w:rFonts w:ascii="Times New Roman" w:hAnsi="Times New Roman"/>
          <w:b/>
          <w:sz w:val="24"/>
          <w:szCs w:val="24"/>
        </w:rPr>
        <w:t xml:space="preserve"> </w:t>
      </w:r>
    </w:p>
    <w:p w14:paraId="63A5801F" w14:textId="3D9DEFBC" w:rsidR="001E3D9B" w:rsidRDefault="00C0265A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</w:pPr>
      <w:r w:rsidRPr="004D78C8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E05FA4" w:rsidRPr="004D78C8">
        <w:rPr>
          <w:rFonts w:ascii="Times New Roman" w:hAnsi="Times New Roman"/>
          <w:b/>
          <w:sz w:val="24"/>
          <w:szCs w:val="24"/>
        </w:rPr>
        <w:t>городского проекта</w:t>
      </w:r>
      <w:r w:rsidRPr="004D78C8">
        <w:rPr>
          <w:rFonts w:ascii="Times New Roman" w:hAnsi="Times New Roman"/>
          <w:b/>
          <w:sz w:val="24"/>
          <w:szCs w:val="24"/>
        </w:rPr>
        <w:t xml:space="preserve"> </w:t>
      </w:r>
      <w:r w:rsidR="00B4796E" w:rsidRPr="004D78C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«</w:t>
      </w:r>
      <w:r w:rsidR="00E05FA4" w:rsidRPr="004D78C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Летние чудеса</w:t>
      </w:r>
      <w:r w:rsidR="00B4796E" w:rsidRPr="004D78C8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  <w:t>»</w:t>
      </w:r>
    </w:p>
    <w:p w14:paraId="10886C69" w14:textId="77777777" w:rsidR="00D415B9" w:rsidRPr="004D78C8" w:rsidRDefault="00D415B9" w:rsidP="00554DF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5C8DC5" w14:textId="7FC81297" w:rsidR="00230B64" w:rsidRPr="004D78C8" w:rsidRDefault="002B1481" w:rsidP="00D415B9">
      <w:pPr>
        <w:tabs>
          <w:tab w:val="left" w:pos="4536"/>
        </w:tabs>
        <w:spacing w:before="20" w:after="0" w:line="240" w:lineRule="auto"/>
        <w:ind w:left="-284" w:firstLine="851"/>
        <w:rPr>
          <w:rFonts w:ascii="Times New Roman" w:hAnsi="Times New Roman"/>
          <w:b/>
          <w:sz w:val="24"/>
          <w:szCs w:val="24"/>
          <w:lang w:val="kk-KZ"/>
        </w:rPr>
      </w:pPr>
      <w:r w:rsidRPr="004D78C8">
        <w:rPr>
          <w:rFonts w:ascii="Times New Roman" w:hAnsi="Times New Roman"/>
          <w:b/>
          <w:sz w:val="24"/>
          <w:szCs w:val="24"/>
        </w:rPr>
        <w:t xml:space="preserve">1. </w:t>
      </w:r>
      <w:r w:rsidR="00C0265A" w:rsidRPr="004D78C8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FB7BBC6" w14:textId="5FC51B79" w:rsidR="00230B64" w:rsidRPr="004D78C8" w:rsidRDefault="00230B64" w:rsidP="006B714D">
      <w:pPr>
        <w:tabs>
          <w:tab w:val="left" w:pos="4536"/>
        </w:tabs>
        <w:spacing w:before="20" w:after="0" w:line="240" w:lineRule="auto"/>
        <w:ind w:left="-284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78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 xml:space="preserve">Правила проведения </w:t>
      </w:r>
      <w:r w:rsidR="00E05FA4" w:rsidRPr="004D78C8">
        <w:rPr>
          <w:rFonts w:ascii="Times New Roman" w:hAnsi="Times New Roman"/>
          <w:b/>
          <w:sz w:val="24"/>
          <w:szCs w:val="24"/>
        </w:rPr>
        <w:t xml:space="preserve">городского проекта </w:t>
      </w:r>
      <w:r w:rsidR="00E05FA4" w:rsidRPr="004D78C8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«Летние чудеса</w:t>
      </w:r>
      <w:r w:rsidR="00E05FA4" w:rsidRPr="004D78C8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  <w:t>»</w:t>
      </w:r>
      <w:r w:rsidR="00D24397" w:rsidRPr="004D78C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003DB6" w:rsidRPr="004D78C8">
        <w:rPr>
          <w:rStyle w:val="FontStyle25"/>
          <w:b w:val="0"/>
          <w:sz w:val="24"/>
          <w:szCs w:val="24"/>
          <w:lang w:val="kk-KZ"/>
        </w:rPr>
        <w:t xml:space="preserve"> </w:t>
      </w:r>
      <w:r w:rsidR="00135E16" w:rsidRPr="004D78C8">
        <w:rPr>
          <w:rStyle w:val="FontStyle25"/>
          <w:b w:val="0"/>
          <w:sz w:val="24"/>
          <w:szCs w:val="24"/>
          <w:lang w:val="kk-KZ"/>
        </w:rPr>
        <w:t xml:space="preserve">посвященного 25-летию </w:t>
      </w:r>
      <w:r w:rsidR="00D415B9">
        <w:rPr>
          <w:rStyle w:val="FontStyle25"/>
          <w:b w:val="0"/>
          <w:sz w:val="24"/>
          <w:szCs w:val="24"/>
          <w:lang w:val="kk-KZ"/>
        </w:rPr>
        <w:t xml:space="preserve">   </w:t>
      </w:r>
      <w:r w:rsidR="00135E16" w:rsidRPr="004D78C8">
        <w:rPr>
          <w:rStyle w:val="FontStyle25"/>
          <w:b w:val="0"/>
          <w:sz w:val="24"/>
          <w:szCs w:val="24"/>
          <w:lang w:val="kk-KZ"/>
        </w:rPr>
        <w:t xml:space="preserve">Независимости </w:t>
      </w:r>
      <w:r w:rsidR="004E571A" w:rsidRPr="004D78C8">
        <w:rPr>
          <w:rStyle w:val="FontStyle25"/>
          <w:b w:val="0"/>
          <w:sz w:val="24"/>
          <w:szCs w:val="24"/>
          <w:lang w:val="kk-KZ"/>
        </w:rPr>
        <w:t>Республики Казахстан</w:t>
      </w:r>
      <w:r w:rsidR="00846495" w:rsidRPr="004D78C8">
        <w:rPr>
          <w:rStyle w:val="FontStyle25"/>
          <w:b w:val="0"/>
          <w:sz w:val="24"/>
          <w:szCs w:val="24"/>
          <w:lang w:val="kk-KZ"/>
        </w:rPr>
        <w:t xml:space="preserve">, </w:t>
      </w:r>
      <w:r w:rsidR="00B849F6" w:rsidRPr="004D78C8">
        <w:rPr>
          <w:rFonts w:ascii="Times New Roman" w:hAnsi="Times New Roman"/>
          <w:sz w:val="24"/>
          <w:szCs w:val="24"/>
        </w:rPr>
        <w:t>в рамках реализации культурно-образовательного проекта «Поколение</w:t>
      </w:r>
      <w:r w:rsidR="006B714D" w:rsidRPr="004D78C8">
        <w:rPr>
          <w:rFonts w:ascii="Times New Roman" w:hAnsi="Times New Roman"/>
          <w:sz w:val="24"/>
          <w:szCs w:val="24"/>
        </w:rPr>
        <w:t xml:space="preserve"> </w:t>
      </w:r>
      <w:r w:rsidR="00B849F6" w:rsidRPr="004D78C8">
        <w:rPr>
          <w:rFonts w:ascii="Times New Roman" w:hAnsi="Times New Roman"/>
          <w:sz w:val="24"/>
          <w:szCs w:val="24"/>
        </w:rPr>
        <w:t>+»</w:t>
      </w:r>
      <w:r w:rsidR="002066B8" w:rsidRPr="004D78C8">
        <w:rPr>
          <w:rFonts w:ascii="Times New Roman" w:hAnsi="Times New Roman"/>
          <w:sz w:val="24"/>
          <w:szCs w:val="24"/>
        </w:rPr>
        <w:t xml:space="preserve"> </w:t>
      </w:r>
      <w:r w:rsidR="002066B8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>среди</w:t>
      </w:r>
      <w:r w:rsidR="007C743E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>обуч</w:t>
      </w:r>
      <w:r w:rsidR="00752961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>ающихся организаций</w:t>
      </w:r>
      <w:r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общего среднего</w:t>
      </w:r>
      <w:r w:rsidR="00B849F6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 w:rsidR="004D09AE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>дополнительного</w:t>
      </w:r>
      <w:r w:rsidR="00AD61D4">
        <w:rPr>
          <w:rFonts w:ascii="Times New Roman" w:eastAsia="Times New Roman" w:hAnsi="Times New Roman"/>
          <w:sz w:val="24"/>
          <w:szCs w:val="24"/>
          <w:lang w:val="kk-KZ" w:eastAsia="ru-RU"/>
        </w:rPr>
        <w:t>образования</w:t>
      </w:r>
      <w:r w:rsidR="005444AF" w:rsidRPr="004D78C8"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Pr="004D78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 xml:space="preserve">определяют цель, </w:t>
      </w:r>
      <w:r w:rsidRPr="004D78C8">
        <w:rPr>
          <w:rFonts w:ascii="Times New Roman" w:hAnsi="Times New Roman"/>
          <w:sz w:val="24"/>
          <w:szCs w:val="24"/>
          <w:lang w:val="kk-KZ"/>
        </w:rPr>
        <w:t xml:space="preserve">задачи и порядок его проведения. </w:t>
      </w:r>
    </w:p>
    <w:p w14:paraId="58E26831" w14:textId="7331B57A" w:rsidR="00E05FA4" w:rsidRPr="004D78C8" w:rsidRDefault="00CE130E" w:rsidP="00E05FA4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="006A6DC6" w:rsidRPr="004D78C8">
        <w:rPr>
          <w:sz w:val="24"/>
          <w:szCs w:val="24"/>
          <w:lang w:val="kk-KZ"/>
        </w:rPr>
        <w:t xml:space="preserve"> </w:t>
      </w:r>
      <w:r w:rsidR="00E05FA4" w:rsidRPr="004D78C8">
        <w:rPr>
          <w:rFonts w:ascii="Times New Roman" w:hAnsi="Times New Roman"/>
          <w:b/>
          <w:sz w:val="24"/>
          <w:szCs w:val="24"/>
        </w:rPr>
        <w:t>Цели и задачи</w:t>
      </w:r>
      <w:r w:rsidR="00AD61D4">
        <w:rPr>
          <w:rFonts w:ascii="Times New Roman" w:hAnsi="Times New Roman"/>
          <w:b/>
          <w:sz w:val="24"/>
          <w:szCs w:val="24"/>
        </w:rPr>
        <w:t>:</w:t>
      </w:r>
    </w:p>
    <w:p w14:paraId="692B5DE3" w14:textId="77777777" w:rsidR="00E05FA4" w:rsidRPr="004D78C8" w:rsidRDefault="00E05FA4" w:rsidP="002F18A3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организация  отдыха детей во время  летних каникул;</w:t>
      </w:r>
    </w:p>
    <w:p w14:paraId="3FBDABCD" w14:textId="0ED0E8D6" w:rsidR="00E05FA4" w:rsidRPr="004D78C8" w:rsidRDefault="00E05FA4" w:rsidP="002F18A3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развитие и активизация творческой, познавательной, интеллектуальной инициативы младших школьников и вовлечение их в творческую деятельность в различных направлениях знаний; </w:t>
      </w:r>
    </w:p>
    <w:p w14:paraId="438C601A" w14:textId="15B6C594" w:rsidR="00D16CA6" w:rsidRPr="004D78C8" w:rsidRDefault="00E05FA4" w:rsidP="002F18A3">
      <w:pPr>
        <w:pStyle w:val="ac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поддержка и поощрение  художественного творчества учащихся, удовлетворение их потребностей в творческой самореализации</w:t>
      </w:r>
      <w:r w:rsidR="0028187B">
        <w:rPr>
          <w:rFonts w:ascii="Times New Roman" w:hAnsi="Times New Roman"/>
          <w:sz w:val="24"/>
          <w:szCs w:val="24"/>
        </w:rPr>
        <w:t>.</w:t>
      </w:r>
      <w:r w:rsidRPr="004D78C8">
        <w:rPr>
          <w:rFonts w:ascii="Times New Roman" w:hAnsi="Times New Roman"/>
          <w:sz w:val="24"/>
          <w:szCs w:val="24"/>
        </w:rPr>
        <w:t xml:space="preserve"> </w:t>
      </w:r>
    </w:p>
    <w:p w14:paraId="6019AF36" w14:textId="77777777" w:rsidR="00AD61D4" w:rsidRDefault="00AD61D4" w:rsidP="00D6372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FBB4A7" w14:textId="77777777" w:rsidR="00CE130E" w:rsidRDefault="00CE130E" w:rsidP="00CE130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79052A" w:rsidRPr="0028187B">
        <w:rPr>
          <w:rFonts w:ascii="Times New Roman" w:hAnsi="Times New Roman"/>
          <w:b/>
          <w:sz w:val="24"/>
          <w:szCs w:val="24"/>
          <w:lang w:val="kk-KZ"/>
        </w:rPr>
        <w:t xml:space="preserve">Организатор </w:t>
      </w:r>
      <w:r w:rsidR="00752961" w:rsidRPr="0028187B">
        <w:rPr>
          <w:rFonts w:ascii="Times New Roman" w:hAnsi="Times New Roman"/>
          <w:b/>
          <w:sz w:val="24"/>
          <w:szCs w:val="24"/>
        </w:rPr>
        <w:t xml:space="preserve"> </w:t>
      </w:r>
      <w:r w:rsidR="0079052A" w:rsidRPr="0028187B">
        <w:rPr>
          <w:rFonts w:ascii="Times New Roman" w:hAnsi="Times New Roman"/>
          <w:b/>
          <w:sz w:val="24"/>
          <w:szCs w:val="24"/>
          <w:lang w:val="kk-KZ"/>
        </w:rPr>
        <w:t>п</w:t>
      </w:r>
      <w:proofErr w:type="spellStart"/>
      <w:r w:rsidR="00E05FA4" w:rsidRPr="0028187B">
        <w:rPr>
          <w:rFonts w:ascii="Times New Roman" w:hAnsi="Times New Roman"/>
          <w:b/>
          <w:sz w:val="24"/>
          <w:szCs w:val="24"/>
        </w:rPr>
        <w:t>роект</w:t>
      </w:r>
      <w:proofErr w:type="spellEnd"/>
      <w:r w:rsidR="0079052A" w:rsidRPr="0028187B">
        <w:rPr>
          <w:rFonts w:ascii="Times New Roman" w:hAnsi="Times New Roman"/>
          <w:b/>
          <w:sz w:val="24"/>
          <w:szCs w:val="24"/>
          <w:lang w:val="kk-KZ"/>
        </w:rPr>
        <w:t>а</w:t>
      </w:r>
      <w:r w:rsidR="0028187B">
        <w:rPr>
          <w:rFonts w:ascii="Times New Roman" w:hAnsi="Times New Roman"/>
          <w:b/>
          <w:sz w:val="24"/>
          <w:szCs w:val="24"/>
          <w:lang w:val="kk-KZ"/>
        </w:rPr>
        <w:t>:</w:t>
      </w:r>
      <w:r w:rsidR="00C82940" w:rsidRPr="004D78C8">
        <w:rPr>
          <w:rFonts w:ascii="Times New Roman" w:hAnsi="Times New Roman"/>
          <w:sz w:val="24"/>
          <w:szCs w:val="24"/>
        </w:rPr>
        <w:t xml:space="preserve">  </w:t>
      </w:r>
      <w:r w:rsidR="00E05FA4" w:rsidRPr="004D78C8">
        <w:rPr>
          <w:rFonts w:ascii="Times New Roman" w:hAnsi="Times New Roman"/>
          <w:sz w:val="24"/>
          <w:szCs w:val="24"/>
        </w:rPr>
        <w:t>ГККП «Центр занятости</w:t>
      </w:r>
      <w:r>
        <w:rPr>
          <w:rFonts w:ascii="Times New Roman" w:hAnsi="Times New Roman"/>
          <w:sz w:val="24"/>
          <w:szCs w:val="24"/>
        </w:rPr>
        <w:t xml:space="preserve"> и детского творчества», О</w:t>
      </w:r>
      <w:r w:rsidR="0028187B">
        <w:rPr>
          <w:rFonts w:ascii="Times New Roman" w:hAnsi="Times New Roman"/>
          <w:sz w:val="24"/>
          <w:szCs w:val="24"/>
        </w:rPr>
        <w:t>тдела</w:t>
      </w:r>
    </w:p>
    <w:p w14:paraId="7B4FA9FF" w14:textId="044E6076" w:rsidR="00C82940" w:rsidRPr="0028187B" w:rsidRDefault="00E05FA4" w:rsidP="00CE130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образования г. Павлодара, </w:t>
      </w:r>
      <w:proofErr w:type="spellStart"/>
      <w:r w:rsidRPr="004D78C8">
        <w:rPr>
          <w:rFonts w:ascii="Times New Roman" w:hAnsi="Times New Roman"/>
          <w:sz w:val="24"/>
          <w:szCs w:val="24"/>
        </w:rPr>
        <w:t>акимата</w:t>
      </w:r>
      <w:proofErr w:type="spellEnd"/>
      <w:r w:rsidRPr="004D78C8">
        <w:rPr>
          <w:rFonts w:ascii="Times New Roman" w:hAnsi="Times New Roman"/>
          <w:sz w:val="24"/>
          <w:szCs w:val="24"/>
        </w:rPr>
        <w:t xml:space="preserve"> г. Павлодара.</w:t>
      </w:r>
    </w:p>
    <w:p w14:paraId="3A3992B3" w14:textId="5216D243" w:rsidR="00BE64DF" w:rsidRPr="004D78C8" w:rsidRDefault="00C82940" w:rsidP="00CE130E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78C8">
        <w:rPr>
          <w:rFonts w:ascii="Times New Roman" w:hAnsi="Times New Roman"/>
          <w:sz w:val="24"/>
          <w:szCs w:val="24"/>
        </w:rPr>
        <w:t xml:space="preserve">Организаторы формируют состав жюри и оргкомитета. </w:t>
      </w:r>
    </w:p>
    <w:p w14:paraId="5C14442D" w14:textId="77777777" w:rsidR="00D415B9" w:rsidRDefault="00D415B9" w:rsidP="00D415B9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FFB0CE3" w14:textId="2BB5A96E" w:rsidR="00C82940" w:rsidRPr="00D415B9" w:rsidRDefault="00CE130E" w:rsidP="00D415B9">
      <w:pPr>
        <w:tabs>
          <w:tab w:val="left" w:pos="453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B1481" w:rsidRPr="00D415B9">
        <w:rPr>
          <w:rFonts w:ascii="Times New Roman" w:hAnsi="Times New Roman"/>
          <w:b/>
          <w:sz w:val="24"/>
          <w:szCs w:val="24"/>
        </w:rPr>
        <w:t xml:space="preserve">2. </w:t>
      </w:r>
      <w:r w:rsidR="00C82940" w:rsidRPr="00D415B9">
        <w:rPr>
          <w:rFonts w:ascii="Times New Roman" w:hAnsi="Times New Roman"/>
          <w:b/>
          <w:sz w:val="24"/>
          <w:szCs w:val="24"/>
        </w:rPr>
        <w:t>Сроки и порядок проведения Конкурса</w:t>
      </w:r>
    </w:p>
    <w:p w14:paraId="3CFC9EB7" w14:textId="186253E2" w:rsidR="0035147C" w:rsidRDefault="00D415B9" w:rsidP="00CE130E">
      <w:pPr>
        <w:pStyle w:val="ac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 и место  проведения:</w:t>
      </w:r>
    </w:p>
    <w:p w14:paraId="77308A8D" w14:textId="4261ADD1" w:rsidR="00E05FA4" w:rsidRPr="0035147C" w:rsidRDefault="00E05FA4" w:rsidP="00E05FA4">
      <w:pPr>
        <w:pStyle w:val="ac"/>
        <w:rPr>
          <w:rFonts w:ascii="Times New Roman" w:hAnsi="Times New Roman"/>
          <w:b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Старт проекта: 1 июня</w:t>
      </w:r>
    </w:p>
    <w:p w14:paraId="1C403AD0" w14:textId="77777777" w:rsidR="00E05FA4" w:rsidRPr="004D78C8" w:rsidRDefault="00E05FA4" w:rsidP="00E05FA4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4D78C8">
        <w:rPr>
          <w:rFonts w:ascii="Times New Roman" w:hAnsi="Times New Roman"/>
          <w:sz w:val="24"/>
          <w:szCs w:val="24"/>
          <w:lang w:val="kk-KZ"/>
        </w:rPr>
        <w:t>Место проведения :</w:t>
      </w:r>
      <w:r w:rsidRPr="004D7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78C8">
        <w:rPr>
          <w:rFonts w:ascii="Times New Roman" w:hAnsi="Times New Roman"/>
          <w:sz w:val="24"/>
          <w:szCs w:val="24"/>
        </w:rPr>
        <w:t>Центральн</w:t>
      </w:r>
      <w:proofErr w:type="spellEnd"/>
      <w:r w:rsidRPr="004D78C8">
        <w:rPr>
          <w:rFonts w:ascii="Times New Roman" w:hAnsi="Times New Roman"/>
          <w:sz w:val="24"/>
          <w:szCs w:val="24"/>
          <w:lang w:val="kk-KZ"/>
        </w:rPr>
        <w:t xml:space="preserve">ая </w:t>
      </w:r>
      <w:r w:rsidRPr="004D78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78C8">
        <w:rPr>
          <w:rFonts w:ascii="Times New Roman" w:hAnsi="Times New Roman"/>
          <w:sz w:val="24"/>
          <w:szCs w:val="24"/>
        </w:rPr>
        <w:t>Набережн</w:t>
      </w:r>
      <w:proofErr w:type="spellEnd"/>
      <w:r w:rsidRPr="004D78C8">
        <w:rPr>
          <w:rFonts w:ascii="Times New Roman" w:hAnsi="Times New Roman"/>
          <w:sz w:val="24"/>
          <w:szCs w:val="24"/>
          <w:lang w:val="kk-KZ"/>
        </w:rPr>
        <w:t>ая</w:t>
      </w:r>
    </w:p>
    <w:p w14:paraId="671CED24" w14:textId="42A876CD" w:rsidR="00E05FA4" w:rsidRPr="000130D7" w:rsidRDefault="00E05FA4" w:rsidP="00CE130E">
      <w:pPr>
        <w:pStyle w:val="ac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0130D7">
        <w:rPr>
          <w:rFonts w:ascii="Times New Roman" w:hAnsi="Times New Roman"/>
          <w:b/>
          <w:color w:val="000000" w:themeColor="text1"/>
          <w:sz w:val="24"/>
          <w:szCs w:val="24"/>
        </w:rPr>
        <w:t>Участники конкурса:</w:t>
      </w:r>
      <w:r w:rsidR="000130D7" w:rsidRPr="000130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187B" w:rsidRPr="004D78C8">
        <w:rPr>
          <w:rFonts w:ascii="Times New Roman" w:hAnsi="Times New Roman"/>
          <w:sz w:val="24"/>
          <w:szCs w:val="24"/>
        </w:rPr>
        <w:t>учащиеся 1-</w:t>
      </w:r>
      <w:r w:rsidR="0028187B" w:rsidRPr="004D78C8">
        <w:rPr>
          <w:rFonts w:ascii="Times New Roman" w:hAnsi="Times New Roman"/>
          <w:sz w:val="24"/>
          <w:szCs w:val="24"/>
          <w:lang w:val="kk-KZ"/>
        </w:rPr>
        <w:t xml:space="preserve">5 </w:t>
      </w:r>
      <w:r w:rsidR="0028187B" w:rsidRPr="004D78C8">
        <w:rPr>
          <w:rFonts w:ascii="Times New Roman" w:hAnsi="Times New Roman"/>
          <w:sz w:val="24"/>
          <w:szCs w:val="24"/>
        </w:rPr>
        <w:t xml:space="preserve"> классов  (разновозрастная команда 10 чел.)</w:t>
      </w:r>
    </w:p>
    <w:p w14:paraId="4BAAAD69" w14:textId="75105FF4" w:rsidR="00E05FA4" w:rsidRPr="004D78C8" w:rsidRDefault="00D415B9" w:rsidP="00CE130E">
      <w:pPr>
        <w:pStyle w:val="ac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 в проекте:</w:t>
      </w:r>
    </w:p>
    <w:p w14:paraId="3FAF2635" w14:textId="2CC7D00E" w:rsidR="0002769D" w:rsidRDefault="00E05FA4" w:rsidP="0002769D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Заявки на участие в проекте принимаются до 1 июня 201</w:t>
      </w:r>
      <w:r w:rsidRPr="004D78C8">
        <w:rPr>
          <w:rFonts w:ascii="Times New Roman" w:hAnsi="Times New Roman"/>
          <w:sz w:val="24"/>
          <w:szCs w:val="24"/>
          <w:lang w:val="kk-KZ"/>
        </w:rPr>
        <w:t>6</w:t>
      </w:r>
      <w:r w:rsidRPr="004D78C8">
        <w:rPr>
          <w:rFonts w:ascii="Times New Roman" w:hAnsi="Times New Roman"/>
          <w:sz w:val="24"/>
          <w:szCs w:val="24"/>
        </w:rPr>
        <w:t xml:space="preserve"> г. по  адресу: Площадь Победы, 13, </w:t>
      </w:r>
      <w:r w:rsidRPr="004D78C8">
        <w:rPr>
          <w:rFonts w:ascii="Times New Roman" w:hAnsi="Times New Roman"/>
          <w:sz w:val="24"/>
          <w:szCs w:val="24"/>
          <w:lang w:val="kk-KZ"/>
        </w:rPr>
        <w:t>(</w:t>
      </w:r>
      <w:r w:rsidRPr="004D78C8">
        <w:rPr>
          <w:rFonts w:ascii="Times New Roman" w:hAnsi="Times New Roman"/>
          <w:sz w:val="24"/>
          <w:szCs w:val="24"/>
        </w:rPr>
        <w:t>Центр занятости и детского творчества</w:t>
      </w:r>
      <w:r w:rsidRPr="004D78C8">
        <w:rPr>
          <w:rFonts w:ascii="Times New Roman" w:hAnsi="Times New Roman"/>
          <w:sz w:val="24"/>
          <w:szCs w:val="24"/>
          <w:lang w:val="kk-KZ"/>
        </w:rPr>
        <w:t>), т</w:t>
      </w:r>
      <w:proofErr w:type="spellStart"/>
      <w:r w:rsidRPr="004D78C8">
        <w:rPr>
          <w:rFonts w:ascii="Times New Roman" w:hAnsi="Times New Roman"/>
          <w:sz w:val="24"/>
          <w:szCs w:val="24"/>
        </w:rPr>
        <w:t>елефон</w:t>
      </w:r>
      <w:proofErr w:type="spellEnd"/>
      <w:r w:rsidRPr="004D78C8">
        <w:rPr>
          <w:rFonts w:ascii="Times New Roman" w:hAnsi="Times New Roman"/>
          <w:sz w:val="24"/>
          <w:szCs w:val="24"/>
        </w:rPr>
        <w:t xml:space="preserve"> (факс) 322343, </w:t>
      </w:r>
      <w:hyperlink r:id="rId9" w:history="1">
        <w:r w:rsidR="00127625" w:rsidRPr="002327D2">
          <w:rPr>
            <w:rStyle w:val="a4"/>
            <w:rFonts w:ascii="Times New Roman" w:hAnsi="Times New Roman"/>
            <w:sz w:val="24"/>
            <w:szCs w:val="24"/>
            <w:lang w:val="en-US"/>
          </w:rPr>
          <w:t>czdtorgmas</w:t>
        </w:r>
        <w:r w:rsidR="00127625" w:rsidRPr="002327D2">
          <w:rPr>
            <w:rStyle w:val="a4"/>
            <w:rFonts w:ascii="Times New Roman" w:hAnsi="Times New Roman"/>
            <w:sz w:val="24"/>
            <w:szCs w:val="24"/>
          </w:rPr>
          <w:t>@</w:t>
        </w:r>
        <w:r w:rsidR="00127625" w:rsidRPr="002327D2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127625" w:rsidRPr="002327D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127625" w:rsidRPr="002327D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46C8F9CC" w14:textId="77777777" w:rsidR="00127625" w:rsidRPr="00127625" w:rsidRDefault="00127625" w:rsidP="0002769D">
      <w:pPr>
        <w:pStyle w:val="ac"/>
        <w:rPr>
          <w:rFonts w:ascii="Times New Roman" w:hAnsi="Times New Roman"/>
          <w:sz w:val="24"/>
          <w:szCs w:val="24"/>
        </w:rPr>
      </w:pPr>
    </w:p>
    <w:p w14:paraId="069B8885" w14:textId="3BF417A9" w:rsidR="00924777" w:rsidRPr="004D78C8" w:rsidRDefault="00D12D5D" w:rsidP="0002769D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4D78C8">
        <w:rPr>
          <w:rFonts w:ascii="Times New Roman" w:hAnsi="Times New Roman"/>
          <w:i/>
          <w:sz w:val="24"/>
          <w:szCs w:val="24"/>
        </w:rPr>
        <w:t>Правила соревнований</w:t>
      </w:r>
      <w:r w:rsidRPr="004D78C8">
        <w:rPr>
          <w:rFonts w:ascii="Times New Roman" w:hAnsi="Times New Roman"/>
          <w:sz w:val="24"/>
          <w:szCs w:val="24"/>
          <w:lang w:val="kk-KZ"/>
        </w:rPr>
        <w:t>.</w:t>
      </w:r>
    </w:p>
    <w:p w14:paraId="17D10E5E" w14:textId="60730E25" w:rsidR="00F97AAE" w:rsidRPr="0078415D" w:rsidRDefault="009E218E" w:rsidP="0002769D">
      <w:pPr>
        <w:pStyle w:val="ac"/>
        <w:rPr>
          <w:rFonts w:ascii="Times New Roman" w:hAnsi="Times New Roman"/>
          <w:b/>
          <w:w w:val="90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 </w:t>
      </w:r>
      <w:r w:rsidR="004A4490" w:rsidRPr="004D78C8">
        <w:rPr>
          <w:rFonts w:ascii="Times New Roman" w:hAnsi="Times New Roman"/>
          <w:b/>
          <w:w w:val="90"/>
          <w:sz w:val="24"/>
          <w:szCs w:val="24"/>
        </w:rPr>
        <w:t xml:space="preserve">«Бумажные крылья»  </w:t>
      </w:r>
      <w:r w:rsidR="004A4490" w:rsidRPr="004D78C8">
        <w:rPr>
          <w:rFonts w:ascii="Times New Roman" w:hAnsi="Times New Roman"/>
          <w:w w:val="90"/>
          <w:sz w:val="24"/>
          <w:szCs w:val="24"/>
        </w:rPr>
        <w:t>соревнования по запуску бумажных самолетиков</w:t>
      </w:r>
      <w:r w:rsidR="0079052A" w:rsidRPr="004D78C8">
        <w:rPr>
          <w:rFonts w:ascii="Times New Roman" w:hAnsi="Times New Roman"/>
          <w:w w:val="90"/>
          <w:sz w:val="24"/>
          <w:szCs w:val="24"/>
          <w:lang w:val="kk-KZ"/>
        </w:rPr>
        <w:t xml:space="preserve"> </w:t>
      </w:r>
      <w:r w:rsidR="0078415D">
        <w:rPr>
          <w:rFonts w:ascii="Times New Roman" w:hAnsi="Times New Roman"/>
          <w:b/>
          <w:sz w:val="24"/>
          <w:szCs w:val="24"/>
        </w:rPr>
        <w:t>14</w:t>
      </w:r>
      <w:r w:rsidR="004A4490" w:rsidRPr="0078415D">
        <w:rPr>
          <w:rFonts w:ascii="Times New Roman" w:hAnsi="Times New Roman"/>
          <w:b/>
          <w:sz w:val="24"/>
          <w:szCs w:val="24"/>
        </w:rPr>
        <w:t xml:space="preserve"> </w:t>
      </w:r>
      <w:r w:rsidR="0079052A" w:rsidRPr="0078415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A4490" w:rsidRPr="0078415D">
        <w:rPr>
          <w:rFonts w:ascii="Times New Roman" w:hAnsi="Times New Roman"/>
          <w:b/>
          <w:sz w:val="24"/>
          <w:szCs w:val="24"/>
        </w:rPr>
        <w:t xml:space="preserve">июня </w:t>
      </w:r>
      <w:r w:rsidR="0079052A" w:rsidRPr="0078415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A4490" w:rsidRPr="0078415D">
        <w:rPr>
          <w:rFonts w:ascii="Times New Roman" w:hAnsi="Times New Roman"/>
          <w:b/>
          <w:sz w:val="24"/>
          <w:szCs w:val="24"/>
        </w:rPr>
        <w:t>2016</w:t>
      </w:r>
    </w:p>
    <w:p w14:paraId="6AA78F2A" w14:textId="0DDE89EC" w:rsidR="004A4490" w:rsidRPr="004D78C8" w:rsidRDefault="00CE4567" w:rsidP="0002769D">
      <w:pPr>
        <w:pStyle w:val="ac"/>
        <w:rPr>
          <w:rFonts w:ascii="Times New Roman" w:hAnsi="Times New Roman"/>
          <w:sz w:val="24"/>
          <w:szCs w:val="24"/>
          <w:u w:val="single"/>
          <w:lang w:val="kk-KZ"/>
        </w:rPr>
      </w:pPr>
      <w:r w:rsidRPr="004D78C8">
        <w:rPr>
          <w:rStyle w:val="a3"/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="004A4490" w:rsidRPr="004D78C8">
        <w:rPr>
          <w:rFonts w:ascii="Times New Roman" w:hAnsi="Times New Roman"/>
          <w:sz w:val="24"/>
          <w:szCs w:val="24"/>
          <w:u w:val="single"/>
          <w:lang w:val="kk-KZ"/>
        </w:rPr>
        <w:t>Материал для мероприятия  (</w:t>
      </w:r>
      <w:r w:rsidR="004A4490" w:rsidRPr="004D78C8">
        <w:rPr>
          <w:rFonts w:ascii="Times New Roman" w:hAnsi="Times New Roman"/>
          <w:sz w:val="24"/>
          <w:szCs w:val="24"/>
          <w:u w:val="single"/>
        </w:rPr>
        <w:t>бумага А-4</w:t>
      </w:r>
      <w:r w:rsidR="004A4490" w:rsidRPr="004D78C8">
        <w:rPr>
          <w:rFonts w:ascii="Times New Roman" w:hAnsi="Times New Roman"/>
          <w:sz w:val="24"/>
          <w:szCs w:val="24"/>
          <w:u w:val="single"/>
          <w:lang w:val="kk-KZ"/>
        </w:rPr>
        <w:t xml:space="preserve">)  обеспечивают  участики конкурса  </w:t>
      </w:r>
    </w:p>
    <w:p w14:paraId="710AB511" w14:textId="07030397" w:rsidR="004A4490" w:rsidRPr="004D78C8" w:rsidRDefault="0002769D" w:rsidP="0002769D">
      <w:pPr>
        <w:pStyle w:val="ac"/>
        <w:rPr>
          <w:rFonts w:ascii="Times New Roman" w:hAnsi="Times New Roman"/>
          <w:b/>
          <w:i/>
          <w:sz w:val="24"/>
          <w:szCs w:val="24"/>
        </w:rPr>
      </w:pPr>
      <w:r w:rsidRPr="004D78C8">
        <w:rPr>
          <w:rFonts w:ascii="Times New Roman" w:hAnsi="Times New Roman"/>
          <w:b/>
          <w:i/>
          <w:sz w:val="24"/>
          <w:szCs w:val="24"/>
        </w:rPr>
        <w:t>Категория "Дальность полета".</w:t>
      </w:r>
    </w:p>
    <w:p w14:paraId="2349EAB2" w14:textId="77777777" w:rsidR="00D415B9" w:rsidRDefault="004A4490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Бумажные самолеты должны быть сделаны из о</w:t>
      </w:r>
      <w:r w:rsidR="00D415B9">
        <w:rPr>
          <w:rFonts w:ascii="Times New Roman" w:hAnsi="Times New Roman"/>
          <w:sz w:val="24"/>
          <w:szCs w:val="24"/>
        </w:rPr>
        <w:t>дного листа бумаги стандартного</w:t>
      </w:r>
    </w:p>
    <w:p w14:paraId="21E521AE" w14:textId="56017096" w:rsid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формата А</w:t>
      </w:r>
      <w:proofErr w:type="gramStart"/>
      <w:r w:rsidRPr="004D78C8">
        <w:rPr>
          <w:rFonts w:ascii="Times New Roman" w:hAnsi="Times New Roman"/>
          <w:sz w:val="24"/>
          <w:szCs w:val="24"/>
        </w:rPr>
        <w:t>4</w:t>
      </w:r>
      <w:proofErr w:type="gramEnd"/>
      <w:r w:rsidRPr="004D78C8">
        <w:rPr>
          <w:rFonts w:ascii="Times New Roman" w:hAnsi="Times New Roman"/>
          <w:sz w:val="24"/>
          <w:szCs w:val="24"/>
        </w:rPr>
        <w:t xml:space="preserve"> (297×210 мм) плотностью не более 100 г/м</w:t>
      </w:r>
      <w:r w:rsidR="004D78C8">
        <w:rPr>
          <w:rFonts w:ascii="Times New Roman" w:hAnsi="Times New Roman"/>
          <w:sz w:val="24"/>
          <w:szCs w:val="24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>2. Лист можно только складывать. Бумагу нельзя разрывать, склеивать, резать, сшивать или утяже</w:t>
      </w:r>
      <w:r w:rsidR="00D415B9">
        <w:rPr>
          <w:rFonts w:ascii="Times New Roman" w:hAnsi="Times New Roman"/>
          <w:sz w:val="24"/>
          <w:szCs w:val="24"/>
        </w:rPr>
        <w:t>лять каким-либо балластом. </w:t>
      </w:r>
    </w:p>
    <w:p w14:paraId="171446CA" w14:textId="77777777" w:rsidR="00D415B9" w:rsidRDefault="004A4490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Самолет складывают на месте соревнований </w:t>
      </w:r>
      <w:r w:rsidR="00D415B9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="00D415B9">
        <w:rPr>
          <w:rFonts w:ascii="Times New Roman" w:hAnsi="Times New Roman"/>
          <w:sz w:val="24"/>
          <w:szCs w:val="24"/>
        </w:rPr>
        <w:t>предложенного</w:t>
      </w:r>
      <w:proofErr w:type="gramEnd"/>
      <w:r w:rsidR="00D415B9">
        <w:rPr>
          <w:rFonts w:ascii="Times New Roman" w:hAnsi="Times New Roman"/>
          <w:sz w:val="24"/>
          <w:szCs w:val="24"/>
        </w:rPr>
        <w:t xml:space="preserve"> организаторами</w:t>
      </w:r>
    </w:p>
    <w:p w14:paraId="10491E8F" w14:textId="77777777" w:rsid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официально одобренного листа бумаги.</w:t>
      </w:r>
    </w:p>
    <w:p w14:paraId="47A78C25" w14:textId="77777777" w:rsidR="00D415B9" w:rsidRDefault="004A4490" w:rsidP="0002769D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Самолет запускает один человек, бросая его</w:t>
      </w:r>
      <w:r w:rsidR="00D415B9">
        <w:rPr>
          <w:rFonts w:ascii="Times New Roman" w:hAnsi="Times New Roman"/>
          <w:sz w:val="24"/>
          <w:szCs w:val="24"/>
        </w:rPr>
        <w:t xml:space="preserve"> без посторонней помощи с линии</w:t>
      </w:r>
    </w:p>
    <w:p w14:paraId="66A8974F" w14:textId="48842999" w:rsid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запуска, </w:t>
      </w:r>
      <w:proofErr w:type="gramStart"/>
      <w:r w:rsidRPr="004D78C8">
        <w:rPr>
          <w:rFonts w:ascii="Times New Roman" w:hAnsi="Times New Roman"/>
          <w:sz w:val="24"/>
          <w:szCs w:val="24"/>
        </w:rPr>
        <w:t>отмеченной</w:t>
      </w:r>
      <w:proofErr w:type="gramEnd"/>
      <w:r w:rsidRPr="004D78C8">
        <w:rPr>
          <w:rFonts w:ascii="Times New Roman" w:hAnsi="Times New Roman"/>
          <w:sz w:val="24"/>
          <w:szCs w:val="24"/>
        </w:rPr>
        <w:t xml:space="preserve"> на полу. </w:t>
      </w:r>
      <w:r w:rsidRPr="00D415B9">
        <w:rPr>
          <w:rFonts w:ascii="Times New Roman" w:hAnsi="Times New Roman"/>
          <w:sz w:val="24"/>
          <w:szCs w:val="24"/>
        </w:rPr>
        <w:t xml:space="preserve">Бросок с заступом за стартовую линию не засчитывается. Участник может выйти за линию запуска только после того, как бумажный самолетик упадет </w:t>
      </w:r>
      <w:r w:rsidR="00D415B9">
        <w:rPr>
          <w:rFonts w:ascii="Times New Roman" w:hAnsi="Times New Roman"/>
          <w:sz w:val="24"/>
          <w:szCs w:val="24"/>
        </w:rPr>
        <w:t>на пол или обо что-то ударится.</w:t>
      </w:r>
    </w:p>
    <w:p w14:paraId="32F19E69" w14:textId="77777777" w:rsidR="00D415B9" w:rsidRDefault="004A4490" w:rsidP="0002769D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>Каждому участнику разрешается сделать</w:t>
      </w:r>
      <w:r w:rsidR="00D415B9">
        <w:rPr>
          <w:rFonts w:ascii="Times New Roman" w:hAnsi="Times New Roman"/>
          <w:sz w:val="24"/>
          <w:szCs w:val="24"/>
        </w:rPr>
        <w:t xml:space="preserve"> по два броска. Из двух попыток</w:t>
      </w:r>
    </w:p>
    <w:p w14:paraId="3A4D4FD5" w14:textId="7A56E7F9" w:rsid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 xml:space="preserve">засчитывается </w:t>
      </w:r>
      <w:proofErr w:type="gramStart"/>
      <w:r w:rsidRPr="00D415B9">
        <w:rPr>
          <w:rFonts w:ascii="Times New Roman" w:hAnsi="Times New Roman"/>
          <w:sz w:val="24"/>
          <w:szCs w:val="24"/>
        </w:rPr>
        <w:t>лучшая</w:t>
      </w:r>
      <w:proofErr w:type="gramEnd"/>
      <w:r w:rsidRPr="00D415B9">
        <w:rPr>
          <w:rFonts w:ascii="Times New Roman" w:hAnsi="Times New Roman"/>
          <w:sz w:val="24"/>
          <w:szCs w:val="24"/>
        </w:rPr>
        <w:t>, при этом можно з</w:t>
      </w:r>
      <w:r w:rsidR="00D415B9">
        <w:rPr>
          <w:rFonts w:ascii="Times New Roman" w:hAnsi="Times New Roman"/>
          <w:sz w:val="24"/>
          <w:szCs w:val="24"/>
        </w:rPr>
        <w:t>апускать разные самолеты. </w:t>
      </w:r>
    </w:p>
    <w:p w14:paraId="3EDC4154" w14:textId="77777777" w:rsidR="00D415B9" w:rsidRDefault="004A4490" w:rsidP="0002769D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>Расстояние измеряется стандартной рулеткой. Измер</w:t>
      </w:r>
      <w:r w:rsidR="00D415B9">
        <w:rPr>
          <w:rFonts w:ascii="Times New Roman" w:hAnsi="Times New Roman"/>
          <w:sz w:val="24"/>
          <w:szCs w:val="24"/>
        </w:rPr>
        <w:t>ять следует расстояние от точки</w:t>
      </w:r>
    </w:p>
    <w:p w14:paraId="33D45754" w14:textId="026B0C84" w:rsid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>отсчета на линии запуска до первой точки, в которой бумажный самолет упадет на землю или ударится о какой-либо предмет. Результаты считаю</w:t>
      </w:r>
      <w:r w:rsidR="00D415B9">
        <w:rPr>
          <w:rFonts w:ascii="Times New Roman" w:hAnsi="Times New Roman"/>
          <w:sz w:val="24"/>
          <w:szCs w:val="24"/>
        </w:rPr>
        <w:t>тся в метрах (сантиметрах)</w:t>
      </w:r>
    </w:p>
    <w:p w14:paraId="658585B8" w14:textId="77777777" w:rsidR="00D415B9" w:rsidRDefault="004A4490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 xml:space="preserve">Если результаты </w:t>
      </w:r>
      <w:proofErr w:type="gramStart"/>
      <w:r w:rsidRPr="00D415B9">
        <w:rPr>
          <w:rFonts w:ascii="Times New Roman" w:hAnsi="Times New Roman"/>
          <w:sz w:val="24"/>
          <w:szCs w:val="24"/>
        </w:rPr>
        <w:t xml:space="preserve">оказываются </w:t>
      </w:r>
      <w:r w:rsidR="004D78C8" w:rsidRPr="00D415B9">
        <w:rPr>
          <w:rFonts w:ascii="Times New Roman" w:hAnsi="Times New Roman"/>
          <w:sz w:val="24"/>
          <w:szCs w:val="24"/>
        </w:rPr>
        <w:t xml:space="preserve"> </w:t>
      </w:r>
      <w:r w:rsidRPr="00D415B9">
        <w:rPr>
          <w:rFonts w:ascii="Times New Roman" w:hAnsi="Times New Roman"/>
          <w:sz w:val="24"/>
          <w:szCs w:val="24"/>
        </w:rPr>
        <w:t>также равны</w:t>
      </w:r>
      <w:proofErr w:type="gramEnd"/>
      <w:r w:rsidRPr="00D415B9">
        <w:rPr>
          <w:rFonts w:ascii="Times New Roman" w:hAnsi="Times New Roman"/>
          <w:sz w:val="24"/>
          <w:szCs w:val="24"/>
        </w:rPr>
        <w:t xml:space="preserve">, </w:t>
      </w:r>
      <w:r w:rsidR="00D415B9">
        <w:rPr>
          <w:rFonts w:ascii="Times New Roman" w:hAnsi="Times New Roman"/>
          <w:sz w:val="24"/>
          <w:szCs w:val="24"/>
        </w:rPr>
        <w:t>то участники по очереди бросают</w:t>
      </w:r>
    </w:p>
    <w:p w14:paraId="34C1B972" w14:textId="4E67C301" w:rsidR="0002769D" w:rsidRPr="00D415B9" w:rsidRDefault="004A4490" w:rsidP="00D415B9">
      <w:pPr>
        <w:pStyle w:val="ac"/>
        <w:rPr>
          <w:rFonts w:ascii="Times New Roman" w:hAnsi="Times New Roman"/>
          <w:sz w:val="24"/>
          <w:szCs w:val="24"/>
        </w:rPr>
      </w:pPr>
      <w:r w:rsidRPr="00D415B9">
        <w:rPr>
          <w:rFonts w:ascii="Times New Roman" w:hAnsi="Times New Roman"/>
          <w:sz w:val="24"/>
          <w:szCs w:val="24"/>
        </w:rPr>
        <w:t>самолётики до тех пор, пока не определится победитель.</w:t>
      </w:r>
    </w:p>
    <w:p w14:paraId="3910DED2" w14:textId="77777777" w:rsidR="00204CEE" w:rsidRPr="004D78C8" w:rsidRDefault="00204CEE" w:rsidP="0002769D">
      <w:pPr>
        <w:pStyle w:val="ac"/>
        <w:rPr>
          <w:rFonts w:ascii="Times New Roman" w:hAnsi="Times New Roman"/>
          <w:sz w:val="24"/>
          <w:szCs w:val="24"/>
        </w:rPr>
      </w:pPr>
    </w:p>
    <w:p w14:paraId="3FEC8901" w14:textId="77777777" w:rsidR="00D415B9" w:rsidRDefault="00D415B9" w:rsidP="0079052A">
      <w:pPr>
        <w:pStyle w:val="ac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Категория "Длительность полета"</w:t>
      </w:r>
    </w:p>
    <w:p w14:paraId="56409B14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Бумажные самолеты должны быть сделаны из о</w:t>
      </w:r>
      <w:r w:rsidR="00D415B9">
        <w:rPr>
          <w:rFonts w:ascii="Times New Roman" w:hAnsi="Times New Roman"/>
          <w:sz w:val="24"/>
          <w:szCs w:val="24"/>
        </w:rPr>
        <w:t>дного листа бумаги стандартного</w:t>
      </w:r>
    </w:p>
    <w:p w14:paraId="4326FC7A" w14:textId="72A13BCB" w:rsidR="00D415B9" w:rsidRDefault="0002769D" w:rsidP="000130D7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формата А</w:t>
      </w:r>
      <w:proofErr w:type="gramStart"/>
      <w:r w:rsidRPr="004D78C8">
        <w:rPr>
          <w:rFonts w:ascii="Times New Roman" w:hAnsi="Times New Roman"/>
          <w:sz w:val="24"/>
          <w:szCs w:val="24"/>
        </w:rPr>
        <w:t>4</w:t>
      </w:r>
      <w:proofErr w:type="gramEnd"/>
      <w:r w:rsidRPr="004D78C8">
        <w:rPr>
          <w:rFonts w:ascii="Times New Roman" w:hAnsi="Times New Roman"/>
          <w:sz w:val="24"/>
          <w:szCs w:val="24"/>
        </w:rPr>
        <w:t xml:space="preserve"> (297×210 мм) плотностью не более 100 г/м</w:t>
      </w:r>
      <w:r w:rsidR="003C08F9">
        <w:rPr>
          <w:rFonts w:ascii="Times New Roman" w:hAnsi="Times New Roman"/>
          <w:sz w:val="24"/>
          <w:szCs w:val="24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>2. Лист можно только складывать. Бумагу нельзя разрывать, склеивать, резать, сшивать или утяжел</w:t>
      </w:r>
      <w:r w:rsidR="00D415B9">
        <w:rPr>
          <w:rFonts w:ascii="Times New Roman" w:hAnsi="Times New Roman"/>
          <w:sz w:val="24"/>
          <w:szCs w:val="24"/>
        </w:rPr>
        <w:t>ять каким-либо балластом. </w:t>
      </w:r>
    </w:p>
    <w:p w14:paraId="04829445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Самолет складывают на месте соревнований </w:t>
      </w:r>
      <w:r w:rsidR="00D415B9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="00D415B9">
        <w:rPr>
          <w:rFonts w:ascii="Times New Roman" w:hAnsi="Times New Roman"/>
          <w:sz w:val="24"/>
          <w:szCs w:val="24"/>
        </w:rPr>
        <w:t>предложенного</w:t>
      </w:r>
      <w:proofErr w:type="gramEnd"/>
      <w:r w:rsidR="00D415B9">
        <w:rPr>
          <w:rFonts w:ascii="Times New Roman" w:hAnsi="Times New Roman"/>
          <w:sz w:val="24"/>
          <w:szCs w:val="24"/>
        </w:rPr>
        <w:t xml:space="preserve"> организаторами</w:t>
      </w:r>
    </w:p>
    <w:p w14:paraId="3D9DE6F5" w14:textId="71AA20D4" w:rsidR="00D415B9" w:rsidRDefault="0002769D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официал</w:t>
      </w:r>
      <w:r w:rsidR="00D415B9">
        <w:rPr>
          <w:rFonts w:ascii="Times New Roman" w:hAnsi="Times New Roman"/>
          <w:sz w:val="24"/>
          <w:szCs w:val="24"/>
        </w:rPr>
        <w:t>ьного одобренного листа бумаги.</w:t>
      </w:r>
    </w:p>
    <w:p w14:paraId="14074E1B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Самолет запускает один человек, бросая его без </w:t>
      </w:r>
      <w:r w:rsidR="00D415B9">
        <w:rPr>
          <w:rFonts w:ascii="Times New Roman" w:hAnsi="Times New Roman"/>
          <w:sz w:val="24"/>
          <w:szCs w:val="24"/>
        </w:rPr>
        <w:t xml:space="preserve">посторонней помощи </w:t>
      </w:r>
      <w:proofErr w:type="gramStart"/>
      <w:r w:rsidR="00D415B9">
        <w:rPr>
          <w:rFonts w:ascii="Times New Roman" w:hAnsi="Times New Roman"/>
          <w:sz w:val="24"/>
          <w:szCs w:val="24"/>
        </w:rPr>
        <w:t>из</w:t>
      </w:r>
      <w:proofErr w:type="gramEnd"/>
      <w:r w:rsidR="00D415B9">
        <w:rPr>
          <w:rFonts w:ascii="Times New Roman" w:hAnsi="Times New Roman"/>
          <w:sz w:val="24"/>
          <w:szCs w:val="24"/>
        </w:rPr>
        <w:t xml:space="preserve"> более или</w:t>
      </w:r>
    </w:p>
    <w:p w14:paraId="52C3855A" w14:textId="13ECC1C4" w:rsidR="00D415B9" w:rsidRDefault="0002769D" w:rsidP="000130D7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менее статичного положения. Во время запуска самолета участник должен</w:t>
      </w:r>
      <w:r w:rsidR="00D415B9">
        <w:rPr>
          <w:rFonts w:ascii="Times New Roman" w:hAnsi="Times New Roman"/>
          <w:sz w:val="24"/>
          <w:szCs w:val="24"/>
        </w:rPr>
        <w:t xml:space="preserve"> стоять обеими ногами на земле.</w:t>
      </w:r>
    </w:p>
    <w:p w14:paraId="6C924C17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Участник не имеет права разбегаться или даже б</w:t>
      </w:r>
      <w:r w:rsidR="00D415B9">
        <w:rPr>
          <w:rFonts w:ascii="Times New Roman" w:hAnsi="Times New Roman"/>
          <w:sz w:val="24"/>
          <w:szCs w:val="24"/>
        </w:rPr>
        <w:t>ыстро подходить к линии запуска</w:t>
      </w:r>
    </w:p>
    <w:p w14:paraId="33411D3F" w14:textId="364D063B" w:rsidR="00D415B9" w:rsidRDefault="0002769D" w:rsidP="000130D7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самолета при запуске. Использование подставок или других приспособлений запрещен</w:t>
      </w:r>
      <w:r w:rsidR="00D415B9">
        <w:rPr>
          <w:rFonts w:ascii="Times New Roman" w:hAnsi="Times New Roman"/>
          <w:sz w:val="24"/>
          <w:szCs w:val="24"/>
        </w:rPr>
        <w:t>о.</w:t>
      </w:r>
    </w:p>
    <w:p w14:paraId="7F58F2B7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Каждому участнику разрешается сделать по два броска. Из двух попыток </w:t>
      </w:r>
    </w:p>
    <w:p w14:paraId="2C5EA058" w14:textId="6902F019" w:rsidR="00D415B9" w:rsidRDefault="0002769D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 xml:space="preserve">засчитывается </w:t>
      </w:r>
      <w:proofErr w:type="gramStart"/>
      <w:r w:rsidRPr="004D78C8">
        <w:rPr>
          <w:rFonts w:ascii="Times New Roman" w:hAnsi="Times New Roman"/>
          <w:sz w:val="24"/>
          <w:szCs w:val="24"/>
        </w:rPr>
        <w:t>лучшая</w:t>
      </w:r>
      <w:proofErr w:type="gramEnd"/>
      <w:r w:rsidRPr="004D78C8">
        <w:rPr>
          <w:rFonts w:ascii="Times New Roman" w:hAnsi="Times New Roman"/>
          <w:sz w:val="24"/>
          <w:szCs w:val="24"/>
        </w:rPr>
        <w:t>, при этом мо</w:t>
      </w:r>
      <w:r w:rsidR="00D415B9">
        <w:rPr>
          <w:rFonts w:ascii="Times New Roman" w:hAnsi="Times New Roman"/>
          <w:sz w:val="24"/>
          <w:szCs w:val="24"/>
        </w:rPr>
        <w:t>жно запускать разные самолеты. </w:t>
      </w:r>
    </w:p>
    <w:p w14:paraId="42BBC7CA" w14:textId="77777777" w:rsidR="00D415B9" w:rsidRDefault="0002769D" w:rsidP="00D415B9">
      <w:pPr>
        <w:pStyle w:val="ac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Время замеряется с момента, когда бумажный самоле</w:t>
      </w:r>
      <w:r w:rsidR="00D415B9">
        <w:rPr>
          <w:rFonts w:ascii="Times New Roman" w:hAnsi="Times New Roman"/>
          <w:sz w:val="24"/>
          <w:szCs w:val="24"/>
        </w:rPr>
        <w:t>т отрывается от руки участника,</w:t>
      </w:r>
    </w:p>
    <w:p w14:paraId="5492A2DD" w14:textId="38EC656D" w:rsidR="0002769D" w:rsidRPr="004D78C8" w:rsidRDefault="0002769D" w:rsidP="00D415B9">
      <w:pPr>
        <w:pStyle w:val="ac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до момента, когда самолет в первый раз падает на землю или ударяется о какой-либо предмет. Результат считается в десятых долях секунды.</w:t>
      </w:r>
    </w:p>
    <w:p w14:paraId="072F2DD7" w14:textId="25E58D65" w:rsidR="004A4490" w:rsidRPr="004D78C8" w:rsidRDefault="0002769D" w:rsidP="00D2439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D78C8">
        <w:rPr>
          <w:rFonts w:ascii="Times New Roman" w:hAnsi="Times New Roman"/>
          <w:sz w:val="24"/>
          <w:szCs w:val="24"/>
        </w:rPr>
        <w:t>   </w:t>
      </w:r>
      <w:r w:rsidR="00127625">
        <w:rPr>
          <w:rFonts w:ascii="Times New Roman" w:hAnsi="Times New Roman"/>
          <w:sz w:val="24"/>
          <w:szCs w:val="24"/>
        </w:rPr>
        <w:tab/>
      </w:r>
      <w:r w:rsidRPr="004D78C8">
        <w:rPr>
          <w:rFonts w:ascii="Times New Roman" w:hAnsi="Times New Roman"/>
          <w:sz w:val="24"/>
          <w:szCs w:val="24"/>
        </w:rPr>
        <w:t>Предусмотрены призы за оригинальные летающие модели из различных материалов, напоминающие по виду бумажные самолетики. Размеры и вес не ограничены.</w:t>
      </w:r>
    </w:p>
    <w:p w14:paraId="44924B1E" w14:textId="63C9D525" w:rsidR="0002769D" w:rsidRPr="004D78C8" w:rsidRDefault="0002769D" w:rsidP="00127625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D78C8">
        <w:rPr>
          <w:rFonts w:ascii="Times New Roman" w:eastAsia="Times New Roman" w:hAnsi="Times New Roman"/>
          <w:sz w:val="24"/>
          <w:szCs w:val="24"/>
        </w:rPr>
        <w:t>Победителями в соревнованиях считаются участники, чей самолет пролетит дальше, чей самолет продержится в воздухе большее время. Победителей соревнований определяет судейская коллегия.</w:t>
      </w:r>
    </w:p>
    <w:p w14:paraId="7B57F659" w14:textId="4986650F" w:rsidR="00D24397" w:rsidRPr="004D78C8" w:rsidRDefault="00D24397" w:rsidP="00D24397">
      <w:pPr>
        <w:pStyle w:val="ac"/>
        <w:rPr>
          <w:rFonts w:ascii="Times New Roman" w:eastAsia="Times New Roman" w:hAnsi="Times New Roman"/>
          <w:sz w:val="24"/>
          <w:szCs w:val="24"/>
          <w:lang w:val="kk-KZ"/>
        </w:rPr>
      </w:pPr>
      <w:r w:rsidRPr="004D78C8">
        <w:rPr>
          <w:rFonts w:ascii="Times New Roman" w:eastAsia="Times New Roman" w:hAnsi="Times New Roman"/>
          <w:sz w:val="24"/>
          <w:szCs w:val="24"/>
        </w:rPr>
        <w:t xml:space="preserve"> </w:t>
      </w:r>
      <w:r w:rsidR="00127625">
        <w:rPr>
          <w:rFonts w:ascii="Times New Roman" w:eastAsia="Times New Roman" w:hAnsi="Times New Roman"/>
          <w:sz w:val="24"/>
          <w:szCs w:val="24"/>
        </w:rPr>
        <w:tab/>
      </w:r>
      <w:r w:rsidRPr="004D78C8">
        <w:rPr>
          <w:rFonts w:ascii="Times New Roman" w:eastAsia="Times New Roman" w:hAnsi="Times New Roman"/>
          <w:sz w:val="24"/>
          <w:szCs w:val="24"/>
        </w:rPr>
        <w:t> </w:t>
      </w:r>
      <w:r w:rsidRPr="00127625">
        <w:rPr>
          <w:rFonts w:ascii="Times New Roman" w:eastAsia="Times New Roman" w:hAnsi="Times New Roman"/>
          <w:b/>
          <w:sz w:val="24"/>
          <w:szCs w:val="24"/>
        </w:rPr>
        <w:t>Награждение</w:t>
      </w:r>
      <w:r w:rsidRPr="0012762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</w:t>
      </w:r>
      <w:r w:rsidRPr="00127625">
        <w:rPr>
          <w:rFonts w:ascii="Times New Roman" w:eastAsia="Times New Roman" w:hAnsi="Times New Roman"/>
          <w:b/>
          <w:sz w:val="24"/>
          <w:szCs w:val="24"/>
        </w:rPr>
        <w:t>победителей:</w:t>
      </w:r>
      <w:r w:rsidR="00127625">
        <w:rPr>
          <w:rFonts w:ascii="Times New Roman" w:eastAsia="Times New Roman" w:hAnsi="Times New Roman"/>
          <w:sz w:val="24"/>
          <w:szCs w:val="24"/>
        </w:rPr>
        <w:t> </w:t>
      </w:r>
      <w:r w:rsidR="0002769D" w:rsidRPr="004D78C8">
        <w:rPr>
          <w:rFonts w:ascii="Times New Roman" w:eastAsia="Times New Roman" w:hAnsi="Times New Roman"/>
          <w:sz w:val="24"/>
          <w:szCs w:val="24"/>
        </w:rPr>
        <w:t>по итогам соревнований победители награждаются грамотами, медалями и призами.</w:t>
      </w:r>
    </w:p>
    <w:p w14:paraId="2EC18008" w14:textId="7892BC79" w:rsidR="00A24FB2" w:rsidRDefault="00A24FB2" w:rsidP="00D2439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78C8">
        <w:rPr>
          <w:rFonts w:ascii="Times New Roman" w:eastAsia="Times New Roman" w:hAnsi="Times New Roman"/>
          <w:b/>
          <w:sz w:val="24"/>
          <w:szCs w:val="24"/>
        </w:rPr>
        <w:t>В зависимости от погодных условий возможно изменение даты и места проведения мероприятия</w:t>
      </w:r>
    </w:p>
    <w:p w14:paraId="2DEBDF64" w14:textId="77777777" w:rsidR="00204CEE" w:rsidRPr="004D78C8" w:rsidRDefault="00204CEE" w:rsidP="00D24397">
      <w:pPr>
        <w:pStyle w:val="ac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7F04CE5D" w14:textId="5A4EB9EF" w:rsidR="00D24397" w:rsidRPr="00442C10" w:rsidRDefault="00A24FB2" w:rsidP="0079052A">
      <w:pPr>
        <w:pStyle w:val="ac"/>
        <w:rPr>
          <w:rFonts w:ascii="Times New Roman" w:hAnsi="Times New Roman"/>
          <w:b/>
          <w:sz w:val="24"/>
          <w:szCs w:val="24"/>
          <w:lang w:val="kk-KZ"/>
        </w:rPr>
      </w:pPr>
      <w:r w:rsidRPr="00204CEE">
        <w:rPr>
          <w:rFonts w:ascii="Times New Roman" w:hAnsi="Times New Roman"/>
          <w:b/>
          <w:sz w:val="24"/>
          <w:szCs w:val="24"/>
          <w:lang w:val="kk-KZ"/>
        </w:rPr>
        <w:t>Флеш-моб</w:t>
      </w:r>
      <w:r w:rsidRPr="004D78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78C8">
        <w:rPr>
          <w:rFonts w:ascii="Times New Roman" w:hAnsi="Times New Roman"/>
          <w:w w:val="90"/>
          <w:sz w:val="24"/>
          <w:szCs w:val="24"/>
          <w:lang w:val="kk-KZ"/>
        </w:rPr>
        <w:t xml:space="preserve"> </w:t>
      </w:r>
      <w:r w:rsidR="00D24397" w:rsidRPr="004D78C8">
        <w:rPr>
          <w:rFonts w:ascii="Times New Roman" w:hAnsi="Times New Roman"/>
          <w:b/>
          <w:w w:val="90"/>
          <w:sz w:val="24"/>
          <w:szCs w:val="24"/>
          <w:lang w:val="kk-KZ"/>
        </w:rPr>
        <w:t>«</w:t>
      </w:r>
      <w:r w:rsidRPr="004D78C8">
        <w:rPr>
          <w:rFonts w:ascii="Times New Roman" w:hAnsi="Times New Roman"/>
          <w:b/>
          <w:w w:val="90"/>
          <w:sz w:val="24"/>
          <w:szCs w:val="24"/>
          <w:lang w:val="kk-KZ"/>
        </w:rPr>
        <w:t>Мелками на асфальте»</w:t>
      </w:r>
      <w:r w:rsidR="00D24397" w:rsidRPr="004D78C8">
        <w:rPr>
          <w:rFonts w:ascii="Times New Roman" w:hAnsi="Times New Roman"/>
          <w:b/>
          <w:w w:val="90"/>
          <w:sz w:val="24"/>
          <w:szCs w:val="24"/>
          <w:lang w:val="kk-KZ"/>
        </w:rPr>
        <w:t>,</w:t>
      </w:r>
      <w:r w:rsidR="00D24397" w:rsidRPr="004D78C8">
        <w:rPr>
          <w:rFonts w:ascii="Times New Roman" w:hAnsi="Times New Roman"/>
          <w:w w:val="90"/>
          <w:sz w:val="24"/>
          <w:szCs w:val="24"/>
          <w:lang w:val="kk-KZ"/>
        </w:rPr>
        <w:t xml:space="preserve"> </w:t>
      </w:r>
      <w:r w:rsidR="0079052A" w:rsidRPr="004D78C8">
        <w:rPr>
          <w:rFonts w:ascii="Times New Roman" w:hAnsi="Times New Roman"/>
          <w:w w:val="90"/>
          <w:sz w:val="24"/>
          <w:szCs w:val="24"/>
          <w:lang w:val="kk-KZ"/>
        </w:rPr>
        <w:t xml:space="preserve"> </w:t>
      </w:r>
      <w:r w:rsidR="00204CEE" w:rsidRPr="00E92D54">
        <w:rPr>
          <w:rFonts w:ascii="Times New Roman" w:hAnsi="Times New Roman"/>
          <w:sz w:val="24"/>
        </w:rPr>
        <w:t>посвященный Дню столицы.</w:t>
      </w:r>
      <w:r w:rsidR="00442C10">
        <w:rPr>
          <w:rFonts w:ascii="Times New Roman" w:hAnsi="Times New Roman"/>
          <w:sz w:val="24"/>
        </w:rPr>
        <w:t xml:space="preserve"> </w:t>
      </w:r>
      <w:r w:rsidR="00442C10" w:rsidRPr="00442C10">
        <w:rPr>
          <w:rFonts w:ascii="Times New Roman" w:hAnsi="Times New Roman"/>
          <w:b/>
          <w:sz w:val="24"/>
        </w:rPr>
        <w:t>28 июня 2016 г.</w:t>
      </w:r>
    </w:p>
    <w:p w14:paraId="0080EBA5" w14:textId="4CE5BEB8" w:rsidR="00DA2903" w:rsidRPr="004D78C8" w:rsidRDefault="00DA2903" w:rsidP="0079052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4D78C8">
        <w:rPr>
          <w:rFonts w:ascii="Times New Roman" w:hAnsi="Times New Roman"/>
          <w:sz w:val="24"/>
          <w:szCs w:val="24"/>
        </w:rPr>
        <w:t xml:space="preserve">Форма проведения - коллективная работа, рисунок на асфальте </w:t>
      </w:r>
      <w:r w:rsidR="0079052A" w:rsidRPr="004D78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 xml:space="preserve">мелом, время рисования  на асфальте </w:t>
      </w:r>
      <w:r w:rsidR="0079052A" w:rsidRPr="004D78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78C8">
        <w:rPr>
          <w:rFonts w:ascii="Times New Roman" w:hAnsi="Times New Roman"/>
          <w:sz w:val="24"/>
          <w:szCs w:val="24"/>
        </w:rPr>
        <w:t xml:space="preserve">– </w:t>
      </w:r>
      <w:r w:rsidRPr="004D78C8">
        <w:rPr>
          <w:rFonts w:ascii="Times New Roman" w:hAnsi="Times New Roman"/>
          <w:sz w:val="24"/>
          <w:szCs w:val="24"/>
          <w:lang w:val="kk-KZ"/>
        </w:rPr>
        <w:t>4</w:t>
      </w:r>
      <w:r w:rsidRPr="004D78C8">
        <w:rPr>
          <w:rFonts w:ascii="Times New Roman" w:hAnsi="Times New Roman"/>
          <w:sz w:val="24"/>
          <w:szCs w:val="24"/>
        </w:rPr>
        <w:t>0 минут</w:t>
      </w:r>
    </w:p>
    <w:p w14:paraId="73D19D07" w14:textId="2B2E652B" w:rsidR="0002769D" w:rsidRPr="00204CEE" w:rsidRDefault="00D24397" w:rsidP="0079052A">
      <w:pPr>
        <w:pStyle w:val="ac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204CEE">
        <w:rPr>
          <w:rFonts w:ascii="Times New Roman" w:hAnsi="Times New Roman"/>
          <w:b/>
          <w:sz w:val="24"/>
          <w:szCs w:val="24"/>
          <w:lang w:val="kk-KZ"/>
        </w:rPr>
        <w:t>Критерии оценивания</w:t>
      </w:r>
      <w:r w:rsidR="00204CEE" w:rsidRPr="00204CEE">
        <w:rPr>
          <w:rFonts w:ascii="Times New Roman" w:hAnsi="Times New Roman"/>
          <w:b/>
          <w:sz w:val="24"/>
          <w:szCs w:val="24"/>
          <w:lang w:val="kk-KZ"/>
        </w:rPr>
        <w:t>:</w:t>
      </w:r>
      <w:r w:rsidR="00A24FB2" w:rsidRPr="00204CE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4AE06F74" w14:textId="27CA313D" w:rsidR="00D24397" w:rsidRPr="004D78C8" w:rsidRDefault="00204CEE" w:rsidP="00204CEE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24397" w:rsidRPr="004D78C8">
        <w:rPr>
          <w:rFonts w:ascii="Times New Roman" w:hAnsi="Times New Roman"/>
          <w:sz w:val="24"/>
          <w:szCs w:val="24"/>
        </w:rPr>
        <w:t>оответствие тематике конкурса</w:t>
      </w:r>
      <w:r>
        <w:rPr>
          <w:rFonts w:ascii="Times New Roman" w:hAnsi="Times New Roman"/>
          <w:sz w:val="24"/>
          <w:szCs w:val="24"/>
        </w:rPr>
        <w:t>;</w:t>
      </w:r>
    </w:p>
    <w:p w14:paraId="1F208DC8" w14:textId="12CFC2D6" w:rsidR="00D24397" w:rsidRPr="004D78C8" w:rsidRDefault="00204CEE" w:rsidP="00204CEE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D24397" w:rsidRPr="004D78C8">
        <w:rPr>
          <w:rFonts w:ascii="Times New Roman" w:hAnsi="Times New Roman"/>
          <w:sz w:val="24"/>
          <w:szCs w:val="24"/>
        </w:rPr>
        <w:t>ворческий подход к созданию рисунка (оригинальность)</w:t>
      </w:r>
      <w:r>
        <w:rPr>
          <w:rFonts w:ascii="Times New Roman" w:hAnsi="Times New Roman"/>
          <w:sz w:val="24"/>
          <w:szCs w:val="24"/>
        </w:rPr>
        <w:t>;</w:t>
      </w:r>
    </w:p>
    <w:p w14:paraId="3EEC06ED" w14:textId="0744675B" w:rsidR="00D24397" w:rsidRPr="004D78C8" w:rsidRDefault="00204CEE" w:rsidP="00204CEE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мастерство;</w:t>
      </w:r>
    </w:p>
    <w:p w14:paraId="7FD280B2" w14:textId="500C37DE" w:rsidR="00D24397" w:rsidRPr="004D78C8" w:rsidRDefault="00204CEE" w:rsidP="00204CEE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24397" w:rsidRPr="004D78C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мпозиционное и цветовое решение;</w:t>
      </w:r>
      <w:r w:rsidR="00D24397" w:rsidRPr="004D78C8">
        <w:rPr>
          <w:rFonts w:ascii="Times New Roman" w:hAnsi="Times New Roman"/>
          <w:sz w:val="24"/>
          <w:szCs w:val="24"/>
        </w:rPr>
        <w:t xml:space="preserve"> </w:t>
      </w:r>
    </w:p>
    <w:p w14:paraId="49A01B42" w14:textId="084DB29F" w:rsidR="00D24397" w:rsidRPr="004D78C8" w:rsidRDefault="00204CEE" w:rsidP="00204CEE">
      <w:pPr>
        <w:pStyle w:val="ac"/>
        <w:numPr>
          <w:ilvl w:val="0"/>
          <w:numId w:val="23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о</w:t>
      </w:r>
      <w:r w:rsidR="00D24397" w:rsidRPr="004D78C8">
        <w:rPr>
          <w:rFonts w:ascii="Times New Roman" w:hAnsi="Times New Roman"/>
          <w:sz w:val="24"/>
          <w:szCs w:val="24"/>
        </w:rPr>
        <w:t>ригинальность сюжета.</w:t>
      </w:r>
    </w:p>
    <w:p w14:paraId="244A5E2B" w14:textId="77777777" w:rsidR="0079052A" w:rsidRPr="004D78C8" w:rsidRDefault="0079052A" w:rsidP="0079052A">
      <w:pPr>
        <w:pStyle w:val="ac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4D78C8">
        <w:rPr>
          <w:rFonts w:ascii="Times New Roman" w:eastAsia="Times New Roman" w:hAnsi="Times New Roman"/>
          <w:b/>
          <w:sz w:val="24"/>
          <w:szCs w:val="24"/>
        </w:rPr>
        <w:t>В зависимости от погодных условий возможно изменение даты и места проведения мероприятия</w:t>
      </w:r>
    </w:p>
    <w:p w14:paraId="3C38848D" w14:textId="7A447F51" w:rsidR="001209B3" w:rsidRPr="004D78C8" w:rsidRDefault="001209B3" w:rsidP="0079052A">
      <w:pPr>
        <w:tabs>
          <w:tab w:val="left" w:pos="4008"/>
          <w:tab w:val="left" w:pos="4536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9AD81" w14:textId="4E88CF5A" w:rsidR="00E85BA4" w:rsidRPr="004D78C8" w:rsidRDefault="00000394" w:rsidP="00D63727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D78C8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Телефон для справок: </w:t>
      </w:r>
      <w:r w:rsidR="0079052A" w:rsidRPr="004D78C8">
        <w:rPr>
          <w:rFonts w:ascii="Times New Roman" w:eastAsia="Times New Roman" w:hAnsi="Times New Roman"/>
          <w:b/>
          <w:sz w:val="24"/>
          <w:szCs w:val="24"/>
          <w:lang w:val="kk-KZ"/>
        </w:rPr>
        <w:t>322343, 87751877272</w:t>
      </w:r>
      <w:r w:rsidR="0079052A" w:rsidRPr="004D78C8">
        <w:rPr>
          <w:rFonts w:ascii="Times New Roman" w:eastAsia="Times New Roman" w:hAnsi="Times New Roman"/>
          <w:sz w:val="24"/>
          <w:szCs w:val="24"/>
          <w:lang w:val="kk-KZ"/>
        </w:rPr>
        <w:t xml:space="preserve"> Гульнара Сабитовна</w:t>
      </w:r>
    </w:p>
    <w:p w14:paraId="0ADEB690" w14:textId="77777777" w:rsidR="0079052A" w:rsidRPr="006E0C96" w:rsidRDefault="0079052A" w:rsidP="004D78C8">
      <w:pPr>
        <w:tabs>
          <w:tab w:val="left" w:pos="4536"/>
        </w:tabs>
        <w:spacing w:before="20"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A71A2D2" w14:textId="712D3CB5" w:rsidR="00E85BA4" w:rsidRPr="000130D7" w:rsidRDefault="00E85BA4" w:rsidP="00D63727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0130D7">
        <w:rPr>
          <w:rFonts w:ascii="Times New Roman" w:hAnsi="Times New Roman"/>
          <w:b/>
          <w:i/>
          <w:sz w:val="24"/>
          <w:szCs w:val="24"/>
        </w:rPr>
        <w:t xml:space="preserve">Приложение к </w:t>
      </w:r>
      <w:r w:rsidR="0079052A" w:rsidRPr="000130D7">
        <w:rPr>
          <w:rFonts w:ascii="Times New Roman" w:hAnsi="Times New Roman"/>
          <w:b/>
          <w:i/>
          <w:sz w:val="24"/>
          <w:szCs w:val="24"/>
          <w:lang w:val="kk-KZ"/>
        </w:rPr>
        <w:t>положению</w:t>
      </w:r>
    </w:p>
    <w:p w14:paraId="34802682" w14:textId="77777777" w:rsidR="0025599C" w:rsidRPr="006E0C96" w:rsidRDefault="0025599C" w:rsidP="00204CEE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720989FB" w14:textId="397E2DFB" w:rsidR="0025599C" w:rsidRPr="00204CEE" w:rsidRDefault="00E85BA4" w:rsidP="00204CEE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79052A" w:rsidRPr="006E0C96">
        <w:rPr>
          <w:rFonts w:ascii="Times New Roman" w:hAnsi="Times New Roman"/>
          <w:b/>
          <w:sz w:val="24"/>
          <w:szCs w:val="24"/>
          <w:lang w:val="kk-KZ"/>
        </w:rPr>
        <w:t>проекте «Летние чудеса »</w:t>
      </w:r>
    </w:p>
    <w:tbl>
      <w:tblPr>
        <w:tblStyle w:val="aa"/>
        <w:tblW w:w="9197" w:type="dxa"/>
        <w:jc w:val="center"/>
        <w:tblLook w:val="04A0" w:firstRow="1" w:lastRow="0" w:firstColumn="1" w:lastColumn="0" w:noHBand="0" w:noVBand="1"/>
      </w:tblPr>
      <w:tblGrid>
        <w:gridCol w:w="1115"/>
        <w:gridCol w:w="1402"/>
        <w:gridCol w:w="1559"/>
        <w:gridCol w:w="1029"/>
        <w:gridCol w:w="1919"/>
        <w:gridCol w:w="2173"/>
      </w:tblGrid>
      <w:tr w:rsidR="0079052A" w:rsidRPr="006E0C96" w14:paraId="2AFE5701" w14:textId="77777777" w:rsidTr="004D78C8">
        <w:trPr>
          <w:trHeight w:val="1401"/>
          <w:jc w:val="center"/>
        </w:trPr>
        <w:tc>
          <w:tcPr>
            <w:tcW w:w="1115" w:type="dxa"/>
          </w:tcPr>
          <w:p w14:paraId="41E85185" w14:textId="74C36BB4" w:rsidR="0079052A" w:rsidRPr="006E0C96" w:rsidRDefault="0079052A" w:rsidP="002210F8">
            <w:pPr>
              <w:tabs>
                <w:tab w:val="left" w:pos="4536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1402" w:type="dxa"/>
          </w:tcPr>
          <w:p w14:paraId="038D0BFA" w14:textId="5728DBAD" w:rsidR="0079052A" w:rsidRPr="006E0C96" w:rsidRDefault="0079052A" w:rsidP="002210F8">
            <w:pPr>
              <w:tabs>
                <w:tab w:val="left" w:pos="4536"/>
              </w:tabs>
              <w:spacing w:after="0" w:line="240" w:lineRule="auto"/>
              <w:ind w:left="-1131" w:firstLine="1012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Номинация </w:t>
            </w:r>
          </w:p>
        </w:tc>
        <w:tc>
          <w:tcPr>
            <w:tcW w:w="1559" w:type="dxa"/>
          </w:tcPr>
          <w:p w14:paraId="717E077A" w14:textId="77777777" w:rsidR="0079052A" w:rsidRPr="006E0C96" w:rsidRDefault="0079052A" w:rsidP="00306DF0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</w:t>
            </w:r>
          </w:p>
          <w:p w14:paraId="2120A6F9" w14:textId="0AF1D9D2" w:rsidR="0079052A" w:rsidRPr="006E0C96" w:rsidRDefault="0079052A" w:rsidP="00306DF0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участников</w:t>
            </w:r>
          </w:p>
        </w:tc>
        <w:tc>
          <w:tcPr>
            <w:tcW w:w="1029" w:type="dxa"/>
          </w:tcPr>
          <w:p w14:paraId="7CB27166" w14:textId="4FB5A409" w:rsidR="0079052A" w:rsidRPr="006E0C96" w:rsidRDefault="0079052A" w:rsidP="0079052A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Класс </w:t>
            </w:r>
          </w:p>
        </w:tc>
        <w:tc>
          <w:tcPr>
            <w:tcW w:w="1919" w:type="dxa"/>
          </w:tcPr>
          <w:p w14:paraId="3C472832" w14:textId="42880DD5" w:rsidR="0079052A" w:rsidRPr="006E0C96" w:rsidRDefault="0079052A" w:rsidP="0079052A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2173" w:type="dxa"/>
          </w:tcPr>
          <w:p w14:paraId="78877573" w14:textId="014E4F4A" w:rsidR="0079052A" w:rsidRPr="006E0C96" w:rsidRDefault="0079052A" w:rsidP="003D1C38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Контактные</w:t>
            </w: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 xml:space="preserve"> данные </w:t>
            </w: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р</w:t>
            </w:r>
            <w:proofErr w:type="spellStart"/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уководителя</w:t>
            </w:r>
            <w:proofErr w:type="spellEnd"/>
            <w:r w:rsidRPr="006E0C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DDE09B" w14:textId="7FB1AB25" w:rsidR="0079052A" w:rsidRPr="006E0C96" w:rsidRDefault="0079052A" w:rsidP="003D1C38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(сотовый телефон, эл. адрес)</w:t>
            </w:r>
          </w:p>
        </w:tc>
      </w:tr>
      <w:tr w:rsidR="0079052A" w:rsidRPr="006E0C96" w14:paraId="26B75160" w14:textId="77777777" w:rsidTr="004D78C8">
        <w:trPr>
          <w:trHeight w:val="271"/>
          <w:jc w:val="center"/>
        </w:trPr>
        <w:tc>
          <w:tcPr>
            <w:tcW w:w="1115" w:type="dxa"/>
          </w:tcPr>
          <w:p w14:paraId="7A5C79C8" w14:textId="77777777" w:rsidR="0079052A" w:rsidRPr="006E0C96" w:rsidRDefault="0079052A" w:rsidP="009D7A16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</w:rPr>
            </w:pPr>
            <w:r w:rsidRPr="006E0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48B8E53E" w14:textId="6009E668" w:rsidR="0079052A" w:rsidRPr="006E0C96" w:rsidRDefault="0079052A" w:rsidP="009D7A16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6E0C96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9" w:type="dxa"/>
          </w:tcPr>
          <w:p w14:paraId="783F5177" w14:textId="77777777" w:rsidR="0079052A" w:rsidRPr="006E0C96" w:rsidRDefault="0079052A" w:rsidP="009D7A16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9" w:type="dxa"/>
          </w:tcPr>
          <w:p w14:paraId="3025292F" w14:textId="77777777" w:rsidR="0079052A" w:rsidRPr="006E0C96" w:rsidRDefault="0079052A" w:rsidP="009D7A16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19" w:type="dxa"/>
          </w:tcPr>
          <w:p w14:paraId="3647039D" w14:textId="77777777" w:rsidR="0079052A" w:rsidRPr="006E0C96" w:rsidRDefault="0079052A" w:rsidP="009D7A16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73" w:type="dxa"/>
          </w:tcPr>
          <w:p w14:paraId="5D627F37" w14:textId="77777777" w:rsidR="0079052A" w:rsidRPr="006E0C96" w:rsidRDefault="0079052A" w:rsidP="009D7A16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787ED0A0" w14:textId="77777777" w:rsidR="00D10D82" w:rsidRPr="006E0C96" w:rsidRDefault="00D10D82" w:rsidP="004D78C8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</w:p>
    <w:p w14:paraId="34168190" w14:textId="77777777" w:rsidR="00D10D82" w:rsidRPr="006E0C96" w:rsidRDefault="00D10D82" w:rsidP="00554DFD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</w:p>
    <w:tbl>
      <w:tblPr>
        <w:tblW w:w="9924" w:type="dxa"/>
        <w:tblLook w:val="01E0" w:firstRow="1" w:lastRow="1" w:firstColumn="1" w:lastColumn="1" w:noHBand="0" w:noVBand="0"/>
      </w:tblPr>
      <w:tblGrid>
        <w:gridCol w:w="5671"/>
        <w:gridCol w:w="4253"/>
      </w:tblGrid>
      <w:tr w:rsidR="005459F7" w:rsidRPr="0078415D" w14:paraId="53878391" w14:textId="77777777" w:rsidTr="00457387">
        <w:trPr>
          <w:trHeight w:val="1394"/>
        </w:trPr>
        <w:tc>
          <w:tcPr>
            <w:tcW w:w="5671" w:type="dxa"/>
          </w:tcPr>
          <w:p w14:paraId="43594892" w14:textId="77777777" w:rsidR="005459F7" w:rsidRPr="006E0C96" w:rsidRDefault="005459F7" w:rsidP="005459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КЕЛІСІЛГЕН</w:t>
            </w:r>
          </w:p>
          <w:p w14:paraId="5341F2FD" w14:textId="77777777" w:rsidR="005459F7" w:rsidRPr="006E0C96" w:rsidRDefault="005459F7" w:rsidP="005459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«Павлодар  қаласы </w:t>
            </w:r>
          </w:p>
          <w:p w14:paraId="2413B312" w14:textId="1DF26EE9" w:rsidR="005459F7" w:rsidRPr="006E0C96" w:rsidRDefault="005459F7" w:rsidP="005459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бөлімі» ММ басшысы                                                                  ______________Г.Ш. Қадырбаева</w:t>
            </w:r>
          </w:p>
          <w:p w14:paraId="285616DD" w14:textId="77777777" w:rsidR="005459F7" w:rsidRPr="006E0C96" w:rsidRDefault="005459F7" w:rsidP="005459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14:paraId="09B7DEC0" w14:textId="77777777" w:rsidR="005459F7" w:rsidRPr="006E0C96" w:rsidRDefault="005459F7" w:rsidP="005459F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БЕКІТЕМІН</w:t>
            </w:r>
          </w:p>
          <w:p w14:paraId="6DE923A5" w14:textId="47C20B87" w:rsidR="005459F7" w:rsidRPr="006E0C96" w:rsidRDefault="00554E07" w:rsidP="0054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5459F7"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459F7" w:rsidRPr="006E0C9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«ББУҚШО» МҚКК басшысы</w:t>
            </w:r>
          </w:p>
          <w:p w14:paraId="24095E1D" w14:textId="04C1F815" w:rsidR="005459F7" w:rsidRPr="006E0C96" w:rsidRDefault="00554E07" w:rsidP="005459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        </w:t>
            </w:r>
            <w:r w:rsidR="005459F7" w:rsidRPr="006E0C9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________Н.А. Павловская  </w:t>
            </w:r>
          </w:p>
          <w:p w14:paraId="166C4B0A" w14:textId="77777777" w:rsidR="005459F7" w:rsidRPr="006E0C96" w:rsidRDefault="005459F7" w:rsidP="005459F7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58FB389" w14:textId="77777777" w:rsidR="005459F7" w:rsidRPr="006E0C96" w:rsidRDefault="005459F7" w:rsidP="005459F7">
      <w:pPr>
        <w:tabs>
          <w:tab w:val="left" w:pos="4536"/>
        </w:tabs>
        <w:spacing w:before="20"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8208FF7" w14:textId="77777777" w:rsidR="00D10D82" w:rsidRPr="006E0C96" w:rsidRDefault="00D10D82" w:rsidP="00D10D82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E0C96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  <w:t xml:space="preserve">«Летние чудеса» қалалық жобасын өткізу </w:t>
      </w:r>
    </w:p>
    <w:p w14:paraId="7467ACE5" w14:textId="5B28F96D" w:rsidR="00D10D82" w:rsidRPr="006E0C96" w:rsidRDefault="00D10D82" w:rsidP="00EC1AED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E0C96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  <w:t>Ережесі</w:t>
      </w:r>
    </w:p>
    <w:p w14:paraId="549B7ECC" w14:textId="77A757C7" w:rsidR="00D10D82" w:rsidRPr="0028187B" w:rsidRDefault="00D10D82" w:rsidP="002F18A3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187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Жалпы ереже</w:t>
      </w:r>
    </w:p>
    <w:p w14:paraId="61659127" w14:textId="3DB90280" w:rsidR="00D20ABA" w:rsidRPr="006E0C96" w:rsidRDefault="00EE637F" w:rsidP="002F18A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Жалпы орта,</w:t>
      </w:r>
      <w:r w:rsidR="0028187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қосымша ұйымдардың  оқушылары арасында,</w:t>
      </w:r>
      <w:r w:rsidR="00204CE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мақсатты анықтау,</w:t>
      </w:r>
      <w:r w:rsidR="0028187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оны өткізу тәртібі мен міндеті   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«Ұрпақ +»</w:t>
      </w:r>
      <w:r w:rsidR="00204CE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мәдени-білімдік жоба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ны жүзеге асыру 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шеңберінде ҚР Тәуелсіздігінің 25-жылдығына арналған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6E0C96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  <w:t xml:space="preserve">«Летние чудеса» 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қалалық жобасы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н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өткіз</w:t>
      </w:r>
      <w:r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у ережесі</w:t>
      </w:r>
      <w:r w:rsidR="00D20ABA" w:rsidRPr="006E0C96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7387D2DB" w14:textId="7D0CC9A7" w:rsidR="00D10D82" w:rsidRPr="006E0C96" w:rsidRDefault="002F18A3" w:rsidP="002F18A3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D20ABA" w:rsidRPr="006E0C96">
        <w:rPr>
          <w:rFonts w:ascii="Times New Roman" w:hAnsi="Times New Roman"/>
          <w:b/>
          <w:sz w:val="24"/>
          <w:szCs w:val="24"/>
          <w:lang w:val="kk-KZ"/>
        </w:rPr>
        <w:t>Мақсаты мен міндеттері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CB11D8F" w14:textId="5E8BF001" w:rsidR="00D10D82" w:rsidRPr="006E0C96" w:rsidRDefault="00EC1AED" w:rsidP="002F18A3">
      <w:pPr>
        <w:pStyle w:val="ac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="00D20ABA" w:rsidRPr="006E0C96">
        <w:rPr>
          <w:rFonts w:ascii="Times New Roman" w:hAnsi="Times New Roman"/>
          <w:sz w:val="24"/>
          <w:szCs w:val="24"/>
          <w:lang w:val="kk-KZ"/>
        </w:rPr>
        <w:t>азғы демалыс уақытында  балалардың  бос уақытын  ұйымдастыру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;</w:t>
      </w:r>
    </w:p>
    <w:p w14:paraId="71C7D67B" w14:textId="3195916E" w:rsidR="00D10D82" w:rsidRPr="006E0C96" w:rsidRDefault="00D20ABA" w:rsidP="002F18A3">
      <w:pPr>
        <w:pStyle w:val="a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 xml:space="preserve">білімнің </w:t>
      </w:r>
      <w:r w:rsidR="00567617" w:rsidRPr="006E0C96">
        <w:rPr>
          <w:rFonts w:ascii="Times New Roman" w:hAnsi="Times New Roman"/>
          <w:sz w:val="24"/>
          <w:szCs w:val="24"/>
          <w:lang w:val="kk-KZ"/>
        </w:rPr>
        <w:t>әртүрлі бағытында  оларды  шығармашылық қызметке  баулу және бастауыш сынып  оқушыларының  шығармашылық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,</w:t>
      </w:r>
      <w:r w:rsidR="002F18A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7617" w:rsidRPr="006E0C96">
        <w:rPr>
          <w:rFonts w:ascii="Times New Roman" w:hAnsi="Times New Roman"/>
          <w:sz w:val="24"/>
          <w:szCs w:val="24"/>
          <w:lang w:val="kk-KZ"/>
        </w:rPr>
        <w:t>танымдық,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интеллектуал</w:t>
      </w:r>
      <w:r w:rsidR="00567617" w:rsidRPr="006E0C96">
        <w:rPr>
          <w:rFonts w:ascii="Times New Roman" w:hAnsi="Times New Roman"/>
          <w:sz w:val="24"/>
          <w:szCs w:val="24"/>
          <w:lang w:val="kk-KZ"/>
        </w:rPr>
        <w:t>дық  бастамасын белсендіру және дамыту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14:paraId="1A7C1D3B" w14:textId="787E30D4" w:rsidR="00D10D82" w:rsidRPr="006E0C96" w:rsidRDefault="00567617" w:rsidP="002F18A3">
      <w:pPr>
        <w:pStyle w:val="a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 xml:space="preserve">оқушылардың  көркемдік </w:t>
      </w:r>
      <w:r w:rsidR="00AB6EEC" w:rsidRPr="006E0C96">
        <w:rPr>
          <w:rFonts w:ascii="Times New Roman" w:hAnsi="Times New Roman"/>
          <w:sz w:val="24"/>
          <w:szCs w:val="24"/>
          <w:lang w:val="kk-KZ"/>
        </w:rPr>
        <w:t xml:space="preserve"> шығармашылығын  марапаттау және қолдау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B6EEC" w:rsidRPr="006E0C96">
        <w:rPr>
          <w:rFonts w:ascii="Times New Roman" w:hAnsi="Times New Roman"/>
          <w:sz w:val="24"/>
          <w:szCs w:val="24"/>
          <w:lang w:val="kk-KZ"/>
        </w:rPr>
        <w:t xml:space="preserve">олардың  өзін-өзі  жүзеге асыруда </w:t>
      </w:r>
      <w:r w:rsidR="00AD772E" w:rsidRPr="006E0C96">
        <w:rPr>
          <w:rFonts w:ascii="Times New Roman" w:hAnsi="Times New Roman"/>
          <w:sz w:val="24"/>
          <w:szCs w:val="24"/>
          <w:lang w:val="kk-KZ"/>
        </w:rPr>
        <w:t xml:space="preserve"> шығармашылық  қажеттілігін қанағаттандыру</w:t>
      </w:r>
      <w:r w:rsidR="00EC1AED">
        <w:rPr>
          <w:rFonts w:ascii="Times New Roman" w:hAnsi="Times New Roman"/>
          <w:sz w:val="24"/>
          <w:szCs w:val="24"/>
          <w:lang w:val="kk-KZ"/>
        </w:rPr>
        <w:t>.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EC6E983" w14:textId="155F253C" w:rsidR="00AD772E" w:rsidRPr="002F18A3" w:rsidRDefault="002F18A3" w:rsidP="00EC1AE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2F18A3">
        <w:rPr>
          <w:rFonts w:ascii="Times New Roman" w:hAnsi="Times New Roman"/>
          <w:b/>
          <w:sz w:val="24"/>
          <w:szCs w:val="24"/>
          <w:lang w:val="kk-KZ" w:eastAsia="ru-RU"/>
        </w:rPr>
        <w:t>Ж</w:t>
      </w:r>
      <w:r w:rsidR="00AD772E" w:rsidRPr="002F18A3">
        <w:rPr>
          <w:rFonts w:ascii="Times New Roman" w:hAnsi="Times New Roman"/>
          <w:b/>
          <w:sz w:val="24"/>
          <w:szCs w:val="24"/>
          <w:lang w:val="kk-KZ" w:eastAsia="ru-RU"/>
        </w:rPr>
        <w:t>оба ұйымдастырушысы</w:t>
      </w:r>
      <w:r w:rsidRPr="002F18A3">
        <w:rPr>
          <w:rFonts w:ascii="Times New Roman" w:hAnsi="Times New Roman"/>
          <w:b/>
          <w:sz w:val="24"/>
          <w:szCs w:val="24"/>
          <w:lang w:val="kk-KZ" w:eastAsia="ru-RU"/>
        </w:rPr>
        <w:t>:</w:t>
      </w:r>
      <w:r w:rsidR="00AD772E" w:rsidRPr="002F18A3">
        <w:rPr>
          <w:rFonts w:ascii="Times New Roman" w:hAnsi="Times New Roman"/>
          <w:sz w:val="24"/>
          <w:szCs w:val="24"/>
          <w:lang w:val="kk-KZ" w:eastAsia="ru-RU"/>
        </w:rPr>
        <w:t xml:space="preserve"> Павлодар қаласы әкімдігі,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Павлодар </w:t>
      </w:r>
      <w:r w:rsidR="00AD772E" w:rsidRPr="002F18A3">
        <w:rPr>
          <w:rFonts w:ascii="Times New Roman" w:hAnsi="Times New Roman"/>
          <w:sz w:val="24"/>
          <w:szCs w:val="24"/>
          <w:lang w:val="kk-KZ" w:eastAsia="ru-RU"/>
        </w:rPr>
        <w:t>қаласы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білім беру </w:t>
      </w:r>
      <w:r w:rsidR="00EC1AED">
        <w:rPr>
          <w:rFonts w:ascii="Times New Roman" w:hAnsi="Times New Roman"/>
          <w:sz w:val="24"/>
          <w:szCs w:val="24"/>
          <w:lang w:val="kk-KZ" w:eastAsia="ru-RU"/>
        </w:rPr>
        <w:t xml:space="preserve">бөлімі «Балалардың бос уақытын </w:t>
      </w:r>
      <w:r w:rsidR="00AD772E" w:rsidRPr="002F18A3">
        <w:rPr>
          <w:rFonts w:ascii="Times New Roman" w:hAnsi="Times New Roman"/>
          <w:sz w:val="24"/>
          <w:szCs w:val="24"/>
          <w:lang w:val="kk-KZ" w:eastAsia="ru-RU"/>
        </w:rPr>
        <w:t>қамту және шығармашылық орталығы»МҚКК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  <w:r w:rsidR="00AD772E" w:rsidRPr="002F18A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14:paraId="335DAEB3" w14:textId="08DE8A04" w:rsidR="00D10D82" w:rsidRPr="002F18A3" w:rsidRDefault="00AD772E" w:rsidP="002F18A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F18A3">
        <w:rPr>
          <w:rFonts w:ascii="Times New Roman" w:hAnsi="Times New Roman"/>
          <w:sz w:val="24"/>
          <w:szCs w:val="24"/>
          <w:lang w:val="kk-KZ"/>
        </w:rPr>
        <w:t>Ұйымдастырушылар әділқазылар  құрамын және ұйым</w:t>
      </w:r>
      <w:r w:rsidR="00D10D82" w:rsidRPr="002F18A3">
        <w:rPr>
          <w:rFonts w:ascii="Times New Roman" w:hAnsi="Times New Roman"/>
          <w:sz w:val="24"/>
          <w:szCs w:val="24"/>
          <w:lang w:val="kk-KZ"/>
        </w:rPr>
        <w:t>комитет</w:t>
      </w:r>
      <w:r w:rsidRPr="002F18A3">
        <w:rPr>
          <w:rFonts w:ascii="Times New Roman" w:hAnsi="Times New Roman"/>
          <w:sz w:val="24"/>
          <w:szCs w:val="24"/>
          <w:lang w:val="kk-KZ"/>
        </w:rPr>
        <w:t>ін қалыптастырады</w:t>
      </w:r>
      <w:r w:rsidR="00D10D82" w:rsidRPr="002F18A3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00BCAEEF" w14:textId="77777777" w:rsidR="0028187B" w:rsidRDefault="0028187B" w:rsidP="002F18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1C1FB4EE" w14:textId="5FFF63C2" w:rsidR="00D20ABA" w:rsidRPr="0028187B" w:rsidRDefault="00D20ABA" w:rsidP="002F18A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187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Байқау өткізу мерзімі және тәртібі</w:t>
      </w:r>
    </w:p>
    <w:p w14:paraId="2A574673" w14:textId="1E23E5C0" w:rsidR="00D10D82" w:rsidRPr="006E0C96" w:rsidRDefault="00AD772E" w:rsidP="002F18A3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  <w:lang w:val="kk-KZ"/>
        </w:rPr>
        <w:t>Өткізу уақыты және орны</w:t>
      </w:r>
      <w:r w:rsidR="002F18A3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71367FF1" w14:textId="5B17A1B1" w:rsidR="00D10D82" w:rsidRPr="006E0C96" w:rsidRDefault="00AD772E" w:rsidP="002F18A3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Жоба бастауы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: 1</w:t>
      </w:r>
      <w:r w:rsidRPr="006E0C96">
        <w:rPr>
          <w:rFonts w:ascii="Times New Roman" w:hAnsi="Times New Roman"/>
          <w:sz w:val="24"/>
          <w:szCs w:val="24"/>
          <w:lang w:val="kk-KZ"/>
        </w:rPr>
        <w:t>маусым</w:t>
      </w:r>
    </w:p>
    <w:p w14:paraId="52D73C68" w14:textId="41AC381B" w:rsidR="00D10D82" w:rsidRPr="006E0C96" w:rsidRDefault="00AD772E" w:rsidP="002F18A3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Өткізу орны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6E0C96">
        <w:rPr>
          <w:rFonts w:ascii="Times New Roman" w:hAnsi="Times New Roman"/>
          <w:sz w:val="24"/>
          <w:szCs w:val="24"/>
          <w:lang w:val="kk-KZ"/>
        </w:rPr>
        <w:t>Орталық Жағажай</w:t>
      </w:r>
    </w:p>
    <w:p w14:paraId="2635455D" w14:textId="15251288" w:rsidR="00D10D82" w:rsidRPr="006E0C96" w:rsidRDefault="00AD772E" w:rsidP="002F18A3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  <w:lang w:val="kk-KZ"/>
        </w:rPr>
        <w:t>Байқау қатысушылары</w:t>
      </w:r>
      <w:r w:rsidR="00D10D82" w:rsidRPr="006E0C96">
        <w:rPr>
          <w:rFonts w:ascii="Times New Roman" w:hAnsi="Times New Roman"/>
          <w:b/>
          <w:sz w:val="24"/>
          <w:szCs w:val="24"/>
          <w:lang w:val="kk-KZ"/>
        </w:rPr>
        <w:t>:</w:t>
      </w:r>
      <w:r w:rsidR="00127625" w:rsidRP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7625" w:rsidRPr="006E0C96">
        <w:rPr>
          <w:rFonts w:ascii="Times New Roman" w:hAnsi="Times New Roman"/>
          <w:sz w:val="24"/>
          <w:szCs w:val="24"/>
          <w:lang w:val="kk-KZ"/>
        </w:rPr>
        <w:t>1-5 сынып оқушылары қатыса алады (әртүрлі жастағы команда 10 адам.)</w:t>
      </w:r>
    </w:p>
    <w:p w14:paraId="64B2C39F" w14:textId="32DFAD1E" w:rsidR="00D10D82" w:rsidRPr="006E0C96" w:rsidRDefault="00AD772E" w:rsidP="00EC1AED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  <w:lang w:val="kk-KZ"/>
        </w:rPr>
        <w:t>Жобаға қатысу шарты</w:t>
      </w:r>
      <w:r w:rsidR="00D10D82" w:rsidRPr="006E0C96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E005087" w14:textId="36A7B71F" w:rsidR="00127625" w:rsidRDefault="00226A08" w:rsidP="00EC1AED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Жобаға  қатысу тапсырысы 2016 жылдың</w:t>
      </w:r>
      <w:r w:rsidR="00127625">
        <w:rPr>
          <w:rFonts w:ascii="Times New Roman" w:hAnsi="Times New Roman"/>
          <w:sz w:val="24"/>
          <w:szCs w:val="24"/>
          <w:lang w:val="kk-KZ"/>
        </w:rPr>
        <w:t xml:space="preserve"> 1 маусымына дейін  Жеңіс Алаңы 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13 мекенжайы бойынша  қабылданады 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(</w:t>
      </w:r>
      <w:r w:rsidR="00127625">
        <w:rPr>
          <w:rFonts w:ascii="Times New Roman" w:hAnsi="Times New Roman"/>
          <w:sz w:val="24"/>
          <w:szCs w:val="24"/>
          <w:lang w:val="kk-KZ"/>
        </w:rPr>
        <w:t>«</w:t>
      </w:r>
      <w:r w:rsidRPr="006E0C96">
        <w:rPr>
          <w:rFonts w:ascii="Times New Roman" w:hAnsi="Times New Roman"/>
          <w:sz w:val="24"/>
          <w:szCs w:val="24"/>
          <w:lang w:val="kk-KZ" w:eastAsia="ru-RU"/>
        </w:rPr>
        <w:t>Балалардың бос уақытын қамту және шығармашылық орталығы»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), телефон (факс) 322343, </w:t>
      </w:r>
      <w:hyperlink r:id="rId10" w:history="1">
        <w:r w:rsidR="00127625" w:rsidRPr="002327D2">
          <w:rPr>
            <w:rStyle w:val="a4"/>
            <w:rFonts w:ascii="Times New Roman" w:hAnsi="Times New Roman"/>
            <w:sz w:val="24"/>
            <w:szCs w:val="24"/>
            <w:lang w:val="kk-KZ"/>
          </w:rPr>
          <w:t>czdtorgmas@mail.ru</w:t>
        </w:r>
      </w:hyperlink>
    </w:p>
    <w:p w14:paraId="4DF5AA48" w14:textId="77777777" w:rsidR="00EC1AED" w:rsidRPr="006E0C96" w:rsidRDefault="00EC1AED" w:rsidP="00EC1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14:paraId="45D4527A" w14:textId="1EE65956" w:rsidR="00D10D82" w:rsidRPr="006E0C96" w:rsidRDefault="00226A08" w:rsidP="00EC1AED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i/>
          <w:sz w:val="24"/>
          <w:szCs w:val="24"/>
          <w:lang w:val="kk-KZ"/>
        </w:rPr>
        <w:t>Жарыс ережесі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.</w:t>
      </w:r>
    </w:p>
    <w:p w14:paraId="7D6CE51D" w14:textId="17A86739" w:rsidR="00D10D82" w:rsidRPr="006E0C96" w:rsidRDefault="00D10D82" w:rsidP="002F18A3">
      <w:pPr>
        <w:pStyle w:val="ac"/>
        <w:jc w:val="both"/>
        <w:rPr>
          <w:rFonts w:ascii="Times New Roman" w:hAnsi="Times New Roman"/>
          <w:w w:val="90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1AED">
        <w:rPr>
          <w:rFonts w:ascii="Times New Roman" w:hAnsi="Times New Roman"/>
          <w:sz w:val="24"/>
          <w:szCs w:val="24"/>
          <w:lang w:val="kk-KZ"/>
        </w:rPr>
        <w:tab/>
      </w:r>
      <w:r w:rsidRPr="006E0C96">
        <w:rPr>
          <w:rFonts w:ascii="Times New Roman" w:hAnsi="Times New Roman"/>
          <w:b/>
          <w:w w:val="90"/>
          <w:sz w:val="24"/>
          <w:szCs w:val="24"/>
          <w:lang w:val="kk-KZ"/>
        </w:rPr>
        <w:t xml:space="preserve">«Бумажные крылья»  </w:t>
      </w:r>
      <w:r w:rsidR="00B331D9" w:rsidRPr="00B331D9">
        <w:rPr>
          <w:rFonts w:ascii="Times New Roman" w:hAnsi="Times New Roman"/>
          <w:b/>
          <w:sz w:val="24"/>
          <w:szCs w:val="24"/>
          <w:lang w:val="kk-KZ"/>
        </w:rPr>
        <w:t xml:space="preserve">2016 жыл 14 </w:t>
      </w:r>
      <w:r w:rsidR="00226A08" w:rsidRPr="00B331D9">
        <w:rPr>
          <w:rFonts w:ascii="Times New Roman" w:hAnsi="Times New Roman"/>
          <w:b/>
          <w:sz w:val="24"/>
          <w:szCs w:val="24"/>
          <w:lang w:val="kk-KZ"/>
        </w:rPr>
        <w:t xml:space="preserve"> маусымда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226A08" w:rsidRPr="002F18A3">
        <w:rPr>
          <w:rFonts w:ascii="Times New Roman" w:hAnsi="Times New Roman"/>
          <w:sz w:val="24"/>
          <w:szCs w:val="24"/>
          <w:lang w:val="kk-KZ"/>
        </w:rPr>
        <w:t>қағаз ұшақтарын  жіберу бойынша жарыс</w:t>
      </w:r>
      <w:r w:rsidR="00226A08" w:rsidRPr="002F18A3">
        <w:rPr>
          <w:lang w:val="kk-KZ"/>
        </w:rPr>
        <w:t xml:space="preserve"> </w:t>
      </w:r>
      <w:r w:rsidRPr="002F18A3">
        <w:rPr>
          <w:lang w:val="kk-KZ"/>
        </w:rPr>
        <w:t xml:space="preserve">  </w:t>
      </w:r>
    </w:p>
    <w:p w14:paraId="559E7EB9" w14:textId="3A2EF5DC" w:rsidR="00D10D82" w:rsidRPr="00127625" w:rsidRDefault="00D10D82" w:rsidP="002F18A3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127625"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226A08" w:rsidRPr="00127625">
        <w:rPr>
          <w:rStyle w:val="a3"/>
          <w:rFonts w:ascii="Times New Roman" w:hAnsi="Times New Roman"/>
          <w:b w:val="0"/>
          <w:sz w:val="24"/>
          <w:szCs w:val="24"/>
          <w:lang w:val="kk-KZ"/>
        </w:rPr>
        <w:t>Шаралар   үшін м</w:t>
      </w:r>
      <w:r w:rsidRPr="00127625">
        <w:rPr>
          <w:rFonts w:ascii="Times New Roman" w:hAnsi="Times New Roman"/>
          <w:sz w:val="24"/>
          <w:szCs w:val="24"/>
          <w:lang w:val="kk-KZ"/>
        </w:rPr>
        <w:t>атериал   (</w:t>
      </w:r>
      <w:r w:rsidRPr="00127625">
        <w:rPr>
          <w:rFonts w:ascii="Times New Roman" w:hAnsi="Times New Roman"/>
          <w:sz w:val="24"/>
          <w:szCs w:val="24"/>
        </w:rPr>
        <w:t>бумага А-4</w:t>
      </w:r>
      <w:r w:rsidRPr="00127625">
        <w:rPr>
          <w:rFonts w:ascii="Times New Roman" w:hAnsi="Times New Roman"/>
          <w:sz w:val="24"/>
          <w:szCs w:val="24"/>
          <w:lang w:val="kk-KZ"/>
        </w:rPr>
        <w:t xml:space="preserve">)  </w:t>
      </w:r>
      <w:r w:rsidR="00226A08" w:rsidRPr="00127625">
        <w:rPr>
          <w:rFonts w:ascii="Times New Roman" w:hAnsi="Times New Roman"/>
          <w:sz w:val="24"/>
          <w:szCs w:val="24"/>
          <w:lang w:val="kk-KZ"/>
        </w:rPr>
        <w:t>байқау қатысушылары  қамтамасыз етеді</w:t>
      </w:r>
      <w:r w:rsidRPr="0012762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790D643A" w14:textId="77777777" w:rsidR="00127625" w:rsidRPr="006E0C96" w:rsidRDefault="00127625" w:rsidP="002F18A3">
      <w:pPr>
        <w:pStyle w:val="ac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14:paraId="3C705C58" w14:textId="77777777" w:rsidR="00D10D82" w:rsidRPr="00EC1AED" w:rsidRDefault="00D10D82" w:rsidP="00EC1AED">
      <w:pPr>
        <w:pStyle w:val="ac"/>
        <w:ind w:firstLine="708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EC1AED">
        <w:rPr>
          <w:rFonts w:ascii="Times New Roman" w:hAnsi="Times New Roman"/>
          <w:b/>
          <w:i/>
          <w:sz w:val="24"/>
          <w:szCs w:val="24"/>
          <w:lang w:val="kk-KZ"/>
        </w:rPr>
        <w:t>Категория "Дальность полета".</w:t>
      </w:r>
    </w:p>
    <w:p w14:paraId="515488FA" w14:textId="77777777" w:rsidR="00EC1AED" w:rsidRDefault="00D10D82" w:rsidP="00EC1AED">
      <w:pPr>
        <w:pStyle w:val="ac"/>
        <w:ind w:left="705"/>
        <w:jc w:val="both"/>
        <w:rPr>
          <w:rFonts w:ascii="Times New Roman" w:hAnsi="Times New Roman"/>
          <w:sz w:val="24"/>
          <w:szCs w:val="24"/>
          <w:lang w:val="kk-KZ"/>
        </w:rPr>
      </w:pPr>
      <w:r w:rsidRPr="00EC1AED">
        <w:rPr>
          <w:rFonts w:ascii="Times New Roman" w:hAnsi="Times New Roman"/>
          <w:sz w:val="24"/>
          <w:szCs w:val="24"/>
          <w:lang w:val="kk-KZ"/>
        </w:rPr>
        <w:t>•    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 xml:space="preserve">Қағаз  ұшағы </w:t>
      </w:r>
      <w:r w:rsidR="00226A08" w:rsidRPr="00EC1AED">
        <w:rPr>
          <w:rFonts w:ascii="Times New Roman" w:hAnsi="Times New Roman"/>
          <w:sz w:val="24"/>
          <w:szCs w:val="24"/>
          <w:lang w:val="kk-KZ"/>
        </w:rPr>
        <w:t>А4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 xml:space="preserve"> стандарттық  форматта  бір парақ қағаздан  жасалу керек </w:t>
      </w:r>
    </w:p>
    <w:p w14:paraId="652A4D70" w14:textId="41617CE1" w:rsidR="00EC1AED" w:rsidRDefault="00EC1AED" w:rsidP="00EC1AED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(297×210</w:t>
      </w:r>
      <w:r w:rsidR="00D10D82" w:rsidRPr="00EC1AED">
        <w:rPr>
          <w:rFonts w:ascii="Times New Roman" w:hAnsi="Times New Roman"/>
          <w:sz w:val="24"/>
          <w:szCs w:val="24"/>
          <w:lang w:val="kk-KZ"/>
        </w:rPr>
        <w:t>мм) 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>қалыңдығы</w:t>
      </w:r>
      <w:r>
        <w:rPr>
          <w:rFonts w:ascii="Times New Roman" w:hAnsi="Times New Roman"/>
          <w:sz w:val="24"/>
          <w:szCs w:val="24"/>
          <w:lang w:val="kk-KZ"/>
        </w:rPr>
        <w:t xml:space="preserve"> 100 г/м2. Парақты тек бүктеуге 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>болады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226A08" w:rsidRPr="006E0C96">
        <w:rPr>
          <w:rFonts w:ascii="Times New Roman" w:hAnsi="Times New Roman"/>
          <w:sz w:val="24"/>
          <w:szCs w:val="24"/>
          <w:lang w:val="kk-KZ"/>
        </w:rPr>
        <w:t>Қағазды жыртуға,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желімдеуге,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кесуге,</w:t>
      </w:r>
      <w:r>
        <w:rPr>
          <w:rFonts w:ascii="Times New Roman" w:hAnsi="Times New Roman"/>
          <w:sz w:val="24"/>
          <w:szCs w:val="24"/>
          <w:lang w:val="kk-KZ"/>
        </w:rPr>
        <w:t xml:space="preserve"> тігуге немесе бір нәрсемен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қатты басуға болмайды.</w:t>
      </w:r>
      <w:r>
        <w:rPr>
          <w:rFonts w:ascii="Times New Roman" w:hAnsi="Times New Roman"/>
          <w:sz w:val="24"/>
          <w:szCs w:val="24"/>
          <w:lang w:val="kk-KZ"/>
        </w:rPr>
        <w:t> </w:t>
      </w:r>
    </w:p>
    <w:p w14:paraId="794221B8" w14:textId="58A2ABE5" w:rsidR="00EC1AED" w:rsidRDefault="00D10D82" w:rsidP="00EC1AED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C1AED">
        <w:rPr>
          <w:rFonts w:ascii="Times New Roman" w:hAnsi="Times New Roman"/>
          <w:sz w:val="24"/>
          <w:szCs w:val="24"/>
          <w:lang w:val="kk-KZ"/>
        </w:rPr>
        <w:t>• </w:t>
      </w:r>
      <w:r w:rsidR="00127625" w:rsidRPr="00EC1A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Ұшақты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жарыс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 xml:space="preserve">кезінде </w:t>
      </w:r>
      <w:r w:rsidRPr="00EC1AED">
        <w:rPr>
          <w:rFonts w:ascii="Times New Roman" w:hAnsi="Times New Roman"/>
          <w:sz w:val="24"/>
          <w:szCs w:val="24"/>
          <w:lang w:val="kk-KZ"/>
        </w:rPr>
        <w:t> 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ұйымдастырушылар ұсынған ресми рұқсат берілген қағаздан  бүктеп жасалады.</w:t>
      </w:r>
      <w:r w:rsidRPr="00EC1AED">
        <w:rPr>
          <w:rFonts w:ascii="Times New Roman" w:hAnsi="Times New Roman"/>
          <w:sz w:val="24"/>
          <w:szCs w:val="24"/>
          <w:lang w:val="kk-KZ"/>
        </w:rPr>
        <w:t xml:space="preserve">  </w:t>
      </w:r>
    </w:p>
    <w:p w14:paraId="216EB625" w14:textId="004E44EB" w:rsidR="00EC1AED" w:rsidRDefault="00D10D82" w:rsidP="00EC1AED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Ұшақты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ешкімнің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көмегінсіз жерде белгіленген жіберу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сызығынан бір адам жібереді. Жіберу сызығынан шығып  кетсе ол саналмайды.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 xml:space="preserve">Қағаз ұшағы  жерге  түссе немесе бір жерге  құласа,  сонда ғана  қатысушы  жіберу  сызығынан  шыға алады. </w:t>
      </w:r>
    </w:p>
    <w:p w14:paraId="5F26A3B5" w14:textId="0442BDB6" w:rsidR="00BE311B" w:rsidRPr="006E0C96" w:rsidRDefault="00D10D82" w:rsidP="00EC1AED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 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 xml:space="preserve">Әрбір </w:t>
      </w:r>
      <w:r w:rsidRPr="006E0C96">
        <w:rPr>
          <w:rFonts w:ascii="Times New Roman" w:hAnsi="Times New Roman"/>
          <w:sz w:val="24"/>
          <w:szCs w:val="24"/>
          <w:lang w:val="kk-KZ"/>
        </w:rPr>
        <w:t> </w:t>
      </w:r>
      <w:r w:rsidR="007768F6" w:rsidRPr="006E0C96">
        <w:rPr>
          <w:rFonts w:ascii="Times New Roman" w:hAnsi="Times New Roman"/>
          <w:sz w:val="24"/>
          <w:szCs w:val="24"/>
          <w:lang w:val="kk-KZ"/>
        </w:rPr>
        <w:t>қатысушыға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311B" w:rsidRPr="006E0C96">
        <w:rPr>
          <w:rFonts w:ascii="Times New Roman" w:hAnsi="Times New Roman"/>
          <w:sz w:val="24"/>
          <w:szCs w:val="24"/>
          <w:lang w:val="kk-KZ"/>
        </w:rPr>
        <w:t>екі рет жіберуге рұқсат беріледі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Екі рет жібергеннің </w:t>
      </w:r>
      <w:r w:rsidR="00BE311B" w:rsidRPr="006E0C96">
        <w:rPr>
          <w:rFonts w:ascii="Times New Roman" w:hAnsi="Times New Roman"/>
          <w:sz w:val="24"/>
          <w:szCs w:val="24"/>
          <w:lang w:val="kk-KZ"/>
        </w:rPr>
        <w:t xml:space="preserve">ең жақсысы  есептеледі,әртүрлі  ұшақ  жіберуге  болады. </w:t>
      </w:r>
    </w:p>
    <w:p w14:paraId="25FE2642" w14:textId="36484CD6" w:rsidR="00EC1AED" w:rsidRDefault="00D10D82" w:rsidP="00EC1AED">
      <w:pPr>
        <w:pStyle w:val="ac"/>
        <w:ind w:firstLine="708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</w:t>
      </w:r>
      <w:r w:rsidR="00BE311B" w:rsidRPr="006E0C96">
        <w:rPr>
          <w:rFonts w:ascii="Times New Roman" w:hAnsi="Times New Roman"/>
          <w:sz w:val="24"/>
          <w:szCs w:val="24"/>
          <w:lang w:val="kk-KZ"/>
        </w:rPr>
        <w:t xml:space="preserve"> Арақашықтығы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311B" w:rsidRPr="006E0C96">
        <w:rPr>
          <w:rFonts w:ascii="Times New Roman" w:hAnsi="Times New Roman"/>
          <w:sz w:val="24"/>
          <w:szCs w:val="24"/>
          <w:lang w:val="kk-KZ"/>
        </w:rPr>
        <w:t>стандартты өлшеммен өлшенеді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C37A4" w:rsidRPr="006E0C96">
        <w:rPr>
          <w:rFonts w:ascii="Times New Roman" w:hAnsi="Times New Roman"/>
          <w:color w:val="000000"/>
          <w:sz w:val="24"/>
          <w:szCs w:val="24"/>
          <w:lang w:val="kk-KZ"/>
        </w:rPr>
        <w:t>Қағаз</w:t>
      </w:r>
      <w:r w:rsidR="006877CE" w:rsidRPr="006E0C96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C37A4" w:rsidRPr="006E0C96">
        <w:rPr>
          <w:rFonts w:ascii="Times New Roman" w:hAnsi="Times New Roman"/>
          <w:color w:val="000000"/>
          <w:sz w:val="24"/>
          <w:szCs w:val="24"/>
          <w:lang w:val="kk-KZ"/>
        </w:rPr>
        <w:t xml:space="preserve">ұшақ </w:t>
      </w:r>
      <w:r w:rsidR="006877CE" w:rsidRPr="006E0C96">
        <w:rPr>
          <w:rFonts w:ascii="Times New Roman" w:hAnsi="Times New Roman"/>
          <w:color w:val="000000"/>
          <w:sz w:val="24"/>
          <w:szCs w:val="24"/>
          <w:lang w:val="kk-KZ"/>
        </w:rPr>
        <w:t>құлаған</w:t>
      </w:r>
      <w:r w:rsidR="00EC1AED">
        <w:rPr>
          <w:rFonts w:ascii="Times New Roman" w:hAnsi="Times New Roman"/>
          <w:color w:val="000000"/>
          <w:sz w:val="24"/>
          <w:szCs w:val="24"/>
          <w:lang w:val="kk-KZ"/>
        </w:rPr>
        <w:t xml:space="preserve"> жерден </w:t>
      </w:r>
      <w:r w:rsidR="006877CE" w:rsidRPr="006E0C96">
        <w:rPr>
          <w:rFonts w:ascii="Times New Roman" w:hAnsi="Times New Roman"/>
          <w:color w:val="000000"/>
          <w:sz w:val="24"/>
          <w:szCs w:val="24"/>
          <w:lang w:val="kk-KZ"/>
        </w:rPr>
        <w:t xml:space="preserve">немесе  қандай бір затқа  құлаған жерден жіберілген  сызықтан  бірінші  нүктеге дейінгі  арақшықтан </w:t>
      </w:r>
      <w:r w:rsidR="00EC1AED">
        <w:rPr>
          <w:rFonts w:ascii="Times New Roman" w:hAnsi="Times New Roman"/>
          <w:color w:val="000000"/>
          <w:sz w:val="24"/>
          <w:szCs w:val="24"/>
          <w:lang w:val="kk-KZ"/>
        </w:rPr>
        <w:t xml:space="preserve">санау </w:t>
      </w:r>
      <w:r w:rsidR="006877CE" w:rsidRPr="006E0C96">
        <w:rPr>
          <w:rFonts w:ascii="Times New Roman" w:hAnsi="Times New Roman"/>
          <w:color w:val="000000"/>
          <w:sz w:val="24"/>
          <w:szCs w:val="24"/>
          <w:lang w:val="kk-KZ"/>
        </w:rPr>
        <w:t>керек.</w:t>
      </w:r>
      <w:r w:rsidR="00EC1AE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Нәтижелері </w:t>
      </w:r>
      <w:r w:rsidR="00F95B79" w:rsidRPr="006E0C96">
        <w:rPr>
          <w:rFonts w:ascii="Times New Roman" w:hAnsi="Times New Roman"/>
          <w:sz w:val="24"/>
          <w:szCs w:val="24"/>
          <w:lang w:val="kk-KZ"/>
        </w:rPr>
        <w:t>метрмен өлшенеді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 (сантиметр</w:t>
      </w:r>
      <w:r w:rsidR="00F95B79" w:rsidRPr="006E0C96">
        <w:rPr>
          <w:rFonts w:ascii="Times New Roman" w:hAnsi="Times New Roman"/>
          <w:sz w:val="24"/>
          <w:szCs w:val="24"/>
          <w:lang w:val="kk-KZ"/>
        </w:rPr>
        <w:t>мен</w:t>
      </w:r>
      <w:r w:rsidR="00EC1AED">
        <w:rPr>
          <w:rFonts w:ascii="Times New Roman" w:hAnsi="Times New Roman"/>
          <w:sz w:val="24"/>
          <w:szCs w:val="24"/>
          <w:lang w:val="kk-KZ"/>
        </w:rPr>
        <w:t>)</w:t>
      </w:r>
    </w:p>
    <w:p w14:paraId="4FF221C1" w14:textId="220E86A6" w:rsidR="00D10D82" w:rsidRDefault="00D10D82" w:rsidP="00EC1AED">
      <w:pPr>
        <w:pStyle w:val="ac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</w:t>
      </w:r>
      <w:r w:rsid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Е</w:t>
      </w:r>
      <w:r w:rsidR="00F95B79" w:rsidRPr="006E0C96">
        <w:rPr>
          <w:rFonts w:ascii="Times New Roman" w:hAnsi="Times New Roman"/>
          <w:sz w:val="24"/>
          <w:szCs w:val="24"/>
          <w:lang w:val="kk-KZ"/>
        </w:rPr>
        <w:t>гер нәтижелері  тең болса, жеңімпаз  анықталмағанша  қатысушылар  ұшақтарды кезек бойынша жібере береді</w:t>
      </w:r>
      <w:r w:rsidRPr="006E0C96">
        <w:rPr>
          <w:rFonts w:ascii="Times New Roman" w:hAnsi="Times New Roman"/>
          <w:sz w:val="24"/>
          <w:szCs w:val="24"/>
          <w:lang w:val="kk-KZ"/>
        </w:rPr>
        <w:t>.</w:t>
      </w:r>
    </w:p>
    <w:p w14:paraId="2A0C8B19" w14:textId="77777777" w:rsidR="00127625" w:rsidRPr="006E0C96" w:rsidRDefault="00127625" w:rsidP="002F18A3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EB879CC" w14:textId="77777777" w:rsidR="00EC1AED" w:rsidRPr="00D415B9" w:rsidRDefault="00EC1AED" w:rsidP="00EC1AED">
      <w:pPr>
        <w:pStyle w:val="ac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7488CF28" w14:textId="77777777" w:rsidR="00EC1AED" w:rsidRDefault="00127625" w:rsidP="00EC1AED">
      <w:pPr>
        <w:pStyle w:val="ac"/>
        <w:ind w:left="708"/>
        <w:rPr>
          <w:rFonts w:ascii="Times New Roman" w:hAnsi="Times New Roman"/>
          <w:sz w:val="24"/>
          <w:szCs w:val="24"/>
        </w:rPr>
      </w:pPr>
      <w:r w:rsidRPr="00127625">
        <w:rPr>
          <w:rFonts w:ascii="Times New Roman" w:hAnsi="Times New Roman"/>
          <w:b/>
          <w:i/>
          <w:sz w:val="24"/>
          <w:szCs w:val="24"/>
        </w:rPr>
        <w:t>Категория</w:t>
      </w:r>
      <w:r w:rsidR="00EC1AE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7625">
        <w:rPr>
          <w:rFonts w:ascii="Times New Roman" w:hAnsi="Times New Roman"/>
          <w:b/>
          <w:i/>
          <w:sz w:val="24"/>
          <w:szCs w:val="24"/>
        </w:rPr>
        <w:t>"Длительность</w:t>
      </w:r>
      <w:r w:rsidR="00EC1AE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полета"</w:t>
      </w:r>
      <w:r w:rsidR="00D10D82" w:rsidRPr="006E0C96">
        <w:rPr>
          <w:rFonts w:ascii="Times New Roman" w:hAnsi="Times New Roman"/>
          <w:sz w:val="24"/>
          <w:szCs w:val="24"/>
          <w:u w:val="single"/>
        </w:rPr>
        <w:br/>
      </w:r>
      <w:r w:rsidR="00D10D82" w:rsidRPr="006E0C96">
        <w:rPr>
          <w:rFonts w:ascii="Times New Roman" w:hAnsi="Times New Roman"/>
          <w:sz w:val="24"/>
          <w:szCs w:val="24"/>
        </w:rPr>
        <w:t>• </w:t>
      </w:r>
      <w:r w:rsidR="00F95B79" w:rsidRPr="006E0C96">
        <w:rPr>
          <w:rFonts w:ascii="Times New Roman" w:hAnsi="Times New Roman"/>
          <w:sz w:val="24"/>
          <w:szCs w:val="24"/>
          <w:lang w:val="kk-KZ"/>
        </w:rPr>
        <w:t xml:space="preserve">Қағаз  ұшағы </w:t>
      </w:r>
      <w:r w:rsidR="00F95B79" w:rsidRPr="006E0C96">
        <w:rPr>
          <w:rFonts w:ascii="Times New Roman" w:hAnsi="Times New Roman"/>
          <w:sz w:val="24"/>
          <w:szCs w:val="24"/>
        </w:rPr>
        <w:t>А4</w:t>
      </w:r>
      <w:r w:rsidR="00F95B79" w:rsidRPr="006E0C96">
        <w:rPr>
          <w:rFonts w:ascii="Times New Roman" w:hAnsi="Times New Roman"/>
          <w:sz w:val="24"/>
          <w:szCs w:val="24"/>
          <w:lang w:val="kk-KZ"/>
        </w:rPr>
        <w:t xml:space="preserve"> стандарттық  форматта  бі</w:t>
      </w:r>
      <w:proofErr w:type="gramStart"/>
      <w:r w:rsidR="00F95B79" w:rsidRPr="006E0C96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F95B79" w:rsidRPr="006E0C96">
        <w:rPr>
          <w:rFonts w:ascii="Times New Roman" w:hAnsi="Times New Roman"/>
          <w:sz w:val="24"/>
          <w:szCs w:val="24"/>
          <w:lang w:val="kk-KZ"/>
        </w:rPr>
        <w:t xml:space="preserve"> парақ қағаздан  жасалу керек </w:t>
      </w:r>
      <w:r w:rsidR="00EC1AED">
        <w:rPr>
          <w:rFonts w:ascii="Times New Roman" w:hAnsi="Times New Roman"/>
          <w:sz w:val="24"/>
          <w:szCs w:val="24"/>
        </w:rPr>
        <w:t>(297×210</w:t>
      </w:r>
    </w:p>
    <w:p w14:paraId="56254898" w14:textId="472B72D8" w:rsidR="00EC1AED" w:rsidRDefault="00F95B79" w:rsidP="00EC1AED">
      <w:pPr>
        <w:pStyle w:val="ac"/>
        <w:rPr>
          <w:rFonts w:ascii="Times New Roman" w:hAnsi="Times New Roman"/>
          <w:sz w:val="24"/>
          <w:szCs w:val="24"/>
        </w:rPr>
      </w:pPr>
      <w:r w:rsidRPr="006E0C96">
        <w:rPr>
          <w:rFonts w:ascii="Times New Roman" w:hAnsi="Times New Roman"/>
          <w:sz w:val="24"/>
          <w:szCs w:val="24"/>
        </w:rPr>
        <w:t>мм) 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 қалыңдығы </w:t>
      </w:r>
      <w:r w:rsidRPr="006E0C96">
        <w:rPr>
          <w:rFonts w:ascii="Times New Roman" w:hAnsi="Times New Roman"/>
          <w:sz w:val="24"/>
          <w:szCs w:val="24"/>
        </w:rPr>
        <w:t xml:space="preserve"> 100 г/м</w:t>
      </w:r>
      <w:proofErr w:type="gramStart"/>
      <w:r w:rsidRPr="006E0C96">
        <w:rPr>
          <w:rFonts w:ascii="Times New Roman" w:hAnsi="Times New Roman"/>
          <w:sz w:val="24"/>
          <w:szCs w:val="24"/>
        </w:rPr>
        <w:t>2</w:t>
      </w:r>
      <w:proofErr w:type="gramEnd"/>
      <w:r w:rsidRPr="006E0C96">
        <w:rPr>
          <w:rFonts w:ascii="Times New Roman" w:hAnsi="Times New Roman"/>
          <w:sz w:val="24"/>
          <w:szCs w:val="24"/>
        </w:rPr>
        <w:t xml:space="preserve">. </w:t>
      </w:r>
      <w:r w:rsidRPr="006E0C96">
        <w:rPr>
          <w:rFonts w:ascii="Times New Roman" w:hAnsi="Times New Roman"/>
          <w:sz w:val="24"/>
          <w:szCs w:val="24"/>
          <w:lang w:val="kk-KZ"/>
        </w:rPr>
        <w:t>Парақты тек бүктеуге болады</w:t>
      </w:r>
      <w:r w:rsidRPr="006E0C96">
        <w:rPr>
          <w:rFonts w:ascii="Times New Roman" w:hAnsi="Times New Roman"/>
          <w:sz w:val="24"/>
          <w:szCs w:val="24"/>
        </w:rPr>
        <w:t xml:space="preserve">. </w:t>
      </w:r>
      <w:r w:rsidRPr="006E0C96">
        <w:rPr>
          <w:rFonts w:ascii="Times New Roman" w:hAnsi="Times New Roman"/>
          <w:sz w:val="24"/>
          <w:szCs w:val="24"/>
          <w:lang w:val="kk-KZ"/>
        </w:rPr>
        <w:t>Қағазды жыртуға,</w:t>
      </w:r>
      <w:r w:rsid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желімдеуге,</w:t>
      </w:r>
      <w:r w:rsid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кесуге,</w:t>
      </w:r>
      <w:r w:rsid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тігуге немесе  бір нәрсемен қатты басуға болмайды.</w:t>
      </w:r>
      <w:r w:rsidR="00EC1AED">
        <w:rPr>
          <w:rFonts w:ascii="Times New Roman" w:hAnsi="Times New Roman"/>
          <w:sz w:val="24"/>
          <w:szCs w:val="24"/>
        </w:rPr>
        <w:t> </w:t>
      </w:r>
    </w:p>
    <w:p w14:paraId="160FE7F7" w14:textId="77777777" w:rsidR="00EC1AED" w:rsidRDefault="00F95B79" w:rsidP="00EC1AED">
      <w:pPr>
        <w:pStyle w:val="ac"/>
        <w:ind w:left="708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</w:rPr>
        <w:t>• 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Ұшақты жарыс кезінде </w:t>
      </w:r>
      <w:r w:rsidRPr="006E0C96">
        <w:rPr>
          <w:rFonts w:ascii="Times New Roman" w:hAnsi="Times New Roman"/>
          <w:sz w:val="24"/>
          <w:szCs w:val="24"/>
        </w:rPr>
        <w:t> </w:t>
      </w:r>
      <w:r w:rsidRPr="006E0C96">
        <w:rPr>
          <w:rFonts w:ascii="Times New Roman" w:hAnsi="Times New Roman"/>
          <w:sz w:val="24"/>
          <w:szCs w:val="24"/>
          <w:lang w:val="kk-KZ"/>
        </w:rPr>
        <w:t xml:space="preserve">ұйымдастырушылар ұсынған 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ресми </w:t>
      </w:r>
      <w:proofErr w:type="gramStart"/>
      <w:r w:rsidR="00EC1AED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EC1AED">
        <w:rPr>
          <w:rFonts w:ascii="Times New Roman" w:hAnsi="Times New Roman"/>
          <w:sz w:val="24"/>
          <w:szCs w:val="24"/>
          <w:lang w:val="kk-KZ"/>
        </w:rPr>
        <w:t>ұқсат берілген қағаздан</w:t>
      </w:r>
    </w:p>
    <w:p w14:paraId="5EA0D44B" w14:textId="7B42A74C" w:rsidR="00F95B79" w:rsidRPr="00EC1AED" w:rsidRDefault="00F95B79" w:rsidP="00EC1AED">
      <w:pPr>
        <w:pStyle w:val="ac"/>
        <w:rPr>
          <w:rFonts w:ascii="Times New Roman" w:hAnsi="Times New Roman"/>
          <w:b/>
          <w:i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бүктеп жасалады.</w:t>
      </w:r>
      <w:r w:rsidRPr="00EC1AED">
        <w:rPr>
          <w:rFonts w:ascii="Times New Roman" w:hAnsi="Times New Roman"/>
          <w:sz w:val="24"/>
          <w:szCs w:val="24"/>
          <w:lang w:val="kk-KZ"/>
        </w:rPr>
        <w:t xml:space="preserve">  </w:t>
      </w:r>
    </w:p>
    <w:p w14:paraId="4ECED495" w14:textId="7BC7D2CC" w:rsidR="00EC1AED" w:rsidRDefault="00F95B79" w:rsidP="002F18A3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12762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1AED">
        <w:rPr>
          <w:rFonts w:ascii="Times New Roman" w:hAnsi="Times New Roman"/>
          <w:sz w:val="24"/>
          <w:szCs w:val="24"/>
          <w:lang w:val="kk-KZ"/>
        </w:rPr>
        <w:tab/>
      </w:r>
      <w:r w:rsidRPr="00127625">
        <w:rPr>
          <w:rFonts w:ascii="Times New Roman" w:hAnsi="Times New Roman"/>
          <w:sz w:val="24"/>
          <w:szCs w:val="24"/>
          <w:lang w:val="kk-KZ"/>
        </w:rPr>
        <w:t>•  </w:t>
      </w:r>
      <w:r w:rsidRPr="006E0C96">
        <w:rPr>
          <w:rFonts w:ascii="Times New Roman" w:hAnsi="Times New Roman"/>
          <w:sz w:val="24"/>
          <w:szCs w:val="24"/>
          <w:lang w:val="kk-KZ"/>
        </w:rPr>
        <w:t>Ұшақты</w:t>
      </w:r>
      <w:r w:rsidRPr="00127625">
        <w:rPr>
          <w:rFonts w:ascii="Times New Roman" w:hAnsi="Times New Roman"/>
          <w:sz w:val="24"/>
          <w:szCs w:val="24"/>
          <w:lang w:val="kk-KZ"/>
        </w:rPr>
        <w:t xml:space="preserve">  </w:t>
      </w:r>
      <w:r w:rsidRPr="006E0C96">
        <w:rPr>
          <w:rFonts w:ascii="Times New Roman" w:hAnsi="Times New Roman"/>
          <w:sz w:val="24"/>
          <w:szCs w:val="24"/>
          <w:lang w:val="kk-KZ"/>
        </w:rPr>
        <w:t>ешкімнің көмегінсіз жерде белгіленген  жіберу сызығынан бір ад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ам жібереді. 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>Ұшақ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жіберу кезінде 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>қатысушы</w:t>
      </w:r>
      <w:r w:rsidR="00EC1AE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>екі аяғымен жерде тұру керек</w:t>
      </w:r>
      <w:r w:rsidR="00EC1AED">
        <w:rPr>
          <w:rFonts w:ascii="Times New Roman" w:hAnsi="Times New Roman"/>
          <w:sz w:val="24"/>
          <w:szCs w:val="24"/>
          <w:lang w:val="kk-KZ"/>
        </w:rPr>
        <w:t>.</w:t>
      </w:r>
    </w:p>
    <w:p w14:paraId="3544A46B" w14:textId="2564664E" w:rsidR="00E92D54" w:rsidRDefault="00D10D82" w:rsidP="00E92D5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673CC">
        <w:rPr>
          <w:rFonts w:ascii="Times New Roman" w:hAnsi="Times New Roman"/>
          <w:sz w:val="24"/>
          <w:szCs w:val="24"/>
          <w:lang w:val="kk-KZ"/>
        </w:rPr>
        <w:t>• 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>Қатысушы  ұшақты жіберген кезде  жүгіріп немесе жіберу сызығына тез келуге құқылы емес</w:t>
      </w:r>
      <w:r w:rsidRPr="008673CC">
        <w:rPr>
          <w:rFonts w:ascii="Times New Roman" w:hAnsi="Times New Roman"/>
          <w:sz w:val="24"/>
          <w:szCs w:val="24"/>
          <w:lang w:val="kk-KZ"/>
        </w:rPr>
        <w:t>. 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>Астына орындық  немесе басқа нәрселерді пайдалануға тыйым салынады</w:t>
      </w:r>
      <w:r w:rsidRPr="008673CC">
        <w:rPr>
          <w:rFonts w:ascii="Times New Roman" w:hAnsi="Times New Roman"/>
          <w:sz w:val="24"/>
          <w:szCs w:val="24"/>
          <w:lang w:val="kk-KZ"/>
        </w:rPr>
        <w:t>.</w:t>
      </w:r>
      <w:r w:rsidRPr="008673CC">
        <w:rPr>
          <w:rFonts w:ascii="Times New Roman" w:hAnsi="Times New Roman"/>
          <w:sz w:val="24"/>
          <w:szCs w:val="24"/>
          <w:lang w:val="kk-KZ"/>
        </w:rPr>
        <w:br/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 xml:space="preserve">Әрбір  қатысушыға  екі рет жіберуге рұқсат беріледі. Екі  рет  жібергеннің  ең жақсысы  есептеледі,әртүрлі  ұшақ  жіберуге  болады. </w:t>
      </w:r>
    </w:p>
    <w:p w14:paraId="17B5721D" w14:textId="031FFBB0" w:rsidR="00E92D54" w:rsidRDefault="00D10D82" w:rsidP="00E92D5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 </w:t>
      </w:r>
      <w:r w:rsidR="00DE652D" w:rsidRPr="006E0C96">
        <w:rPr>
          <w:rFonts w:ascii="Times New Roman" w:hAnsi="Times New Roman"/>
          <w:sz w:val="24"/>
          <w:szCs w:val="24"/>
          <w:lang w:val="kk-KZ"/>
        </w:rPr>
        <w:t xml:space="preserve">Уақыт қатысушының қолынан қағаз ұшақ жіберіліп,ұшақ бірінші рет жерге түскеннен кейін немесе бір затқа барып тигеннен кейін </w:t>
      </w:r>
      <w:r w:rsidR="00AF1C06" w:rsidRPr="006E0C96">
        <w:rPr>
          <w:rFonts w:ascii="Times New Roman" w:hAnsi="Times New Roman"/>
          <w:sz w:val="24"/>
          <w:szCs w:val="24"/>
          <w:lang w:val="kk-KZ"/>
        </w:rPr>
        <w:t>саналады</w:t>
      </w:r>
      <w:r w:rsidRPr="006E0C96">
        <w:rPr>
          <w:rFonts w:ascii="Times New Roman" w:hAnsi="Times New Roman"/>
          <w:sz w:val="24"/>
          <w:szCs w:val="24"/>
          <w:lang w:val="kk-KZ"/>
        </w:rPr>
        <w:t>.</w:t>
      </w:r>
      <w:r w:rsidR="00AF1C06" w:rsidRPr="006E0C96">
        <w:rPr>
          <w:rFonts w:ascii="Times New Roman" w:hAnsi="Times New Roman"/>
          <w:sz w:val="24"/>
          <w:szCs w:val="24"/>
          <w:lang w:val="kk-KZ"/>
        </w:rPr>
        <w:t>Нәтижесі секундтың он үлесінен саналады</w:t>
      </w:r>
      <w:r w:rsidRPr="006E0C96">
        <w:rPr>
          <w:rFonts w:ascii="Times New Roman" w:hAnsi="Times New Roman"/>
          <w:sz w:val="24"/>
          <w:szCs w:val="24"/>
          <w:lang w:val="kk-KZ"/>
        </w:rPr>
        <w:t>.</w:t>
      </w:r>
    </w:p>
    <w:p w14:paraId="58241474" w14:textId="75E62B13" w:rsidR="00D10D82" w:rsidRPr="00E92D54" w:rsidRDefault="00E92D54" w:rsidP="00E92D5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• </w:t>
      </w:r>
      <w:r w:rsidR="00AF1C06" w:rsidRPr="006E0C96">
        <w:rPr>
          <w:rFonts w:ascii="Times New Roman" w:hAnsi="Times New Roman"/>
          <w:sz w:val="24"/>
          <w:szCs w:val="24"/>
          <w:lang w:val="kk-KZ"/>
        </w:rPr>
        <w:t>Қағаз ұшақтар түрін еске түсіретін,әртүрлі материалдардан ұшатын үлгі үшін сыйлықтар қарастырылған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1C06" w:rsidRPr="006E0C96">
        <w:rPr>
          <w:rFonts w:ascii="Times New Roman" w:hAnsi="Times New Roman"/>
          <w:sz w:val="24"/>
          <w:szCs w:val="24"/>
          <w:lang w:val="kk-KZ"/>
        </w:rPr>
        <w:t>Өлшемі және мөлшері шектеусіз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1C06" w:rsidRPr="006E0C96">
        <w:rPr>
          <w:rFonts w:ascii="Times New Roman" w:eastAsia="Times New Roman" w:hAnsi="Times New Roman"/>
          <w:sz w:val="24"/>
          <w:szCs w:val="24"/>
          <w:lang w:val="kk-KZ"/>
        </w:rPr>
        <w:t>Кімнің ұшағы ауада  көп уақыт болса,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AF1C06" w:rsidRPr="006E0C96">
        <w:rPr>
          <w:rFonts w:ascii="Times New Roman" w:eastAsia="Times New Roman" w:hAnsi="Times New Roman"/>
          <w:sz w:val="24"/>
          <w:szCs w:val="24"/>
          <w:lang w:val="kk-KZ"/>
        </w:rPr>
        <w:t>кімнің ұшағы алыс ұшса,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AF1C06" w:rsidRPr="006E0C96">
        <w:rPr>
          <w:rFonts w:ascii="Times New Roman" w:eastAsia="Times New Roman" w:hAnsi="Times New Roman"/>
          <w:sz w:val="24"/>
          <w:szCs w:val="24"/>
          <w:lang w:val="kk-KZ"/>
        </w:rPr>
        <w:t>сол жарыстағы қатысушылар жеңімпаз атанады.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FD638F" w:rsidRPr="006E0C96">
        <w:rPr>
          <w:rFonts w:ascii="Times New Roman" w:eastAsia="Times New Roman" w:hAnsi="Times New Roman"/>
          <w:sz w:val="24"/>
          <w:szCs w:val="24"/>
          <w:lang w:val="kk-KZ"/>
        </w:rPr>
        <w:t xml:space="preserve">Жарыс жеңімпазын төрешілер анықтайды. </w:t>
      </w:r>
    </w:p>
    <w:p w14:paraId="7B318106" w14:textId="34961073" w:rsidR="00D10D82" w:rsidRPr="006E0C96" w:rsidRDefault="00127625" w:rsidP="00E92D54">
      <w:pPr>
        <w:pStyle w:val="ac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2762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Жеңімпаздарды </w:t>
      </w:r>
      <w:r w:rsidR="00FD638F" w:rsidRPr="00127625">
        <w:rPr>
          <w:rFonts w:ascii="Times New Roman" w:eastAsia="Times New Roman" w:hAnsi="Times New Roman"/>
          <w:b/>
          <w:sz w:val="24"/>
          <w:szCs w:val="24"/>
          <w:lang w:val="kk-KZ"/>
        </w:rPr>
        <w:t>марапаттау</w:t>
      </w:r>
      <w:r w:rsidR="00D10D82" w:rsidRPr="00127625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sz w:val="24"/>
          <w:szCs w:val="24"/>
          <w:lang w:val="kk-KZ"/>
        </w:rPr>
        <w:t> жарыс қорытындысы бойын</w:t>
      </w:r>
      <w:r w:rsidR="00FD638F" w:rsidRPr="006E0C96">
        <w:rPr>
          <w:rFonts w:ascii="Times New Roman" w:eastAsia="Times New Roman" w:hAnsi="Times New Roman"/>
          <w:sz w:val="24"/>
          <w:szCs w:val="24"/>
          <w:lang w:val="kk-KZ"/>
        </w:rPr>
        <w:t xml:space="preserve">ша  жеңімпаздар </w:t>
      </w:r>
      <w:r w:rsidR="00D10D82" w:rsidRPr="006E0C96">
        <w:rPr>
          <w:rFonts w:ascii="Times New Roman" w:eastAsia="Times New Roman" w:hAnsi="Times New Roman"/>
          <w:sz w:val="24"/>
          <w:szCs w:val="24"/>
          <w:lang w:val="kk-KZ"/>
        </w:rPr>
        <w:t>грамота, медал</w:t>
      </w:r>
      <w:r w:rsidR="00FD638F" w:rsidRPr="006E0C96">
        <w:rPr>
          <w:rFonts w:ascii="Times New Roman" w:eastAsia="Times New Roman" w:hAnsi="Times New Roman"/>
          <w:sz w:val="24"/>
          <w:szCs w:val="24"/>
          <w:lang w:val="kk-KZ"/>
        </w:rPr>
        <w:t>ь және сыйлықтармен марапатталады</w:t>
      </w:r>
      <w:r w:rsidR="00D10D82" w:rsidRPr="006E0C96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14:paraId="352FD00C" w14:textId="5999AB02" w:rsidR="00D10D82" w:rsidRDefault="00FD638F" w:rsidP="00E92D54">
      <w:pPr>
        <w:pStyle w:val="ac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Ауа райы жағдайына байланысты шара өткізу күні мен орны өзгеруі мүмкін </w:t>
      </w:r>
    </w:p>
    <w:p w14:paraId="448D7DA1" w14:textId="77777777" w:rsidR="008673CC" w:rsidRPr="006E0C96" w:rsidRDefault="008673CC" w:rsidP="002F18A3">
      <w:pPr>
        <w:pStyle w:val="ac"/>
        <w:jc w:val="both"/>
        <w:rPr>
          <w:rFonts w:ascii="Times New Roman" w:eastAsia="Times New Roman" w:hAnsi="Times New Roman"/>
          <w:color w:val="333333"/>
          <w:sz w:val="24"/>
          <w:szCs w:val="24"/>
          <w:lang w:val="kk-KZ"/>
        </w:rPr>
      </w:pPr>
    </w:p>
    <w:p w14:paraId="064D226C" w14:textId="15D4821B" w:rsidR="00D10D82" w:rsidRPr="006E0C96" w:rsidRDefault="00FD638F" w:rsidP="00E92D5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92D54">
        <w:rPr>
          <w:rFonts w:ascii="Times New Roman" w:hAnsi="Times New Roman"/>
          <w:b/>
          <w:sz w:val="24"/>
          <w:szCs w:val="24"/>
          <w:lang w:val="kk-KZ"/>
        </w:rPr>
        <w:t xml:space="preserve">Астана Күніне арналған </w:t>
      </w:r>
      <w:r w:rsidR="00E92D54">
        <w:rPr>
          <w:rFonts w:ascii="Times New Roman" w:hAnsi="Times New Roman"/>
          <w:b/>
          <w:sz w:val="24"/>
          <w:szCs w:val="24"/>
          <w:lang w:val="kk-KZ"/>
        </w:rPr>
        <w:t>ф</w:t>
      </w:r>
      <w:r w:rsidR="00D10D82" w:rsidRPr="00E92D54">
        <w:rPr>
          <w:rFonts w:ascii="Times New Roman" w:hAnsi="Times New Roman"/>
          <w:b/>
          <w:sz w:val="24"/>
          <w:szCs w:val="24"/>
          <w:lang w:val="kk-KZ"/>
        </w:rPr>
        <w:t>леш-моб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10D82" w:rsidRPr="006E0C96">
        <w:rPr>
          <w:rFonts w:ascii="Times New Roman" w:hAnsi="Times New Roman"/>
          <w:w w:val="90"/>
          <w:sz w:val="24"/>
          <w:szCs w:val="24"/>
          <w:lang w:val="kk-KZ"/>
        </w:rPr>
        <w:t xml:space="preserve"> </w:t>
      </w:r>
      <w:r w:rsidRPr="00E92D54">
        <w:rPr>
          <w:rFonts w:ascii="Times New Roman" w:hAnsi="Times New Roman"/>
          <w:sz w:val="24"/>
        </w:rPr>
        <w:t>«Мелками на асфальте».</w:t>
      </w:r>
      <w:r w:rsidR="0099012C">
        <w:rPr>
          <w:rFonts w:ascii="Times New Roman" w:hAnsi="Times New Roman"/>
          <w:sz w:val="24"/>
        </w:rPr>
        <w:t>28.06.16 ж</w:t>
      </w:r>
    </w:p>
    <w:p w14:paraId="582E3657" w14:textId="0AF8FA57" w:rsidR="00D10D82" w:rsidRPr="006E0C96" w:rsidRDefault="00FD638F" w:rsidP="00E92D54">
      <w:pPr>
        <w:pStyle w:val="ac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hAnsi="Times New Roman"/>
          <w:sz w:val="24"/>
          <w:szCs w:val="24"/>
          <w:lang w:val="kk-KZ"/>
        </w:rPr>
        <w:t>Өткізу түрі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–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0C96">
        <w:rPr>
          <w:rFonts w:ascii="Times New Roman" w:hAnsi="Times New Roman"/>
          <w:sz w:val="24"/>
          <w:szCs w:val="24"/>
          <w:lang w:val="kk-KZ"/>
        </w:rPr>
        <w:t>ұжымдық жұмыс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,</w:t>
      </w:r>
      <w:r w:rsidR="00E92D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асфальт</w:t>
      </w:r>
      <w:r w:rsidRPr="006E0C96">
        <w:rPr>
          <w:rFonts w:ascii="Times New Roman" w:hAnsi="Times New Roman"/>
          <w:sz w:val="24"/>
          <w:szCs w:val="24"/>
          <w:lang w:val="kk-KZ"/>
        </w:rPr>
        <w:t>та бормен сурет салу,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асфальт</w:t>
      </w:r>
      <w:r w:rsidRPr="006E0C96">
        <w:rPr>
          <w:rFonts w:ascii="Times New Roman" w:hAnsi="Times New Roman"/>
          <w:sz w:val="24"/>
          <w:szCs w:val="24"/>
          <w:lang w:val="kk-KZ"/>
        </w:rPr>
        <w:t>та сурет салу уақыты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 – 40 минут</w:t>
      </w:r>
    </w:p>
    <w:p w14:paraId="7FE78EC7" w14:textId="58C8607E" w:rsidR="00D10D82" w:rsidRPr="008673CC" w:rsidRDefault="00FD638F" w:rsidP="002F18A3">
      <w:pPr>
        <w:pStyle w:val="ac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kk-KZ"/>
        </w:rPr>
      </w:pPr>
      <w:r w:rsidRPr="008673CC">
        <w:rPr>
          <w:rFonts w:ascii="Times New Roman" w:hAnsi="Times New Roman"/>
          <w:b/>
          <w:sz w:val="24"/>
          <w:szCs w:val="24"/>
          <w:lang w:val="kk-KZ"/>
        </w:rPr>
        <w:t>Бағалау к</w:t>
      </w:r>
      <w:r w:rsidR="00D10D82" w:rsidRPr="008673CC">
        <w:rPr>
          <w:rFonts w:ascii="Times New Roman" w:hAnsi="Times New Roman"/>
          <w:b/>
          <w:sz w:val="24"/>
          <w:szCs w:val="24"/>
          <w:lang w:val="kk-KZ"/>
        </w:rPr>
        <w:t>ритери</w:t>
      </w:r>
      <w:r w:rsidRPr="008673CC">
        <w:rPr>
          <w:rFonts w:ascii="Times New Roman" w:hAnsi="Times New Roman"/>
          <w:b/>
          <w:sz w:val="24"/>
          <w:szCs w:val="24"/>
          <w:lang w:val="kk-KZ"/>
        </w:rPr>
        <w:t>йі</w:t>
      </w:r>
      <w:r w:rsidR="008673CC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715D6D10" w14:textId="6F47163C" w:rsidR="00D10D82" w:rsidRPr="006E0C96" w:rsidRDefault="00E92D54" w:rsidP="002F18A3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="00FD638F" w:rsidRPr="006E0C96">
        <w:rPr>
          <w:rFonts w:ascii="Times New Roman" w:hAnsi="Times New Roman"/>
          <w:sz w:val="24"/>
          <w:szCs w:val="24"/>
          <w:lang w:val="kk-KZ"/>
        </w:rPr>
        <w:t>айқау тақырыбына сәйкес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282DF9EC" w14:textId="308FC032" w:rsidR="00D10D82" w:rsidRPr="006E0C96" w:rsidRDefault="00E92D54" w:rsidP="002F18A3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r w:rsidR="00FD638F" w:rsidRPr="006E0C96">
        <w:rPr>
          <w:rFonts w:ascii="Times New Roman" w:hAnsi="Times New Roman"/>
          <w:sz w:val="24"/>
          <w:szCs w:val="24"/>
          <w:lang w:val="kk-KZ"/>
        </w:rPr>
        <w:t>урет салудың шығармашылық  жолы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14:paraId="06D996FF" w14:textId="7FB91E07" w:rsidR="00D10D82" w:rsidRPr="006E0C96" w:rsidRDefault="00E92D54" w:rsidP="002F18A3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ехни</w:t>
      </w:r>
      <w:r w:rsidR="00FD638F" w:rsidRPr="006E0C96">
        <w:rPr>
          <w:rFonts w:ascii="Times New Roman" w:hAnsi="Times New Roman"/>
          <w:sz w:val="24"/>
          <w:szCs w:val="24"/>
          <w:lang w:val="kk-KZ"/>
        </w:rPr>
        <w:t>калық шеберлігі</w:t>
      </w:r>
      <w:r>
        <w:rPr>
          <w:rFonts w:ascii="Times New Roman" w:hAnsi="Times New Roman"/>
          <w:sz w:val="24"/>
          <w:szCs w:val="24"/>
          <w:lang w:val="kk-KZ"/>
        </w:rPr>
        <w:t>;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4827A51" w14:textId="2607BA3F" w:rsidR="00D10D82" w:rsidRPr="006E0C96" w:rsidRDefault="00E92D54" w:rsidP="002F18A3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омпозици</w:t>
      </w:r>
      <w:r w:rsidR="00FD638F" w:rsidRPr="006E0C96">
        <w:rPr>
          <w:rFonts w:ascii="Times New Roman" w:hAnsi="Times New Roman"/>
          <w:sz w:val="24"/>
          <w:szCs w:val="24"/>
          <w:lang w:val="kk-KZ"/>
        </w:rPr>
        <w:t>ялық  түс шешімі</w:t>
      </w:r>
      <w:r>
        <w:rPr>
          <w:rFonts w:ascii="Times New Roman" w:hAnsi="Times New Roman"/>
          <w:sz w:val="24"/>
          <w:szCs w:val="24"/>
          <w:lang w:val="kk-KZ"/>
        </w:rPr>
        <w:t>;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C9B72C7" w14:textId="1436C48F" w:rsidR="00D10D82" w:rsidRDefault="00E92D54" w:rsidP="002F18A3">
      <w:pPr>
        <w:pStyle w:val="ac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южет</w:t>
      </w:r>
      <w:r w:rsidR="00FD638F" w:rsidRPr="006E0C96">
        <w:rPr>
          <w:rFonts w:ascii="Times New Roman" w:hAnsi="Times New Roman"/>
          <w:sz w:val="24"/>
          <w:szCs w:val="24"/>
          <w:lang w:val="kk-KZ"/>
        </w:rPr>
        <w:t>тің түпнұсқалығы</w:t>
      </w:r>
      <w:r w:rsidR="00D10D82" w:rsidRPr="006E0C96">
        <w:rPr>
          <w:rFonts w:ascii="Times New Roman" w:hAnsi="Times New Roman"/>
          <w:sz w:val="24"/>
          <w:szCs w:val="24"/>
          <w:lang w:val="kk-KZ"/>
        </w:rPr>
        <w:t>.</w:t>
      </w:r>
    </w:p>
    <w:p w14:paraId="4F6587B3" w14:textId="77777777" w:rsidR="008673CC" w:rsidRPr="006E0C96" w:rsidRDefault="008673CC" w:rsidP="002F18A3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4335E0F" w14:textId="77777777" w:rsidR="00FD638F" w:rsidRPr="006E0C96" w:rsidRDefault="00FD638F" w:rsidP="002F18A3">
      <w:pPr>
        <w:pStyle w:val="ac"/>
        <w:jc w:val="both"/>
        <w:rPr>
          <w:rFonts w:ascii="Times New Roman" w:eastAsia="Times New Roman" w:hAnsi="Times New Roman"/>
          <w:color w:val="333333"/>
          <w:sz w:val="24"/>
          <w:szCs w:val="24"/>
          <w:lang w:val="kk-KZ"/>
        </w:rPr>
      </w:pPr>
      <w:r w:rsidRPr="006E0C9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Ауа райы жағдайына байланысты шара өткізу күні мен орны өзгеруі мүмкін </w:t>
      </w:r>
    </w:p>
    <w:p w14:paraId="7B670D6F" w14:textId="77777777" w:rsidR="00D10D82" w:rsidRPr="006E0C96" w:rsidRDefault="00D10D82" w:rsidP="002F18A3">
      <w:pPr>
        <w:tabs>
          <w:tab w:val="left" w:pos="4008"/>
          <w:tab w:val="left" w:pos="4536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B7B681D" w14:textId="76492318" w:rsidR="00D10D82" w:rsidRPr="006E0C96" w:rsidRDefault="00D10D82" w:rsidP="002F18A3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E0C9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Анықтама телефондары: 322343, </w:t>
      </w:r>
      <w:r w:rsidRPr="006E0C96">
        <w:rPr>
          <w:rFonts w:ascii="Times New Roman" w:eastAsia="Times New Roman" w:hAnsi="Times New Roman"/>
          <w:sz w:val="24"/>
          <w:szCs w:val="24"/>
          <w:lang w:val="kk-KZ"/>
        </w:rPr>
        <w:t>87751877272 Гүлнар Сабитқызы</w:t>
      </w:r>
    </w:p>
    <w:p w14:paraId="08560611" w14:textId="77777777" w:rsidR="00D10D82" w:rsidRPr="006E0C96" w:rsidRDefault="00D10D82" w:rsidP="0028187B">
      <w:pPr>
        <w:tabs>
          <w:tab w:val="left" w:pos="0"/>
        </w:tabs>
        <w:spacing w:before="20"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0C4594A4" w14:textId="77777777" w:rsidR="00D10D82" w:rsidRPr="006E0C96" w:rsidRDefault="00D10D82" w:rsidP="004D78C8">
      <w:pPr>
        <w:tabs>
          <w:tab w:val="left" w:pos="4536"/>
        </w:tabs>
        <w:spacing w:before="20"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4640548" w14:textId="4DB4454A" w:rsidR="00D10D82" w:rsidRPr="000130D7" w:rsidRDefault="00D10D82" w:rsidP="00D10D82">
      <w:pPr>
        <w:tabs>
          <w:tab w:val="left" w:pos="4536"/>
        </w:tabs>
        <w:spacing w:before="20"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0130D7">
        <w:rPr>
          <w:rFonts w:ascii="Times New Roman" w:hAnsi="Times New Roman"/>
          <w:b/>
          <w:i/>
          <w:sz w:val="24"/>
          <w:szCs w:val="24"/>
          <w:lang w:val="kk-KZ"/>
        </w:rPr>
        <w:t>Ережеге қосымша</w:t>
      </w:r>
    </w:p>
    <w:p w14:paraId="6C2B93B7" w14:textId="77777777" w:rsidR="00D10D82" w:rsidRPr="006E0C96" w:rsidRDefault="00D10D82" w:rsidP="00D10D82">
      <w:pPr>
        <w:tabs>
          <w:tab w:val="left" w:pos="4536"/>
        </w:tabs>
        <w:spacing w:before="20" w:after="0" w:line="240" w:lineRule="auto"/>
        <w:ind w:left="-284" w:firstLine="851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5ECEB749" w14:textId="2F3C6EE2" w:rsidR="00D10D82" w:rsidRPr="006E0C96" w:rsidRDefault="00D10D82" w:rsidP="00D10D82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C96">
        <w:rPr>
          <w:rFonts w:ascii="Times New Roman" w:hAnsi="Times New Roman"/>
          <w:b/>
          <w:sz w:val="24"/>
          <w:szCs w:val="24"/>
          <w:lang w:val="kk-KZ"/>
        </w:rPr>
        <w:t xml:space="preserve"> «Летние чудеса » жобасына қатысуға тапсырыс</w:t>
      </w:r>
    </w:p>
    <w:p w14:paraId="3B5A4343" w14:textId="77777777" w:rsidR="00D10D82" w:rsidRPr="006E0C96" w:rsidRDefault="00D10D82" w:rsidP="00D10D82">
      <w:pPr>
        <w:tabs>
          <w:tab w:val="left" w:pos="4536"/>
        </w:tabs>
        <w:spacing w:before="20" w:after="0" w:line="240" w:lineRule="auto"/>
        <w:ind w:left="-284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682" w:type="dxa"/>
        <w:jc w:val="center"/>
        <w:tblInd w:w="-1121" w:type="dxa"/>
        <w:tblLook w:val="04A0" w:firstRow="1" w:lastRow="0" w:firstColumn="1" w:lastColumn="0" w:noHBand="0" w:noVBand="1"/>
      </w:tblPr>
      <w:tblGrid>
        <w:gridCol w:w="1232"/>
        <w:gridCol w:w="1559"/>
        <w:gridCol w:w="2410"/>
        <w:gridCol w:w="992"/>
        <w:gridCol w:w="1985"/>
        <w:gridCol w:w="2504"/>
      </w:tblGrid>
      <w:tr w:rsidR="00D10D82" w:rsidRPr="006E0C96" w14:paraId="524A7549" w14:textId="77777777" w:rsidTr="00E92D54">
        <w:trPr>
          <w:trHeight w:val="1288"/>
          <w:jc w:val="center"/>
        </w:trPr>
        <w:tc>
          <w:tcPr>
            <w:tcW w:w="1232" w:type="dxa"/>
          </w:tcPr>
          <w:p w14:paraId="10D32FB8" w14:textId="331F0EF9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1559" w:type="dxa"/>
          </w:tcPr>
          <w:p w14:paraId="10DA592C" w14:textId="77777777" w:rsidR="00D10D82" w:rsidRPr="006E0C96" w:rsidRDefault="00D10D82" w:rsidP="002A2CE1">
            <w:pPr>
              <w:tabs>
                <w:tab w:val="left" w:pos="4536"/>
              </w:tabs>
              <w:spacing w:after="0" w:line="240" w:lineRule="auto"/>
              <w:ind w:left="-1131" w:firstLine="1012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Номинация </w:t>
            </w:r>
          </w:p>
        </w:tc>
        <w:tc>
          <w:tcPr>
            <w:tcW w:w="2410" w:type="dxa"/>
          </w:tcPr>
          <w:p w14:paraId="26D7647A" w14:textId="5F6497A8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Қатысушылардың Т.А.</w:t>
            </w:r>
          </w:p>
        </w:tc>
        <w:tc>
          <w:tcPr>
            <w:tcW w:w="992" w:type="dxa"/>
          </w:tcPr>
          <w:p w14:paraId="303669CC" w14:textId="733F4540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 </w:t>
            </w:r>
          </w:p>
        </w:tc>
        <w:tc>
          <w:tcPr>
            <w:tcW w:w="1985" w:type="dxa"/>
          </w:tcPr>
          <w:p w14:paraId="328589E8" w14:textId="75DE7BC6" w:rsidR="00D10D82" w:rsidRPr="006E0C96" w:rsidRDefault="006E0C96" w:rsidP="006E0C96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D10D82"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 Т.А.Ә.  (толығымен)</w:t>
            </w:r>
          </w:p>
        </w:tc>
        <w:tc>
          <w:tcPr>
            <w:tcW w:w="2504" w:type="dxa"/>
          </w:tcPr>
          <w:p w14:paraId="4549A835" w14:textId="77777777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Жетекшінің </w:t>
            </w:r>
          </w:p>
          <w:p w14:paraId="4808581B" w14:textId="35A46AE0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  </w:t>
            </w:r>
          </w:p>
          <w:p w14:paraId="141F6E28" w14:textId="77777777" w:rsidR="00E92D54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ұялы</w:t>
            </w: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6E0C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6E0C9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0328E0F3" w14:textId="14D19D98" w:rsidR="00D10D82" w:rsidRPr="006E0C96" w:rsidRDefault="00D10D82" w:rsidP="00D10D82">
            <w:pPr>
              <w:tabs>
                <w:tab w:val="left" w:pos="4536"/>
              </w:tabs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6E0C96">
              <w:rPr>
                <w:rFonts w:ascii="Times New Roman" w:hAnsi="Times New Roman"/>
                <w:b/>
                <w:sz w:val="24"/>
                <w:szCs w:val="24"/>
              </w:rPr>
              <w:t>эл. адрес)</w:t>
            </w:r>
            <w:proofErr w:type="gramEnd"/>
          </w:p>
        </w:tc>
      </w:tr>
      <w:tr w:rsidR="00D10D82" w:rsidRPr="006E0C96" w14:paraId="1111F535" w14:textId="77777777" w:rsidTr="00E92D54">
        <w:trPr>
          <w:trHeight w:val="212"/>
          <w:jc w:val="center"/>
        </w:trPr>
        <w:tc>
          <w:tcPr>
            <w:tcW w:w="1232" w:type="dxa"/>
          </w:tcPr>
          <w:p w14:paraId="0D825568" w14:textId="77777777" w:rsidR="00D10D82" w:rsidRPr="006E0C96" w:rsidRDefault="00D10D82" w:rsidP="002A2CE1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</w:rPr>
            </w:pPr>
            <w:r w:rsidRPr="006E0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131FC4" w14:textId="77777777" w:rsidR="00D10D82" w:rsidRPr="006E0C96" w:rsidRDefault="00D10D82" w:rsidP="002A2CE1">
            <w:pPr>
              <w:tabs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6E0C96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410" w:type="dxa"/>
          </w:tcPr>
          <w:p w14:paraId="64B689C1" w14:textId="77777777" w:rsidR="00D10D82" w:rsidRPr="006E0C96" w:rsidRDefault="00D10D82" w:rsidP="002A2CE1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14:paraId="49CF8C00" w14:textId="77777777" w:rsidR="00D10D82" w:rsidRPr="006E0C96" w:rsidRDefault="00D10D82" w:rsidP="002A2CE1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A3AC281" w14:textId="77777777" w:rsidR="00D10D82" w:rsidRPr="006E0C96" w:rsidRDefault="00D10D82" w:rsidP="002A2CE1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4" w:type="dxa"/>
          </w:tcPr>
          <w:p w14:paraId="7B4494EB" w14:textId="77777777" w:rsidR="00D10D82" w:rsidRPr="006E0C96" w:rsidRDefault="00D10D82" w:rsidP="002A2CE1">
            <w:pPr>
              <w:tabs>
                <w:tab w:val="left" w:pos="4536"/>
              </w:tabs>
              <w:ind w:left="-284" w:firstLine="8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C9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78003153" w14:textId="77777777" w:rsidR="00D10D82" w:rsidRPr="006E0C96" w:rsidRDefault="00D10D82" w:rsidP="004D78C8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</w:p>
    <w:p w14:paraId="736CCF74" w14:textId="77777777" w:rsidR="00D10D82" w:rsidRPr="006E0C96" w:rsidRDefault="00D10D82" w:rsidP="004D78C8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</w:p>
    <w:p w14:paraId="6BD2B67E" w14:textId="77777777" w:rsidR="00D10D82" w:rsidRPr="006E0C96" w:rsidRDefault="00D10D82" w:rsidP="004D78C8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bidi="fa-IR"/>
        </w:rPr>
      </w:pPr>
    </w:p>
    <w:sectPr w:rsidR="00D10D82" w:rsidRPr="006E0C96" w:rsidSect="004D78C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70D4C" w14:textId="77777777" w:rsidR="003D2F76" w:rsidRDefault="003D2F76" w:rsidP="004F06E1">
      <w:pPr>
        <w:spacing w:after="0" w:line="240" w:lineRule="auto"/>
      </w:pPr>
      <w:r>
        <w:separator/>
      </w:r>
    </w:p>
  </w:endnote>
  <w:endnote w:type="continuationSeparator" w:id="0">
    <w:p w14:paraId="52520BFB" w14:textId="77777777" w:rsidR="003D2F76" w:rsidRDefault="003D2F76" w:rsidP="004F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0DB7F" w14:textId="77777777" w:rsidR="003D2F76" w:rsidRDefault="003D2F76" w:rsidP="004F06E1">
      <w:pPr>
        <w:spacing w:after="0" w:line="240" w:lineRule="auto"/>
      </w:pPr>
      <w:r>
        <w:separator/>
      </w:r>
    </w:p>
  </w:footnote>
  <w:footnote w:type="continuationSeparator" w:id="0">
    <w:p w14:paraId="2F442C2B" w14:textId="77777777" w:rsidR="003D2F76" w:rsidRDefault="003D2F76" w:rsidP="004F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0A71"/>
    <w:multiLevelType w:val="hybridMultilevel"/>
    <w:tmpl w:val="8AB60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2EEB"/>
    <w:multiLevelType w:val="hybridMultilevel"/>
    <w:tmpl w:val="516C1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051E0"/>
    <w:multiLevelType w:val="hybridMultilevel"/>
    <w:tmpl w:val="66B4828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0CF55576"/>
    <w:multiLevelType w:val="hybridMultilevel"/>
    <w:tmpl w:val="37564212"/>
    <w:lvl w:ilvl="0" w:tplc="5888DA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670BB"/>
    <w:multiLevelType w:val="hybridMultilevel"/>
    <w:tmpl w:val="EE6A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D75C61"/>
    <w:multiLevelType w:val="hybridMultilevel"/>
    <w:tmpl w:val="E8E64086"/>
    <w:lvl w:ilvl="0" w:tplc="0BB22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63FAC"/>
    <w:multiLevelType w:val="hybridMultilevel"/>
    <w:tmpl w:val="B90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11F2"/>
    <w:multiLevelType w:val="hybridMultilevel"/>
    <w:tmpl w:val="395262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23E6F"/>
    <w:multiLevelType w:val="hybridMultilevel"/>
    <w:tmpl w:val="26C6F906"/>
    <w:lvl w:ilvl="0" w:tplc="25384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7EEF"/>
    <w:multiLevelType w:val="hybridMultilevel"/>
    <w:tmpl w:val="EF066A04"/>
    <w:lvl w:ilvl="0" w:tplc="909C418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7095963"/>
    <w:multiLevelType w:val="hybridMultilevel"/>
    <w:tmpl w:val="CF06A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346604"/>
    <w:multiLevelType w:val="hybridMultilevel"/>
    <w:tmpl w:val="035E9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F3922"/>
    <w:multiLevelType w:val="hybridMultilevel"/>
    <w:tmpl w:val="2E2A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C7BCC"/>
    <w:multiLevelType w:val="hybridMultilevel"/>
    <w:tmpl w:val="5032E7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9DE3C52"/>
    <w:multiLevelType w:val="hybridMultilevel"/>
    <w:tmpl w:val="EA4AAC92"/>
    <w:lvl w:ilvl="0" w:tplc="8E6C4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29"/>
  </w:num>
  <w:num w:numId="7">
    <w:abstractNumId w:val="19"/>
  </w:num>
  <w:num w:numId="8">
    <w:abstractNumId w:val="12"/>
  </w:num>
  <w:num w:numId="9">
    <w:abstractNumId w:val="0"/>
  </w:num>
  <w:num w:numId="10">
    <w:abstractNumId w:val="25"/>
  </w:num>
  <w:num w:numId="11">
    <w:abstractNumId w:val="4"/>
  </w:num>
  <w:num w:numId="12">
    <w:abstractNumId w:val="28"/>
  </w:num>
  <w:num w:numId="13">
    <w:abstractNumId w:val="20"/>
  </w:num>
  <w:num w:numId="14">
    <w:abstractNumId w:val="27"/>
  </w:num>
  <w:num w:numId="15">
    <w:abstractNumId w:val="26"/>
  </w:num>
  <w:num w:numId="16">
    <w:abstractNumId w:val="34"/>
  </w:num>
  <w:num w:numId="17">
    <w:abstractNumId w:val="14"/>
  </w:num>
  <w:num w:numId="18">
    <w:abstractNumId w:val="23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2"/>
  </w:num>
  <w:num w:numId="23">
    <w:abstractNumId w:val="11"/>
  </w:num>
  <w:num w:numId="24">
    <w:abstractNumId w:val="7"/>
  </w:num>
  <w:num w:numId="25">
    <w:abstractNumId w:val="33"/>
  </w:num>
  <w:num w:numId="26">
    <w:abstractNumId w:val="17"/>
  </w:num>
  <w:num w:numId="27">
    <w:abstractNumId w:val="3"/>
  </w:num>
  <w:num w:numId="28">
    <w:abstractNumId w:val="31"/>
  </w:num>
  <w:num w:numId="29">
    <w:abstractNumId w:val="13"/>
  </w:num>
  <w:num w:numId="30">
    <w:abstractNumId w:val="24"/>
  </w:num>
  <w:num w:numId="31">
    <w:abstractNumId w:val="2"/>
  </w:num>
  <w:num w:numId="32">
    <w:abstractNumId w:val="21"/>
  </w:num>
  <w:num w:numId="33">
    <w:abstractNumId w:val="6"/>
  </w:num>
  <w:num w:numId="34">
    <w:abstractNumId w:val="30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attachedTemplate r:id="rId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B"/>
    <w:rsid w:val="00000394"/>
    <w:rsid w:val="00003DB6"/>
    <w:rsid w:val="000130D7"/>
    <w:rsid w:val="0002769D"/>
    <w:rsid w:val="000415A2"/>
    <w:rsid w:val="00042BBB"/>
    <w:rsid w:val="00051916"/>
    <w:rsid w:val="0005297F"/>
    <w:rsid w:val="00054E7B"/>
    <w:rsid w:val="00055325"/>
    <w:rsid w:val="00063671"/>
    <w:rsid w:val="00066BE6"/>
    <w:rsid w:val="0009086A"/>
    <w:rsid w:val="00090F41"/>
    <w:rsid w:val="000B2B4E"/>
    <w:rsid w:val="000B5976"/>
    <w:rsid w:val="000C3081"/>
    <w:rsid w:val="000E4AAE"/>
    <w:rsid w:val="000E5342"/>
    <w:rsid w:val="000F3D8D"/>
    <w:rsid w:val="001209B3"/>
    <w:rsid w:val="00127625"/>
    <w:rsid w:val="00135E16"/>
    <w:rsid w:val="00143081"/>
    <w:rsid w:val="00152408"/>
    <w:rsid w:val="00161EEC"/>
    <w:rsid w:val="001771F6"/>
    <w:rsid w:val="00186D0D"/>
    <w:rsid w:val="001B2867"/>
    <w:rsid w:val="001E3D9B"/>
    <w:rsid w:val="00204888"/>
    <w:rsid w:val="00204CEE"/>
    <w:rsid w:val="00206163"/>
    <w:rsid w:val="002066B8"/>
    <w:rsid w:val="002210F8"/>
    <w:rsid w:val="002222CE"/>
    <w:rsid w:val="002223BB"/>
    <w:rsid w:val="00226A08"/>
    <w:rsid w:val="00230B64"/>
    <w:rsid w:val="0023332B"/>
    <w:rsid w:val="002449BD"/>
    <w:rsid w:val="00245A8D"/>
    <w:rsid w:val="0025599C"/>
    <w:rsid w:val="002675F7"/>
    <w:rsid w:val="002705DF"/>
    <w:rsid w:val="0028187B"/>
    <w:rsid w:val="002B1481"/>
    <w:rsid w:val="002B4D3E"/>
    <w:rsid w:val="002F18A3"/>
    <w:rsid w:val="00300E2B"/>
    <w:rsid w:val="00306DF0"/>
    <w:rsid w:val="00316B6F"/>
    <w:rsid w:val="00327102"/>
    <w:rsid w:val="00327C61"/>
    <w:rsid w:val="0035147C"/>
    <w:rsid w:val="00364DCE"/>
    <w:rsid w:val="00381BD2"/>
    <w:rsid w:val="00387F8C"/>
    <w:rsid w:val="00394951"/>
    <w:rsid w:val="003A5F92"/>
    <w:rsid w:val="003B5E14"/>
    <w:rsid w:val="003C0655"/>
    <w:rsid w:val="003C0722"/>
    <w:rsid w:val="003C08F9"/>
    <w:rsid w:val="003D0AC4"/>
    <w:rsid w:val="003D1C38"/>
    <w:rsid w:val="003D2F76"/>
    <w:rsid w:val="003D76A8"/>
    <w:rsid w:val="003D7F5B"/>
    <w:rsid w:val="003E01FD"/>
    <w:rsid w:val="004106F7"/>
    <w:rsid w:val="004404B0"/>
    <w:rsid w:val="00442C10"/>
    <w:rsid w:val="0044503A"/>
    <w:rsid w:val="004553B0"/>
    <w:rsid w:val="00455472"/>
    <w:rsid w:val="004648B5"/>
    <w:rsid w:val="00483A57"/>
    <w:rsid w:val="00492DF5"/>
    <w:rsid w:val="004A4490"/>
    <w:rsid w:val="004C47A9"/>
    <w:rsid w:val="004D09AE"/>
    <w:rsid w:val="004D78C8"/>
    <w:rsid w:val="004E571A"/>
    <w:rsid w:val="004F06E1"/>
    <w:rsid w:val="004F3018"/>
    <w:rsid w:val="004F668B"/>
    <w:rsid w:val="005057AE"/>
    <w:rsid w:val="00511A09"/>
    <w:rsid w:val="00530529"/>
    <w:rsid w:val="0053210E"/>
    <w:rsid w:val="00536DA1"/>
    <w:rsid w:val="00544316"/>
    <w:rsid w:val="005444AF"/>
    <w:rsid w:val="005459F7"/>
    <w:rsid w:val="00554DFD"/>
    <w:rsid w:val="00554E07"/>
    <w:rsid w:val="0055684E"/>
    <w:rsid w:val="005646B9"/>
    <w:rsid w:val="00564EFB"/>
    <w:rsid w:val="00566961"/>
    <w:rsid w:val="00566DAB"/>
    <w:rsid w:val="00567617"/>
    <w:rsid w:val="005819E2"/>
    <w:rsid w:val="0058202F"/>
    <w:rsid w:val="005A4F9B"/>
    <w:rsid w:val="005B46F1"/>
    <w:rsid w:val="005C437C"/>
    <w:rsid w:val="005E1C2C"/>
    <w:rsid w:val="005F3EA9"/>
    <w:rsid w:val="005F53D0"/>
    <w:rsid w:val="006130C9"/>
    <w:rsid w:val="00616394"/>
    <w:rsid w:val="00627963"/>
    <w:rsid w:val="00643CAF"/>
    <w:rsid w:val="00656447"/>
    <w:rsid w:val="00680193"/>
    <w:rsid w:val="006827A4"/>
    <w:rsid w:val="006877CE"/>
    <w:rsid w:val="006930CA"/>
    <w:rsid w:val="006A6911"/>
    <w:rsid w:val="006A6DC6"/>
    <w:rsid w:val="006B6C7B"/>
    <w:rsid w:val="006B714D"/>
    <w:rsid w:val="006B7657"/>
    <w:rsid w:val="006C40EE"/>
    <w:rsid w:val="006E0C96"/>
    <w:rsid w:val="006F442A"/>
    <w:rsid w:val="0071634D"/>
    <w:rsid w:val="00733846"/>
    <w:rsid w:val="00735EB5"/>
    <w:rsid w:val="007444C7"/>
    <w:rsid w:val="00747C2F"/>
    <w:rsid w:val="00752961"/>
    <w:rsid w:val="00755607"/>
    <w:rsid w:val="007768F6"/>
    <w:rsid w:val="00783079"/>
    <w:rsid w:val="0078415D"/>
    <w:rsid w:val="00784C71"/>
    <w:rsid w:val="00784ED8"/>
    <w:rsid w:val="0079052A"/>
    <w:rsid w:val="007965F1"/>
    <w:rsid w:val="007A78EC"/>
    <w:rsid w:val="007B33E6"/>
    <w:rsid w:val="007B6E51"/>
    <w:rsid w:val="007B7319"/>
    <w:rsid w:val="007C6BA7"/>
    <w:rsid w:val="007C6FEB"/>
    <w:rsid w:val="007C743E"/>
    <w:rsid w:val="007D64F8"/>
    <w:rsid w:val="007E477C"/>
    <w:rsid w:val="007E7478"/>
    <w:rsid w:val="007F32C7"/>
    <w:rsid w:val="00842FC6"/>
    <w:rsid w:val="00846495"/>
    <w:rsid w:val="00867138"/>
    <w:rsid w:val="008673CC"/>
    <w:rsid w:val="00881487"/>
    <w:rsid w:val="00882315"/>
    <w:rsid w:val="00882C5A"/>
    <w:rsid w:val="00885734"/>
    <w:rsid w:val="0089081F"/>
    <w:rsid w:val="008A125B"/>
    <w:rsid w:val="008A466D"/>
    <w:rsid w:val="008A6B4D"/>
    <w:rsid w:val="008B791A"/>
    <w:rsid w:val="008B7D65"/>
    <w:rsid w:val="008C3023"/>
    <w:rsid w:val="008F38DD"/>
    <w:rsid w:val="008F4F4F"/>
    <w:rsid w:val="00905D42"/>
    <w:rsid w:val="00916B55"/>
    <w:rsid w:val="00924777"/>
    <w:rsid w:val="00930F49"/>
    <w:rsid w:val="009315A7"/>
    <w:rsid w:val="00946E95"/>
    <w:rsid w:val="00962EB4"/>
    <w:rsid w:val="0099012C"/>
    <w:rsid w:val="009924B2"/>
    <w:rsid w:val="009A44F6"/>
    <w:rsid w:val="009D2EB7"/>
    <w:rsid w:val="009D7A16"/>
    <w:rsid w:val="009E218E"/>
    <w:rsid w:val="009E5423"/>
    <w:rsid w:val="009E791C"/>
    <w:rsid w:val="00A24FB2"/>
    <w:rsid w:val="00A31F7A"/>
    <w:rsid w:val="00A33563"/>
    <w:rsid w:val="00A34450"/>
    <w:rsid w:val="00A3559A"/>
    <w:rsid w:val="00A4262A"/>
    <w:rsid w:val="00A70104"/>
    <w:rsid w:val="00A90512"/>
    <w:rsid w:val="00A97A0A"/>
    <w:rsid w:val="00AA78D5"/>
    <w:rsid w:val="00AB6EEC"/>
    <w:rsid w:val="00AD07DA"/>
    <w:rsid w:val="00AD2F24"/>
    <w:rsid w:val="00AD61D4"/>
    <w:rsid w:val="00AD772E"/>
    <w:rsid w:val="00AF179C"/>
    <w:rsid w:val="00AF1C06"/>
    <w:rsid w:val="00AF4898"/>
    <w:rsid w:val="00AF6498"/>
    <w:rsid w:val="00B0039C"/>
    <w:rsid w:val="00B027F9"/>
    <w:rsid w:val="00B178E2"/>
    <w:rsid w:val="00B25CD1"/>
    <w:rsid w:val="00B331D9"/>
    <w:rsid w:val="00B40494"/>
    <w:rsid w:val="00B4796E"/>
    <w:rsid w:val="00B665BF"/>
    <w:rsid w:val="00B72678"/>
    <w:rsid w:val="00B745F4"/>
    <w:rsid w:val="00B76433"/>
    <w:rsid w:val="00B849F6"/>
    <w:rsid w:val="00B86560"/>
    <w:rsid w:val="00B92434"/>
    <w:rsid w:val="00BA14D8"/>
    <w:rsid w:val="00BB1B8A"/>
    <w:rsid w:val="00BB5631"/>
    <w:rsid w:val="00BC37A4"/>
    <w:rsid w:val="00BC39D9"/>
    <w:rsid w:val="00BC6081"/>
    <w:rsid w:val="00BD34EA"/>
    <w:rsid w:val="00BD470A"/>
    <w:rsid w:val="00BD6036"/>
    <w:rsid w:val="00BD7B1A"/>
    <w:rsid w:val="00BE311B"/>
    <w:rsid w:val="00BE34BF"/>
    <w:rsid w:val="00BE64DF"/>
    <w:rsid w:val="00BE69DC"/>
    <w:rsid w:val="00C02636"/>
    <w:rsid w:val="00C0265A"/>
    <w:rsid w:val="00C10915"/>
    <w:rsid w:val="00C24631"/>
    <w:rsid w:val="00C31852"/>
    <w:rsid w:val="00C3304D"/>
    <w:rsid w:val="00C33A50"/>
    <w:rsid w:val="00C36EE3"/>
    <w:rsid w:val="00C4066D"/>
    <w:rsid w:val="00C577CD"/>
    <w:rsid w:val="00C743B1"/>
    <w:rsid w:val="00C81710"/>
    <w:rsid w:val="00C82940"/>
    <w:rsid w:val="00C9312B"/>
    <w:rsid w:val="00C94821"/>
    <w:rsid w:val="00CA3A1E"/>
    <w:rsid w:val="00CA698E"/>
    <w:rsid w:val="00CB1B79"/>
    <w:rsid w:val="00CB23E5"/>
    <w:rsid w:val="00CB62BF"/>
    <w:rsid w:val="00CD0B0A"/>
    <w:rsid w:val="00CD2841"/>
    <w:rsid w:val="00CE130E"/>
    <w:rsid w:val="00CE4260"/>
    <w:rsid w:val="00CE4567"/>
    <w:rsid w:val="00CF3040"/>
    <w:rsid w:val="00D10D82"/>
    <w:rsid w:val="00D11046"/>
    <w:rsid w:val="00D12D5D"/>
    <w:rsid w:val="00D14C51"/>
    <w:rsid w:val="00D16CA6"/>
    <w:rsid w:val="00D1735B"/>
    <w:rsid w:val="00D20ABA"/>
    <w:rsid w:val="00D20EA9"/>
    <w:rsid w:val="00D24397"/>
    <w:rsid w:val="00D264A2"/>
    <w:rsid w:val="00D372F6"/>
    <w:rsid w:val="00D415B9"/>
    <w:rsid w:val="00D52008"/>
    <w:rsid w:val="00D5289F"/>
    <w:rsid w:val="00D63727"/>
    <w:rsid w:val="00D65DF3"/>
    <w:rsid w:val="00D71742"/>
    <w:rsid w:val="00D718C6"/>
    <w:rsid w:val="00D74DB0"/>
    <w:rsid w:val="00D80422"/>
    <w:rsid w:val="00D82845"/>
    <w:rsid w:val="00DA20C3"/>
    <w:rsid w:val="00DA2903"/>
    <w:rsid w:val="00DA4EF7"/>
    <w:rsid w:val="00DC03C8"/>
    <w:rsid w:val="00DC2DC3"/>
    <w:rsid w:val="00DE652D"/>
    <w:rsid w:val="00E013D9"/>
    <w:rsid w:val="00E040A2"/>
    <w:rsid w:val="00E05FA4"/>
    <w:rsid w:val="00E140AA"/>
    <w:rsid w:val="00E16FE8"/>
    <w:rsid w:val="00E26042"/>
    <w:rsid w:val="00E320AC"/>
    <w:rsid w:val="00E32827"/>
    <w:rsid w:val="00E32E1D"/>
    <w:rsid w:val="00E4174E"/>
    <w:rsid w:val="00E44535"/>
    <w:rsid w:val="00E47330"/>
    <w:rsid w:val="00E52807"/>
    <w:rsid w:val="00E60445"/>
    <w:rsid w:val="00E62A51"/>
    <w:rsid w:val="00E747AB"/>
    <w:rsid w:val="00E77369"/>
    <w:rsid w:val="00E806C3"/>
    <w:rsid w:val="00E85BA4"/>
    <w:rsid w:val="00E923D7"/>
    <w:rsid w:val="00E92D54"/>
    <w:rsid w:val="00E94C4C"/>
    <w:rsid w:val="00EA1A7E"/>
    <w:rsid w:val="00EA74F6"/>
    <w:rsid w:val="00EC0B08"/>
    <w:rsid w:val="00EC1AED"/>
    <w:rsid w:val="00EC6C15"/>
    <w:rsid w:val="00ED47E4"/>
    <w:rsid w:val="00EE637F"/>
    <w:rsid w:val="00F02FE3"/>
    <w:rsid w:val="00F20446"/>
    <w:rsid w:val="00F22F38"/>
    <w:rsid w:val="00F32FE3"/>
    <w:rsid w:val="00F371F1"/>
    <w:rsid w:val="00F555A5"/>
    <w:rsid w:val="00F84B41"/>
    <w:rsid w:val="00F95B79"/>
    <w:rsid w:val="00F97AAE"/>
    <w:rsid w:val="00FB71B6"/>
    <w:rsid w:val="00FD61D4"/>
    <w:rsid w:val="00FD638F"/>
    <w:rsid w:val="00FE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E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7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7625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7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F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F06E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7625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zdtorgma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dtorgma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A672-1E95-4E9E-9440-536FFEE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10608</CharactersWithSpaces>
  <SharedDoc>false</SharedDoc>
  <HLinks>
    <vt:vector size="18" baseType="variant"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Гүлнара</dc:creator>
  <cp:lastModifiedBy>Асель</cp:lastModifiedBy>
  <cp:revision>36</cp:revision>
  <cp:lastPrinted>2016-05-17T08:32:00Z</cp:lastPrinted>
  <dcterms:created xsi:type="dcterms:W3CDTF">2016-05-11T11:26:00Z</dcterms:created>
  <dcterms:modified xsi:type="dcterms:W3CDTF">2016-05-19T08:58:00Z</dcterms:modified>
</cp:coreProperties>
</file>