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81" w:rsidRDefault="00CA6281" w:rsidP="002A6D7B">
      <w:pPr>
        <w:pStyle w:val="NormalWe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kk-KZ"/>
        </w:rPr>
      </w:pPr>
      <w:r w:rsidRPr="00A66C71">
        <w:rPr>
          <w:b/>
          <w:color w:val="000000"/>
          <w:sz w:val="28"/>
          <w:szCs w:val="28"/>
        </w:rPr>
        <w:t>Религия в</w:t>
      </w:r>
      <w:r>
        <w:rPr>
          <w:b/>
          <w:color w:val="000000"/>
          <w:sz w:val="28"/>
          <w:szCs w:val="28"/>
        </w:rPr>
        <w:t xml:space="preserve"> моей жизни</w:t>
      </w:r>
      <w:r w:rsidRPr="00A66C71">
        <w:rPr>
          <w:b/>
          <w:color w:val="000000"/>
          <w:sz w:val="28"/>
          <w:szCs w:val="28"/>
        </w:rPr>
        <w:t>.</w:t>
      </w:r>
    </w:p>
    <w:p w:rsidR="00CA6281" w:rsidRPr="002A6D7B" w:rsidRDefault="00CA6281" w:rsidP="002A6D7B">
      <w:pPr>
        <w:pStyle w:val="NormalWeb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</w:p>
    <w:p w:rsidR="00CA6281" w:rsidRPr="005C00C5" w:rsidRDefault="00CA6281" w:rsidP="002A6D7B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 w:rsidRPr="00EE5E65">
        <w:rPr>
          <w:sz w:val="28"/>
          <w:szCs w:val="28"/>
        </w:rPr>
        <w:t>В последнее время большую популярность для анализа социокультурного состояния различных категорий общества приобрели социологические опросы. По их результатам определяются наиболее ярко выраженные тенденции в духовно-нравственном состоянии общества.</w:t>
      </w:r>
    </w:p>
    <w:p w:rsidR="00CA6281" w:rsidRPr="00EE5E65" w:rsidRDefault="00CA6281" w:rsidP="002A6D7B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 w:rsidRPr="00EE5E65">
        <w:rPr>
          <w:sz w:val="28"/>
          <w:szCs w:val="28"/>
        </w:rPr>
        <w:t>Интернет опросы позволяют узнать о том, чем сегодня живет молодежный социум. Одной из современных методик диагностики воспитательного аспекта школьного образования стало анонимное анкетирование в подростковых коллективах среди старшеклассников.</w:t>
      </w:r>
    </w:p>
    <w:p w:rsidR="00CA6281" w:rsidRPr="00A66C71" w:rsidRDefault="00CA6281" w:rsidP="002A6D7B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A66C71">
        <w:rPr>
          <w:rFonts w:ascii="Times New Roman" w:hAnsi="Times New Roman"/>
          <w:sz w:val="28"/>
          <w:szCs w:val="28"/>
          <w:lang w:val="kk-KZ"/>
        </w:rPr>
        <w:t>По плану</w:t>
      </w:r>
      <w:r w:rsidRPr="00A66C71">
        <w:rPr>
          <w:rFonts w:ascii="Times New Roman" w:hAnsi="Times New Roman"/>
          <w:sz w:val="28"/>
          <w:szCs w:val="28"/>
        </w:rPr>
        <w:t xml:space="preserve"> </w:t>
      </w:r>
      <w:r w:rsidRPr="00A66C71">
        <w:rPr>
          <w:rFonts w:ascii="Times New Roman" w:hAnsi="Times New Roman"/>
          <w:sz w:val="28"/>
          <w:szCs w:val="28"/>
          <w:lang w:val="kk-KZ"/>
        </w:rPr>
        <w:t>работы информационно-пропагандистской группы по профилактике религиозного экстремизма ГУ СОШ №39 на 201</w:t>
      </w:r>
      <w:r w:rsidRPr="00A66C71">
        <w:rPr>
          <w:rFonts w:ascii="Times New Roman" w:hAnsi="Times New Roman"/>
          <w:sz w:val="28"/>
          <w:szCs w:val="28"/>
        </w:rPr>
        <w:t>6</w:t>
      </w:r>
      <w:r w:rsidRPr="00A66C71">
        <w:rPr>
          <w:rFonts w:ascii="Times New Roman" w:hAnsi="Times New Roman"/>
          <w:sz w:val="28"/>
          <w:szCs w:val="28"/>
          <w:lang w:val="kk-KZ"/>
        </w:rPr>
        <w:t>-201</w:t>
      </w:r>
      <w:r w:rsidRPr="00A66C71">
        <w:rPr>
          <w:rFonts w:ascii="Times New Roman" w:hAnsi="Times New Roman"/>
          <w:sz w:val="28"/>
          <w:szCs w:val="28"/>
        </w:rPr>
        <w:t>7</w:t>
      </w:r>
      <w:r w:rsidRPr="00A66C71">
        <w:rPr>
          <w:rFonts w:ascii="Times New Roman" w:hAnsi="Times New Roman"/>
          <w:sz w:val="28"/>
          <w:szCs w:val="28"/>
          <w:lang w:val="kk-KZ"/>
        </w:rPr>
        <w:t xml:space="preserve"> учебный год</w:t>
      </w:r>
      <w:r w:rsidRPr="00A66C71">
        <w:rPr>
          <w:rFonts w:ascii="Times New Roman" w:hAnsi="Times New Roman"/>
          <w:sz w:val="28"/>
          <w:szCs w:val="28"/>
        </w:rPr>
        <w:t>,</w:t>
      </w:r>
      <w:r w:rsidRPr="00A66C71">
        <w:rPr>
          <w:rFonts w:ascii="Times New Roman" w:hAnsi="Times New Roman"/>
          <w:sz w:val="28"/>
          <w:szCs w:val="28"/>
          <w:lang w:val="kk-KZ"/>
        </w:rPr>
        <w:t xml:space="preserve"> в ноябре </w:t>
      </w:r>
      <w:r w:rsidRPr="00A66C71">
        <w:rPr>
          <w:rFonts w:ascii="Times New Roman" w:hAnsi="Times New Roman"/>
          <w:sz w:val="28"/>
          <w:szCs w:val="28"/>
        </w:rPr>
        <w:t xml:space="preserve">2016 года </w:t>
      </w:r>
      <w:r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</w:rPr>
        <w:t>ля изучения религиозно-м</w:t>
      </w:r>
      <w:r w:rsidRPr="00A66C71">
        <w:rPr>
          <w:rFonts w:ascii="Times New Roman" w:hAnsi="Times New Roman"/>
          <w:sz w:val="28"/>
          <w:szCs w:val="28"/>
        </w:rPr>
        <w:t xml:space="preserve">ировоззренческого отношения к жизни современных подростков был проведен анонимный социологический опрос на тему: «Религия в моей жизни». </w:t>
      </w:r>
      <w:r>
        <w:rPr>
          <w:rFonts w:ascii="Times New Roman" w:hAnsi="Times New Roman"/>
          <w:sz w:val="28"/>
          <w:szCs w:val="28"/>
        </w:rPr>
        <w:t>В анкетирование принимали учащиеся 8-9 классов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C71">
        <w:rPr>
          <w:rFonts w:ascii="Times New Roman" w:hAnsi="Times New Roman"/>
          <w:sz w:val="28"/>
          <w:szCs w:val="28"/>
        </w:rPr>
        <w:t>Анкета включала 6</w:t>
      </w:r>
      <w:r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281" w:rsidRDefault="00CA6281" w:rsidP="002A6D7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 w:rsidRPr="00EE5E65">
        <w:rPr>
          <w:color w:val="000000"/>
          <w:sz w:val="28"/>
          <w:szCs w:val="28"/>
        </w:rPr>
        <w:t>1. Необходима ли религия в нашем обществе? </w:t>
      </w:r>
      <w:r w:rsidRPr="00EE5E65">
        <w:rPr>
          <w:color w:val="000000"/>
          <w:sz w:val="28"/>
          <w:szCs w:val="28"/>
        </w:rPr>
        <w:br/>
        <w:t>А) Да </w:t>
      </w:r>
      <w:r w:rsidRPr="00EE5E65">
        <w:rPr>
          <w:color w:val="000000"/>
          <w:sz w:val="28"/>
          <w:szCs w:val="28"/>
        </w:rPr>
        <w:br/>
        <w:t>Б) Нет </w:t>
      </w:r>
      <w:r w:rsidRPr="00EE5E65">
        <w:rPr>
          <w:color w:val="000000"/>
          <w:sz w:val="28"/>
          <w:szCs w:val="28"/>
        </w:rPr>
        <w:br/>
        <w:t>В) Религия-это</w:t>
      </w:r>
      <w:r>
        <w:rPr>
          <w:color w:val="000000"/>
          <w:sz w:val="28"/>
          <w:szCs w:val="28"/>
        </w:rPr>
        <w:t xml:space="preserve"> для </w:t>
      </w:r>
      <w:r w:rsidRPr="00EE5E65">
        <w:rPr>
          <w:color w:val="000000"/>
          <w:sz w:val="28"/>
          <w:szCs w:val="28"/>
        </w:rPr>
        <w:t xml:space="preserve"> пожилых </w:t>
      </w:r>
      <w:r w:rsidRPr="00EE5E65">
        <w:rPr>
          <w:color w:val="000000"/>
          <w:sz w:val="28"/>
          <w:szCs w:val="28"/>
        </w:rPr>
        <w:br/>
        <w:t>Г) Свое мнение________ </w:t>
      </w:r>
      <w:r w:rsidRPr="00EE5E65">
        <w:rPr>
          <w:color w:val="000000"/>
          <w:sz w:val="28"/>
          <w:szCs w:val="28"/>
        </w:rPr>
        <w:br/>
        <w:t>2. Какой веры Вы придерживаетесь? </w:t>
      </w:r>
      <w:r w:rsidRPr="00EE5E65">
        <w:rPr>
          <w:color w:val="000000"/>
          <w:sz w:val="28"/>
          <w:szCs w:val="28"/>
        </w:rPr>
        <w:br/>
        <w:t>А) Ислам </w:t>
      </w:r>
      <w:r w:rsidRPr="00EE5E65">
        <w:rPr>
          <w:color w:val="000000"/>
          <w:sz w:val="28"/>
          <w:szCs w:val="28"/>
        </w:rPr>
        <w:br/>
        <w:t>Б) Православие </w:t>
      </w:r>
      <w:r w:rsidRPr="00EE5E65">
        <w:rPr>
          <w:color w:val="000000"/>
          <w:sz w:val="28"/>
          <w:szCs w:val="28"/>
        </w:rPr>
        <w:br/>
        <w:t>В) Протестантизм </w:t>
      </w:r>
      <w:r w:rsidRPr="00EE5E65">
        <w:rPr>
          <w:color w:val="000000"/>
          <w:sz w:val="28"/>
          <w:szCs w:val="28"/>
        </w:rPr>
        <w:br/>
        <w:t>Г) Католицизм </w:t>
      </w:r>
      <w:r w:rsidRPr="00EE5E65">
        <w:rPr>
          <w:color w:val="000000"/>
          <w:sz w:val="28"/>
          <w:szCs w:val="28"/>
        </w:rPr>
        <w:br/>
        <w:t>Д) Свое мнение________ </w:t>
      </w:r>
      <w:r w:rsidRPr="00EE5E65">
        <w:rPr>
          <w:color w:val="000000"/>
          <w:sz w:val="28"/>
          <w:szCs w:val="28"/>
        </w:rPr>
        <w:br/>
        <w:t>3) Ваше отношение к религии </w:t>
      </w:r>
      <w:r w:rsidRPr="00EE5E65">
        <w:rPr>
          <w:color w:val="000000"/>
          <w:sz w:val="28"/>
          <w:szCs w:val="28"/>
        </w:rPr>
        <w:br/>
        <w:t>А) Верующий, соблюдающий обряды </w:t>
      </w:r>
      <w:r w:rsidRPr="00EE5E65">
        <w:rPr>
          <w:color w:val="000000"/>
          <w:sz w:val="28"/>
          <w:szCs w:val="28"/>
        </w:rPr>
        <w:br/>
        <w:t>Б) Верующий, но не соблюдающий обряды </w:t>
      </w:r>
      <w:r w:rsidRPr="00EE5E65">
        <w:rPr>
          <w:color w:val="000000"/>
          <w:sz w:val="28"/>
          <w:szCs w:val="28"/>
        </w:rPr>
        <w:br/>
        <w:t>В) Не верующий </w:t>
      </w:r>
      <w:r w:rsidRPr="00EE5E65">
        <w:rPr>
          <w:color w:val="000000"/>
          <w:sz w:val="28"/>
          <w:szCs w:val="28"/>
        </w:rPr>
        <w:br/>
        <w:t>Г) Не верующий и противник религии </w:t>
      </w:r>
      <w:r w:rsidRPr="00EE5E65">
        <w:rPr>
          <w:color w:val="000000"/>
          <w:sz w:val="28"/>
          <w:szCs w:val="28"/>
        </w:rPr>
        <w:br/>
        <w:t>Д) Свое мнение________ </w:t>
      </w:r>
      <w:r w:rsidRPr="00EE5E65">
        <w:rPr>
          <w:color w:val="000000"/>
          <w:sz w:val="28"/>
          <w:szCs w:val="28"/>
        </w:rPr>
        <w:br/>
        <w:t>4. Ваше отношение к новым религиозным течениям </w:t>
      </w:r>
      <w:r w:rsidRPr="00EE5E65">
        <w:rPr>
          <w:color w:val="000000"/>
          <w:sz w:val="28"/>
          <w:szCs w:val="28"/>
        </w:rPr>
        <w:br/>
        <w:t>А) Отрицательно </w:t>
      </w:r>
      <w:r w:rsidRPr="00EE5E65">
        <w:rPr>
          <w:color w:val="000000"/>
          <w:sz w:val="28"/>
          <w:szCs w:val="28"/>
        </w:rPr>
        <w:br/>
        <w:t>Б) Настороженно </w:t>
      </w:r>
      <w:r w:rsidRPr="00EE5E65">
        <w:rPr>
          <w:color w:val="000000"/>
          <w:sz w:val="28"/>
          <w:szCs w:val="28"/>
        </w:rPr>
        <w:br/>
        <w:t>В) с доверием </w:t>
      </w:r>
      <w:r w:rsidRPr="00EE5E65">
        <w:rPr>
          <w:color w:val="000000"/>
          <w:sz w:val="28"/>
          <w:szCs w:val="28"/>
        </w:rPr>
        <w:br/>
        <w:t>Г) свое мнение___ </w:t>
      </w:r>
      <w:r w:rsidRPr="00EE5E65">
        <w:rPr>
          <w:color w:val="000000"/>
          <w:sz w:val="28"/>
          <w:szCs w:val="28"/>
        </w:rPr>
        <w:br/>
        <w:t>5. Предлагали ли Вам исповедовать какую-либо религию? (Если «да», то выберите или напишите свой ответ: друзья, родственники, на улице, в лицее, на общественных местах, ___________) </w:t>
      </w:r>
      <w:r w:rsidRPr="00EE5E65">
        <w:rPr>
          <w:color w:val="000000"/>
          <w:sz w:val="28"/>
          <w:szCs w:val="28"/>
        </w:rPr>
        <w:br/>
        <w:t>6) Предложите темы выступлений, встреч, уроков в которых Вы хотели бы узнать: </w:t>
      </w:r>
      <w:r w:rsidRPr="00EE5E65">
        <w:rPr>
          <w:color w:val="000000"/>
          <w:sz w:val="28"/>
          <w:szCs w:val="28"/>
        </w:rPr>
        <w:br/>
        <w:t>А) Деятельность нетрадиционных учений </w:t>
      </w:r>
      <w:r w:rsidRPr="00EE5E65">
        <w:rPr>
          <w:color w:val="000000"/>
          <w:sz w:val="28"/>
          <w:szCs w:val="28"/>
        </w:rPr>
        <w:br/>
        <w:t>Б) Основы вероучений </w:t>
      </w:r>
      <w:r w:rsidRPr="00EE5E65">
        <w:rPr>
          <w:color w:val="000000"/>
          <w:sz w:val="28"/>
          <w:szCs w:val="28"/>
        </w:rPr>
        <w:br/>
        <w:t>В) Значение толерантности в сохране</w:t>
      </w:r>
      <w:r>
        <w:rPr>
          <w:color w:val="000000"/>
          <w:sz w:val="28"/>
          <w:szCs w:val="28"/>
        </w:rPr>
        <w:t>нии мира и духовного согласия</w:t>
      </w:r>
      <w:r>
        <w:rPr>
          <w:color w:val="000000"/>
          <w:sz w:val="28"/>
          <w:szCs w:val="28"/>
          <w:lang w:val="kk-KZ"/>
        </w:rPr>
        <w:t>.</w:t>
      </w:r>
    </w:p>
    <w:p w:rsidR="00CA6281" w:rsidRPr="002A6D7B" w:rsidRDefault="00CA6281" w:rsidP="002A6D7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Был проведен анализ ответов в результате которого не было выявлено учащихся придерживающихся  нетрадиционных религиозных течении которые несут опасность для общества.</w:t>
      </w:r>
    </w:p>
    <w:p w:rsidR="00CA6281" w:rsidRDefault="00CA6281" w:rsidP="002A6D7B">
      <w:pPr>
        <w:tabs>
          <w:tab w:val="left" w:pos="5927"/>
        </w:tabs>
        <w:spacing w:after="0" w:line="240" w:lineRule="auto"/>
      </w:pPr>
      <w:r>
        <w:tab/>
      </w:r>
      <w:r w:rsidRPr="00777D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51pt;visibility:visible">
            <v:imagedata r:id="rId4" o:title=""/>
          </v:shape>
        </w:pict>
      </w:r>
    </w:p>
    <w:sectPr w:rsidR="00CA6281" w:rsidSect="0022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5"/>
    <w:rsid w:val="000066CA"/>
    <w:rsid w:val="002222A6"/>
    <w:rsid w:val="002A6D7B"/>
    <w:rsid w:val="005C00C5"/>
    <w:rsid w:val="00777D57"/>
    <w:rsid w:val="00A66C71"/>
    <w:rsid w:val="00A70610"/>
    <w:rsid w:val="00BC6B35"/>
    <w:rsid w:val="00CA6281"/>
    <w:rsid w:val="00E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E5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</dc:creator>
  <cp:keywords/>
  <dc:description/>
  <cp:lastModifiedBy>Sam</cp:lastModifiedBy>
  <cp:revision>3</cp:revision>
  <dcterms:created xsi:type="dcterms:W3CDTF">2016-12-11T18:23:00Z</dcterms:created>
  <dcterms:modified xsi:type="dcterms:W3CDTF">2016-12-12T12:44:00Z</dcterms:modified>
</cp:coreProperties>
</file>