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6" w:rsidRPr="006505EA" w:rsidRDefault="001337C6" w:rsidP="00100AA8">
      <w:pPr>
        <w:rPr>
          <w:rFonts w:ascii="Times New Roman" w:hAnsi="Times New Roman"/>
          <w:b/>
          <w:sz w:val="24"/>
          <w:szCs w:val="24"/>
        </w:rPr>
      </w:pPr>
      <w:r w:rsidRPr="006505EA">
        <w:rPr>
          <w:rFonts w:ascii="Times New Roman" w:hAnsi="Times New Roman"/>
          <w:b/>
          <w:sz w:val="24"/>
          <w:szCs w:val="24"/>
        </w:rPr>
        <w:t xml:space="preserve">Как вести себя родителям, узнав о конфликте учителя с учеником. 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 xml:space="preserve"> Если вы узнали о конфликте с учителем: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Не ругайте ребенка, узнайте, в чем дело.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 и может устать и быть раздраженным.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Поговорите с учителем без претензий,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 начале.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 своему здоровью? Если вы знаете, что у ребенка не складываются отношения с учителем, вмешаться необходимо.</w:t>
      </w:r>
    </w:p>
    <w:p w:rsidR="001337C6" w:rsidRPr="00CB02EA" w:rsidRDefault="001337C6" w:rsidP="00100AA8">
      <w:pPr>
        <w:rPr>
          <w:rFonts w:ascii="Times New Roman" w:hAnsi="Times New Roman"/>
          <w:color w:val="FF0000"/>
          <w:sz w:val="24"/>
          <w:szCs w:val="24"/>
        </w:rPr>
      </w:pPr>
      <w:r w:rsidRPr="00CB02EA">
        <w:rPr>
          <w:rFonts w:ascii="Times New Roman" w:hAnsi="Times New Roman"/>
          <w:color w:val="FF0000"/>
          <w:sz w:val="24"/>
          <w:szCs w:val="24"/>
        </w:rPr>
        <w:t>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1337C6" w:rsidRPr="00100AA8" w:rsidRDefault="001337C6" w:rsidP="00100AA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0AA8">
        <w:rPr>
          <w:rFonts w:ascii="Times New Roman" w:hAnsi="Times New Roman"/>
          <w:b/>
          <w:sz w:val="24"/>
          <w:szCs w:val="24"/>
        </w:rPr>
        <w:t xml:space="preserve"> Оценка ситуации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-школьник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ребенок рисует на учителя карикатуры, пренебрежительно или агрессивно отзывается о нем, раздражается, когда вы задаете вопросы о его уроках.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00AA8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00AA8">
        <w:rPr>
          <w:rFonts w:ascii="Times New Roman" w:hAnsi="Times New Roman"/>
          <w:b/>
          <w:sz w:val="24"/>
          <w:szCs w:val="24"/>
        </w:rPr>
        <w:t>Беседа с ребенком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т.д.;–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нет стремления причинить зло противнику. Просто им трудно понять друг друга.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в конце разговора разработайте совместный план действий. Прекрасно, если 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00AA8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00AA8">
        <w:rPr>
          <w:rFonts w:ascii="Times New Roman" w:hAnsi="Times New Roman"/>
          <w:b/>
          <w:sz w:val="24"/>
          <w:szCs w:val="24"/>
        </w:rPr>
        <w:t>Разговор с учителем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 xml:space="preserve">Учитывайте не только особенности действий ребенка, но и нюансы атмосферы учебного заведения: отношения в классе, стиль преподавания учителя.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 w:rsidRPr="00100AA8">
        <w:rPr>
          <w:rFonts w:ascii="Times New Roman" w:hAnsi="Times New Roman"/>
          <w:b/>
          <w:sz w:val="24"/>
          <w:szCs w:val="24"/>
        </w:rPr>
        <w:t>Профилактические меры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Хорошие отношения между родителями и учителями могут уберечь учеников от излишних придирок и завышенных требований. Речь идет не о «подкупе» с помощью подарков, а об участии мам и пап в жизни школы.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Старайтесь регулярно приходить на родительские собрания, предлагайте учителям свою помощь в копировании учебных материалов,  и т.д.</w:t>
      </w:r>
    </w:p>
    <w:p w:rsidR="001337C6" w:rsidRDefault="001337C6">
      <w:r w:rsidRPr="006505EA">
        <w:rPr>
          <w:rFonts w:ascii="Times New Roman" w:hAnsi="Times New Roman"/>
          <w:sz w:val="24"/>
          <w:szCs w:val="24"/>
        </w:rPr>
        <w:t>Позаботьтесь о том, чтобы ребенок имел интересное хобби. Его спортивные или музыкальные успехи, с одной стороны, позволят представлять школу на различных конкурсах и соревнованиях, а с другой, помогут менее остро переживать конфликты с учителями и одноклассниками.</w:t>
      </w:r>
    </w:p>
    <w:sectPr w:rsidR="001337C6" w:rsidSect="008F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571"/>
    <w:multiLevelType w:val="hybridMultilevel"/>
    <w:tmpl w:val="FE4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A8"/>
    <w:rsid w:val="00100AA8"/>
    <w:rsid w:val="001337C6"/>
    <w:rsid w:val="00176AF3"/>
    <w:rsid w:val="00322A37"/>
    <w:rsid w:val="005D4D3E"/>
    <w:rsid w:val="006505EA"/>
    <w:rsid w:val="008F708C"/>
    <w:rsid w:val="00C62E2C"/>
    <w:rsid w:val="00CB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724</Words>
  <Characters>4129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вести себя родителям, узнав о конфликте учителя с учеником</dc:title>
  <dc:subject/>
  <dc:creator>Алёна Владимировна</dc:creator>
  <cp:keywords/>
  <dc:description/>
  <cp:lastModifiedBy>User</cp:lastModifiedBy>
  <cp:revision>2</cp:revision>
  <dcterms:created xsi:type="dcterms:W3CDTF">2011-06-03T13:55:00Z</dcterms:created>
  <dcterms:modified xsi:type="dcterms:W3CDTF">2011-06-03T13:55:00Z</dcterms:modified>
</cp:coreProperties>
</file>