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65" w:rsidRPr="00E611C9" w:rsidRDefault="00046765" w:rsidP="008D2754">
      <w:pPr>
        <w:spacing w:after="0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E611C9">
        <w:rPr>
          <w:rFonts w:ascii="Times New Roman" w:hAnsi="Times New Roman"/>
          <w:b/>
          <w:sz w:val="24"/>
          <w:szCs w:val="24"/>
          <w:lang w:val="kk-KZ"/>
        </w:rPr>
        <w:t>Қыркүйек айы.</w:t>
      </w:r>
      <w:r w:rsidRPr="00E611C9">
        <w:rPr>
          <w:rFonts w:ascii="Times New Roman" w:hAnsi="Times New Roman"/>
          <w:b/>
          <w:sz w:val="24"/>
          <w:szCs w:val="24"/>
        </w:rPr>
        <w:t xml:space="preserve"> 2016-2017 </w:t>
      </w:r>
      <w:r w:rsidRPr="00E611C9">
        <w:rPr>
          <w:rFonts w:ascii="Times New Roman" w:hAnsi="Times New Roman"/>
          <w:b/>
          <w:sz w:val="24"/>
          <w:szCs w:val="24"/>
          <w:lang w:val="kk-KZ"/>
        </w:rPr>
        <w:t>оқу жылы.</w:t>
      </w:r>
    </w:p>
    <w:p w:rsidR="00046765" w:rsidRPr="00E611C9" w:rsidRDefault="00046765" w:rsidP="000A0A7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E611C9">
        <w:rPr>
          <w:rFonts w:ascii="Times New Roman" w:hAnsi="Times New Roman"/>
          <w:b/>
          <w:i/>
          <w:sz w:val="24"/>
          <w:szCs w:val="24"/>
          <w:lang w:val="kk-KZ"/>
        </w:rPr>
        <w:t>Мектепке жол» а</w:t>
      </w:r>
      <w:r w:rsidRPr="00E611C9">
        <w:rPr>
          <w:rFonts w:ascii="Times New Roman" w:hAnsi="Times New Roman"/>
          <w:b/>
          <w:i/>
          <w:sz w:val="24"/>
          <w:szCs w:val="24"/>
        </w:rPr>
        <w:t>кция</w:t>
      </w:r>
      <w:r w:rsidRPr="00E611C9">
        <w:rPr>
          <w:rFonts w:ascii="Times New Roman" w:hAnsi="Times New Roman"/>
          <w:b/>
          <w:i/>
          <w:sz w:val="24"/>
          <w:szCs w:val="24"/>
          <w:lang w:val="kk-KZ"/>
        </w:rPr>
        <w:t>сы.</w:t>
      </w:r>
    </w:p>
    <w:p w:rsidR="00046765" w:rsidRPr="00E611C9" w:rsidRDefault="00046765" w:rsidP="000A0A7C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ЖББ бойынша </w:t>
      </w:r>
      <w:r w:rsidRPr="00E611C9">
        <w:rPr>
          <w:rFonts w:ascii="Times New Roman" w:hAnsi="Times New Roman"/>
          <w:b/>
          <w:i/>
          <w:sz w:val="24"/>
          <w:szCs w:val="24"/>
          <w:lang w:val="kk-KZ"/>
        </w:rPr>
        <w:t xml:space="preserve">айлық. </w:t>
      </w:r>
    </w:p>
    <w:p w:rsidR="00046765" w:rsidRPr="00E611C9" w:rsidRDefault="00046765" w:rsidP="00F174DA">
      <w:pPr>
        <w:pStyle w:val="ListParagraph"/>
        <w:widowControl w:val="0"/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</w:pP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СӨС бойынша іс-шара: 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«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Денсаулық сабақтары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 xml:space="preserve">» 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апталығының өткізілуі 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(01.09.-07.09.)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 xml:space="preserve">, 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«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Денсаулық фестивалі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»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 акциясы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 xml:space="preserve"> (06.09.)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 xml:space="preserve">, 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Жолдағы көлік травматизмін алдын алу 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(01.09.-10.09.)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 xml:space="preserve">, 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Ұлттық отбасы күні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 xml:space="preserve"> (14.09.)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 xml:space="preserve">, 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Жүрек ауруын алдын алу 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(22.09.-01.10.)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 xml:space="preserve">, 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Халықаралық жүрек күні 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(28.09.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 xml:space="preserve">), 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ЖВИ, гриппты алдын алу айлығы 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(29.09.-29.10.)</w:t>
      </w:r>
      <w:r w:rsidRPr="00E611C9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>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128"/>
        <w:gridCol w:w="1869"/>
        <w:gridCol w:w="2551"/>
        <w:gridCol w:w="2394"/>
        <w:gridCol w:w="2394"/>
        <w:gridCol w:w="2395"/>
      </w:tblGrid>
      <w:tr w:rsidR="00046765" w:rsidRPr="00E611C9" w:rsidTr="00E1232F">
        <w:tc>
          <w:tcPr>
            <w:tcW w:w="675" w:type="dxa"/>
          </w:tcPr>
          <w:p w:rsidR="00046765" w:rsidRPr="00E611C9" w:rsidRDefault="00046765" w:rsidP="00BE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3828" w:type="dxa"/>
            <w:gridSpan w:val="2"/>
          </w:tcPr>
          <w:p w:rsidR="00046765" w:rsidRPr="00E611C9" w:rsidRDefault="00046765" w:rsidP="00BE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бағыты</w:t>
            </w:r>
          </w:p>
        </w:tc>
        <w:tc>
          <w:tcPr>
            <w:tcW w:w="2551" w:type="dxa"/>
          </w:tcPr>
          <w:p w:rsidR="00046765" w:rsidRPr="00E611C9" w:rsidRDefault="00046765" w:rsidP="00BE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 xml:space="preserve">1-6 </w:t>
            </w: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4" w:type="dxa"/>
          </w:tcPr>
          <w:p w:rsidR="00046765" w:rsidRPr="00E611C9" w:rsidRDefault="00046765" w:rsidP="00BE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 xml:space="preserve">8-14 </w:t>
            </w: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4" w:type="dxa"/>
          </w:tcPr>
          <w:p w:rsidR="00046765" w:rsidRPr="00E611C9" w:rsidRDefault="00046765" w:rsidP="00BE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 xml:space="preserve">15-22 </w:t>
            </w: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5" w:type="dxa"/>
          </w:tcPr>
          <w:p w:rsidR="00046765" w:rsidRPr="00E611C9" w:rsidRDefault="00046765" w:rsidP="00BE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 xml:space="preserve">22-30 </w:t>
            </w: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</w:tc>
      </w:tr>
      <w:tr w:rsidR="00046765" w:rsidRPr="00E611C9" w:rsidTr="00E1232F">
        <w:tc>
          <w:tcPr>
            <w:tcW w:w="67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Азаматтық және патриоттық тәрбие, құқықтық тәрбие </w:t>
            </w:r>
          </w:p>
        </w:tc>
        <w:tc>
          <w:tcPr>
            <w:tcW w:w="2551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Апталық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Мектеп оқушыларының жол жүру тәртібі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сағаты: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тәуелсіздігінің 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25-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жылдығы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Сын. сағаты: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 xml:space="preserve"> «Конституция – 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ҚР негізгі Заңдары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1.«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Жасөспірім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операциясы</w:t>
            </w:r>
          </w:p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2.Сынып сағаты: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«Заң және жасөспірім» 7-11 сын.</w:t>
            </w:r>
          </w:p>
        </w:tc>
        <w:tc>
          <w:tcPr>
            <w:tcW w:w="239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Кеңес профилактикасының отырысы </w:t>
            </w:r>
          </w:p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E611C9" w:rsidTr="00E1232F">
        <w:tc>
          <w:tcPr>
            <w:tcW w:w="67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Рухани-адамгершілік тәрбие</w:t>
            </w:r>
          </w:p>
        </w:tc>
        <w:tc>
          <w:tcPr>
            <w:tcW w:w="2551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«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амкорлык»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акциясы</w:t>
            </w: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Тимур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лердің жұмыстары </w:t>
            </w:r>
          </w:p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сын.</w:t>
            </w:r>
          </w:p>
        </w:tc>
        <w:tc>
          <w:tcPr>
            <w:tcW w:w="239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«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Еңбек ардагерлері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ссэ</w:t>
            </w:r>
          </w:p>
        </w:tc>
      </w:tr>
      <w:tr w:rsidR="00046765" w:rsidRPr="00E611C9" w:rsidTr="00E1232F">
        <w:tc>
          <w:tcPr>
            <w:tcW w:w="67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2551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Сынып сағаты: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«ҚР рәміздері: Ту, Елтаңба, Әнұран».</w:t>
            </w:r>
          </w:p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сағаты: 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 xml:space="preserve"> «Казахстан – территория мира и независимости»</w:t>
            </w:r>
          </w:p>
        </w:tc>
        <w:tc>
          <w:tcPr>
            <w:tcW w:w="239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E611C9" w:rsidTr="00E1232F">
        <w:tc>
          <w:tcPr>
            <w:tcW w:w="67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Отбасылық тәрбие</w:t>
            </w:r>
          </w:p>
        </w:tc>
        <w:tc>
          <w:tcPr>
            <w:tcW w:w="2551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Отбасылардың әлеуметтік статусы туралы ақпарат жинау </w:t>
            </w:r>
          </w:p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1.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Ата-аналар комитетінің отырысы</w:t>
            </w: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1.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кеңесінің отырысы </w:t>
            </w:r>
          </w:p>
        </w:tc>
        <w:tc>
          <w:tcPr>
            <w:tcW w:w="239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Пәтерлерге бару,    №1 ата-аналар жиналысы 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(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46765" w:rsidRPr="00E611C9" w:rsidTr="00E1232F">
        <w:tc>
          <w:tcPr>
            <w:tcW w:w="67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</w:t>
            </w: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>, экономи</w:t>
            </w: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</w:t>
            </w: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және </w:t>
            </w: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>экологи</w:t>
            </w: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ялық тәрбие </w:t>
            </w:r>
          </w:p>
        </w:tc>
        <w:tc>
          <w:tcPr>
            <w:tcW w:w="2551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аумағын абаттандыру бойынша айлық </w:t>
            </w: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Түлектердің жұмыспен қамту бойынша нәтижелерінің анализі </w:t>
            </w:r>
          </w:p>
        </w:tc>
        <w:tc>
          <w:tcPr>
            <w:tcW w:w="239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Эвакуация бойынша тренерлік жаттығулар </w:t>
            </w:r>
          </w:p>
        </w:tc>
      </w:tr>
      <w:tr w:rsidR="00046765" w:rsidRPr="00E611C9" w:rsidTr="00E1232F">
        <w:tc>
          <w:tcPr>
            <w:tcW w:w="67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Мәдениетілікке</w:t>
            </w: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және </w:t>
            </w: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>эстети</w:t>
            </w: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</w:p>
        </w:tc>
        <w:tc>
          <w:tcPr>
            <w:tcW w:w="2551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Сынып сағаты: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 xml:space="preserve"> «Мы разные  в этом наше богатство, мы вместе- в этом наша сила». 1-6 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сын.</w:t>
            </w:r>
          </w:p>
        </w:tc>
        <w:tc>
          <w:tcPr>
            <w:tcW w:w="239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E611C9" w:rsidTr="00E1232F">
        <w:tc>
          <w:tcPr>
            <w:tcW w:w="67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>Интеллектуал</w:t>
            </w: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 тәрбие</w:t>
            </w: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мәдени-ақпараттық тәрбие</w:t>
            </w:r>
          </w:p>
        </w:tc>
        <w:tc>
          <w:tcPr>
            <w:tcW w:w="2551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Үгіт бригаданың сөз сөйлеуі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: «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Бағдаршам еліне саяхат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халқының тілдер күні </w:t>
            </w:r>
          </w:p>
        </w:tc>
        <w:tc>
          <w:tcPr>
            <w:tcW w:w="239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1.Линейка «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Жолда абай бол!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2.«На улице не в комнате, о том, ребята помните!»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суреттер сайысы.</w:t>
            </w:r>
          </w:p>
        </w:tc>
      </w:tr>
      <w:tr w:rsidR="00046765" w:rsidRPr="00E1232F" w:rsidTr="00E1232F">
        <w:tc>
          <w:tcPr>
            <w:tcW w:w="675" w:type="dxa"/>
            <w:vMerge w:val="restart"/>
          </w:tcPr>
          <w:p w:rsidR="00046765" w:rsidRPr="00E1232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23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8" w:type="dxa"/>
            <w:vMerge w:val="restart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>Физи</w:t>
            </w: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  <w:r w:rsidRPr="00E611C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салауатты өмір салты </w:t>
            </w:r>
          </w:p>
        </w:tc>
        <w:tc>
          <w:tcPr>
            <w:tcW w:w="1700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2551" w:type="dxa"/>
          </w:tcPr>
          <w:p w:rsidR="00046765" w:rsidRPr="00E611C9" w:rsidRDefault="00046765" w:rsidP="00E1232F">
            <w:pPr>
              <w:pStyle w:val="NoSpacing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1.«СӨС» үйірмесінің құрамына оқушыларды жинау.</w:t>
            </w:r>
          </w:p>
          <w:p w:rsidR="00046765" w:rsidRPr="00E611C9" w:rsidRDefault="00046765" w:rsidP="00E1232F">
            <w:pPr>
              <w:pStyle w:val="NoSpacing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2.Мектептегі денсаулық фестивалі. Дене шынықтыру ӘБ апталығы.</w:t>
            </w:r>
          </w:p>
          <w:p w:rsidR="00046765" w:rsidRPr="00E611C9" w:rsidRDefault="00046765" w:rsidP="00E1232F">
            <w:pPr>
              <w:pStyle w:val="NoSpacing"/>
              <w:tabs>
                <w:tab w:val="left" w:pos="175"/>
              </w:tabs>
              <w:ind w:left="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3.«Мой путь в школу»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маршруттық парақты құрастыру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 xml:space="preserve"> 1-4 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сын.</w:t>
            </w:r>
          </w:p>
        </w:tc>
        <w:tc>
          <w:tcPr>
            <w:tcW w:w="2394" w:type="dxa"/>
          </w:tcPr>
          <w:p w:rsidR="00046765" w:rsidRPr="00E611C9" w:rsidRDefault="00046765" w:rsidP="00E1232F">
            <w:pPr>
              <w:pStyle w:val="NoSpacing"/>
              <w:tabs>
                <w:tab w:val="left" w:pos="317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E611C9" w:rsidRDefault="00046765" w:rsidP="00E1232F">
            <w:pPr>
              <w:pStyle w:val="NoSpacing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1.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Вирусты гепатит бойынша семинар  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9-11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сын.</w:t>
            </w:r>
          </w:p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1.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Ішімдік, шылым шегу туралы сауалнама сұрақтары бойынша ақпарат беру </w:t>
            </w:r>
          </w:p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(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, психолог)</w:t>
            </w:r>
          </w:p>
        </w:tc>
      </w:tr>
      <w:tr w:rsidR="00046765" w:rsidRPr="00E1232F" w:rsidTr="00E1232F">
        <w:tc>
          <w:tcPr>
            <w:tcW w:w="675" w:type="dxa"/>
            <w:vMerge/>
          </w:tcPr>
          <w:p w:rsidR="00046765" w:rsidRPr="00E1232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жұмыс</w:t>
            </w:r>
          </w:p>
        </w:tc>
        <w:tc>
          <w:tcPr>
            <w:tcW w:w="2551" w:type="dxa"/>
          </w:tcPr>
          <w:p w:rsidR="00046765" w:rsidRPr="00E611C9" w:rsidRDefault="00046765" w:rsidP="006E31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1.«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Мектеп оқушыларының күн тәртібі туралы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семинар. 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сын.</w:t>
            </w: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1.«Вирусный гепатит  и меры профилактики»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ата-аналар үшін семинар</w:t>
            </w:r>
          </w:p>
        </w:tc>
      </w:tr>
      <w:tr w:rsidR="00046765" w:rsidRPr="00E1232F" w:rsidTr="00E1232F">
        <w:tc>
          <w:tcPr>
            <w:tcW w:w="675" w:type="dxa"/>
            <w:vMerge/>
          </w:tcPr>
          <w:p w:rsidR="00046765" w:rsidRPr="00E1232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Педагогтармен жұмыс</w:t>
            </w:r>
          </w:p>
        </w:tc>
        <w:tc>
          <w:tcPr>
            <w:tcW w:w="2551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E611C9" w:rsidRDefault="00046765" w:rsidP="005C7E76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1.«Физическая активность – путь к долголетию»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семинары.</w:t>
            </w:r>
          </w:p>
        </w:tc>
        <w:tc>
          <w:tcPr>
            <w:tcW w:w="239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E1232F" w:rsidTr="00E1232F">
        <w:tc>
          <w:tcPr>
            <w:tcW w:w="675" w:type="dxa"/>
          </w:tcPr>
          <w:p w:rsidR="00046765" w:rsidRPr="00E1232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 жетекшілерінің шығармашылық шеберліктерін қалыптастыру </w:t>
            </w:r>
          </w:p>
        </w:tc>
        <w:tc>
          <w:tcPr>
            <w:tcW w:w="2551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1.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жетекшілерінің ӘБ отырысы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: «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Тәрбие жұмыстарын жоспарлау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1.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Келесі қалалық сайыстарға қатысу үшін сыныптарды бекіту </w:t>
            </w:r>
          </w:p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- «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Ең үздік сынып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- «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Мектептің 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сәті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- «Балауса»</w:t>
            </w:r>
          </w:p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оқу жылы бойы</w:t>
            </w:r>
            <w:r w:rsidRPr="00E611C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2394" w:type="dxa"/>
          </w:tcPr>
          <w:p w:rsidR="00046765" w:rsidRPr="00E611C9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E1232F" w:rsidTr="00E1232F">
        <w:tc>
          <w:tcPr>
            <w:tcW w:w="675" w:type="dxa"/>
          </w:tcPr>
          <w:p w:rsidR="00046765" w:rsidRPr="00E1232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Спорттық үйірмелер мен секциялардың жұмыстары </w:t>
            </w:r>
          </w:p>
        </w:tc>
        <w:tc>
          <w:tcPr>
            <w:tcW w:w="2551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Үйірме жетекшілерінің құжаттарын рәсімдеу жұмыстары </w:t>
            </w: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Үйірме жұмыстарының кестесін құру </w:t>
            </w:r>
          </w:p>
        </w:tc>
        <w:tc>
          <w:tcPr>
            <w:tcW w:w="2394" w:type="dxa"/>
          </w:tcPr>
          <w:p w:rsidR="00046765" w:rsidRPr="00E611C9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бос уақыттарын қамту бойынша мониторинг құру </w:t>
            </w:r>
          </w:p>
        </w:tc>
        <w:tc>
          <w:tcPr>
            <w:tcW w:w="239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E1232F" w:rsidTr="00E1232F">
        <w:tc>
          <w:tcPr>
            <w:tcW w:w="675" w:type="dxa"/>
          </w:tcPr>
          <w:p w:rsidR="00046765" w:rsidRPr="00E1232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Сыныпта және мектепте өзін-өзі басқару </w:t>
            </w:r>
          </w:p>
        </w:tc>
        <w:tc>
          <w:tcPr>
            <w:tcW w:w="2551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сағаты: Оқу жылына сыныпқа жұмыс жоспарлау </w:t>
            </w: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Сыныпта өзін-өзі басқару мүшесін таңдау </w:t>
            </w:r>
          </w:p>
        </w:tc>
        <w:tc>
          <w:tcPr>
            <w:tcW w:w="2394" w:type="dxa"/>
          </w:tcPr>
          <w:p w:rsidR="00046765" w:rsidRPr="00E611C9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</w:rPr>
              <w:t>«Лиде»</w:t>
            </w: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ойыны.</w:t>
            </w:r>
          </w:p>
        </w:tc>
        <w:tc>
          <w:tcPr>
            <w:tcW w:w="239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E1232F" w:rsidTr="00E1232F">
        <w:tc>
          <w:tcPr>
            <w:tcW w:w="675" w:type="dxa"/>
          </w:tcPr>
          <w:p w:rsidR="00046765" w:rsidRPr="00BB597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1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Жалпы мектепішілік мерекелер мен іс-шаралар </w:t>
            </w:r>
          </w:p>
        </w:tc>
        <w:tc>
          <w:tcPr>
            <w:tcW w:w="2551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Білім күні</w:t>
            </w:r>
          </w:p>
        </w:tc>
        <w:tc>
          <w:tcPr>
            <w:tcW w:w="2394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E611C9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46765" w:rsidRPr="00E611C9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11C9">
              <w:rPr>
                <w:rFonts w:ascii="Times New Roman" w:hAnsi="Times New Roman"/>
                <w:sz w:val="24"/>
                <w:szCs w:val="24"/>
                <w:lang w:val="kk-KZ"/>
              </w:rPr>
              <w:t>Қарттар күні</w:t>
            </w:r>
          </w:p>
        </w:tc>
      </w:tr>
    </w:tbl>
    <w:p w:rsidR="00046765" w:rsidRPr="00543511" w:rsidRDefault="00046765" w:rsidP="00F26E15">
      <w:pPr>
        <w:rPr>
          <w:rFonts w:ascii="Times New Roman" w:hAnsi="Times New Roman"/>
          <w:sz w:val="24"/>
          <w:szCs w:val="24"/>
        </w:rPr>
      </w:pPr>
    </w:p>
    <w:p w:rsidR="00046765" w:rsidRPr="00543511" w:rsidRDefault="00046765" w:rsidP="008D2754">
      <w:pPr>
        <w:outlineLvl w:val="0"/>
        <w:rPr>
          <w:rFonts w:ascii="Times New Roman" w:hAnsi="Times New Roman"/>
          <w:b/>
          <w:sz w:val="24"/>
          <w:szCs w:val="24"/>
        </w:rPr>
      </w:pPr>
      <w:r w:rsidRPr="00543511">
        <w:rPr>
          <w:rFonts w:ascii="Times New Roman" w:hAnsi="Times New Roman"/>
          <w:b/>
          <w:sz w:val="24"/>
          <w:szCs w:val="24"/>
          <w:lang w:val="kk-KZ"/>
        </w:rPr>
        <w:t xml:space="preserve">Қазан айы. </w:t>
      </w:r>
      <w:r w:rsidRPr="00543511">
        <w:rPr>
          <w:rFonts w:ascii="Times New Roman" w:hAnsi="Times New Roman"/>
          <w:b/>
          <w:sz w:val="24"/>
          <w:szCs w:val="24"/>
        </w:rPr>
        <w:t xml:space="preserve">2016-2017 </w:t>
      </w:r>
      <w:r w:rsidRPr="00543511">
        <w:rPr>
          <w:rFonts w:ascii="Times New Roman" w:hAnsi="Times New Roman"/>
          <w:b/>
          <w:sz w:val="24"/>
          <w:szCs w:val="24"/>
          <w:lang w:val="kk-KZ"/>
        </w:rPr>
        <w:t>оқу жылы.</w:t>
      </w:r>
    </w:p>
    <w:p w:rsidR="00046765" w:rsidRPr="00543511" w:rsidRDefault="00046765" w:rsidP="005C7553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</w:pPr>
      <w:r w:rsidRPr="00543511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СӨС бойынша іс-шара: 1. 10 бастап 19.11-не дейін ПАЗ қолдануды алдын алу айлығы, Дұрыс тамақтану 7-17.10., Әйелдің денсаулығын сақтау </w:t>
      </w:r>
      <w:r w:rsidRPr="00543511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(12.10.-21.10.</w:t>
      </w:r>
      <w:r w:rsidRPr="00543511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) Ішімдікді алдын алу декаднигі</w:t>
      </w:r>
      <w:r w:rsidRPr="00543511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 xml:space="preserve"> (20.10-29.10.)</w:t>
      </w:r>
      <w:r w:rsidRPr="00543511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. Іішмікті қолдануды тастау күні </w:t>
      </w:r>
      <w:r w:rsidRPr="00543511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(29.10.)</w:t>
      </w:r>
      <w:r w:rsidRPr="00543511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. </w:t>
      </w:r>
    </w:p>
    <w:p w:rsidR="00046765" w:rsidRPr="00543511" w:rsidRDefault="00046765" w:rsidP="00890154">
      <w:pPr>
        <w:pStyle w:val="ListParagraph"/>
        <w:widowControl w:val="0"/>
        <w:numPr>
          <w:ilvl w:val="0"/>
          <w:numId w:val="5"/>
        </w:numPr>
        <w:suppressAutoHyphens/>
        <w:autoSpaceDN w:val="0"/>
        <w:textAlignment w:val="baseline"/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</w:pPr>
      <w:r w:rsidRPr="00543511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>«</w:t>
      </w:r>
      <w:r w:rsidRPr="00543511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Қ</w:t>
      </w:r>
      <w:r w:rsidRPr="00543511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>ам</w:t>
      </w:r>
      <w:r w:rsidRPr="00543511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қ</w:t>
      </w:r>
      <w:r w:rsidRPr="00543511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>орлык»</w:t>
      </w:r>
      <w:r w:rsidRPr="00543511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 акциясы</w:t>
      </w:r>
    </w:p>
    <w:p w:rsidR="00046765" w:rsidRPr="00543511" w:rsidRDefault="00046765" w:rsidP="00890154">
      <w:pPr>
        <w:pStyle w:val="ListParagraph"/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128"/>
        <w:gridCol w:w="1869"/>
        <w:gridCol w:w="2551"/>
        <w:gridCol w:w="2394"/>
        <w:gridCol w:w="2394"/>
        <w:gridCol w:w="2395"/>
      </w:tblGrid>
      <w:tr w:rsidR="00046765" w:rsidRPr="00543511" w:rsidTr="00BD1904">
        <w:tc>
          <w:tcPr>
            <w:tcW w:w="675" w:type="dxa"/>
          </w:tcPr>
          <w:p w:rsidR="00046765" w:rsidRPr="00543511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3997" w:type="dxa"/>
            <w:gridSpan w:val="2"/>
          </w:tcPr>
          <w:p w:rsidR="00046765" w:rsidRPr="00543511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бағыты</w:t>
            </w:r>
          </w:p>
        </w:tc>
        <w:tc>
          <w:tcPr>
            <w:tcW w:w="2551" w:type="dxa"/>
          </w:tcPr>
          <w:p w:rsidR="00046765" w:rsidRPr="00543511" w:rsidRDefault="00046765" w:rsidP="0019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>1-6</w:t>
            </w:r>
          </w:p>
        </w:tc>
        <w:tc>
          <w:tcPr>
            <w:tcW w:w="2394" w:type="dxa"/>
          </w:tcPr>
          <w:p w:rsidR="00046765" w:rsidRPr="00543511" w:rsidRDefault="00046765" w:rsidP="0019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>8-14</w:t>
            </w:r>
          </w:p>
        </w:tc>
        <w:tc>
          <w:tcPr>
            <w:tcW w:w="2394" w:type="dxa"/>
          </w:tcPr>
          <w:p w:rsidR="00046765" w:rsidRPr="00543511" w:rsidRDefault="00046765" w:rsidP="0019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>15-22</w:t>
            </w:r>
          </w:p>
        </w:tc>
        <w:tc>
          <w:tcPr>
            <w:tcW w:w="2395" w:type="dxa"/>
          </w:tcPr>
          <w:p w:rsidR="00046765" w:rsidRPr="00543511" w:rsidRDefault="00046765" w:rsidP="0019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>22-30</w:t>
            </w:r>
          </w:p>
        </w:tc>
      </w:tr>
      <w:tr w:rsidR="00046765" w:rsidRPr="00543511" w:rsidTr="00BD1904">
        <w:tc>
          <w:tcPr>
            <w:tcW w:w="67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Азаматтық және патриоттық тәрбие, құқықтық тәрбие</w:t>
            </w:r>
          </w:p>
        </w:tc>
        <w:tc>
          <w:tcPr>
            <w:tcW w:w="2551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>1.Линейка «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Мектеп оқушыларының міндеттері мен құқықтары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 xml:space="preserve">2.«Где начинаются преступления и кончается детская шалость» 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КТІБ инспекторымен кездесу. 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>1.Линейка «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Мектептегі менің құқығым және міндеттерім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» 1-4 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сын.</w:t>
            </w:r>
          </w:p>
        </w:tc>
      </w:tr>
      <w:tr w:rsidR="00046765" w:rsidRPr="00543511" w:rsidTr="00BD1904">
        <w:tc>
          <w:tcPr>
            <w:tcW w:w="67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97" w:type="dxa"/>
            <w:gridSpan w:val="2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Рухани-адамгершілік тәрбие</w:t>
            </w:r>
          </w:p>
        </w:tc>
        <w:tc>
          <w:tcPr>
            <w:tcW w:w="2551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11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54351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Сынып сағаты</w:t>
            </w:r>
            <w:r w:rsidRPr="0054351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 «Да будет славен труд учителя».</w:t>
            </w:r>
          </w:p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>2.Тимур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лердің жұмыстары</w:t>
            </w: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>1.«С другом любая беда не беда!»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акциясы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>(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мүгедек балаларды қолдау үшін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 xml:space="preserve">18.10 День духовного согласия. 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Діни экстремизмді алдын алу бойынша сынып сағаты </w:t>
            </w:r>
          </w:p>
        </w:tc>
        <w:tc>
          <w:tcPr>
            <w:tcW w:w="239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543511" w:rsidTr="00BD1904">
        <w:tc>
          <w:tcPr>
            <w:tcW w:w="67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97" w:type="dxa"/>
            <w:gridSpan w:val="2"/>
          </w:tcPr>
          <w:p w:rsidR="00046765" w:rsidRPr="00543511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2551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>Конференция «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ҚР мемлекеттік рәміздерін дамыту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» 8-11 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сын.</w:t>
            </w: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543511" w:rsidTr="00BD1904">
        <w:tc>
          <w:tcPr>
            <w:tcW w:w="67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97" w:type="dxa"/>
            <w:gridSpan w:val="2"/>
          </w:tcPr>
          <w:p w:rsidR="00046765" w:rsidRPr="00543511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Отбасылық тәрбие</w:t>
            </w:r>
          </w:p>
        </w:tc>
        <w:tc>
          <w:tcPr>
            <w:tcW w:w="2551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1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54351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Бірінші сынып оқушыларының бейімделуі бойынша ата-аналарға тәжірибелік кеңес беру</w:t>
            </w:r>
            <w:r w:rsidRPr="00543511">
              <w:rPr>
                <w:rFonts w:ascii="Times New Roman" w:hAnsi="Times New Roman"/>
                <w:sz w:val="24"/>
                <w:szCs w:val="24"/>
                <w:lang w:eastAsia="ru-RU"/>
              </w:rPr>
              <w:t>.(1-5) (психолог)</w:t>
            </w:r>
          </w:p>
        </w:tc>
        <w:tc>
          <w:tcPr>
            <w:tcW w:w="239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Пәтерлерге бару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№2 ата-аналар жиналысы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6765" w:rsidRPr="00543511" w:rsidRDefault="00046765" w:rsidP="009609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4351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54351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Отбасындағы конфликт</w:t>
            </w:r>
            <w:r w:rsidRPr="005435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4351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психологиялық себептері мен оларды шешу тәсілдері </w:t>
            </w:r>
            <w:r w:rsidRPr="00543511">
              <w:rPr>
                <w:rFonts w:ascii="Times New Roman" w:hAnsi="Times New Roman"/>
                <w:sz w:val="24"/>
                <w:szCs w:val="24"/>
                <w:lang w:eastAsia="ru-RU"/>
              </w:rPr>
              <w:t>(5-11)</w:t>
            </w:r>
          </w:p>
        </w:tc>
      </w:tr>
      <w:tr w:rsidR="00046765" w:rsidRPr="00543511" w:rsidTr="00BD1904">
        <w:tc>
          <w:tcPr>
            <w:tcW w:w="67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97" w:type="dxa"/>
            <w:gridSpan w:val="2"/>
          </w:tcPr>
          <w:p w:rsidR="00046765" w:rsidRPr="00543511" w:rsidRDefault="00046765" w:rsidP="00B92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Еңбек,</w:t>
            </w: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 xml:space="preserve"> экономи</w:t>
            </w: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</w:t>
            </w: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</w:t>
            </w: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 xml:space="preserve"> экологи</w:t>
            </w: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ялық тәрбие</w:t>
            </w: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Оттан абай бол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>!»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үгітбригаданың сөз сөйлеуі</w:t>
            </w: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Өрт сөндіру техникалық орталығына бару </w:t>
            </w:r>
          </w:p>
        </w:tc>
        <w:tc>
          <w:tcPr>
            <w:tcW w:w="239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>ОПТ</w:t>
            </w:r>
          </w:p>
        </w:tc>
      </w:tr>
      <w:tr w:rsidR="00046765" w:rsidRPr="00543511" w:rsidTr="00BD1904">
        <w:tc>
          <w:tcPr>
            <w:tcW w:w="67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97" w:type="dxa"/>
            <w:gridSpan w:val="2"/>
          </w:tcPr>
          <w:p w:rsidR="00046765" w:rsidRPr="00543511" w:rsidRDefault="00046765" w:rsidP="00B92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Мәдениетілікке</w:t>
            </w: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және </w:t>
            </w: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>эстети</w:t>
            </w: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</w:p>
        </w:tc>
        <w:tc>
          <w:tcPr>
            <w:tcW w:w="2551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Сын. сағ.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үшін - 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>ЭКСПО – 2017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көрмесінің мәні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543511" w:rsidTr="00BD1904">
        <w:trPr>
          <w:trHeight w:val="936"/>
        </w:trPr>
        <w:tc>
          <w:tcPr>
            <w:tcW w:w="67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>Интеллектуал</w:t>
            </w: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 тәрбие</w:t>
            </w: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мәдени-ақпараттық тәрбие</w:t>
            </w:r>
          </w:p>
        </w:tc>
        <w:tc>
          <w:tcPr>
            <w:tcW w:w="2551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Біз және жол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викторинасы. 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сын.</w:t>
            </w: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>1. «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Мемлекеттің негізгі Заңдары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викторинасы. 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>. (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ҚР конституциясының материалы бойынша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543511" w:rsidTr="00BD1904">
        <w:tc>
          <w:tcPr>
            <w:tcW w:w="675" w:type="dxa"/>
            <w:vMerge w:val="restart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8" w:type="dxa"/>
            <w:vMerge w:val="restart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>Физи</w:t>
            </w: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  <w:r w:rsidRPr="0054351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салауатты өмір салты</w:t>
            </w:r>
          </w:p>
        </w:tc>
        <w:tc>
          <w:tcPr>
            <w:tcW w:w="1869" w:type="dxa"/>
          </w:tcPr>
          <w:p w:rsidR="00046765" w:rsidRPr="00543511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2551" w:type="dxa"/>
          </w:tcPr>
          <w:p w:rsidR="00046765" w:rsidRPr="00543511" w:rsidRDefault="00046765" w:rsidP="003F774E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>1.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«Поговорим о вредных привычках» викторинасы. 1-4 сын.</w:t>
            </w:r>
          </w:p>
          <w:p w:rsidR="00046765" w:rsidRPr="00543511" w:rsidRDefault="00046765" w:rsidP="003F774E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5. Викторина: «Дәрумендер туралы кімге не білу қажет» 5-7 сын.</w:t>
            </w:r>
          </w:p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</w:tcPr>
          <w:p w:rsidR="00046765" w:rsidRPr="00543511" w:rsidRDefault="00046765" w:rsidP="003F774E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1.«Ішімдік – бұл жау» суреттер сайысы. 5-6 сын.</w:t>
            </w:r>
          </w:p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 xml:space="preserve">2. «Чипсы вред или польза» 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ауызша журнал. 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сын.</w:t>
            </w:r>
          </w:p>
          <w:p w:rsidR="00046765" w:rsidRPr="00543511" w:rsidRDefault="00046765" w:rsidP="00E1232F">
            <w:pPr>
              <w:pStyle w:val="NoSpacing"/>
              <w:tabs>
                <w:tab w:val="left" w:pos="317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543511" w:rsidRDefault="00046765" w:rsidP="003F774E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1.«Пиво – миф или реальность» дөңгелек үстел. 8-10 сын.</w:t>
            </w:r>
          </w:p>
          <w:p w:rsidR="00046765" w:rsidRPr="00543511" w:rsidRDefault="00046765" w:rsidP="003F774E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2. «Правильное питание – залог успеха» үгіт бригадасының шығуы.</w:t>
            </w:r>
          </w:p>
          <w:p w:rsidR="00046765" w:rsidRPr="00543511" w:rsidRDefault="00046765" w:rsidP="004D39E6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ДШ «Тоғыз қумалақ» бойынша мектеп біріншілігі </w:t>
            </w:r>
          </w:p>
        </w:tc>
        <w:tc>
          <w:tcPr>
            <w:tcW w:w="2395" w:type="dxa"/>
          </w:tcPr>
          <w:p w:rsidR="00046765" w:rsidRPr="00543511" w:rsidRDefault="00046765" w:rsidP="003F774E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1. Қауіпті, әсерлі заттарды қолдануда сауалнама жүргізу</w:t>
            </w:r>
          </w:p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>2. Ток-шоу «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Нашақорлыққа қарсы сот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» 9-11 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сын.</w:t>
            </w:r>
          </w:p>
        </w:tc>
      </w:tr>
      <w:tr w:rsidR="00046765" w:rsidRPr="00543511" w:rsidTr="00BD1904">
        <w:tc>
          <w:tcPr>
            <w:tcW w:w="675" w:type="dxa"/>
            <w:vMerge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46765" w:rsidRPr="00543511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жұмыс</w:t>
            </w:r>
          </w:p>
        </w:tc>
        <w:tc>
          <w:tcPr>
            <w:tcW w:w="2551" w:type="dxa"/>
          </w:tcPr>
          <w:p w:rsidR="00046765" w:rsidRPr="00543511" w:rsidRDefault="00046765" w:rsidP="003F774E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1.Ата-аналар жиналысы «Бейімделу кезеңіндегі психологиялық ерекшеліктер»</w:t>
            </w:r>
          </w:p>
        </w:tc>
        <w:tc>
          <w:tcPr>
            <w:tcW w:w="2394" w:type="dxa"/>
          </w:tcPr>
          <w:p w:rsidR="00046765" w:rsidRPr="00543511" w:rsidRDefault="00046765" w:rsidP="003F774E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5" w:type="dxa"/>
          </w:tcPr>
          <w:p w:rsidR="00046765" w:rsidRPr="00543511" w:rsidRDefault="00046765" w:rsidP="00F47C69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«Как отражается пьянство родителей на формировании нравственных качеств у детей» аз қамтамасыз етілген отбасыларының ата-аналарымен дөңгелек үстел</w:t>
            </w:r>
          </w:p>
        </w:tc>
      </w:tr>
      <w:tr w:rsidR="00046765" w:rsidRPr="00543511" w:rsidTr="00BD1904">
        <w:tc>
          <w:tcPr>
            <w:tcW w:w="675" w:type="dxa"/>
            <w:vMerge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46765" w:rsidRPr="00543511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Педагогтармен жұмыс</w:t>
            </w:r>
          </w:p>
        </w:tc>
        <w:tc>
          <w:tcPr>
            <w:tcW w:w="2551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>1. «Правильное и сбалансированное питание»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жетекшілерінің секциясы</w:t>
            </w: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543511" w:rsidTr="00BD1904">
        <w:tc>
          <w:tcPr>
            <w:tcW w:w="67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046765" w:rsidRPr="00543511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Спорттық үйірмелер мен секциялардың жұмыстары </w:t>
            </w:r>
          </w:p>
        </w:tc>
        <w:tc>
          <w:tcPr>
            <w:tcW w:w="2551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046765" w:rsidRPr="00543511" w:rsidRDefault="00046765" w:rsidP="00E123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Жасөспірімдер ортасындағы кризистік жағдайлар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Жасөспірімдердің өзіне қол жұмсауды алдын алу және ескерту шаралары 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>(психолог)</w:t>
            </w:r>
          </w:p>
        </w:tc>
        <w:tc>
          <w:tcPr>
            <w:tcW w:w="239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543511" w:rsidTr="00BD1904">
        <w:tc>
          <w:tcPr>
            <w:tcW w:w="67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046765" w:rsidRPr="00543511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Сыныпта және мектепте өзін-өзі басқару </w:t>
            </w:r>
          </w:p>
        </w:tc>
        <w:tc>
          <w:tcPr>
            <w:tcW w:w="9734" w:type="dxa"/>
            <w:gridSpan w:val="4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 жұмыс</w:t>
            </w:r>
          </w:p>
        </w:tc>
      </w:tr>
      <w:tr w:rsidR="00046765" w:rsidRPr="00543511" w:rsidTr="00BD1904">
        <w:tc>
          <w:tcPr>
            <w:tcW w:w="67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046765" w:rsidRPr="00543511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Сыныпта және мектепте өзін-өзі басқару </w:t>
            </w:r>
          </w:p>
        </w:tc>
        <w:tc>
          <w:tcPr>
            <w:tcW w:w="2551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Өзін-өзі басқару күні</w:t>
            </w: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046765" w:rsidRPr="00543511" w:rsidRDefault="00046765" w:rsidP="00E123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543511" w:rsidTr="00BD1904">
        <w:tc>
          <w:tcPr>
            <w:tcW w:w="67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мектепішілік мерекелер мен іс-шаралар.</w:t>
            </w:r>
          </w:p>
        </w:tc>
        <w:tc>
          <w:tcPr>
            <w:tcW w:w="2551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>1.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Мұғалімдер күні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. «Славное имя - Учитель» </w:t>
            </w:r>
          </w:p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11">
              <w:rPr>
                <w:rFonts w:ascii="Times New Roman" w:hAnsi="Times New Roman"/>
                <w:sz w:val="24"/>
                <w:szCs w:val="24"/>
              </w:rPr>
              <w:t>2.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Қарттар күні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43511">
              <w:rPr>
                <w:rFonts w:ascii="Times New Roman" w:hAnsi="Times New Roman"/>
                <w:sz w:val="24"/>
                <w:szCs w:val="24"/>
                <w:lang w:val="kk-KZ"/>
              </w:rPr>
              <w:t>еңбек ардагерлерімен кездесу</w:t>
            </w:r>
            <w:r w:rsidRPr="005435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046765" w:rsidRPr="00543511" w:rsidRDefault="00046765" w:rsidP="00E123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46765" w:rsidRPr="00543511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765" w:rsidRPr="00E55BF7" w:rsidRDefault="00046765" w:rsidP="003F774E">
      <w:pPr>
        <w:rPr>
          <w:rFonts w:ascii="Times New Roman" w:hAnsi="Times New Roman"/>
          <w:b/>
          <w:sz w:val="24"/>
          <w:szCs w:val="24"/>
        </w:rPr>
      </w:pPr>
    </w:p>
    <w:p w:rsidR="00046765" w:rsidRPr="00D44288" w:rsidRDefault="00046765" w:rsidP="008D2754">
      <w:pPr>
        <w:outlineLvl w:val="0"/>
        <w:rPr>
          <w:rFonts w:ascii="Times New Roman" w:hAnsi="Times New Roman"/>
          <w:b/>
          <w:sz w:val="24"/>
          <w:szCs w:val="24"/>
        </w:rPr>
      </w:pPr>
      <w:r w:rsidRPr="00D44288">
        <w:rPr>
          <w:rFonts w:ascii="Times New Roman" w:hAnsi="Times New Roman"/>
          <w:b/>
          <w:sz w:val="24"/>
          <w:szCs w:val="24"/>
          <w:lang w:val="kk-KZ"/>
        </w:rPr>
        <w:t>Қараша айы.</w:t>
      </w:r>
      <w:r w:rsidRPr="00D44288">
        <w:rPr>
          <w:rFonts w:ascii="Times New Roman" w:hAnsi="Times New Roman"/>
          <w:b/>
          <w:sz w:val="24"/>
          <w:szCs w:val="24"/>
        </w:rPr>
        <w:t xml:space="preserve"> 2016-2017 </w:t>
      </w:r>
      <w:r w:rsidRPr="00D44288">
        <w:rPr>
          <w:rFonts w:ascii="Times New Roman" w:hAnsi="Times New Roman"/>
          <w:b/>
          <w:sz w:val="24"/>
          <w:szCs w:val="24"/>
          <w:lang w:val="kk-KZ"/>
        </w:rPr>
        <w:t>оқу жылы.</w:t>
      </w:r>
    </w:p>
    <w:p w:rsidR="00046765" w:rsidRPr="00D44288" w:rsidRDefault="00046765" w:rsidP="003F774E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</w:pPr>
      <w:r w:rsidRPr="00D44288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СӨС бойынша іс-шара: ЖИТС/ВИЧ-ты алдын алу бойынша айлық </w:t>
      </w:r>
      <w:r w:rsidRPr="00D44288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(03.11.-03.12.</w:t>
      </w:r>
      <w:r w:rsidRPr="00D44288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 xml:space="preserve">). </w:t>
      </w:r>
      <w:r w:rsidRPr="00D44288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Шылым шегуді алдын алу</w:t>
      </w:r>
      <w:r w:rsidRPr="00D44288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 xml:space="preserve"> (10.11.-20.11.)</w:t>
      </w:r>
      <w:r w:rsidRPr="00D44288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 xml:space="preserve">. </w:t>
      </w:r>
      <w:r w:rsidRPr="00D44288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Халықаралық қант диабетіне қарсы күрес</w:t>
      </w:r>
      <w:r w:rsidRPr="00D44288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 xml:space="preserve"> (14.11.)</w:t>
      </w:r>
      <w:r w:rsidRPr="00D44288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 xml:space="preserve">. </w:t>
      </w:r>
      <w:r w:rsidRPr="00D44288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Халықаралық өкпе ауруларына қарсы күрес</w:t>
      </w:r>
      <w:r w:rsidRPr="00D44288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 xml:space="preserve"> (19.11</w:t>
      </w:r>
      <w:r w:rsidRPr="00D44288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 xml:space="preserve">.)  </w:t>
      </w:r>
      <w:r w:rsidRPr="00D44288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Халықаралық шылым шегуден бас тарту күні </w:t>
      </w:r>
      <w:r w:rsidRPr="00D44288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>(20.11.)</w:t>
      </w:r>
      <w:r w:rsidRPr="00D44288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, Рационалды тамақтану.</w:t>
      </w:r>
    </w:p>
    <w:p w:rsidR="00046765" w:rsidRPr="00D44288" w:rsidRDefault="00046765" w:rsidP="003F774E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128"/>
        <w:gridCol w:w="1869"/>
        <w:gridCol w:w="2551"/>
        <w:gridCol w:w="2394"/>
        <w:gridCol w:w="2514"/>
        <w:gridCol w:w="2395"/>
      </w:tblGrid>
      <w:tr w:rsidR="00046765" w:rsidRPr="00D44288" w:rsidTr="00BD1904">
        <w:tc>
          <w:tcPr>
            <w:tcW w:w="675" w:type="dxa"/>
          </w:tcPr>
          <w:p w:rsidR="00046765" w:rsidRPr="00D44288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3997" w:type="dxa"/>
            <w:gridSpan w:val="2"/>
          </w:tcPr>
          <w:p w:rsidR="00046765" w:rsidRPr="00D44288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бағыты</w:t>
            </w:r>
          </w:p>
        </w:tc>
        <w:tc>
          <w:tcPr>
            <w:tcW w:w="2551" w:type="dxa"/>
          </w:tcPr>
          <w:p w:rsidR="00046765" w:rsidRPr="00D44288" w:rsidRDefault="00046765" w:rsidP="00972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>1-6</w:t>
            </w:r>
          </w:p>
        </w:tc>
        <w:tc>
          <w:tcPr>
            <w:tcW w:w="2394" w:type="dxa"/>
          </w:tcPr>
          <w:p w:rsidR="00046765" w:rsidRPr="00D44288" w:rsidRDefault="00046765" w:rsidP="00972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>8-14</w:t>
            </w:r>
          </w:p>
        </w:tc>
        <w:tc>
          <w:tcPr>
            <w:tcW w:w="2514" w:type="dxa"/>
          </w:tcPr>
          <w:p w:rsidR="00046765" w:rsidRPr="00D44288" w:rsidRDefault="00046765" w:rsidP="00972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>15-22</w:t>
            </w:r>
          </w:p>
        </w:tc>
        <w:tc>
          <w:tcPr>
            <w:tcW w:w="2395" w:type="dxa"/>
          </w:tcPr>
          <w:p w:rsidR="00046765" w:rsidRPr="00D44288" w:rsidRDefault="00046765" w:rsidP="00972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>22-30</w:t>
            </w:r>
          </w:p>
        </w:tc>
      </w:tr>
      <w:tr w:rsidR="00046765" w:rsidRPr="00D44288" w:rsidTr="00BD1904">
        <w:tc>
          <w:tcPr>
            <w:tcW w:w="67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Азаматтық және патриоттық тәрбие, құқықтық тәрбие</w:t>
            </w:r>
          </w:p>
        </w:tc>
        <w:tc>
          <w:tcPr>
            <w:tcW w:w="2551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Кәмелетке толмағандардың әкімшілік және қылмыстық жауапкершіліктері</w:t>
            </w:r>
            <w:r w:rsidRPr="00D442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тақырыптарына әңгімелесу. </w:t>
            </w:r>
            <w:r w:rsidRPr="00D44288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  <w:r w:rsidRPr="00D442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D44288" w:rsidTr="00BD1904">
        <w:tc>
          <w:tcPr>
            <w:tcW w:w="67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97" w:type="dxa"/>
            <w:gridSpan w:val="2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Рухани-адамгершілік тәрбие</w:t>
            </w:r>
          </w:p>
        </w:tc>
        <w:tc>
          <w:tcPr>
            <w:tcW w:w="2551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D44288" w:rsidTr="00BD1904">
        <w:tc>
          <w:tcPr>
            <w:tcW w:w="67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97" w:type="dxa"/>
            <w:gridSpan w:val="2"/>
          </w:tcPr>
          <w:p w:rsidR="00046765" w:rsidRPr="00D44288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2551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Сын.сағ.</w:t>
            </w:r>
            <w:r w:rsidRPr="00D442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Мәнгілік ел</w:t>
            </w:r>
            <w:r w:rsidRPr="00D442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1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D44288" w:rsidTr="00BD1904">
        <w:tc>
          <w:tcPr>
            <w:tcW w:w="67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97" w:type="dxa"/>
            <w:gridSpan w:val="2"/>
          </w:tcPr>
          <w:p w:rsidR="00046765" w:rsidRPr="00D44288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Отбасылық тәрбие</w:t>
            </w:r>
          </w:p>
        </w:tc>
        <w:tc>
          <w:tcPr>
            <w:tcW w:w="2551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88">
              <w:rPr>
                <w:rFonts w:ascii="Times New Roman" w:hAnsi="Times New Roman"/>
                <w:sz w:val="24"/>
                <w:szCs w:val="24"/>
              </w:rPr>
              <w:t>1.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кеңесінің отырысы  </w:t>
            </w:r>
          </w:p>
        </w:tc>
        <w:tc>
          <w:tcPr>
            <w:tcW w:w="251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sz w:val="24"/>
                <w:szCs w:val="24"/>
              </w:rPr>
              <w:t>1.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Ата-аналар комитетінің отырысы</w:t>
            </w:r>
          </w:p>
        </w:tc>
        <w:tc>
          <w:tcPr>
            <w:tcW w:w="239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Пәтерлерге бару, акт жасау.</w:t>
            </w:r>
          </w:p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88"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 жиналысы </w:t>
            </w:r>
            <w:r w:rsidRPr="00D44288">
              <w:rPr>
                <w:rFonts w:ascii="Times New Roman" w:hAnsi="Times New Roman"/>
                <w:sz w:val="24"/>
                <w:szCs w:val="24"/>
              </w:rPr>
              <w:t>(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</w:t>
            </w:r>
            <w:r w:rsidRPr="00D442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46765" w:rsidRPr="00D44288" w:rsidTr="00BD1904">
        <w:tc>
          <w:tcPr>
            <w:tcW w:w="67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97" w:type="dxa"/>
            <w:gridSpan w:val="2"/>
          </w:tcPr>
          <w:p w:rsidR="00046765" w:rsidRPr="00D44288" w:rsidRDefault="00046765" w:rsidP="00B92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Еңбек,</w:t>
            </w: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 xml:space="preserve"> экономи</w:t>
            </w: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</w:t>
            </w: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</w:t>
            </w: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 xml:space="preserve"> экологи</w:t>
            </w: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ялық тәрбие</w:t>
            </w: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Мамандықты анықтауға бағытталған тестілеу.</w:t>
            </w:r>
          </w:p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Сын. сағ. «Менің мамандығым – менің болашағым»</w:t>
            </w:r>
          </w:p>
        </w:tc>
        <w:tc>
          <w:tcPr>
            <w:tcW w:w="239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Эвакуация бойынша жаттығу жұмыстары</w:t>
            </w:r>
          </w:p>
        </w:tc>
        <w:tc>
          <w:tcPr>
            <w:tcW w:w="239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88">
              <w:rPr>
                <w:rFonts w:ascii="Times New Roman" w:hAnsi="Times New Roman"/>
                <w:sz w:val="24"/>
                <w:szCs w:val="24"/>
              </w:rPr>
              <w:t>ОПТ</w:t>
            </w:r>
          </w:p>
        </w:tc>
      </w:tr>
      <w:tr w:rsidR="00046765" w:rsidRPr="00D44288" w:rsidTr="00BD1904">
        <w:tc>
          <w:tcPr>
            <w:tcW w:w="67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97" w:type="dxa"/>
            <w:gridSpan w:val="2"/>
          </w:tcPr>
          <w:p w:rsidR="00046765" w:rsidRPr="00D44288" w:rsidRDefault="00046765" w:rsidP="00B92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Мәдениетілікке</w:t>
            </w: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және </w:t>
            </w: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>эстети</w:t>
            </w: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</w:p>
        </w:tc>
        <w:tc>
          <w:tcPr>
            <w:tcW w:w="2551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sz w:val="24"/>
                <w:szCs w:val="24"/>
              </w:rPr>
              <w:t xml:space="preserve"> «ЭКСПО - 2017»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экономикалық ойыны</w:t>
            </w:r>
          </w:p>
        </w:tc>
        <w:tc>
          <w:tcPr>
            <w:tcW w:w="239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D44288" w:rsidTr="00BD1904">
        <w:tc>
          <w:tcPr>
            <w:tcW w:w="67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97" w:type="dxa"/>
            <w:gridSpan w:val="2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>Интеллектуал</w:t>
            </w: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 тәрбие</w:t>
            </w: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мәдени-ақпараттық тәрбие</w:t>
            </w:r>
          </w:p>
        </w:tc>
        <w:tc>
          <w:tcPr>
            <w:tcW w:w="2551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sz w:val="24"/>
                <w:szCs w:val="24"/>
              </w:rPr>
              <w:t>«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Жолда абай бол!</w:t>
            </w:r>
            <w:r w:rsidRPr="00D44288">
              <w:rPr>
                <w:rFonts w:ascii="Times New Roman" w:hAnsi="Times New Roman"/>
                <w:sz w:val="24"/>
                <w:szCs w:val="24"/>
              </w:rPr>
              <w:t>»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үгітбригада</w:t>
            </w:r>
          </w:p>
        </w:tc>
        <w:tc>
          <w:tcPr>
            <w:tcW w:w="239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88">
              <w:rPr>
                <w:rFonts w:ascii="Times New Roman" w:hAnsi="Times New Roman"/>
                <w:sz w:val="24"/>
                <w:szCs w:val="24"/>
              </w:rPr>
              <w:t>Линейка «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Жолда абай бол!</w:t>
            </w:r>
            <w:r w:rsidRPr="00D442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1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сағаты:</w:t>
            </w:r>
            <w:r w:rsidRPr="00D44288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Менің міндеттерім мен құқығым</w:t>
            </w:r>
            <w:r w:rsidRPr="00D442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39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D44288" w:rsidTr="00BD1904">
        <w:tc>
          <w:tcPr>
            <w:tcW w:w="675" w:type="dxa"/>
            <w:vMerge w:val="restart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8" w:type="dxa"/>
            <w:vMerge w:val="restart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>Физи</w:t>
            </w: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  <w:r w:rsidRPr="00D442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салауатты өмір салты</w:t>
            </w:r>
          </w:p>
        </w:tc>
        <w:tc>
          <w:tcPr>
            <w:tcW w:w="1869" w:type="dxa"/>
          </w:tcPr>
          <w:p w:rsidR="00046765" w:rsidRPr="00D44288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2551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88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1.Дене шынықтыру бойынша олимпиада</w:t>
            </w:r>
          </w:p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88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Сын сағ.</w:t>
            </w:r>
            <w:r w:rsidRPr="00D44288">
              <w:rPr>
                <w:rFonts w:ascii="Times New Roman" w:hAnsi="Times New Roman"/>
                <w:sz w:val="24"/>
                <w:szCs w:val="24"/>
              </w:rPr>
              <w:t xml:space="preserve"> «Диета, ее значение» 5-11 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  <w:r w:rsidRPr="00D442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Сын. сағ.</w:t>
            </w:r>
            <w:r w:rsidRPr="00D442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Денсаулық және дұрыс тамақтану</w:t>
            </w:r>
            <w:r w:rsidRPr="00D442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88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  <w:r w:rsidRPr="00D442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765" w:rsidRPr="00D44288" w:rsidRDefault="00046765" w:rsidP="00AF7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sz w:val="24"/>
                <w:szCs w:val="24"/>
              </w:rPr>
              <w:t>4. Конкурс рисунков  «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Сіздің үстеліңіздегі жемістер мен көкөністер</w:t>
            </w:r>
            <w:r w:rsidRPr="00D44288">
              <w:rPr>
                <w:rFonts w:ascii="Times New Roman" w:hAnsi="Times New Roman"/>
                <w:sz w:val="24"/>
                <w:szCs w:val="24"/>
              </w:rPr>
              <w:t>» 4-7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сын.</w:t>
            </w:r>
          </w:p>
        </w:tc>
        <w:tc>
          <w:tcPr>
            <w:tcW w:w="2394" w:type="dxa"/>
          </w:tcPr>
          <w:p w:rsidR="00046765" w:rsidRPr="00D44288" w:rsidRDefault="00046765" w:rsidP="00E1232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</w:pPr>
            <w:r w:rsidRPr="00D44288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1.</w:t>
            </w:r>
            <w:r w:rsidRPr="00D44288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Дөңгелек үстел</w:t>
            </w:r>
            <w:r w:rsidRPr="00D44288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«Куришь-сам себя губишь»</w:t>
            </w:r>
            <w:r w:rsidRPr="00D44288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 xml:space="preserve">. </w:t>
            </w:r>
            <w:r w:rsidRPr="00D44288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8-9 </w:t>
            </w:r>
            <w:r w:rsidRPr="00D44288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сын.</w:t>
            </w:r>
          </w:p>
          <w:p w:rsidR="00046765" w:rsidRPr="00D44288" w:rsidRDefault="00046765" w:rsidP="00E1232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</w:pPr>
            <w:r w:rsidRPr="00D44288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2.</w:t>
            </w:r>
            <w:r w:rsidRPr="00D44288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Күзгі</w:t>
            </w:r>
            <w:r w:rsidRPr="00D44288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марафон. </w:t>
            </w:r>
            <w:r w:rsidRPr="00D44288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ДШ</w:t>
            </w:r>
          </w:p>
        </w:tc>
        <w:tc>
          <w:tcPr>
            <w:tcW w:w="251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1. «Жизнь без сигарет – путь к здоровью» семинары</w:t>
            </w:r>
          </w:p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88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2.</w:t>
            </w:r>
            <w:r w:rsidRPr="00D44288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Сынып сағаты:</w:t>
            </w:r>
            <w:r w:rsidRPr="00D44288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«Профилактика ВИЧ/СПИДа»</w:t>
            </w:r>
          </w:p>
        </w:tc>
        <w:tc>
          <w:tcPr>
            <w:tcW w:w="2395" w:type="dxa"/>
          </w:tcPr>
          <w:p w:rsidR="00046765" w:rsidRPr="00D44288" w:rsidRDefault="00046765" w:rsidP="00AF7C9B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1. Қауіпті, әсерлі заттарды қолдануда сауалнама жүргізу</w:t>
            </w:r>
          </w:p>
          <w:p w:rsidR="00046765" w:rsidRPr="00D44288" w:rsidRDefault="00046765" w:rsidP="00606207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6765" w:rsidRPr="00D44288" w:rsidTr="00BD1904">
        <w:tc>
          <w:tcPr>
            <w:tcW w:w="675" w:type="dxa"/>
            <w:vMerge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46765" w:rsidRPr="00D44288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жұмыс</w:t>
            </w:r>
          </w:p>
        </w:tc>
        <w:tc>
          <w:tcPr>
            <w:tcW w:w="2551" w:type="dxa"/>
          </w:tcPr>
          <w:p w:rsidR="00046765" w:rsidRPr="00D44288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«Дені саудың-тәні сау» мектеп оқушыларының дұрыс тамақтануы туралы дөңгелеек үстел </w:t>
            </w:r>
          </w:p>
        </w:tc>
        <w:tc>
          <w:tcPr>
            <w:tcW w:w="251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6765" w:rsidRPr="00D44288" w:rsidTr="00BD1904">
        <w:tc>
          <w:tcPr>
            <w:tcW w:w="675" w:type="dxa"/>
            <w:vMerge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8" w:type="dxa"/>
            <w:vMerge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9" w:type="dxa"/>
          </w:tcPr>
          <w:p w:rsidR="00046765" w:rsidRPr="00D44288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Педагогтармен жұмыс</w:t>
            </w:r>
          </w:p>
        </w:tc>
        <w:tc>
          <w:tcPr>
            <w:tcW w:w="2551" w:type="dxa"/>
          </w:tcPr>
          <w:p w:rsidR="00046765" w:rsidRPr="00D44288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46765" w:rsidRPr="00D44288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«Ауруларды алдын алу» семинары</w:t>
            </w:r>
          </w:p>
        </w:tc>
      </w:tr>
      <w:tr w:rsidR="00046765" w:rsidRPr="00D44288" w:rsidTr="00BD1904">
        <w:tc>
          <w:tcPr>
            <w:tcW w:w="67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046765" w:rsidRPr="00D44288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Спорттық үйірмелер мен секциялардың жұмыстары </w:t>
            </w:r>
          </w:p>
        </w:tc>
        <w:tc>
          <w:tcPr>
            <w:tcW w:w="2551" w:type="dxa"/>
          </w:tcPr>
          <w:p w:rsidR="00046765" w:rsidRPr="00D44288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046765" w:rsidRPr="00D44288" w:rsidRDefault="00046765" w:rsidP="00E1232F">
            <w:pPr>
              <w:tabs>
                <w:tab w:val="left" w:pos="250"/>
                <w:tab w:val="num" w:pos="780"/>
              </w:tabs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44288">
              <w:rPr>
                <w:rFonts w:ascii="Times New Roman" w:hAnsi="Times New Roman"/>
                <w:sz w:val="24"/>
                <w:szCs w:val="24"/>
                <w:lang w:eastAsia="ko-KR"/>
              </w:rPr>
              <w:t>«</w:t>
            </w:r>
            <w:r w:rsidRPr="00D44288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Мұғалімнің өзінің кәсіби жетілуі</w:t>
            </w:r>
            <w:r w:rsidRPr="00D44288">
              <w:rPr>
                <w:rFonts w:ascii="Times New Roman" w:hAnsi="Times New Roman"/>
                <w:sz w:val="24"/>
                <w:szCs w:val="24"/>
                <w:lang w:eastAsia="ko-KR"/>
              </w:rPr>
              <w:t>». (психолог)</w:t>
            </w:r>
          </w:p>
          <w:p w:rsidR="00046765" w:rsidRPr="00D44288" w:rsidRDefault="00046765" w:rsidP="00E123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46765" w:rsidRPr="00D44288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6765" w:rsidRPr="00D44288" w:rsidTr="00BD1904">
        <w:tc>
          <w:tcPr>
            <w:tcW w:w="67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046765" w:rsidRPr="00D44288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Сыныпта және мектепте өзін-өзі басқару </w:t>
            </w:r>
          </w:p>
        </w:tc>
        <w:tc>
          <w:tcPr>
            <w:tcW w:w="9854" w:type="dxa"/>
            <w:gridSpan w:val="4"/>
          </w:tcPr>
          <w:p w:rsidR="00046765" w:rsidRPr="00D44288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Күзгі демалысты өткізу және ұйымдастыру</w:t>
            </w:r>
          </w:p>
        </w:tc>
      </w:tr>
      <w:tr w:rsidR="00046765" w:rsidRPr="00D44288" w:rsidTr="00BD1904">
        <w:tc>
          <w:tcPr>
            <w:tcW w:w="67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046765" w:rsidRPr="00D44288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Сыныпта және мектепте өзін-өзі басқару </w:t>
            </w:r>
          </w:p>
        </w:tc>
        <w:tc>
          <w:tcPr>
            <w:tcW w:w="9854" w:type="dxa"/>
            <w:gridSpan w:val="4"/>
          </w:tcPr>
          <w:p w:rsidR="00046765" w:rsidRPr="00D44288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Күзгі демалысты өткізу және ұйымдастыру </w:t>
            </w:r>
          </w:p>
        </w:tc>
      </w:tr>
      <w:tr w:rsidR="00046765" w:rsidRPr="00D44288" w:rsidTr="00BD1904">
        <w:tc>
          <w:tcPr>
            <w:tcW w:w="675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мектепішілік мерекелер мен іс-шаралар</w:t>
            </w:r>
          </w:p>
        </w:tc>
        <w:tc>
          <w:tcPr>
            <w:tcW w:w="2551" w:type="dxa"/>
          </w:tcPr>
          <w:p w:rsidR="00046765" w:rsidRPr="00D44288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sz w:val="24"/>
                <w:szCs w:val="24"/>
              </w:rPr>
              <w:t>1.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ҚР Бірінші Президент күні</w:t>
            </w:r>
          </w:p>
        </w:tc>
        <w:tc>
          <w:tcPr>
            <w:tcW w:w="2394" w:type="dxa"/>
          </w:tcPr>
          <w:p w:rsidR="00046765" w:rsidRPr="00D4428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046765" w:rsidRPr="00D44288" w:rsidRDefault="00046765" w:rsidP="00E1232F">
            <w:pPr>
              <w:tabs>
                <w:tab w:val="left" w:pos="250"/>
                <w:tab w:val="num" w:pos="780"/>
              </w:tabs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395" w:type="dxa"/>
          </w:tcPr>
          <w:p w:rsidR="00046765" w:rsidRPr="00D44288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288">
              <w:rPr>
                <w:rFonts w:ascii="Times New Roman" w:hAnsi="Times New Roman"/>
                <w:sz w:val="24"/>
                <w:szCs w:val="24"/>
              </w:rPr>
              <w:t>1.</w:t>
            </w:r>
            <w:r w:rsidRPr="00D44288">
              <w:rPr>
                <w:rFonts w:ascii="Times New Roman" w:hAnsi="Times New Roman"/>
                <w:sz w:val="24"/>
                <w:szCs w:val="24"/>
                <w:lang w:val="kk-KZ"/>
              </w:rPr>
              <w:t>1 сынып әліппе мерекесі.</w:t>
            </w:r>
          </w:p>
        </w:tc>
      </w:tr>
    </w:tbl>
    <w:p w:rsidR="00046765" w:rsidRPr="009F0726" w:rsidRDefault="00046765" w:rsidP="00F47C69">
      <w:pPr>
        <w:rPr>
          <w:rFonts w:ascii="Times New Roman" w:hAnsi="Times New Roman"/>
          <w:b/>
          <w:color w:val="FF6600"/>
          <w:sz w:val="24"/>
          <w:szCs w:val="24"/>
        </w:rPr>
      </w:pPr>
    </w:p>
    <w:p w:rsidR="00046765" w:rsidRPr="00C90698" w:rsidRDefault="00046765" w:rsidP="008D2754">
      <w:pPr>
        <w:outlineLvl w:val="0"/>
        <w:rPr>
          <w:rFonts w:ascii="Times New Roman" w:hAnsi="Times New Roman"/>
          <w:b/>
          <w:sz w:val="24"/>
          <w:szCs w:val="24"/>
        </w:rPr>
      </w:pPr>
      <w:r w:rsidRPr="00C90698">
        <w:rPr>
          <w:rFonts w:ascii="Times New Roman" w:hAnsi="Times New Roman"/>
          <w:b/>
          <w:sz w:val="24"/>
          <w:szCs w:val="24"/>
          <w:lang w:val="kk-KZ"/>
        </w:rPr>
        <w:t xml:space="preserve">Желтоқсан айы. </w:t>
      </w:r>
      <w:r w:rsidRPr="00C90698">
        <w:rPr>
          <w:rFonts w:ascii="Times New Roman" w:hAnsi="Times New Roman"/>
          <w:b/>
          <w:sz w:val="24"/>
          <w:szCs w:val="24"/>
        </w:rPr>
        <w:t xml:space="preserve">2016-2017 </w:t>
      </w:r>
      <w:r w:rsidRPr="00C90698">
        <w:rPr>
          <w:rFonts w:ascii="Times New Roman" w:hAnsi="Times New Roman"/>
          <w:b/>
          <w:sz w:val="24"/>
          <w:szCs w:val="24"/>
          <w:lang w:val="kk-KZ"/>
        </w:rPr>
        <w:t>оқу жылы.</w:t>
      </w:r>
    </w:p>
    <w:p w:rsidR="00046765" w:rsidRPr="00C90698" w:rsidRDefault="00046765" w:rsidP="00F47C69">
      <w:pPr>
        <w:pStyle w:val="ListParagraph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C90698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СӨС бойынша іс-шара: </w:t>
      </w:r>
      <w:r w:rsidRPr="00C90698">
        <w:rPr>
          <w:rFonts w:ascii="Times New Roman" w:hAnsi="Times New Roman"/>
          <w:b/>
          <w:sz w:val="24"/>
          <w:szCs w:val="24"/>
          <w:lang w:val="kk-KZ"/>
        </w:rPr>
        <w:t xml:space="preserve">1.12 – Халықаралық ЖИТС-ке қарсы күрес күні, грипп және жұқпалы вирусты ауруларды алдын алу бойынша екі айлық жүргізу.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1514"/>
        <w:gridCol w:w="1869"/>
        <w:gridCol w:w="4078"/>
        <w:gridCol w:w="2091"/>
        <w:gridCol w:w="1898"/>
        <w:gridCol w:w="2813"/>
      </w:tblGrid>
      <w:tr w:rsidR="00046765" w:rsidRPr="00C90698" w:rsidTr="00B924F0">
        <w:tc>
          <w:tcPr>
            <w:tcW w:w="523" w:type="dxa"/>
          </w:tcPr>
          <w:p w:rsidR="00046765" w:rsidRPr="00C90698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3383" w:type="dxa"/>
            <w:gridSpan w:val="2"/>
          </w:tcPr>
          <w:p w:rsidR="00046765" w:rsidRPr="00C90698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бағыты</w:t>
            </w:r>
          </w:p>
        </w:tc>
        <w:tc>
          <w:tcPr>
            <w:tcW w:w="4078" w:type="dxa"/>
          </w:tcPr>
          <w:p w:rsidR="00046765" w:rsidRPr="00C90698" w:rsidRDefault="00046765" w:rsidP="00972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>1-6</w:t>
            </w:r>
          </w:p>
        </w:tc>
        <w:tc>
          <w:tcPr>
            <w:tcW w:w="2091" w:type="dxa"/>
          </w:tcPr>
          <w:p w:rsidR="00046765" w:rsidRPr="00C90698" w:rsidRDefault="00046765" w:rsidP="00972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>8-14</w:t>
            </w:r>
          </w:p>
        </w:tc>
        <w:tc>
          <w:tcPr>
            <w:tcW w:w="1898" w:type="dxa"/>
          </w:tcPr>
          <w:p w:rsidR="00046765" w:rsidRPr="00C90698" w:rsidRDefault="00046765" w:rsidP="00972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>15-22</w:t>
            </w:r>
          </w:p>
        </w:tc>
        <w:tc>
          <w:tcPr>
            <w:tcW w:w="2813" w:type="dxa"/>
          </w:tcPr>
          <w:p w:rsidR="00046765" w:rsidRPr="00C90698" w:rsidRDefault="00046765" w:rsidP="00972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>23-30</w:t>
            </w:r>
          </w:p>
        </w:tc>
      </w:tr>
      <w:tr w:rsidR="00046765" w:rsidRPr="00C90698" w:rsidTr="00B924F0">
        <w:tc>
          <w:tcPr>
            <w:tcW w:w="52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83" w:type="dxa"/>
            <w:gridSpan w:val="2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Азаматтық және патриоттық тәрбие, құқықтық тәрбие</w:t>
            </w:r>
          </w:p>
        </w:tc>
        <w:tc>
          <w:tcPr>
            <w:tcW w:w="4078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698">
              <w:rPr>
                <w:rFonts w:ascii="Times New Roman" w:hAnsi="Times New Roman"/>
                <w:sz w:val="24"/>
                <w:szCs w:val="24"/>
              </w:rPr>
              <w:t>1.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сағаты:</w:t>
            </w:r>
            <w:r w:rsidRPr="00C90698">
              <w:rPr>
                <w:rFonts w:ascii="Times New Roman" w:hAnsi="Times New Roman"/>
                <w:sz w:val="24"/>
                <w:szCs w:val="24"/>
              </w:rPr>
              <w:t xml:space="preserve"> «Путь лидера»</w:t>
            </w:r>
          </w:p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sz w:val="24"/>
                <w:szCs w:val="24"/>
              </w:rPr>
              <w:t>1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Сынып сағаты: </w:t>
            </w:r>
            <w:r w:rsidRPr="00C90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 </w:t>
            </w:r>
            <w:r w:rsidRPr="00C90698">
              <w:rPr>
                <w:rFonts w:ascii="Times New Roman" w:hAnsi="Times New Roman"/>
                <w:sz w:val="24"/>
                <w:szCs w:val="24"/>
              </w:rPr>
              <w:t>Президент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C9069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ел таңдауы</w:t>
            </w:r>
          </w:p>
        </w:tc>
        <w:tc>
          <w:tcPr>
            <w:tcW w:w="1898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90698" w:rsidTr="00B924F0">
        <w:tc>
          <w:tcPr>
            <w:tcW w:w="52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83" w:type="dxa"/>
            <w:gridSpan w:val="2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Рухани-адамгершілік тәрбие</w:t>
            </w:r>
          </w:p>
        </w:tc>
        <w:tc>
          <w:tcPr>
            <w:tcW w:w="4078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sz w:val="24"/>
                <w:szCs w:val="24"/>
              </w:rPr>
              <w:t>1. «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Егер де мен ел Президенті болсам</w:t>
            </w:r>
            <w:r w:rsidRPr="00C90698">
              <w:rPr>
                <w:rFonts w:ascii="Times New Roman" w:hAnsi="Times New Roman"/>
                <w:sz w:val="24"/>
                <w:szCs w:val="24"/>
              </w:rPr>
              <w:t>»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эссэ.</w:t>
            </w:r>
          </w:p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сағаты:</w:t>
            </w:r>
            <w:r w:rsidRPr="00C9069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C90698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C90698">
              <w:rPr>
                <w:rFonts w:ascii="Times New Roman" w:hAnsi="Times New Roman"/>
                <w:sz w:val="24"/>
                <w:szCs w:val="24"/>
              </w:rPr>
              <w:t xml:space="preserve">стан – 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тәуелсіз ел</w:t>
            </w:r>
            <w:r w:rsidRPr="00C906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1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90698" w:rsidTr="00B924F0">
        <w:tc>
          <w:tcPr>
            <w:tcW w:w="52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83" w:type="dxa"/>
            <w:gridSpan w:val="2"/>
          </w:tcPr>
          <w:p w:rsidR="00046765" w:rsidRPr="00C90698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4078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сағаты:</w:t>
            </w:r>
            <w:r w:rsidRPr="00C90698">
              <w:rPr>
                <w:rFonts w:ascii="Times New Roman" w:hAnsi="Times New Roman"/>
                <w:sz w:val="24"/>
                <w:szCs w:val="24"/>
              </w:rPr>
              <w:t xml:space="preserve"> «Свобода и независимость страны»</w:t>
            </w:r>
          </w:p>
        </w:tc>
        <w:tc>
          <w:tcPr>
            <w:tcW w:w="1898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90698" w:rsidTr="00B924F0">
        <w:tc>
          <w:tcPr>
            <w:tcW w:w="52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83" w:type="dxa"/>
            <w:gridSpan w:val="2"/>
          </w:tcPr>
          <w:p w:rsidR="00046765" w:rsidRPr="00C90698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Отбасылық тәрбие</w:t>
            </w:r>
          </w:p>
        </w:tc>
        <w:tc>
          <w:tcPr>
            <w:tcW w:w="4078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1.Отбасында баланы құқықтық-адамгершілікк тәрбиелеу.</w:t>
            </w:r>
          </w:p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2.Жаман әдеттерді алдын алу.</w:t>
            </w:r>
          </w:p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3.Жаңа жылдық іс-шараларды өткізу және ұйымдастыру.</w:t>
            </w:r>
          </w:p>
        </w:tc>
        <w:tc>
          <w:tcPr>
            <w:tcW w:w="2091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98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1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6765" w:rsidRPr="00C90698" w:rsidTr="00B924F0">
        <w:tc>
          <w:tcPr>
            <w:tcW w:w="52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83" w:type="dxa"/>
            <w:gridSpan w:val="2"/>
          </w:tcPr>
          <w:p w:rsidR="00046765" w:rsidRPr="00C90698" w:rsidRDefault="00046765" w:rsidP="00B92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Еңбек,</w:t>
            </w: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 xml:space="preserve"> экономи</w:t>
            </w: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</w:t>
            </w: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</w:t>
            </w: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 xml:space="preserve"> экологи</w:t>
            </w: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ялық тәрбие</w:t>
            </w: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78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698">
              <w:rPr>
                <w:rFonts w:ascii="Times New Roman" w:hAnsi="Times New Roman"/>
                <w:sz w:val="24"/>
                <w:szCs w:val="24"/>
              </w:rPr>
              <w:t>ОПТ</w:t>
            </w:r>
          </w:p>
        </w:tc>
        <w:tc>
          <w:tcPr>
            <w:tcW w:w="281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90698" w:rsidTr="00B924F0">
        <w:tc>
          <w:tcPr>
            <w:tcW w:w="52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83" w:type="dxa"/>
            <w:gridSpan w:val="2"/>
          </w:tcPr>
          <w:p w:rsidR="00046765" w:rsidRPr="00C90698" w:rsidRDefault="00046765" w:rsidP="00B92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Мәдениетілікке</w:t>
            </w: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және </w:t>
            </w: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>эстети</w:t>
            </w: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</w:p>
        </w:tc>
        <w:tc>
          <w:tcPr>
            <w:tcW w:w="4078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sz w:val="24"/>
                <w:szCs w:val="24"/>
              </w:rPr>
              <w:t>«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Тәуелсіз Қазақстан</w:t>
            </w:r>
            <w:r w:rsidRPr="00C90698">
              <w:rPr>
                <w:rFonts w:ascii="Times New Roman" w:hAnsi="Times New Roman"/>
                <w:sz w:val="24"/>
                <w:szCs w:val="24"/>
              </w:rPr>
              <w:t>»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суреттер сайысы</w:t>
            </w:r>
          </w:p>
        </w:tc>
        <w:tc>
          <w:tcPr>
            <w:tcW w:w="1898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Жаңа жылдық рәсімделу</w:t>
            </w:r>
          </w:p>
        </w:tc>
        <w:tc>
          <w:tcPr>
            <w:tcW w:w="281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90698" w:rsidTr="00B924F0">
        <w:tc>
          <w:tcPr>
            <w:tcW w:w="52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83" w:type="dxa"/>
            <w:gridSpan w:val="2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>Интеллектуал</w:t>
            </w: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 тәрбие</w:t>
            </w: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мәдени-ақпараттық тәрбие</w:t>
            </w:r>
          </w:p>
        </w:tc>
        <w:tc>
          <w:tcPr>
            <w:tcW w:w="4078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698">
              <w:rPr>
                <w:rFonts w:ascii="Times New Roman" w:hAnsi="Times New Roman"/>
                <w:sz w:val="24"/>
                <w:szCs w:val="24"/>
              </w:rPr>
              <w:t>Брейн-ринг «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Қала көшелерінде өзінді қалай ұстау керек?</w:t>
            </w:r>
            <w:r w:rsidRPr="00C906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1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90698" w:rsidTr="00B924F0">
        <w:tc>
          <w:tcPr>
            <w:tcW w:w="523" w:type="dxa"/>
            <w:vMerge w:val="restart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14" w:type="dxa"/>
            <w:vMerge w:val="restart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>Физи</w:t>
            </w: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  <w:r w:rsidRPr="00C9069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салауатты өмір салты</w:t>
            </w:r>
          </w:p>
        </w:tc>
        <w:tc>
          <w:tcPr>
            <w:tcW w:w="1869" w:type="dxa"/>
          </w:tcPr>
          <w:p w:rsidR="00046765" w:rsidRPr="00C90698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4078" w:type="dxa"/>
          </w:tcPr>
          <w:p w:rsidR="00046765" w:rsidRPr="00C90698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sz w:val="24"/>
                <w:szCs w:val="24"/>
              </w:rPr>
              <w:t>1.Семинар: «ВИЧ – глобальная проблема человечества?» 7-11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сын.</w:t>
            </w:r>
          </w:p>
          <w:p w:rsidR="00046765" w:rsidRPr="00C90698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sz w:val="24"/>
                <w:szCs w:val="24"/>
              </w:rPr>
              <w:t>2.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Шахмат бойынша мектеп біріншілігі</w:t>
            </w:r>
            <w:r w:rsidRPr="00C906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ДШ</w:t>
            </w:r>
          </w:p>
          <w:p w:rsidR="00046765" w:rsidRPr="00C90698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46765" w:rsidRPr="00C90698" w:rsidRDefault="00046765" w:rsidP="00FA60AF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sz w:val="24"/>
                <w:szCs w:val="24"/>
              </w:rPr>
              <w:t>1. «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Тұмау ауруларынан өзінді қалай қорғау</w:t>
            </w:r>
            <w:r w:rsidRPr="00C9069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викторинасы </w:t>
            </w:r>
            <w:r w:rsidRPr="00C90698">
              <w:rPr>
                <w:rFonts w:ascii="Times New Roman" w:hAnsi="Times New Roman"/>
                <w:sz w:val="24"/>
                <w:szCs w:val="24"/>
              </w:rPr>
              <w:t>1-4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сын.</w:t>
            </w:r>
          </w:p>
        </w:tc>
        <w:tc>
          <w:tcPr>
            <w:tcW w:w="1898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sz w:val="24"/>
                <w:szCs w:val="24"/>
              </w:rPr>
              <w:t>1.Конференция «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Біз – СӨС үшін</w:t>
            </w:r>
            <w:r w:rsidRPr="00C90698">
              <w:rPr>
                <w:rFonts w:ascii="Times New Roman" w:hAnsi="Times New Roman"/>
                <w:sz w:val="24"/>
                <w:szCs w:val="24"/>
              </w:rPr>
              <w:t>» 5-6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сын.</w:t>
            </w:r>
          </w:p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698">
              <w:rPr>
                <w:rFonts w:ascii="Times New Roman" w:hAnsi="Times New Roman"/>
                <w:sz w:val="24"/>
                <w:szCs w:val="24"/>
              </w:rPr>
              <w:t>2.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Қысқы футбол бойынша біріншілік </w:t>
            </w:r>
          </w:p>
        </w:tc>
        <w:tc>
          <w:tcPr>
            <w:tcW w:w="2813" w:type="dxa"/>
          </w:tcPr>
          <w:p w:rsidR="00046765" w:rsidRPr="00C90698" w:rsidRDefault="00046765" w:rsidP="00F47C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069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Нашақорлық және ЖИТС сұрақтары бойынша оқушыларды ақпараттау бойынша сауалнама жүргізу. </w:t>
            </w:r>
          </w:p>
          <w:p w:rsidR="00046765" w:rsidRPr="00C90698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90698" w:rsidTr="00B924F0">
        <w:tc>
          <w:tcPr>
            <w:tcW w:w="523" w:type="dxa"/>
            <w:vMerge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46765" w:rsidRPr="00C90698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жұмыс</w:t>
            </w:r>
          </w:p>
        </w:tc>
        <w:tc>
          <w:tcPr>
            <w:tcW w:w="4078" w:type="dxa"/>
          </w:tcPr>
          <w:p w:rsidR="00046765" w:rsidRPr="00C90698" w:rsidRDefault="00046765" w:rsidP="00E1232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</w:pPr>
            <w:r w:rsidRPr="00C90698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1. «ОРВИ </w:t>
            </w:r>
            <w:r w:rsidRPr="00C90698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және</w:t>
            </w:r>
            <w:r w:rsidRPr="00C90698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C90698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г</w:t>
            </w:r>
            <w:r w:rsidRPr="00C90698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рипп</w:t>
            </w:r>
            <w:r w:rsidRPr="00C90698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ты алдын алу туралы</w:t>
            </w:r>
            <w:r w:rsidRPr="00C90698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»</w:t>
            </w:r>
            <w:r w:rsidRPr="00C90698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 xml:space="preserve"> ата-аналар жиналысы</w:t>
            </w:r>
          </w:p>
        </w:tc>
        <w:tc>
          <w:tcPr>
            <w:tcW w:w="2091" w:type="dxa"/>
          </w:tcPr>
          <w:p w:rsidR="00046765" w:rsidRPr="00C90698" w:rsidRDefault="00046765" w:rsidP="00E1232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98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90698" w:rsidTr="00B924F0">
        <w:tc>
          <w:tcPr>
            <w:tcW w:w="523" w:type="dxa"/>
            <w:vMerge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46765" w:rsidRPr="00C90698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Педагогтармен жұмыс</w:t>
            </w:r>
          </w:p>
        </w:tc>
        <w:tc>
          <w:tcPr>
            <w:tcW w:w="4078" w:type="dxa"/>
          </w:tcPr>
          <w:p w:rsidR="00046765" w:rsidRPr="00C90698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90698" w:rsidTr="00B924F0">
        <w:tc>
          <w:tcPr>
            <w:tcW w:w="52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2"/>
          </w:tcPr>
          <w:p w:rsidR="00046765" w:rsidRPr="00C90698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Спорттық үйірмелер мен секциялардың жұмыстары </w:t>
            </w:r>
          </w:p>
        </w:tc>
        <w:tc>
          <w:tcPr>
            <w:tcW w:w="4078" w:type="dxa"/>
          </w:tcPr>
          <w:p w:rsidR="00046765" w:rsidRPr="00C90698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046765" w:rsidRPr="00C90698" w:rsidRDefault="00046765" w:rsidP="00E1232F">
            <w:pPr>
              <w:tabs>
                <w:tab w:val="num" w:pos="10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90698"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Қиын балалармен жұмыс жасау әдістері</w:t>
            </w:r>
            <w:r w:rsidRPr="00C90698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698">
              <w:rPr>
                <w:rFonts w:ascii="Times New Roman" w:hAnsi="Times New Roman"/>
                <w:sz w:val="24"/>
                <w:szCs w:val="24"/>
              </w:rPr>
              <w:t>(психолог)</w:t>
            </w:r>
          </w:p>
        </w:tc>
        <w:tc>
          <w:tcPr>
            <w:tcW w:w="281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90698" w:rsidTr="00B924F0">
        <w:tc>
          <w:tcPr>
            <w:tcW w:w="52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2"/>
          </w:tcPr>
          <w:p w:rsidR="00046765" w:rsidRPr="00C90698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Сыныпта және мектепте өзін-өзі басқару </w:t>
            </w:r>
          </w:p>
        </w:tc>
        <w:tc>
          <w:tcPr>
            <w:tcW w:w="10880" w:type="dxa"/>
            <w:gridSpan w:val="4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 жұмыс</w:t>
            </w:r>
          </w:p>
        </w:tc>
      </w:tr>
      <w:tr w:rsidR="00046765" w:rsidRPr="00C90698" w:rsidTr="00B924F0">
        <w:tc>
          <w:tcPr>
            <w:tcW w:w="52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2"/>
          </w:tcPr>
          <w:p w:rsidR="00046765" w:rsidRPr="00C90698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Сыныпта және мектепте өзін-өзі басқару </w:t>
            </w:r>
          </w:p>
        </w:tc>
        <w:tc>
          <w:tcPr>
            <w:tcW w:w="10880" w:type="dxa"/>
            <w:gridSpan w:val="4"/>
          </w:tcPr>
          <w:p w:rsidR="00046765" w:rsidRPr="00C90698" w:rsidRDefault="00046765" w:rsidP="001B180A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Қысқы демалысты өткізу және ұйымдастыру </w:t>
            </w:r>
          </w:p>
        </w:tc>
      </w:tr>
      <w:tr w:rsidR="00046765" w:rsidRPr="00C90698" w:rsidTr="00B924F0">
        <w:tc>
          <w:tcPr>
            <w:tcW w:w="523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2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Жалпы мектепішілік мерекелер мен </w:t>
            </w:r>
          </w:p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6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іс-шаралар </w:t>
            </w:r>
          </w:p>
        </w:tc>
        <w:tc>
          <w:tcPr>
            <w:tcW w:w="4078" w:type="dxa"/>
          </w:tcPr>
          <w:p w:rsidR="00046765" w:rsidRPr="00C90698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Ең бірінші Елбасы күні </w:t>
            </w:r>
          </w:p>
        </w:tc>
        <w:tc>
          <w:tcPr>
            <w:tcW w:w="2091" w:type="dxa"/>
          </w:tcPr>
          <w:p w:rsidR="00046765" w:rsidRPr="00C90698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698">
              <w:rPr>
                <w:rFonts w:ascii="Times New Roman" w:hAnsi="Times New Roman"/>
                <w:sz w:val="24"/>
                <w:szCs w:val="24"/>
              </w:rPr>
              <w:t>1.</w:t>
            </w:r>
            <w:r w:rsidRPr="00C90698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Тәуелсіздігінің күні</w:t>
            </w:r>
            <w:r w:rsidRPr="00C906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98" w:type="dxa"/>
          </w:tcPr>
          <w:p w:rsidR="00046765" w:rsidRPr="00C90698" w:rsidRDefault="00046765" w:rsidP="00E1232F">
            <w:pPr>
              <w:tabs>
                <w:tab w:val="num" w:pos="10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813" w:type="dxa"/>
          </w:tcPr>
          <w:p w:rsidR="00046765" w:rsidRPr="00C90698" w:rsidRDefault="00046765" w:rsidP="00E1232F">
            <w:pPr>
              <w:tabs>
                <w:tab w:val="num" w:pos="10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C90698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Жаңа жылдық таңертеңгіліктер</w:t>
            </w:r>
          </w:p>
        </w:tc>
      </w:tr>
    </w:tbl>
    <w:p w:rsidR="00046765" w:rsidRPr="00E55BF7" w:rsidRDefault="00046765" w:rsidP="003F774E">
      <w:pPr>
        <w:rPr>
          <w:rFonts w:ascii="Times New Roman" w:hAnsi="Times New Roman"/>
          <w:sz w:val="24"/>
          <w:szCs w:val="24"/>
        </w:rPr>
      </w:pPr>
    </w:p>
    <w:p w:rsidR="00046765" w:rsidRPr="00B169DF" w:rsidRDefault="00046765" w:rsidP="008D2754">
      <w:pPr>
        <w:outlineLvl w:val="0"/>
        <w:rPr>
          <w:rFonts w:ascii="Times New Roman" w:hAnsi="Times New Roman"/>
          <w:b/>
          <w:sz w:val="24"/>
          <w:szCs w:val="24"/>
        </w:rPr>
      </w:pPr>
      <w:r w:rsidRPr="00B169DF">
        <w:rPr>
          <w:rFonts w:ascii="Times New Roman" w:hAnsi="Times New Roman"/>
          <w:b/>
          <w:sz w:val="24"/>
          <w:szCs w:val="24"/>
          <w:lang w:val="kk-KZ"/>
        </w:rPr>
        <w:t>Қаңтар айы.</w:t>
      </w:r>
      <w:r w:rsidRPr="00B169DF">
        <w:rPr>
          <w:rFonts w:ascii="Times New Roman" w:hAnsi="Times New Roman"/>
          <w:b/>
          <w:sz w:val="24"/>
          <w:szCs w:val="24"/>
        </w:rPr>
        <w:t xml:space="preserve"> 2016-2017 </w:t>
      </w:r>
      <w:r w:rsidRPr="00B169DF">
        <w:rPr>
          <w:rFonts w:ascii="Times New Roman" w:hAnsi="Times New Roman"/>
          <w:b/>
          <w:sz w:val="24"/>
          <w:szCs w:val="24"/>
          <w:lang w:val="kk-KZ"/>
        </w:rPr>
        <w:t>оқу жылы.</w:t>
      </w:r>
    </w:p>
    <w:p w:rsidR="00046765" w:rsidRPr="00B169DF" w:rsidRDefault="00046765" w:rsidP="000F1045">
      <w:pPr>
        <w:pStyle w:val="ListParagraph"/>
        <w:numPr>
          <w:ilvl w:val="0"/>
          <w:numId w:val="14"/>
        </w:numPr>
        <w:rPr>
          <w:rFonts w:ascii="Times New Roman" w:hAnsi="Times New Roman"/>
          <w:b/>
          <w:i/>
          <w:sz w:val="24"/>
          <w:szCs w:val="24"/>
        </w:rPr>
      </w:pPr>
      <w:r w:rsidRPr="00B169DF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СӨС бойынша іс-шара: СӨС бойынша айлық. Дәстүрлі емес сауықтыру әдістері бойынша айлық.</w:t>
      </w:r>
      <w:r w:rsidRPr="00B169DF">
        <w:rPr>
          <w:rFonts w:ascii="Times New Roman" w:hAnsi="Times New Roman"/>
          <w:b/>
          <w:i/>
          <w:sz w:val="24"/>
          <w:szCs w:val="24"/>
          <w:lang w:val="kk-KZ"/>
        </w:rPr>
        <w:t xml:space="preserve"> ЖВИ және</w:t>
      </w:r>
      <w:r w:rsidRPr="00B169DF">
        <w:rPr>
          <w:rFonts w:ascii="Times New Roman" w:hAnsi="Times New Roman"/>
          <w:b/>
          <w:i/>
          <w:sz w:val="24"/>
          <w:szCs w:val="24"/>
        </w:rPr>
        <w:t xml:space="preserve"> Грипп айлығы.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128"/>
        <w:gridCol w:w="1869"/>
        <w:gridCol w:w="2551"/>
        <w:gridCol w:w="2394"/>
        <w:gridCol w:w="2394"/>
        <w:gridCol w:w="2395"/>
      </w:tblGrid>
      <w:tr w:rsidR="00046765" w:rsidRPr="00B169DF" w:rsidTr="00BD1904">
        <w:tc>
          <w:tcPr>
            <w:tcW w:w="675" w:type="dxa"/>
          </w:tcPr>
          <w:p w:rsidR="00046765" w:rsidRPr="00B169DF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3997" w:type="dxa"/>
            <w:gridSpan w:val="2"/>
          </w:tcPr>
          <w:p w:rsidR="00046765" w:rsidRPr="00B169DF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бағыты</w:t>
            </w:r>
          </w:p>
        </w:tc>
        <w:tc>
          <w:tcPr>
            <w:tcW w:w="2551" w:type="dxa"/>
          </w:tcPr>
          <w:p w:rsidR="00046765" w:rsidRPr="00B169DF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>1-6</w:t>
            </w:r>
          </w:p>
        </w:tc>
        <w:tc>
          <w:tcPr>
            <w:tcW w:w="2394" w:type="dxa"/>
          </w:tcPr>
          <w:p w:rsidR="00046765" w:rsidRPr="00B169DF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>8-14</w:t>
            </w:r>
          </w:p>
        </w:tc>
        <w:tc>
          <w:tcPr>
            <w:tcW w:w="2394" w:type="dxa"/>
          </w:tcPr>
          <w:p w:rsidR="00046765" w:rsidRPr="00B169DF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>15-22</w:t>
            </w:r>
          </w:p>
        </w:tc>
        <w:tc>
          <w:tcPr>
            <w:tcW w:w="2395" w:type="dxa"/>
          </w:tcPr>
          <w:p w:rsidR="00046765" w:rsidRPr="00B169DF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>22-30</w:t>
            </w:r>
          </w:p>
        </w:tc>
      </w:tr>
      <w:tr w:rsidR="00046765" w:rsidRPr="00B169DF" w:rsidTr="00BD1904">
        <w:tc>
          <w:tcPr>
            <w:tcW w:w="67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2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Азаматтық және патриоттық тәрбие, құқықтық тәрбие</w:t>
            </w:r>
          </w:p>
        </w:tc>
        <w:tc>
          <w:tcPr>
            <w:tcW w:w="2551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</w:rPr>
              <w:t>1.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КТІБ қызметкерлерінің оқушылармен жеке әңгімелесу.</w:t>
            </w:r>
          </w:p>
        </w:tc>
        <w:tc>
          <w:tcPr>
            <w:tcW w:w="2394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DF">
              <w:rPr>
                <w:rFonts w:ascii="Times New Roman" w:hAnsi="Times New Roman"/>
                <w:sz w:val="24"/>
                <w:szCs w:val="24"/>
              </w:rPr>
              <w:t>1.Конференция «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Жасөспірім және Заң</w:t>
            </w:r>
            <w:r w:rsidRPr="00B169DF">
              <w:rPr>
                <w:rFonts w:ascii="Times New Roman" w:hAnsi="Times New Roman"/>
                <w:sz w:val="24"/>
                <w:szCs w:val="24"/>
              </w:rPr>
              <w:t xml:space="preserve">» 8-9 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  <w:r w:rsidRPr="00B169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DF">
              <w:rPr>
                <w:rFonts w:ascii="Times New Roman" w:hAnsi="Times New Roman"/>
                <w:sz w:val="24"/>
                <w:szCs w:val="24"/>
              </w:rPr>
              <w:t>2.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сағаты:</w:t>
            </w:r>
            <w:r w:rsidRPr="00B169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Қазақстан халқына жолдауы бойынша бағдарламаны іске асыру</w:t>
            </w:r>
            <w:r w:rsidRPr="00B169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169DF" w:rsidTr="00BD1904">
        <w:tc>
          <w:tcPr>
            <w:tcW w:w="67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97" w:type="dxa"/>
            <w:gridSpan w:val="2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Рухани-адамгершілік тәрбие</w:t>
            </w:r>
          </w:p>
        </w:tc>
        <w:tc>
          <w:tcPr>
            <w:tcW w:w="2551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</w:rPr>
              <w:t>1. «Религия и политика»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семинары</w:t>
            </w:r>
          </w:p>
        </w:tc>
        <w:tc>
          <w:tcPr>
            <w:tcW w:w="239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1.Діни экстремизмді алдын алу бойынша (жоспар бойынша)</w:t>
            </w:r>
          </w:p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DF">
              <w:rPr>
                <w:rFonts w:ascii="Times New Roman" w:hAnsi="Times New Roman"/>
                <w:sz w:val="24"/>
                <w:szCs w:val="24"/>
              </w:rPr>
              <w:t>Линейка «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Терроризмге «ЖОҚ» деп айт. </w:t>
            </w:r>
          </w:p>
        </w:tc>
      </w:tr>
      <w:tr w:rsidR="00046765" w:rsidRPr="00B169DF" w:rsidTr="00BD1904">
        <w:tc>
          <w:tcPr>
            <w:tcW w:w="67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97" w:type="dxa"/>
            <w:gridSpan w:val="2"/>
          </w:tcPr>
          <w:p w:rsidR="00046765" w:rsidRPr="00B169DF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2551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Ұлттық ойындар</w:t>
            </w:r>
            <w:r w:rsidRPr="00B16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169DF" w:rsidTr="00BD1904">
        <w:tc>
          <w:tcPr>
            <w:tcW w:w="67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97" w:type="dxa"/>
            <w:gridSpan w:val="2"/>
          </w:tcPr>
          <w:p w:rsidR="00046765" w:rsidRPr="00B169DF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Отбасылық тәрбие</w:t>
            </w:r>
          </w:p>
        </w:tc>
        <w:tc>
          <w:tcPr>
            <w:tcW w:w="2551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1.Мектептің ПК отырысы.</w:t>
            </w:r>
          </w:p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2.Тамақтануды ұйымдастыру бойынша комиссиясының  отырысы </w:t>
            </w:r>
          </w:p>
        </w:tc>
        <w:tc>
          <w:tcPr>
            <w:tcW w:w="2394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Сыныптар бойынша ата-аналар жиналысы</w:t>
            </w:r>
          </w:p>
        </w:tc>
        <w:tc>
          <w:tcPr>
            <w:tcW w:w="2394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Пәтерлерге бару</w:t>
            </w:r>
          </w:p>
        </w:tc>
        <w:tc>
          <w:tcPr>
            <w:tcW w:w="239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169DF" w:rsidTr="00BD1904">
        <w:tc>
          <w:tcPr>
            <w:tcW w:w="67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97" w:type="dxa"/>
            <w:gridSpan w:val="2"/>
          </w:tcPr>
          <w:p w:rsidR="00046765" w:rsidRPr="00B169DF" w:rsidRDefault="00046765" w:rsidP="00B92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Еңбек,</w:t>
            </w: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 xml:space="preserve"> экономи</w:t>
            </w: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</w:t>
            </w: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</w:t>
            </w: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 xml:space="preserve"> экологи</w:t>
            </w: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ялық тәрбие</w:t>
            </w: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Мамандықты анықтауға бағытталған тестілеу</w:t>
            </w:r>
          </w:p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Сын. сағ</w:t>
            </w:r>
            <w:r w:rsidRPr="00B169DF">
              <w:rPr>
                <w:rFonts w:ascii="Times New Roman" w:hAnsi="Times New Roman"/>
                <w:sz w:val="24"/>
                <w:szCs w:val="24"/>
              </w:rPr>
              <w:t>. «М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енің мамандығым</w:t>
            </w:r>
            <w:r w:rsidRPr="00B169DF">
              <w:rPr>
                <w:rFonts w:ascii="Times New Roman" w:hAnsi="Times New Roman"/>
                <w:sz w:val="24"/>
                <w:szCs w:val="24"/>
              </w:rPr>
              <w:t>– м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енің</w:t>
            </w:r>
            <w:r w:rsidRPr="00B169D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олашағым</w:t>
            </w:r>
            <w:r w:rsidRPr="00B169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4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DF">
              <w:rPr>
                <w:rFonts w:ascii="Times New Roman" w:hAnsi="Times New Roman"/>
                <w:sz w:val="24"/>
                <w:szCs w:val="24"/>
              </w:rPr>
              <w:t>ОПТ</w:t>
            </w:r>
          </w:p>
        </w:tc>
        <w:tc>
          <w:tcPr>
            <w:tcW w:w="239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Түлектерді жұмысқа орналастыру нәтижелернің анализі </w:t>
            </w:r>
          </w:p>
        </w:tc>
      </w:tr>
      <w:tr w:rsidR="00046765" w:rsidRPr="00B169DF" w:rsidTr="00BD1904">
        <w:tc>
          <w:tcPr>
            <w:tcW w:w="67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97" w:type="dxa"/>
            <w:gridSpan w:val="2"/>
          </w:tcPr>
          <w:p w:rsidR="00046765" w:rsidRPr="00B169DF" w:rsidRDefault="00046765" w:rsidP="00B92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Мәдениетілікке</w:t>
            </w: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және </w:t>
            </w: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>эстети</w:t>
            </w: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</w:p>
        </w:tc>
        <w:tc>
          <w:tcPr>
            <w:tcW w:w="2551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</w:rPr>
              <w:t xml:space="preserve"> «Пожар глазами детей»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суреттер көрмесі.</w:t>
            </w:r>
          </w:p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Өрт сөндіру техникалық орталығы</w:t>
            </w:r>
          </w:p>
        </w:tc>
        <w:tc>
          <w:tcPr>
            <w:tcW w:w="239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169DF" w:rsidTr="00BD1904">
        <w:tc>
          <w:tcPr>
            <w:tcW w:w="67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97" w:type="dxa"/>
            <w:gridSpan w:val="2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>Интеллектуал</w:t>
            </w: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 тәрбие</w:t>
            </w: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мәдени-ақпараттық тәрбие</w:t>
            </w:r>
          </w:p>
        </w:tc>
        <w:tc>
          <w:tcPr>
            <w:tcW w:w="2551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</w:rPr>
              <w:t>1. «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ҚР Президентінің халыққа жолдауы</w:t>
            </w:r>
            <w:r w:rsidRPr="00B169DF">
              <w:rPr>
                <w:rFonts w:ascii="Times New Roman" w:hAnsi="Times New Roman"/>
                <w:sz w:val="24"/>
                <w:szCs w:val="24"/>
              </w:rPr>
              <w:t>»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атты</w:t>
            </w:r>
            <w:r w:rsidRPr="00B16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конференция. </w:t>
            </w:r>
            <w:r w:rsidRPr="00B169DF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сын.</w:t>
            </w:r>
          </w:p>
        </w:tc>
        <w:tc>
          <w:tcPr>
            <w:tcW w:w="2394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169DF" w:rsidTr="00BD1904">
        <w:tc>
          <w:tcPr>
            <w:tcW w:w="675" w:type="dxa"/>
            <w:vMerge w:val="restart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8" w:type="dxa"/>
            <w:vMerge w:val="restart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>Физи</w:t>
            </w: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  <w:r w:rsidRPr="00B169D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салауатты өмір салты</w:t>
            </w:r>
          </w:p>
        </w:tc>
        <w:tc>
          <w:tcPr>
            <w:tcW w:w="1869" w:type="dxa"/>
          </w:tcPr>
          <w:p w:rsidR="00046765" w:rsidRPr="00B169DF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2551" w:type="dxa"/>
          </w:tcPr>
          <w:p w:rsidR="00046765" w:rsidRPr="00B169DF" w:rsidRDefault="00046765" w:rsidP="00120C86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1.Сын. сағ.</w:t>
            </w:r>
            <w:r w:rsidRPr="00B169DF">
              <w:rPr>
                <w:rFonts w:ascii="Times New Roman" w:hAnsi="Times New Roman"/>
                <w:sz w:val="24"/>
                <w:szCs w:val="24"/>
              </w:rPr>
              <w:t xml:space="preserve"> «СПИД – трагедия личности» 8-9 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сын.</w:t>
            </w:r>
          </w:p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</w:rPr>
              <w:t xml:space="preserve">2. «Путешествие в страну здоровья» 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ойын бағдарламасы</w:t>
            </w:r>
          </w:p>
          <w:p w:rsidR="00046765" w:rsidRPr="00B169DF" w:rsidRDefault="00046765" w:rsidP="009B490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сын.</w:t>
            </w:r>
            <w:r w:rsidRPr="00B169DF">
              <w:rPr>
                <w:rFonts w:ascii="Times New Roman" w:hAnsi="Times New Roman"/>
                <w:sz w:val="24"/>
                <w:szCs w:val="24"/>
              </w:rPr>
              <w:t>. ЗОЖик</w:t>
            </w:r>
          </w:p>
        </w:tc>
        <w:tc>
          <w:tcPr>
            <w:tcW w:w="2394" w:type="dxa"/>
          </w:tcPr>
          <w:p w:rsidR="00046765" w:rsidRPr="00B169DF" w:rsidRDefault="00046765" w:rsidP="0004394E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1.«Мы здоровые ребята» суреттер сайысы.</w:t>
            </w:r>
          </w:p>
          <w:p w:rsidR="00046765" w:rsidRPr="00B169DF" w:rsidRDefault="00046765" w:rsidP="0004394E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 ОРВИ және ГРИПП профилактикасы бойынша қағаздарды дайындау. 1-11 сын.</w:t>
            </w:r>
          </w:p>
        </w:tc>
        <w:tc>
          <w:tcPr>
            <w:tcW w:w="2394" w:type="dxa"/>
          </w:tcPr>
          <w:p w:rsidR="00046765" w:rsidRPr="00B169DF" w:rsidRDefault="00046765" w:rsidP="0004394E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1. Сынып сағаты: «История возникновения ОРВИ и Гриппа» 1-5</w:t>
            </w:r>
          </w:p>
          <w:p w:rsidR="00046765" w:rsidRPr="00B169DF" w:rsidRDefault="00046765" w:rsidP="0004394E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2.Шаңғы тебу бойынша мектеп біріншілігі.ДШ</w:t>
            </w:r>
          </w:p>
        </w:tc>
        <w:tc>
          <w:tcPr>
            <w:tcW w:w="2395" w:type="dxa"/>
          </w:tcPr>
          <w:p w:rsidR="00046765" w:rsidRPr="00B169DF" w:rsidRDefault="00046765" w:rsidP="0004394E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Сын. сағ. «Сауығу үшін дәстүрлі және дәстүрлі емес әдістерді қолдану» </w:t>
            </w:r>
          </w:p>
          <w:p w:rsidR="00046765" w:rsidRPr="00B169DF" w:rsidRDefault="00046765" w:rsidP="0004394E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6-11 сын.</w:t>
            </w:r>
          </w:p>
          <w:p w:rsidR="00046765" w:rsidRPr="00B169DF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</w:rPr>
              <w:t>2.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Денсаулық күні</w:t>
            </w:r>
            <w:r w:rsidRPr="00B169DF">
              <w:rPr>
                <w:rFonts w:ascii="Times New Roman" w:hAnsi="Times New Roman"/>
                <w:sz w:val="24"/>
                <w:szCs w:val="24"/>
              </w:rPr>
              <w:t xml:space="preserve"> «Зимние забавы» 5-7 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  <w:r w:rsidRPr="00B169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ДШ</w:t>
            </w:r>
          </w:p>
        </w:tc>
      </w:tr>
      <w:tr w:rsidR="00046765" w:rsidRPr="00B169DF" w:rsidTr="00BD1904">
        <w:tc>
          <w:tcPr>
            <w:tcW w:w="675" w:type="dxa"/>
            <w:vMerge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46765" w:rsidRPr="00B169DF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жұмыс</w:t>
            </w:r>
          </w:p>
        </w:tc>
        <w:tc>
          <w:tcPr>
            <w:tcW w:w="2551" w:type="dxa"/>
          </w:tcPr>
          <w:p w:rsidR="00046765" w:rsidRPr="00B169DF" w:rsidRDefault="00046765" w:rsidP="000F1045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1. «Санбюллетень по профилактике гриппа» семинары</w:t>
            </w:r>
          </w:p>
        </w:tc>
        <w:tc>
          <w:tcPr>
            <w:tcW w:w="2394" w:type="dxa"/>
          </w:tcPr>
          <w:p w:rsidR="00046765" w:rsidRPr="00B169DF" w:rsidRDefault="00046765" w:rsidP="00E1232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394" w:type="dxa"/>
          </w:tcPr>
          <w:p w:rsidR="00046765" w:rsidRPr="00B169DF" w:rsidRDefault="00046765" w:rsidP="0004394E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1. «Здоровая семья – счастливое детство» семинары</w:t>
            </w:r>
          </w:p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169DF" w:rsidTr="00BD1904">
        <w:tc>
          <w:tcPr>
            <w:tcW w:w="675" w:type="dxa"/>
            <w:vMerge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46765" w:rsidRPr="00B169DF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Педагогтармен жұмыс</w:t>
            </w:r>
          </w:p>
        </w:tc>
        <w:tc>
          <w:tcPr>
            <w:tcW w:w="2551" w:type="dxa"/>
          </w:tcPr>
          <w:p w:rsidR="00046765" w:rsidRPr="00B169DF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</w:tcPr>
          <w:p w:rsidR="00046765" w:rsidRPr="00B169DF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1. «Санбюллетень по профилактике гриппа» семинары</w:t>
            </w:r>
          </w:p>
        </w:tc>
        <w:tc>
          <w:tcPr>
            <w:tcW w:w="2394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169DF" w:rsidTr="00BD1904">
        <w:tc>
          <w:tcPr>
            <w:tcW w:w="67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046765" w:rsidRPr="00B169DF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Спорттық үйірмелер мен секциялардың жұмыстары </w:t>
            </w:r>
          </w:p>
        </w:tc>
        <w:tc>
          <w:tcPr>
            <w:tcW w:w="2551" w:type="dxa"/>
          </w:tcPr>
          <w:p w:rsidR="00046765" w:rsidRPr="00B169DF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</w:tcPr>
          <w:p w:rsidR="00046765" w:rsidRPr="00B169DF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vAlign w:val="center"/>
          </w:tcPr>
          <w:p w:rsidR="00046765" w:rsidRPr="00B169DF" w:rsidRDefault="00046765" w:rsidP="00E1232F">
            <w:pPr>
              <w:tabs>
                <w:tab w:val="left" w:pos="250"/>
                <w:tab w:val="num" w:pos="780"/>
              </w:tabs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«Профессиональная направленность учителя».(психолог) </w:t>
            </w:r>
          </w:p>
          <w:p w:rsidR="00046765" w:rsidRPr="00B169DF" w:rsidRDefault="00046765" w:rsidP="00E1232F">
            <w:pPr>
              <w:tabs>
                <w:tab w:val="left" w:pos="250"/>
                <w:tab w:val="num" w:pos="780"/>
              </w:tabs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39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169DF" w:rsidTr="00BD1904">
        <w:tc>
          <w:tcPr>
            <w:tcW w:w="67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046765" w:rsidRPr="00B169DF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Сыныпта және мектепте өзін-өзі басқару </w:t>
            </w:r>
          </w:p>
        </w:tc>
        <w:tc>
          <w:tcPr>
            <w:tcW w:w="9734" w:type="dxa"/>
            <w:gridSpan w:val="4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Жоспар бойынша жұмыс. Бірінші жартыжылдыққа есеп. </w:t>
            </w:r>
          </w:p>
        </w:tc>
      </w:tr>
      <w:tr w:rsidR="00046765" w:rsidRPr="00B169DF" w:rsidTr="00BD1904">
        <w:tc>
          <w:tcPr>
            <w:tcW w:w="67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046765" w:rsidRPr="00B169DF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Сыныпта және мектепте өзін-өзі басқару </w:t>
            </w:r>
          </w:p>
        </w:tc>
        <w:tc>
          <w:tcPr>
            <w:tcW w:w="2551" w:type="dxa"/>
          </w:tcPr>
          <w:p w:rsidR="00046765" w:rsidRPr="00B169DF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</w:tcPr>
          <w:p w:rsidR="00046765" w:rsidRPr="00B169DF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/>
              </w:rPr>
              <w:t>Тренинг «Үздік ұйымдастырушы»</w:t>
            </w:r>
          </w:p>
        </w:tc>
        <w:tc>
          <w:tcPr>
            <w:tcW w:w="2394" w:type="dxa"/>
            <w:vAlign w:val="center"/>
          </w:tcPr>
          <w:p w:rsidR="00046765" w:rsidRPr="00B169DF" w:rsidRDefault="00046765" w:rsidP="00E1232F">
            <w:pPr>
              <w:tabs>
                <w:tab w:val="left" w:pos="250"/>
                <w:tab w:val="num" w:pos="780"/>
              </w:tabs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39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169DF" w:rsidTr="00BD1904">
        <w:tc>
          <w:tcPr>
            <w:tcW w:w="67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9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мектепішілік мерекелер мен іс-шаралар</w:t>
            </w:r>
          </w:p>
        </w:tc>
        <w:tc>
          <w:tcPr>
            <w:tcW w:w="2551" w:type="dxa"/>
          </w:tcPr>
          <w:p w:rsidR="00046765" w:rsidRPr="00B169DF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</w:tcPr>
          <w:p w:rsidR="00046765" w:rsidRPr="00B169DF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vAlign w:val="center"/>
          </w:tcPr>
          <w:p w:rsidR="00046765" w:rsidRPr="00B169DF" w:rsidRDefault="00046765" w:rsidP="00E1232F">
            <w:pPr>
              <w:tabs>
                <w:tab w:val="left" w:pos="250"/>
                <w:tab w:val="num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B169DF">
              <w:rPr>
                <w:rFonts w:ascii="Times New Roman" w:hAnsi="Times New Roman"/>
                <w:sz w:val="24"/>
                <w:szCs w:val="24"/>
                <w:lang w:val="kk-KZ" w:eastAsia="ko-KR"/>
              </w:rPr>
              <w:t>Әліппемен қоштасу</w:t>
            </w:r>
          </w:p>
        </w:tc>
        <w:tc>
          <w:tcPr>
            <w:tcW w:w="2395" w:type="dxa"/>
          </w:tcPr>
          <w:p w:rsidR="00046765" w:rsidRPr="00B169DF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765" w:rsidRPr="00F578B3" w:rsidRDefault="00046765" w:rsidP="008D2754">
      <w:pPr>
        <w:outlineLvl w:val="0"/>
        <w:rPr>
          <w:rFonts w:ascii="Times New Roman" w:hAnsi="Times New Roman"/>
          <w:b/>
          <w:color w:val="FF6600"/>
          <w:sz w:val="24"/>
          <w:szCs w:val="24"/>
          <w:lang w:val="kk-KZ"/>
        </w:rPr>
      </w:pPr>
    </w:p>
    <w:p w:rsidR="00046765" w:rsidRPr="00B65DBC" w:rsidRDefault="00046765" w:rsidP="008D2754">
      <w:pPr>
        <w:outlineLvl w:val="0"/>
        <w:rPr>
          <w:rFonts w:ascii="Times New Roman" w:hAnsi="Times New Roman"/>
          <w:b/>
          <w:sz w:val="24"/>
          <w:szCs w:val="24"/>
        </w:rPr>
      </w:pPr>
      <w:r w:rsidRPr="00B65DBC">
        <w:rPr>
          <w:rFonts w:ascii="Times New Roman" w:hAnsi="Times New Roman"/>
          <w:b/>
          <w:sz w:val="24"/>
          <w:szCs w:val="24"/>
          <w:lang w:val="kk-KZ"/>
        </w:rPr>
        <w:t>Ақпан айы.</w:t>
      </w:r>
      <w:r w:rsidRPr="00B65DBC">
        <w:rPr>
          <w:rFonts w:ascii="Times New Roman" w:hAnsi="Times New Roman"/>
          <w:b/>
          <w:sz w:val="24"/>
          <w:szCs w:val="24"/>
        </w:rPr>
        <w:t xml:space="preserve"> 2016-2017 </w:t>
      </w:r>
      <w:r w:rsidRPr="00B65DBC">
        <w:rPr>
          <w:rFonts w:ascii="Times New Roman" w:hAnsi="Times New Roman"/>
          <w:b/>
          <w:sz w:val="24"/>
          <w:szCs w:val="24"/>
          <w:lang w:val="kk-KZ"/>
        </w:rPr>
        <w:t>оқу жылы.</w:t>
      </w:r>
    </w:p>
    <w:p w:rsidR="00046765" w:rsidRPr="00B65DBC" w:rsidRDefault="00046765" w:rsidP="009F5D23">
      <w:pPr>
        <w:pStyle w:val="ListParagraph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65DBC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СӨС бойынша іс-шара: Сауығу әдістерінің айлығы. Ішімдік ауруларын алдын алу </w:t>
      </w:r>
      <w:r w:rsidRPr="00B65DBC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(03.02.-12.02.)</w:t>
      </w:r>
      <w:r w:rsidRPr="00B65DBC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.Ішімдікке қарсы күрес </w:t>
      </w:r>
      <w:r w:rsidRPr="00B65DBC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(04.02.)</w:t>
      </w:r>
      <w:r w:rsidRPr="00B65DBC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. Т</w:t>
      </w:r>
      <w:r w:rsidRPr="00B65DBC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>уберкулез</w:t>
      </w:r>
      <w:r w:rsidRPr="00B65DBC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ды алдын алу айлығы</w:t>
      </w:r>
      <w:r w:rsidRPr="00B65DBC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 xml:space="preserve"> (24.02.-24.03). </w:t>
      </w:r>
      <w:r w:rsidRPr="00B65DBC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Денсаулықты сақтау айлығы.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"/>
        <w:gridCol w:w="1822"/>
        <w:gridCol w:w="1869"/>
        <w:gridCol w:w="2536"/>
        <w:gridCol w:w="3669"/>
        <w:gridCol w:w="2244"/>
        <w:gridCol w:w="2040"/>
      </w:tblGrid>
      <w:tr w:rsidR="00046765" w:rsidRPr="00B65DBC" w:rsidTr="00BD1904">
        <w:tc>
          <w:tcPr>
            <w:tcW w:w="606" w:type="dxa"/>
          </w:tcPr>
          <w:p w:rsidR="00046765" w:rsidRPr="00B65DBC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3691" w:type="dxa"/>
            <w:gridSpan w:val="2"/>
          </w:tcPr>
          <w:p w:rsidR="00046765" w:rsidRPr="00B65DBC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бағыты</w:t>
            </w:r>
          </w:p>
        </w:tc>
        <w:tc>
          <w:tcPr>
            <w:tcW w:w="2536" w:type="dxa"/>
          </w:tcPr>
          <w:p w:rsidR="00046765" w:rsidRPr="00B65DBC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1-6</w:t>
            </w:r>
          </w:p>
        </w:tc>
        <w:tc>
          <w:tcPr>
            <w:tcW w:w="3669" w:type="dxa"/>
          </w:tcPr>
          <w:p w:rsidR="00046765" w:rsidRPr="00B65DBC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8-14</w:t>
            </w:r>
          </w:p>
        </w:tc>
        <w:tc>
          <w:tcPr>
            <w:tcW w:w="2244" w:type="dxa"/>
          </w:tcPr>
          <w:p w:rsidR="00046765" w:rsidRPr="00B65DBC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15-22</w:t>
            </w:r>
          </w:p>
        </w:tc>
        <w:tc>
          <w:tcPr>
            <w:tcW w:w="2040" w:type="dxa"/>
          </w:tcPr>
          <w:p w:rsidR="00046765" w:rsidRPr="00B65DBC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22-30</w:t>
            </w:r>
          </w:p>
        </w:tc>
      </w:tr>
      <w:tr w:rsidR="00046765" w:rsidRPr="00B65DBC" w:rsidTr="00BD1904">
        <w:tc>
          <w:tcPr>
            <w:tcW w:w="606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91" w:type="dxa"/>
            <w:gridSpan w:val="2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Азаматтық және патриоттық тәрбие, құқықтық тәрбие</w:t>
            </w:r>
          </w:p>
        </w:tc>
        <w:tc>
          <w:tcPr>
            <w:tcW w:w="2536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>1. «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Мемлекеттің ішкі және сыртқы политикасы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атты конференция </w:t>
            </w:r>
          </w:p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10-11 сын.</w:t>
            </w:r>
          </w:p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Танымдық кеш. «Адамдар. Жағдайлар. 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>Факт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ілер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сын.</w:t>
            </w:r>
          </w:p>
        </w:tc>
        <w:tc>
          <w:tcPr>
            <w:tcW w:w="3669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 xml:space="preserve">1.«Зарница»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әскери-спорттық ойын 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 xml:space="preserve">(7-8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 xml:space="preserve">2. «Афганистан – сердце наполненное болью»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кездесу кеші. АӘД 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>НВП</w:t>
            </w:r>
          </w:p>
        </w:tc>
        <w:tc>
          <w:tcPr>
            <w:tcW w:w="2244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65DBC" w:rsidTr="00BD1904">
        <w:tc>
          <w:tcPr>
            <w:tcW w:w="606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91" w:type="dxa"/>
            <w:gridSpan w:val="2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Рухани-адамгершілік тәрбие</w:t>
            </w:r>
          </w:p>
        </w:tc>
        <w:tc>
          <w:tcPr>
            <w:tcW w:w="6205" w:type="dxa"/>
            <w:gridSpan w:val="2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өзін-өзі тану декадасы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Өзін-өзі тану мұғалімдері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4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65DBC" w:rsidTr="00BD1904">
        <w:tc>
          <w:tcPr>
            <w:tcW w:w="606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91" w:type="dxa"/>
            <w:gridSpan w:val="2"/>
          </w:tcPr>
          <w:p w:rsidR="00046765" w:rsidRPr="00B65DBC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2536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Қазақтың ұлттық ойцындары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ДШ</w:t>
            </w:r>
          </w:p>
        </w:tc>
        <w:tc>
          <w:tcPr>
            <w:tcW w:w="2244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Қазақтың ұлттық ойцындары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ДШ</w:t>
            </w:r>
          </w:p>
        </w:tc>
        <w:tc>
          <w:tcPr>
            <w:tcW w:w="204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Қазақтың ұлттық ойцындары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ДШ</w:t>
            </w:r>
          </w:p>
        </w:tc>
      </w:tr>
      <w:tr w:rsidR="00046765" w:rsidRPr="00B65DBC" w:rsidTr="00BD1904">
        <w:tc>
          <w:tcPr>
            <w:tcW w:w="606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91" w:type="dxa"/>
            <w:gridSpan w:val="2"/>
          </w:tcPr>
          <w:p w:rsidR="00046765" w:rsidRPr="00B65DBC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Отбасылық тәрбие</w:t>
            </w:r>
          </w:p>
        </w:tc>
        <w:tc>
          <w:tcPr>
            <w:tcW w:w="2536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046765" w:rsidRPr="00B65DBC" w:rsidRDefault="00046765" w:rsidP="000F7355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eastAsia="ru-RU"/>
              </w:rPr>
              <w:t>1.А завтра будет жизнь… (</w:t>
            </w:r>
            <w:r w:rsidRPr="00B65DBC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өзіне қол жұмсауды алдын алу</w:t>
            </w:r>
            <w:r w:rsidRPr="00B65DBC">
              <w:rPr>
                <w:rFonts w:ascii="Times New Roman" w:hAnsi="Times New Roman"/>
                <w:sz w:val="24"/>
                <w:szCs w:val="24"/>
                <w:lang w:eastAsia="ru-RU"/>
              </w:rPr>
              <w:t>) (5-9)</w:t>
            </w:r>
          </w:p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eastAsia="ru-RU"/>
              </w:rPr>
              <w:t>2.К чему может привести тревожность детей? (1-4) (психолог)</w:t>
            </w:r>
          </w:p>
        </w:tc>
        <w:tc>
          <w:tcPr>
            <w:tcW w:w="204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65DBC" w:rsidTr="00BD1904">
        <w:tc>
          <w:tcPr>
            <w:tcW w:w="606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91" w:type="dxa"/>
            <w:gridSpan w:val="2"/>
          </w:tcPr>
          <w:p w:rsidR="00046765" w:rsidRPr="00B65DBC" w:rsidRDefault="00046765" w:rsidP="00B92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Еңбек,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 xml:space="preserve"> экономи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 xml:space="preserve"> экологи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ялық тәрбие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 xml:space="preserve"> «Берегите жилище от пожара»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шығармалар конкурсы</w:t>
            </w:r>
          </w:p>
        </w:tc>
        <w:tc>
          <w:tcPr>
            <w:tcW w:w="2244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Эвакуация бойынша жаттығу</w:t>
            </w:r>
          </w:p>
        </w:tc>
        <w:tc>
          <w:tcPr>
            <w:tcW w:w="204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>ОПТ</w:t>
            </w:r>
          </w:p>
        </w:tc>
      </w:tr>
      <w:tr w:rsidR="00046765" w:rsidRPr="00B65DBC" w:rsidTr="00BD1904">
        <w:tc>
          <w:tcPr>
            <w:tcW w:w="606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91" w:type="dxa"/>
            <w:gridSpan w:val="2"/>
          </w:tcPr>
          <w:p w:rsidR="00046765" w:rsidRPr="00B65DBC" w:rsidRDefault="00046765" w:rsidP="00B92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Мәдениетілікке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және 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эстети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</w:p>
        </w:tc>
        <w:tc>
          <w:tcPr>
            <w:tcW w:w="2536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65DBC" w:rsidTr="00BD1904">
        <w:tc>
          <w:tcPr>
            <w:tcW w:w="606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91" w:type="dxa"/>
            <w:gridSpan w:val="2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Интеллектуал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 тәрбие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мәдени-ақпараттық тәрбие</w:t>
            </w:r>
          </w:p>
        </w:tc>
        <w:tc>
          <w:tcPr>
            <w:tcW w:w="2536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>1.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>олледж, лице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>, институт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өкілдерімен кездесу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>. Семинар «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Мамандық әлемінде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семинар. 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>9-11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сын.</w:t>
            </w:r>
          </w:p>
        </w:tc>
        <w:tc>
          <w:tcPr>
            <w:tcW w:w="2244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>Линейка «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Жолда абай бол!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4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65DBC" w:rsidTr="00BD1904">
        <w:tc>
          <w:tcPr>
            <w:tcW w:w="606" w:type="dxa"/>
            <w:vMerge w:val="restart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22" w:type="dxa"/>
            <w:vMerge w:val="restart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Физи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салауатты өмір салты</w:t>
            </w:r>
          </w:p>
        </w:tc>
        <w:tc>
          <w:tcPr>
            <w:tcW w:w="1869" w:type="dxa"/>
          </w:tcPr>
          <w:p w:rsidR="00046765" w:rsidRPr="00B65DBC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2536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1.Сын. сағ. «Денсаулық және біздің қоршаған орта» 1-11 сын.</w:t>
            </w:r>
          </w:p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2.Көп сатылы бойынша мектеп біріншілігі. ДШ </w:t>
            </w:r>
          </w:p>
        </w:tc>
        <w:tc>
          <w:tcPr>
            <w:tcW w:w="3669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</w:pPr>
            <w:r w:rsidRPr="00B65DB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«ВсемирныйДень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 xml:space="preserve"> 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борьбы с онкологическими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 xml:space="preserve"> 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заболеваниями»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(ладошки с пожеланиями)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 xml:space="preserve"> акциясы</w:t>
            </w:r>
          </w:p>
        </w:tc>
        <w:tc>
          <w:tcPr>
            <w:tcW w:w="2244" w:type="dxa"/>
          </w:tcPr>
          <w:p w:rsidR="00046765" w:rsidRPr="00B65DBC" w:rsidRDefault="00046765" w:rsidP="009C6E38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«Мұздағы ең шапшаңдар» атты шаңғы тебу біріншілігі </w:t>
            </w:r>
          </w:p>
        </w:tc>
        <w:tc>
          <w:tcPr>
            <w:tcW w:w="2040" w:type="dxa"/>
          </w:tcPr>
          <w:p w:rsidR="00046765" w:rsidRPr="00B65DBC" w:rsidRDefault="00046765" w:rsidP="00BC1452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</w:pPr>
            <w:r w:rsidRPr="00B65DBC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1.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«Интервью у доктора»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 xml:space="preserve">ойыны. 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5-7 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сын. үшін</w:t>
            </w:r>
          </w:p>
          <w:p w:rsidR="00046765" w:rsidRPr="00B65DBC" w:rsidRDefault="00046765" w:rsidP="00BC145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>2. «Проводы зимы»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спорттық мереке.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 xml:space="preserve"> 2-4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ДШ</w:t>
            </w:r>
          </w:p>
        </w:tc>
      </w:tr>
      <w:tr w:rsidR="00046765" w:rsidRPr="00B65DBC" w:rsidTr="00BD1904">
        <w:tc>
          <w:tcPr>
            <w:tcW w:w="606" w:type="dxa"/>
            <w:vMerge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46765" w:rsidRPr="00B65DBC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жұмыс</w:t>
            </w:r>
          </w:p>
        </w:tc>
        <w:tc>
          <w:tcPr>
            <w:tcW w:w="2536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69" w:type="dxa"/>
          </w:tcPr>
          <w:p w:rsidR="00046765" w:rsidRPr="00B65DBC" w:rsidRDefault="00046765" w:rsidP="00E1232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44" w:type="dxa"/>
          </w:tcPr>
          <w:p w:rsidR="00046765" w:rsidRPr="00B65DBC" w:rsidRDefault="00046765" w:rsidP="00D13468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1. «Необходимые меры скрининга» семинары</w:t>
            </w:r>
          </w:p>
        </w:tc>
        <w:tc>
          <w:tcPr>
            <w:tcW w:w="204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65DBC" w:rsidTr="00BD1904">
        <w:tc>
          <w:tcPr>
            <w:tcW w:w="606" w:type="dxa"/>
            <w:vMerge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46765" w:rsidRPr="00B65DBC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Педагогтармен жұмыс</w:t>
            </w:r>
          </w:p>
        </w:tc>
        <w:tc>
          <w:tcPr>
            <w:tcW w:w="2536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69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1. «Онкология и вредные привычки»  семинары</w:t>
            </w:r>
          </w:p>
        </w:tc>
        <w:tc>
          <w:tcPr>
            <w:tcW w:w="2244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65DBC" w:rsidTr="00BD1904">
        <w:tc>
          <w:tcPr>
            <w:tcW w:w="606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046765" w:rsidRPr="00B65DBC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Спорттық үйірмелер мен секциялардың жұмыстары </w:t>
            </w:r>
          </w:p>
        </w:tc>
        <w:tc>
          <w:tcPr>
            <w:tcW w:w="2536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69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</w:tcPr>
          <w:p w:rsidR="00046765" w:rsidRPr="00B65DBC" w:rsidRDefault="00046765" w:rsidP="00B65DBC">
            <w:pPr>
              <w:tabs>
                <w:tab w:val="num" w:pos="10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Оқушылардың жас ерекш.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(психолог)</w:t>
            </w:r>
          </w:p>
        </w:tc>
        <w:tc>
          <w:tcPr>
            <w:tcW w:w="204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6765" w:rsidRPr="00B65DBC" w:rsidTr="00BD1904">
        <w:tc>
          <w:tcPr>
            <w:tcW w:w="606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91" w:type="dxa"/>
            <w:gridSpan w:val="2"/>
          </w:tcPr>
          <w:p w:rsidR="00046765" w:rsidRPr="00B65DBC" w:rsidRDefault="00046765" w:rsidP="00E84A57">
            <w:pPr>
              <w:tabs>
                <w:tab w:val="num" w:pos="10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2536" w:type="dxa"/>
          </w:tcPr>
          <w:p w:rsidR="00046765" w:rsidRPr="00B65DBC" w:rsidRDefault="00046765" w:rsidP="00E8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Секциялар мен үйірме жұмыстарының әрекеті бойынша анализ жүргізу</w:t>
            </w:r>
          </w:p>
        </w:tc>
        <w:tc>
          <w:tcPr>
            <w:tcW w:w="3669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</w:tcPr>
          <w:p w:rsidR="00046765" w:rsidRPr="00B65DBC" w:rsidRDefault="00046765" w:rsidP="00E1232F">
            <w:pPr>
              <w:tabs>
                <w:tab w:val="num" w:pos="10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204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6765" w:rsidRPr="00B65DBC" w:rsidTr="00BD1904">
        <w:tc>
          <w:tcPr>
            <w:tcW w:w="606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91" w:type="dxa"/>
            <w:gridSpan w:val="2"/>
          </w:tcPr>
          <w:p w:rsidR="00046765" w:rsidRPr="00B65DBC" w:rsidRDefault="00046765" w:rsidP="00E84A57">
            <w:pPr>
              <w:tabs>
                <w:tab w:val="num" w:pos="10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Ауғаныстаннан әскерлері күні</w:t>
            </w:r>
          </w:p>
        </w:tc>
        <w:tc>
          <w:tcPr>
            <w:tcW w:w="2536" w:type="dxa"/>
          </w:tcPr>
          <w:p w:rsidR="00046765" w:rsidRPr="00B65DBC" w:rsidRDefault="00046765" w:rsidP="00E8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69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</w:tcPr>
          <w:p w:rsidR="00046765" w:rsidRPr="00B65DBC" w:rsidRDefault="00046765" w:rsidP="00E1232F">
            <w:pPr>
              <w:tabs>
                <w:tab w:val="num" w:pos="10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204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46765" w:rsidRPr="00B65DBC" w:rsidRDefault="00046765" w:rsidP="009F5D23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046765" w:rsidRPr="00B65DBC" w:rsidRDefault="00046765" w:rsidP="008D2754">
      <w:pPr>
        <w:outlineLvl w:val="0"/>
        <w:rPr>
          <w:rFonts w:ascii="Times New Roman" w:hAnsi="Times New Roman"/>
          <w:b/>
          <w:sz w:val="24"/>
          <w:szCs w:val="24"/>
        </w:rPr>
      </w:pPr>
      <w:r w:rsidRPr="00B65DBC">
        <w:rPr>
          <w:rFonts w:ascii="Times New Roman" w:hAnsi="Times New Roman"/>
          <w:b/>
          <w:sz w:val="24"/>
          <w:szCs w:val="24"/>
          <w:lang w:val="kk-KZ"/>
        </w:rPr>
        <w:t>Наурыз айы. 2016-2</w:t>
      </w:r>
      <w:r w:rsidRPr="00B65DBC">
        <w:rPr>
          <w:rFonts w:ascii="Times New Roman" w:hAnsi="Times New Roman"/>
          <w:b/>
          <w:sz w:val="24"/>
          <w:szCs w:val="24"/>
        </w:rPr>
        <w:t xml:space="preserve">017 </w:t>
      </w:r>
      <w:r w:rsidRPr="00B65DBC">
        <w:rPr>
          <w:rFonts w:ascii="Times New Roman" w:hAnsi="Times New Roman"/>
          <w:b/>
          <w:sz w:val="24"/>
          <w:szCs w:val="24"/>
          <w:lang w:val="kk-KZ"/>
        </w:rPr>
        <w:t>оқу жылы.</w:t>
      </w:r>
    </w:p>
    <w:p w:rsidR="00046765" w:rsidRPr="00B65DBC" w:rsidRDefault="00046765" w:rsidP="009F5D23">
      <w:pPr>
        <w:pStyle w:val="ListParagraph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</w:pPr>
      <w:r w:rsidRPr="00B65DBC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СӨС бойынша іс-шара: Т</w:t>
      </w:r>
      <w:r w:rsidRPr="00B65DBC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>равматизм</w:t>
      </w:r>
      <w:r w:rsidRPr="00B65DBC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ді алдын алу бойынша айлық </w:t>
      </w:r>
      <w:r w:rsidRPr="00B65DBC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 xml:space="preserve"> (31.03.-30.04.). </w:t>
      </w:r>
      <w:r w:rsidRPr="00B65DBC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Дүниежүзілік туберкулезге қарсы күрес күні </w:t>
      </w:r>
      <w:r w:rsidRPr="00B65DBC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(24.03.)</w:t>
      </w:r>
      <w:r w:rsidRPr="00B65DBC">
        <w:rPr>
          <w:rFonts w:ascii="Times New Roman" w:hAnsi="Times New Roman"/>
          <w:b/>
          <w:bCs/>
          <w:i/>
          <w:kern w:val="3"/>
          <w:sz w:val="24"/>
          <w:szCs w:val="24"/>
          <w:lang w:eastAsia="ja-JP" w:bidi="fa-IR"/>
        </w:rPr>
        <w:t>.</w:t>
      </w:r>
    </w:p>
    <w:p w:rsidR="00046765" w:rsidRPr="00B65DBC" w:rsidRDefault="00046765" w:rsidP="009F5D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1857"/>
        <w:gridCol w:w="1869"/>
        <w:gridCol w:w="2150"/>
        <w:gridCol w:w="2500"/>
        <w:gridCol w:w="2567"/>
        <w:gridCol w:w="3221"/>
      </w:tblGrid>
      <w:tr w:rsidR="00046765" w:rsidRPr="00B65DBC" w:rsidTr="00BD1904">
        <w:tc>
          <w:tcPr>
            <w:tcW w:w="622" w:type="dxa"/>
          </w:tcPr>
          <w:p w:rsidR="00046765" w:rsidRPr="00B65DBC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3726" w:type="dxa"/>
            <w:gridSpan w:val="2"/>
          </w:tcPr>
          <w:p w:rsidR="00046765" w:rsidRPr="00B65DBC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бағыты</w:t>
            </w:r>
          </w:p>
        </w:tc>
        <w:tc>
          <w:tcPr>
            <w:tcW w:w="2150" w:type="dxa"/>
          </w:tcPr>
          <w:p w:rsidR="00046765" w:rsidRPr="00B65DBC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1-6</w:t>
            </w:r>
          </w:p>
        </w:tc>
        <w:tc>
          <w:tcPr>
            <w:tcW w:w="2500" w:type="dxa"/>
          </w:tcPr>
          <w:p w:rsidR="00046765" w:rsidRPr="00B65DBC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8-14</w:t>
            </w:r>
          </w:p>
        </w:tc>
        <w:tc>
          <w:tcPr>
            <w:tcW w:w="2567" w:type="dxa"/>
          </w:tcPr>
          <w:p w:rsidR="00046765" w:rsidRPr="00B65DBC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15-22</w:t>
            </w:r>
          </w:p>
        </w:tc>
        <w:tc>
          <w:tcPr>
            <w:tcW w:w="3221" w:type="dxa"/>
          </w:tcPr>
          <w:p w:rsidR="00046765" w:rsidRPr="00B65DBC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22-30</w:t>
            </w:r>
          </w:p>
        </w:tc>
      </w:tr>
      <w:tr w:rsidR="00046765" w:rsidRPr="00B65DBC" w:rsidTr="00BD1904">
        <w:tc>
          <w:tcPr>
            <w:tcW w:w="622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26" w:type="dxa"/>
            <w:gridSpan w:val="2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Азаматтық және патриоттық тәрбие, құқықтық тәрбие</w:t>
            </w:r>
          </w:p>
        </w:tc>
        <w:tc>
          <w:tcPr>
            <w:tcW w:w="215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>1.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сағаты: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Наурыз мейрамының тарихы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салты мен дәстүрі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>»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>2.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Ауылдар сайысы</w:t>
            </w:r>
          </w:p>
        </w:tc>
        <w:tc>
          <w:tcPr>
            <w:tcW w:w="3221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65DBC" w:rsidTr="00BD1904">
        <w:tc>
          <w:tcPr>
            <w:tcW w:w="622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26" w:type="dxa"/>
            <w:gridSpan w:val="2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Рухани-адамгершілік тәрбие</w:t>
            </w:r>
          </w:p>
        </w:tc>
        <w:tc>
          <w:tcPr>
            <w:tcW w:w="215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>1.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Тимуршілер жұмысы.</w:t>
            </w:r>
          </w:p>
        </w:tc>
        <w:tc>
          <w:tcPr>
            <w:tcW w:w="3221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65DBC" w:rsidTr="00BD1904">
        <w:tc>
          <w:tcPr>
            <w:tcW w:w="622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26" w:type="dxa"/>
            <w:gridSpan w:val="2"/>
          </w:tcPr>
          <w:p w:rsidR="00046765" w:rsidRPr="00B65DBC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215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сағаты: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Наурыз мейрамының тарихы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0" w:type="dxa"/>
          </w:tcPr>
          <w:p w:rsidR="00046765" w:rsidRPr="00B65DBC" w:rsidRDefault="00046765" w:rsidP="0030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Суреттер көрмесі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>-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Ұлттық тағам</w:t>
            </w:r>
          </w:p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>-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Ұлттық костюмдер</w:t>
            </w:r>
          </w:p>
        </w:tc>
        <w:tc>
          <w:tcPr>
            <w:tcW w:w="2567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Суреттер көрмесі:</w:t>
            </w:r>
          </w:p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-Ұлттық ойындар</w:t>
            </w:r>
          </w:p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-Ұлттық дәстүрлер</w:t>
            </w:r>
          </w:p>
        </w:tc>
        <w:tc>
          <w:tcPr>
            <w:tcW w:w="3221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6765" w:rsidRPr="00B65DBC" w:rsidTr="00BD1904">
        <w:tc>
          <w:tcPr>
            <w:tcW w:w="622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26" w:type="dxa"/>
            <w:gridSpan w:val="2"/>
          </w:tcPr>
          <w:p w:rsidR="00046765" w:rsidRPr="00B65DBC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Отбасылық тәрбие</w:t>
            </w:r>
          </w:p>
        </w:tc>
        <w:tc>
          <w:tcPr>
            <w:tcW w:w="215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«Менің атамның суреті» суреттер сайысы</w:t>
            </w:r>
          </w:p>
        </w:tc>
        <w:tc>
          <w:tcPr>
            <w:tcW w:w="250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Сыныптар бойынша ата-аналар жиналысы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Үлкендер мен балалардың эмоционалды жағдайлары. </w:t>
            </w:r>
            <w:r w:rsidRPr="00B65DBC">
              <w:rPr>
                <w:rFonts w:ascii="Times New Roman" w:hAnsi="Times New Roman"/>
                <w:sz w:val="24"/>
                <w:szCs w:val="24"/>
                <w:lang w:eastAsia="ru-RU"/>
              </w:rPr>
              <w:t>Что стоит за ним?(5-11) (психолог)</w:t>
            </w:r>
          </w:p>
        </w:tc>
        <w:tc>
          <w:tcPr>
            <w:tcW w:w="2567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Пәтерлерге бару, акт жасау. </w:t>
            </w:r>
          </w:p>
        </w:tc>
        <w:tc>
          <w:tcPr>
            <w:tcW w:w="3221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65DBC" w:rsidTr="00BD1904">
        <w:tc>
          <w:tcPr>
            <w:tcW w:w="622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26" w:type="dxa"/>
            <w:gridSpan w:val="2"/>
          </w:tcPr>
          <w:p w:rsidR="00046765" w:rsidRPr="00B65DBC" w:rsidRDefault="00046765" w:rsidP="00B92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Еңбек,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 xml:space="preserve"> экономи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 xml:space="preserve"> экологи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ялық тәрбие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>«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Игі істер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акциясы. Аға тәлімгер</w:t>
            </w:r>
          </w:p>
        </w:tc>
        <w:tc>
          <w:tcPr>
            <w:tcW w:w="250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Эвакуация бойынша жаттығу жұмыстары </w:t>
            </w:r>
          </w:p>
        </w:tc>
        <w:tc>
          <w:tcPr>
            <w:tcW w:w="2567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>ОПТ</w:t>
            </w:r>
          </w:p>
        </w:tc>
        <w:tc>
          <w:tcPr>
            <w:tcW w:w="3221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65DBC" w:rsidTr="00BD1904">
        <w:tc>
          <w:tcPr>
            <w:tcW w:w="622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26" w:type="dxa"/>
            <w:gridSpan w:val="2"/>
          </w:tcPr>
          <w:p w:rsidR="00046765" w:rsidRPr="00B65DBC" w:rsidRDefault="00046765" w:rsidP="00B92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Мәдениетілікке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және 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эстети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</w:p>
        </w:tc>
        <w:tc>
          <w:tcPr>
            <w:tcW w:w="215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Қарттар үйінде қайырымдылық концерті </w:t>
            </w:r>
          </w:p>
        </w:tc>
        <w:tc>
          <w:tcPr>
            <w:tcW w:w="3221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65DBC" w:rsidTr="00BD1904">
        <w:tc>
          <w:tcPr>
            <w:tcW w:w="622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26" w:type="dxa"/>
            <w:gridSpan w:val="2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Интеллектуал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 тәрбие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мәдени-ақпараттық тәрбие</w:t>
            </w:r>
          </w:p>
        </w:tc>
        <w:tc>
          <w:tcPr>
            <w:tcW w:w="215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Қамқорлық акциясы</w:t>
            </w:r>
          </w:p>
        </w:tc>
        <w:tc>
          <w:tcPr>
            <w:tcW w:w="3221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65DBC" w:rsidTr="00BD1904">
        <w:tc>
          <w:tcPr>
            <w:tcW w:w="622" w:type="dxa"/>
            <w:vMerge w:val="restart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7" w:type="dxa"/>
            <w:vMerge w:val="restart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>Физи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  <w:r w:rsidRPr="00B65DB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салауатты өмір салты</w:t>
            </w:r>
          </w:p>
        </w:tc>
        <w:tc>
          <w:tcPr>
            <w:tcW w:w="1869" w:type="dxa"/>
          </w:tcPr>
          <w:p w:rsidR="00046765" w:rsidRPr="00B65DBC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2150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1. «Туберкулез туралы біз не білеміз?» қабырға газеті бойынша сайыс</w:t>
            </w:r>
          </w:p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0" w:type="dxa"/>
          </w:tcPr>
          <w:p w:rsidR="00046765" w:rsidRPr="00B65DBC" w:rsidRDefault="00046765" w:rsidP="0075656A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1.1-7 сын. үшін диктант.</w:t>
            </w:r>
          </w:p>
          <w:p w:rsidR="00046765" w:rsidRPr="00B65DBC" w:rsidRDefault="00046765" w:rsidP="005D72E9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</w:pPr>
            <w:r w:rsidRPr="00B65DBC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2.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«Признаки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 xml:space="preserve"> 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туберкулеза и его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 xml:space="preserve"> 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лечение»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 xml:space="preserve"> викторинасы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1-4 </w:t>
            </w:r>
            <w:r w:rsidRPr="00B65DBC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сын.</w:t>
            </w:r>
          </w:p>
        </w:tc>
        <w:tc>
          <w:tcPr>
            <w:tcW w:w="2567" w:type="dxa"/>
          </w:tcPr>
          <w:p w:rsidR="00046765" w:rsidRPr="00B65DBC" w:rsidRDefault="00046765" w:rsidP="005D72E9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1. «Внимание туберкулез!» үгітбригаданың шығуы. 1-4 сын.</w:t>
            </w:r>
          </w:p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2.Денсаулық күні «Наурыз» 5-9 сын. ДШ</w:t>
            </w:r>
          </w:p>
        </w:tc>
        <w:tc>
          <w:tcPr>
            <w:tcW w:w="3221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Туберкулез сұрақтары бойынша оқушыларды ақпараттандыру бойынша сауалнама алу </w:t>
            </w:r>
          </w:p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Футболдан мектеп біріншілігі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ДШ</w:t>
            </w:r>
          </w:p>
        </w:tc>
      </w:tr>
      <w:tr w:rsidR="00046765" w:rsidRPr="00B65DBC" w:rsidTr="00BD1904">
        <w:tc>
          <w:tcPr>
            <w:tcW w:w="622" w:type="dxa"/>
            <w:vMerge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46765" w:rsidRPr="00B65DBC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жұмыс</w:t>
            </w:r>
          </w:p>
        </w:tc>
        <w:tc>
          <w:tcPr>
            <w:tcW w:w="2150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0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 Дөңгелек үстел «Как уберечься от болезни» </w:t>
            </w:r>
          </w:p>
        </w:tc>
        <w:tc>
          <w:tcPr>
            <w:tcW w:w="2567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21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65DBC" w:rsidTr="00BD1904">
        <w:tc>
          <w:tcPr>
            <w:tcW w:w="622" w:type="dxa"/>
            <w:vMerge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46765" w:rsidRPr="00B65DBC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Педагогтармен жұмыс</w:t>
            </w:r>
          </w:p>
        </w:tc>
        <w:tc>
          <w:tcPr>
            <w:tcW w:w="2150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0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 xml:space="preserve"> «Болезнь – легче предупредить»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атты туберкулез профилактикасы бойынша дәріс жүргізу</w:t>
            </w:r>
          </w:p>
        </w:tc>
        <w:tc>
          <w:tcPr>
            <w:tcW w:w="3221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65DBC" w:rsidTr="00BD1904">
        <w:tc>
          <w:tcPr>
            <w:tcW w:w="622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gridSpan w:val="2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 жетекшілерінің шығармашылық шеберліктерін қалыптастыру </w:t>
            </w:r>
          </w:p>
        </w:tc>
        <w:tc>
          <w:tcPr>
            <w:tcW w:w="2150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0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vAlign w:val="center"/>
          </w:tcPr>
          <w:p w:rsidR="00046765" w:rsidRPr="00B65DBC" w:rsidRDefault="00046765" w:rsidP="00E1232F">
            <w:pPr>
              <w:tabs>
                <w:tab w:val="num" w:pos="10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Сынып жетекшілерінің қиын балалармен жұмыс жасау. (психолог)</w:t>
            </w:r>
          </w:p>
        </w:tc>
        <w:tc>
          <w:tcPr>
            <w:tcW w:w="3221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6765" w:rsidRPr="00B65DBC" w:rsidTr="00BD1904">
        <w:tc>
          <w:tcPr>
            <w:tcW w:w="622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  <w:gridSpan w:val="2"/>
          </w:tcPr>
          <w:p w:rsidR="00046765" w:rsidRPr="00B65DBC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Спорттық үйірмелер мен секциялардың жұмыстары </w:t>
            </w:r>
          </w:p>
        </w:tc>
        <w:tc>
          <w:tcPr>
            <w:tcW w:w="10438" w:type="dxa"/>
            <w:gridSpan w:val="4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 жұмыс</w:t>
            </w:r>
          </w:p>
        </w:tc>
      </w:tr>
      <w:tr w:rsidR="00046765" w:rsidRPr="00B65DBC" w:rsidTr="00BD1904">
        <w:tc>
          <w:tcPr>
            <w:tcW w:w="622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gridSpan w:val="2"/>
          </w:tcPr>
          <w:p w:rsidR="00046765" w:rsidRPr="00B65DBC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Сыныпта және мектепте өзін-өзі басқару </w:t>
            </w:r>
          </w:p>
        </w:tc>
        <w:tc>
          <w:tcPr>
            <w:tcW w:w="2150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0" w:type="dxa"/>
          </w:tcPr>
          <w:p w:rsidR="00046765" w:rsidRPr="00B65DBC" w:rsidRDefault="00046765" w:rsidP="00553F07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«Бестік апталығы» сайысы</w:t>
            </w:r>
          </w:p>
        </w:tc>
        <w:tc>
          <w:tcPr>
            <w:tcW w:w="2567" w:type="dxa"/>
            <w:vAlign w:val="center"/>
          </w:tcPr>
          <w:p w:rsidR="00046765" w:rsidRPr="00B65DBC" w:rsidRDefault="00046765" w:rsidP="00E1232F">
            <w:pPr>
              <w:tabs>
                <w:tab w:val="num" w:pos="10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221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B65DBC" w:rsidTr="00BD1904">
        <w:tc>
          <w:tcPr>
            <w:tcW w:w="622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gridSpan w:val="2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D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мектепішілік мерекелер мен іс-шаралар</w:t>
            </w:r>
          </w:p>
        </w:tc>
        <w:tc>
          <w:tcPr>
            <w:tcW w:w="2150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>"В этот день весенний женщину мы славим"</w:t>
            </w:r>
            <w:r w:rsidRPr="00B65D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атты мерекелік концерт</w:t>
            </w:r>
            <w:r w:rsidRPr="00B65D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:rsidR="00046765" w:rsidRPr="00B65DBC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vAlign w:val="center"/>
          </w:tcPr>
          <w:p w:rsidR="00046765" w:rsidRPr="00B65DBC" w:rsidRDefault="00046765" w:rsidP="00E1232F">
            <w:pPr>
              <w:tabs>
                <w:tab w:val="num" w:pos="10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B65DBC">
              <w:rPr>
                <w:rFonts w:ascii="Times New Roman" w:hAnsi="Times New Roman"/>
                <w:sz w:val="24"/>
                <w:szCs w:val="24"/>
              </w:rPr>
              <w:t>«Наурыз»</w:t>
            </w:r>
          </w:p>
        </w:tc>
        <w:tc>
          <w:tcPr>
            <w:tcW w:w="3221" w:type="dxa"/>
          </w:tcPr>
          <w:p w:rsidR="00046765" w:rsidRPr="00B65DBC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765" w:rsidRPr="00F2208D" w:rsidRDefault="00046765" w:rsidP="00DB7022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046765" w:rsidRPr="00C51605" w:rsidRDefault="00046765" w:rsidP="008D2754">
      <w:pPr>
        <w:outlineLvl w:val="0"/>
        <w:rPr>
          <w:rFonts w:ascii="Times New Roman" w:hAnsi="Times New Roman"/>
          <w:b/>
          <w:sz w:val="24"/>
          <w:szCs w:val="24"/>
        </w:rPr>
      </w:pPr>
      <w:r w:rsidRPr="00C51605">
        <w:rPr>
          <w:rFonts w:ascii="Times New Roman" w:hAnsi="Times New Roman"/>
          <w:b/>
          <w:sz w:val="24"/>
          <w:szCs w:val="24"/>
          <w:lang w:val="kk-KZ"/>
        </w:rPr>
        <w:t>Сәуір айы.</w:t>
      </w:r>
      <w:r w:rsidRPr="00C51605">
        <w:rPr>
          <w:rFonts w:ascii="Times New Roman" w:hAnsi="Times New Roman"/>
          <w:b/>
          <w:sz w:val="24"/>
          <w:szCs w:val="24"/>
        </w:rPr>
        <w:t xml:space="preserve"> 2016-2017 </w:t>
      </w:r>
      <w:r w:rsidRPr="00C51605">
        <w:rPr>
          <w:rFonts w:ascii="Times New Roman" w:hAnsi="Times New Roman"/>
          <w:b/>
          <w:sz w:val="24"/>
          <w:szCs w:val="24"/>
          <w:lang w:val="kk-KZ"/>
        </w:rPr>
        <w:t>оқу жылы.</w:t>
      </w:r>
    </w:p>
    <w:p w:rsidR="00046765" w:rsidRPr="00C51605" w:rsidRDefault="00046765" w:rsidP="00DB7022">
      <w:pPr>
        <w:pStyle w:val="NoSpacing"/>
        <w:widowControl w:val="0"/>
        <w:numPr>
          <w:ilvl w:val="0"/>
          <w:numId w:val="22"/>
        </w:numPr>
        <w:suppressAutoHyphens/>
        <w:autoSpaceDN w:val="0"/>
        <w:textAlignment w:val="baseline"/>
        <w:rPr>
          <w:rFonts w:ascii="Times New Roman" w:hAnsi="Times New Roman"/>
          <w:b/>
          <w:i/>
          <w:sz w:val="24"/>
          <w:szCs w:val="24"/>
          <w:lang w:val="kk-KZ"/>
        </w:rPr>
      </w:pPr>
      <w:r w:rsidRPr="00C51605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СӨС бойынша іс-шараАдамгершілік тәрбиесі (1-30.04.). Денсаулық сақтау сұрақтары бойынша насихаттау жұмыстары (28.03-7.04.). Жолдағы көлік травматизмін алдын аду бойынша айлық (1-30.04.). Дұрыс тамақтану (6-16.04.). Дүниежүзілік денсаулық күні </w:t>
      </w:r>
      <w:r w:rsidRPr="00C51605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(07.04.)</w:t>
      </w:r>
      <w:r w:rsidRPr="00C51605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. Астма ауруын алдын алу (28.04.-07.05.).</w:t>
      </w:r>
    </w:p>
    <w:p w:rsidR="00046765" w:rsidRPr="00C51605" w:rsidRDefault="00046765" w:rsidP="00DB7022">
      <w:pPr>
        <w:pStyle w:val="NoSpacing"/>
        <w:widowControl w:val="0"/>
        <w:numPr>
          <w:ilvl w:val="0"/>
          <w:numId w:val="22"/>
        </w:numPr>
        <w:suppressAutoHyphens/>
        <w:autoSpaceDN w:val="0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C51605">
        <w:rPr>
          <w:rFonts w:ascii="Times New Roman" w:hAnsi="Times New Roman"/>
          <w:b/>
          <w:i/>
          <w:sz w:val="24"/>
          <w:szCs w:val="24"/>
        </w:rPr>
        <w:t xml:space="preserve"> «</w:t>
      </w:r>
      <w:r w:rsidRPr="00C51605">
        <w:rPr>
          <w:rFonts w:ascii="Times New Roman" w:hAnsi="Times New Roman"/>
          <w:b/>
          <w:i/>
          <w:sz w:val="24"/>
          <w:szCs w:val="24"/>
          <w:lang w:val="kk-KZ"/>
        </w:rPr>
        <w:t>Әскери патриоттық тәрбие</w:t>
      </w:r>
      <w:r w:rsidRPr="00C51605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C51605">
        <w:rPr>
          <w:rFonts w:ascii="Times New Roman" w:hAnsi="Times New Roman"/>
          <w:b/>
          <w:i/>
          <w:sz w:val="24"/>
          <w:szCs w:val="24"/>
          <w:lang w:val="kk-KZ"/>
        </w:rPr>
        <w:t xml:space="preserve">айлығы </w:t>
      </w:r>
      <w:r w:rsidRPr="00C51605">
        <w:rPr>
          <w:rFonts w:ascii="Times New Roman" w:hAnsi="Times New Roman"/>
          <w:b/>
          <w:i/>
          <w:sz w:val="24"/>
          <w:szCs w:val="24"/>
        </w:rPr>
        <w:t>09.04-09.05</w:t>
      </w:r>
    </w:p>
    <w:p w:rsidR="00046765" w:rsidRPr="00C51605" w:rsidRDefault="00046765" w:rsidP="00722002">
      <w:pPr>
        <w:pStyle w:val="NoSpacing"/>
        <w:widowControl w:val="0"/>
        <w:suppressAutoHyphens/>
        <w:autoSpaceDN w:val="0"/>
        <w:ind w:left="720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2110"/>
        <w:gridCol w:w="1869"/>
        <w:gridCol w:w="2531"/>
        <w:gridCol w:w="2383"/>
        <w:gridCol w:w="2380"/>
        <w:gridCol w:w="3301"/>
      </w:tblGrid>
      <w:tr w:rsidR="00046765" w:rsidRPr="00C51605" w:rsidTr="00BD1904">
        <w:tc>
          <w:tcPr>
            <w:tcW w:w="671" w:type="dxa"/>
          </w:tcPr>
          <w:p w:rsidR="00046765" w:rsidRPr="00C51605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3979" w:type="dxa"/>
            <w:gridSpan w:val="2"/>
          </w:tcPr>
          <w:p w:rsidR="00046765" w:rsidRPr="00C51605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бағыты</w:t>
            </w:r>
          </w:p>
        </w:tc>
        <w:tc>
          <w:tcPr>
            <w:tcW w:w="2531" w:type="dxa"/>
          </w:tcPr>
          <w:p w:rsidR="00046765" w:rsidRPr="00C51605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1-6</w:t>
            </w:r>
          </w:p>
        </w:tc>
        <w:tc>
          <w:tcPr>
            <w:tcW w:w="2383" w:type="dxa"/>
          </w:tcPr>
          <w:p w:rsidR="00046765" w:rsidRPr="00C51605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8-14</w:t>
            </w:r>
          </w:p>
        </w:tc>
        <w:tc>
          <w:tcPr>
            <w:tcW w:w="2380" w:type="dxa"/>
          </w:tcPr>
          <w:p w:rsidR="00046765" w:rsidRPr="00C51605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15-22</w:t>
            </w:r>
          </w:p>
        </w:tc>
        <w:tc>
          <w:tcPr>
            <w:tcW w:w="3301" w:type="dxa"/>
          </w:tcPr>
          <w:p w:rsidR="00046765" w:rsidRPr="00C51605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22-30</w:t>
            </w:r>
          </w:p>
        </w:tc>
      </w:tr>
      <w:tr w:rsidR="00046765" w:rsidRPr="00C51605" w:rsidTr="00BD1904">
        <w:tc>
          <w:tcPr>
            <w:tcW w:w="67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79" w:type="dxa"/>
            <w:gridSpan w:val="2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Азаматтық және патриоттық тәрбие, құқықтық тәрбие</w:t>
            </w:r>
          </w:p>
        </w:tc>
        <w:tc>
          <w:tcPr>
            <w:tcW w:w="253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Сын. сағ.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 «Если ты нарушил закон…» 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1.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Сын. сағ.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 «Скоро стану я солдатом, буду в армии служить»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АӘД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2.«Я – патриот своей страны»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линейкасы</w:t>
            </w:r>
          </w:p>
        </w:tc>
        <w:tc>
          <w:tcPr>
            <w:tcW w:w="2380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сағаты: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«В единстве сила»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51605" w:rsidTr="00BD1904">
        <w:tc>
          <w:tcPr>
            <w:tcW w:w="67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79" w:type="dxa"/>
            <w:gridSpan w:val="2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Рухани-адамгершілік тәрбие</w:t>
            </w:r>
          </w:p>
        </w:tc>
        <w:tc>
          <w:tcPr>
            <w:tcW w:w="253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 xml:space="preserve">«Раненая птица» -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тірі табиғат достары туралы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Құстар күні. 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Тимур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лер жұмыстары</w:t>
            </w:r>
          </w:p>
        </w:tc>
        <w:tc>
          <w:tcPr>
            <w:tcW w:w="2380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«Мир глазами детей»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суреттер көрмесі</w:t>
            </w:r>
          </w:p>
        </w:tc>
        <w:tc>
          <w:tcPr>
            <w:tcW w:w="330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51605" w:rsidTr="00BD1904">
        <w:tc>
          <w:tcPr>
            <w:tcW w:w="67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79" w:type="dxa"/>
            <w:gridSpan w:val="2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253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Сын. сағ.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Күш бірлікте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46765" w:rsidRPr="00C51605" w:rsidTr="00BD1904">
        <w:tc>
          <w:tcPr>
            <w:tcW w:w="67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79" w:type="dxa"/>
            <w:gridSpan w:val="2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Отбасылық тәрбие</w:t>
            </w:r>
          </w:p>
        </w:tc>
        <w:tc>
          <w:tcPr>
            <w:tcW w:w="253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046765" w:rsidRPr="00C51605" w:rsidRDefault="00046765" w:rsidP="005E36D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Психоактивті заттарды қолдануды алдын алу 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eastAsia="ru-RU"/>
              </w:rPr>
              <w:t>(1-4, 5-11) (психолог)</w:t>
            </w:r>
          </w:p>
        </w:tc>
        <w:tc>
          <w:tcPr>
            <w:tcW w:w="330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Сыныптар бойынша ата-аналар жиналысы.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1. Жыл қорытындысы.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9-11 сыныптар үшін кәсіптік бағдар беру жұмыстары. 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3. Жазғы кезеңдегі бос уақыттарын қамту.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4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. Құқықбұзушылықты алдын алу.</w:t>
            </w:r>
          </w:p>
        </w:tc>
      </w:tr>
      <w:tr w:rsidR="00046765" w:rsidRPr="00C51605" w:rsidTr="00BD1904">
        <w:tc>
          <w:tcPr>
            <w:tcW w:w="67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79" w:type="dxa"/>
            <w:gridSpan w:val="2"/>
          </w:tcPr>
          <w:p w:rsidR="00046765" w:rsidRPr="00C51605" w:rsidRDefault="00046765" w:rsidP="00B92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Еңбек,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 экономи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 экологи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ялық тәрбие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1.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Құстар күні.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Ұя жасау.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 5-6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1.«Мир, Экология, Дети»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акциясы</w:t>
            </w:r>
          </w:p>
        </w:tc>
        <w:tc>
          <w:tcPr>
            <w:tcW w:w="2380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1.Мектеп аумағын аббаттандыру және тазалау. </w:t>
            </w:r>
          </w:p>
        </w:tc>
        <w:tc>
          <w:tcPr>
            <w:tcW w:w="330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6765" w:rsidRPr="00C51605" w:rsidTr="00BD1904">
        <w:tc>
          <w:tcPr>
            <w:tcW w:w="67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79" w:type="dxa"/>
            <w:gridSpan w:val="2"/>
          </w:tcPr>
          <w:p w:rsidR="00046765" w:rsidRPr="00C51605" w:rsidRDefault="00046765" w:rsidP="00B92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Мәдениетілікке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және 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эстети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</w:p>
        </w:tc>
        <w:tc>
          <w:tcPr>
            <w:tcW w:w="253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«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Оттан абай бол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!»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үгітбригаданың жұмысы</w:t>
            </w:r>
          </w:p>
        </w:tc>
      </w:tr>
      <w:tr w:rsidR="00046765" w:rsidRPr="00C51605" w:rsidTr="00BD1904">
        <w:tc>
          <w:tcPr>
            <w:tcW w:w="67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79" w:type="dxa"/>
            <w:gridSpan w:val="2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Интеллектуал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 тәрбие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мәдени-ақпараттық тәрбие</w:t>
            </w:r>
          </w:p>
        </w:tc>
        <w:tc>
          <w:tcPr>
            <w:tcW w:w="253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46765" w:rsidRPr="00C51605" w:rsidRDefault="00046765" w:rsidP="00107EB1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ЖЖТ бойынша тестілеу. 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сын.</w:t>
            </w:r>
          </w:p>
        </w:tc>
        <w:tc>
          <w:tcPr>
            <w:tcW w:w="2380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Линейка «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Жолда абай бол!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0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51605" w:rsidTr="00BD1904">
        <w:tc>
          <w:tcPr>
            <w:tcW w:w="671" w:type="dxa"/>
            <w:vMerge w:val="restart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10" w:type="dxa"/>
            <w:vMerge w:val="restart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Физи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салауатты өмір салты</w:t>
            </w:r>
          </w:p>
        </w:tc>
        <w:tc>
          <w:tcPr>
            <w:tcW w:w="1869" w:type="dxa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2531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1. Қыздармен дискуссия жүргізу сағаты «Когда я взрослею» 5-7 сын.</w:t>
            </w:r>
          </w:p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2. «Денсаулық жолы бойы» суреттер сайысы. 1-4 сын.</w:t>
            </w:r>
          </w:p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3.Денсаулық күні</w:t>
            </w:r>
          </w:p>
        </w:tc>
        <w:tc>
          <w:tcPr>
            <w:tcW w:w="2383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Сынып сағаты:  «О роли здорового, правильного и рационального питания» </w:t>
            </w:r>
          </w:p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1-11 сын.</w:t>
            </w:r>
          </w:p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2.«Профилактика БППП» семинары </w:t>
            </w:r>
          </w:p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8-11 сын.</w:t>
            </w:r>
          </w:p>
        </w:tc>
        <w:tc>
          <w:tcPr>
            <w:tcW w:w="2380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1.«Вам жить – вам выбирать» дөңгелек үстел. 9-11.</w:t>
            </w:r>
          </w:p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2.Мектеп біріншілігі бойынша үстел теннисі. ФШ</w:t>
            </w:r>
          </w:p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3. «Отанының жас қорғаушысы» әскери-қолданбалы спорт түрі бойынша жарыс</w:t>
            </w:r>
          </w:p>
        </w:tc>
        <w:tc>
          <w:tcPr>
            <w:tcW w:w="3301" w:type="dxa"/>
          </w:tcPr>
          <w:p w:rsidR="00046765" w:rsidRPr="00C51605" w:rsidRDefault="00046765" w:rsidP="001C2256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1.Дұрыс тамақтану бойынша оқушыларға ақпарат беру үшін сауалнама жүргізу  </w:t>
            </w:r>
          </w:p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Көктемгі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 кросс.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ДШ</w:t>
            </w:r>
          </w:p>
        </w:tc>
      </w:tr>
      <w:tr w:rsidR="00046765" w:rsidRPr="00C51605" w:rsidTr="00BD1904">
        <w:tc>
          <w:tcPr>
            <w:tcW w:w="671" w:type="dxa"/>
            <w:vMerge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жұмыс</w:t>
            </w:r>
          </w:p>
        </w:tc>
        <w:tc>
          <w:tcPr>
            <w:tcW w:w="2531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01" w:type="dxa"/>
          </w:tcPr>
          <w:p w:rsidR="00046765" w:rsidRPr="00C51605" w:rsidRDefault="00046765" w:rsidP="0026367E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1.«О половом воспитании детей» семинары</w:t>
            </w:r>
          </w:p>
        </w:tc>
      </w:tr>
      <w:tr w:rsidR="00046765" w:rsidRPr="00C51605" w:rsidTr="00BD1904">
        <w:tc>
          <w:tcPr>
            <w:tcW w:w="671" w:type="dxa"/>
            <w:vMerge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Педагогтармен жұмыс</w:t>
            </w:r>
          </w:p>
        </w:tc>
        <w:tc>
          <w:tcPr>
            <w:tcW w:w="2531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</w:tcPr>
          <w:p w:rsidR="00046765" w:rsidRPr="00C51605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1.«Бронхиальная астма – весьма опасна» диспуты</w:t>
            </w:r>
          </w:p>
        </w:tc>
        <w:tc>
          <w:tcPr>
            <w:tcW w:w="2380" w:type="dxa"/>
          </w:tcPr>
          <w:p w:rsidR="00046765" w:rsidRPr="00C51605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01" w:type="dxa"/>
          </w:tcPr>
          <w:p w:rsidR="00046765" w:rsidRPr="00C51605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6765" w:rsidRPr="00C51605" w:rsidTr="00BD1904">
        <w:tc>
          <w:tcPr>
            <w:tcW w:w="67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Спорттық үйірмелер мен секциялардың жұмыстары </w:t>
            </w:r>
          </w:p>
        </w:tc>
        <w:tc>
          <w:tcPr>
            <w:tcW w:w="2531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</w:tcPr>
          <w:p w:rsidR="00046765" w:rsidRPr="00C51605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vAlign w:val="center"/>
          </w:tcPr>
          <w:p w:rsidR="00046765" w:rsidRPr="00C51605" w:rsidRDefault="00046765" w:rsidP="00E123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«Дарынды балалармен жұмыс жасау ерекшеліктері». 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калық дәріс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. (психолог)</w:t>
            </w:r>
          </w:p>
        </w:tc>
        <w:tc>
          <w:tcPr>
            <w:tcW w:w="3301" w:type="dxa"/>
          </w:tcPr>
          <w:p w:rsidR="00046765" w:rsidRPr="00C51605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6765" w:rsidRPr="00C51605" w:rsidTr="00BD1904">
        <w:tc>
          <w:tcPr>
            <w:tcW w:w="67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Сыныпта және мектепте өзін-өзі басқару </w:t>
            </w:r>
          </w:p>
        </w:tc>
        <w:tc>
          <w:tcPr>
            <w:tcW w:w="10595" w:type="dxa"/>
            <w:gridSpan w:val="4"/>
          </w:tcPr>
          <w:p w:rsidR="00046765" w:rsidRPr="00C51605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Көктем демалысы аясында іс-шаралар </w:t>
            </w:r>
          </w:p>
        </w:tc>
      </w:tr>
      <w:tr w:rsidR="00046765" w:rsidRPr="00C51605" w:rsidTr="00BD1904">
        <w:tc>
          <w:tcPr>
            <w:tcW w:w="67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Сыныпта және мектепте өзін-өзі басқару </w:t>
            </w:r>
          </w:p>
        </w:tc>
        <w:tc>
          <w:tcPr>
            <w:tcW w:w="10595" w:type="dxa"/>
            <w:gridSpan w:val="4"/>
          </w:tcPr>
          <w:p w:rsidR="00046765" w:rsidRPr="00C51605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 жұмыс</w:t>
            </w:r>
          </w:p>
        </w:tc>
      </w:tr>
      <w:tr w:rsidR="00046765" w:rsidRPr="00C51605" w:rsidTr="00BD1904">
        <w:tc>
          <w:tcPr>
            <w:tcW w:w="671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мектепішілік мерекелер мен іс-шаралар</w:t>
            </w:r>
          </w:p>
        </w:tc>
        <w:tc>
          <w:tcPr>
            <w:tcW w:w="2531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</w:tcPr>
          <w:p w:rsidR="00046765" w:rsidRPr="00C51605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vAlign w:val="center"/>
          </w:tcPr>
          <w:p w:rsidR="00046765" w:rsidRPr="00C51605" w:rsidRDefault="00046765" w:rsidP="00E123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046765" w:rsidRPr="00C51605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халқының бірлігі күні. Концерт «Менің Қазақстаным». </w:t>
            </w:r>
          </w:p>
        </w:tc>
      </w:tr>
    </w:tbl>
    <w:p w:rsidR="00046765" w:rsidRPr="00C51605" w:rsidRDefault="00046765" w:rsidP="00DB7022">
      <w:pPr>
        <w:rPr>
          <w:rFonts w:ascii="Times New Roman" w:hAnsi="Times New Roman"/>
          <w:b/>
          <w:sz w:val="24"/>
          <w:szCs w:val="24"/>
        </w:rPr>
      </w:pPr>
    </w:p>
    <w:p w:rsidR="00046765" w:rsidRPr="00C51605" w:rsidRDefault="00046765" w:rsidP="008D2754">
      <w:pPr>
        <w:outlineLvl w:val="0"/>
        <w:rPr>
          <w:rFonts w:ascii="Times New Roman" w:hAnsi="Times New Roman"/>
          <w:b/>
          <w:sz w:val="24"/>
          <w:szCs w:val="24"/>
        </w:rPr>
      </w:pPr>
      <w:r w:rsidRPr="00C51605">
        <w:rPr>
          <w:rFonts w:ascii="Times New Roman" w:hAnsi="Times New Roman"/>
          <w:b/>
          <w:sz w:val="24"/>
          <w:szCs w:val="24"/>
        </w:rPr>
        <w:t>М</w:t>
      </w:r>
      <w:r w:rsidRPr="00C51605">
        <w:rPr>
          <w:rFonts w:ascii="Times New Roman" w:hAnsi="Times New Roman"/>
          <w:b/>
          <w:sz w:val="24"/>
          <w:szCs w:val="24"/>
          <w:lang w:val="kk-KZ"/>
        </w:rPr>
        <w:t>амыр айы.</w:t>
      </w:r>
      <w:r w:rsidRPr="00C51605">
        <w:rPr>
          <w:rFonts w:ascii="Times New Roman" w:hAnsi="Times New Roman"/>
          <w:b/>
          <w:sz w:val="24"/>
          <w:szCs w:val="24"/>
        </w:rPr>
        <w:t xml:space="preserve"> 2016-2017 </w:t>
      </w:r>
      <w:r w:rsidRPr="00C51605">
        <w:rPr>
          <w:rFonts w:ascii="Times New Roman" w:hAnsi="Times New Roman"/>
          <w:b/>
          <w:sz w:val="24"/>
          <w:szCs w:val="24"/>
          <w:lang w:val="kk-KZ"/>
        </w:rPr>
        <w:t>оқу жылы.</w:t>
      </w:r>
    </w:p>
    <w:p w:rsidR="00046765" w:rsidRPr="00C51605" w:rsidRDefault="00046765" w:rsidP="00DB7022">
      <w:pPr>
        <w:pStyle w:val="ListParagraph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  <w:lang w:val="kk-KZ"/>
        </w:rPr>
      </w:pPr>
      <w:r w:rsidRPr="00C51605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СӨС бойынша іс-шара: Шылым шегуді алдын алу бойынша айлық. </w:t>
      </w:r>
      <w:r w:rsidRPr="00C51605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(01.05.-31.05.)</w:t>
      </w:r>
      <w:r w:rsidRPr="00C51605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. Халықаралық бронхиалды астмамаға қарсы күрес </w:t>
      </w:r>
      <w:r w:rsidRPr="00C51605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(07.05.)</w:t>
      </w:r>
      <w:r w:rsidRPr="00C51605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. Халықаралық артериалды гипертонияға қарсы күрес. </w:t>
      </w:r>
      <w:r w:rsidRPr="00C51605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>(10.05.)</w:t>
      </w:r>
      <w:r w:rsidRPr="00C51605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.  Ұлттық ойындар күні</w:t>
      </w:r>
      <w:r w:rsidRPr="00C51605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 xml:space="preserve"> (18.05.)</w:t>
      </w:r>
      <w:r w:rsidRPr="00C51605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. Шылым шегуге қарсы күрес</w:t>
      </w:r>
      <w:r w:rsidRPr="00C51605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 xml:space="preserve"> (31.05.)</w:t>
      </w:r>
    </w:p>
    <w:p w:rsidR="00046765" w:rsidRPr="00C51605" w:rsidRDefault="00046765" w:rsidP="00DB7022">
      <w:pPr>
        <w:pStyle w:val="ListParagraph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  <w:lang w:val="kk-KZ"/>
        </w:rPr>
      </w:pPr>
      <w:r w:rsidRPr="00C51605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>Халықаралық отбасылар күні</w:t>
      </w:r>
      <w:r w:rsidRPr="00C51605">
        <w:rPr>
          <w:rFonts w:ascii="Times New Roman" w:hAnsi="Times New Roman"/>
          <w:b/>
          <w:bCs/>
          <w:i/>
          <w:kern w:val="3"/>
          <w:sz w:val="24"/>
          <w:szCs w:val="24"/>
          <w:lang w:val="de-DE" w:eastAsia="ja-JP" w:bidi="fa-IR"/>
        </w:rPr>
        <w:t xml:space="preserve"> (15.05.)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564"/>
        <w:gridCol w:w="1869"/>
        <w:gridCol w:w="2593"/>
        <w:gridCol w:w="4647"/>
        <w:gridCol w:w="1783"/>
        <w:gridCol w:w="1768"/>
      </w:tblGrid>
      <w:tr w:rsidR="00046765" w:rsidRPr="00C51605" w:rsidTr="00116CC5">
        <w:tc>
          <w:tcPr>
            <w:tcW w:w="562" w:type="dxa"/>
          </w:tcPr>
          <w:p w:rsidR="00046765" w:rsidRPr="00C51605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3433" w:type="dxa"/>
            <w:gridSpan w:val="2"/>
          </w:tcPr>
          <w:p w:rsidR="00046765" w:rsidRPr="00C51605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бағыты</w:t>
            </w:r>
          </w:p>
        </w:tc>
        <w:tc>
          <w:tcPr>
            <w:tcW w:w="2593" w:type="dxa"/>
          </w:tcPr>
          <w:p w:rsidR="00046765" w:rsidRPr="00C51605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1-6</w:t>
            </w:r>
          </w:p>
        </w:tc>
        <w:tc>
          <w:tcPr>
            <w:tcW w:w="4647" w:type="dxa"/>
          </w:tcPr>
          <w:p w:rsidR="00046765" w:rsidRPr="00C51605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8-14</w:t>
            </w:r>
          </w:p>
        </w:tc>
        <w:tc>
          <w:tcPr>
            <w:tcW w:w="1783" w:type="dxa"/>
          </w:tcPr>
          <w:p w:rsidR="00046765" w:rsidRPr="00C51605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15-22</w:t>
            </w:r>
          </w:p>
        </w:tc>
        <w:tc>
          <w:tcPr>
            <w:tcW w:w="1768" w:type="dxa"/>
          </w:tcPr>
          <w:p w:rsidR="00046765" w:rsidRPr="00C51605" w:rsidRDefault="00046765" w:rsidP="00610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22-30</w:t>
            </w:r>
          </w:p>
        </w:tc>
      </w:tr>
      <w:tr w:rsidR="00046765" w:rsidRPr="00C51605" w:rsidTr="00116CC5">
        <w:tc>
          <w:tcPr>
            <w:tcW w:w="562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433" w:type="dxa"/>
            <w:gridSpan w:val="2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Азаматтық және патриоттық тәрбие, құқықтық тәрбие</w:t>
            </w:r>
          </w:p>
        </w:tc>
        <w:tc>
          <w:tcPr>
            <w:tcW w:w="259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сағаттары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1.«Родина - Отчизна»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сын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2. «Далекому подвигу верность храня»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5-8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3. «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Жеңістің жетпес бағасы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» 9-11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сын.</w:t>
            </w:r>
          </w:p>
        </w:tc>
        <w:tc>
          <w:tcPr>
            <w:tcW w:w="4647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1.«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Жасөспірім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»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операциясы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51605" w:rsidTr="00116CC5">
        <w:tc>
          <w:tcPr>
            <w:tcW w:w="562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33" w:type="dxa"/>
            <w:gridSpan w:val="2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Рухани-адамгершілік тәрбие</w:t>
            </w:r>
          </w:p>
        </w:tc>
        <w:tc>
          <w:tcPr>
            <w:tcW w:w="259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Тимур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лердің жұмыстары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. Акция «С добрым утром, ветеран!»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акциясы</w:t>
            </w:r>
          </w:p>
        </w:tc>
        <w:tc>
          <w:tcPr>
            <w:tcW w:w="4647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1.«Мир глазами детей»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суреттер көрмесі.</w:t>
            </w:r>
          </w:p>
        </w:tc>
        <w:tc>
          <w:tcPr>
            <w:tcW w:w="17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51605" w:rsidTr="00116CC5">
        <w:tc>
          <w:tcPr>
            <w:tcW w:w="562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33" w:type="dxa"/>
            <w:gridSpan w:val="2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259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Ұлттық ойындар күні</w:t>
            </w:r>
          </w:p>
        </w:tc>
        <w:tc>
          <w:tcPr>
            <w:tcW w:w="1768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51605" w:rsidTr="00116CC5">
        <w:tc>
          <w:tcPr>
            <w:tcW w:w="562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33" w:type="dxa"/>
            <w:gridSpan w:val="2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Отбасылық тәрбие</w:t>
            </w:r>
          </w:p>
        </w:tc>
        <w:tc>
          <w:tcPr>
            <w:tcW w:w="259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1. «М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енің отбасым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плакаттар сайысы. 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сын.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2. «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Мен тұратын отбасы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жасау конкурсы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сын.</w:t>
            </w:r>
          </w:p>
          <w:p w:rsidR="00046765" w:rsidRPr="00F2208D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3.</w:t>
            </w:r>
            <w:r w:rsidRPr="00C51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1605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Отбасындағы қатыгездікті алдын алу </w:t>
            </w:r>
            <w:r w:rsidRPr="00C51605">
              <w:rPr>
                <w:rFonts w:ascii="Times New Roman" w:hAnsi="Times New Roman"/>
                <w:sz w:val="24"/>
                <w:szCs w:val="24"/>
                <w:lang w:eastAsia="ru-RU"/>
              </w:rPr>
              <w:t>(1-11) (психолог)</w:t>
            </w:r>
          </w:p>
        </w:tc>
        <w:tc>
          <w:tcPr>
            <w:tcW w:w="4647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1. «Школа – зажигает звезды»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ата-аналардың шақырылуымен мерекелік концерт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Ата-аналардың балаларды тәрбиелеудегі мектеп өміріне қосқан үлесі үшін қошеметтеу. 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2.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ҚР отырысы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1.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Тамақтануды ұйымдастыру бойынша комиссия отырысы </w:t>
            </w:r>
          </w:p>
        </w:tc>
      </w:tr>
      <w:tr w:rsidR="00046765" w:rsidRPr="00C51605" w:rsidTr="00116CC5">
        <w:tc>
          <w:tcPr>
            <w:tcW w:w="562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33" w:type="dxa"/>
            <w:gridSpan w:val="2"/>
          </w:tcPr>
          <w:p w:rsidR="00046765" w:rsidRPr="00C51605" w:rsidRDefault="00046765" w:rsidP="00B92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Еңбек,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 экономи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 экологи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ялық тәрбие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1.Мектеп аумағын аббаттандыру және тазалау.</w:t>
            </w:r>
          </w:p>
        </w:tc>
        <w:tc>
          <w:tcPr>
            <w:tcW w:w="4647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ОПТ</w:t>
            </w:r>
          </w:p>
        </w:tc>
        <w:tc>
          <w:tcPr>
            <w:tcW w:w="1768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51605" w:rsidTr="00116CC5">
        <w:tc>
          <w:tcPr>
            <w:tcW w:w="562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33" w:type="dxa"/>
            <w:gridSpan w:val="2"/>
          </w:tcPr>
          <w:p w:rsidR="00046765" w:rsidRPr="00C51605" w:rsidRDefault="00046765" w:rsidP="00B92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Мәдениетілікке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және 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эстети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</w:p>
        </w:tc>
        <w:tc>
          <w:tcPr>
            <w:tcW w:w="259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1.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Мектеп ауласын аббаттандыру және санитарлық тазалау бойынша айлық.</w:t>
            </w:r>
          </w:p>
        </w:tc>
        <w:tc>
          <w:tcPr>
            <w:tcW w:w="17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51605" w:rsidTr="00116CC5">
        <w:tc>
          <w:tcPr>
            <w:tcW w:w="562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33" w:type="dxa"/>
            <w:gridSpan w:val="2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Интеллектуал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 тәрбие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мәдени-ақпараттық тәрбие</w:t>
            </w:r>
          </w:p>
        </w:tc>
        <w:tc>
          <w:tcPr>
            <w:tcW w:w="259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«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Біз және жол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викторинасы. 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сын.</w:t>
            </w:r>
          </w:p>
        </w:tc>
        <w:tc>
          <w:tcPr>
            <w:tcW w:w="4647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51605" w:rsidTr="00116CC5">
        <w:tc>
          <w:tcPr>
            <w:tcW w:w="562" w:type="dxa"/>
            <w:vMerge w:val="restart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4" w:type="dxa"/>
            <w:vMerge w:val="restart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Физи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салауатты өмір салты</w:t>
            </w:r>
          </w:p>
        </w:tc>
        <w:tc>
          <w:tcPr>
            <w:tcW w:w="1869" w:type="dxa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2593" w:type="dxa"/>
          </w:tcPr>
          <w:p w:rsidR="00046765" w:rsidRPr="00C51605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1. «Активный и пассивный курильщик» семинары. 6-8 сын.</w:t>
            </w:r>
          </w:p>
          <w:p w:rsidR="00046765" w:rsidRPr="00C51605" w:rsidRDefault="00046765" w:rsidP="009425E9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«Чертизтабакерки»</w:t>
            </w: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 xml:space="preserve">  үгітбригаданың жұмысы. 1-4 сын.</w:t>
            </w:r>
          </w:p>
          <w:p w:rsidR="00046765" w:rsidRPr="00C51605" w:rsidRDefault="00046765" w:rsidP="009425E9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</w:pP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3.Сочинение – обращение к своим сверстникам 9-11 сын.</w:t>
            </w:r>
          </w:p>
        </w:tc>
        <w:tc>
          <w:tcPr>
            <w:tcW w:w="4647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</w:pP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1. Метептің ЖЖИ отрядының шығуы «Қауіпсіз жол».</w:t>
            </w:r>
          </w:p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</w:pP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2. «Профилактика бронхиальной астмы» үгітбригаданың шығуы.</w:t>
            </w:r>
          </w:p>
        </w:tc>
        <w:tc>
          <w:tcPr>
            <w:tcW w:w="1783" w:type="dxa"/>
          </w:tcPr>
          <w:p w:rsidR="00046765" w:rsidRPr="00C51605" w:rsidRDefault="00046765" w:rsidP="00FF0DFC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</w:pP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 xml:space="preserve">1.СӨС қалыптастыру сұрақтары бойынша сауалнама </w:t>
            </w:r>
          </w:p>
          <w:p w:rsidR="00046765" w:rsidRPr="00C51605" w:rsidRDefault="00046765" w:rsidP="00FF0DFC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</w:pP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2.Шашки бойынша мектеп біріншілігі. ДШ</w:t>
            </w:r>
          </w:p>
        </w:tc>
        <w:tc>
          <w:tcPr>
            <w:tcW w:w="1768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51605" w:rsidTr="00116CC5">
        <w:tc>
          <w:tcPr>
            <w:tcW w:w="562" w:type="dxa"/>
            <w:vMerge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жұмыс</w:t>
            </w:r>
          </w:p>
        </w:tc>
        <w:tc>
          <w:tcPr>
            <w:tcW w:w="2593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47" w:type="dxa"/>
          </w:tcPr>
          <w:p w:rsidR="00046765" w:rsidRPr="00C51605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1.«Гиппертензия. Возможности риска» семинары.</w:t>
            </w:r>
          </w:p>
        </w:tc>
        <w:tc>
          <w:tcPr>
            <w:tcW w:w="1783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1.</w:t>
            </w: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Дәріс</w:t>
            </w:r>
            <w:r w:rsidRPr="00C51605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 xml:space="preserve">Улануды алдын алу </w:t>
            </w:r>
          </w:p>
        </w:tc>
        <w:tc>
          <w:tcPr>
            <w:tcW w:w="1768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765" w:rsidRPr="00C51605" w:rsidTr="00116CC5">
        <w:tc>
          <w:tcPr>
            <w:tcW w:w="562" w:type="dxa"/>
            <w:vMerge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Педагогтармен жұмыс</w:t>
            </w:r>
          </w:p>
        </w:tc>
        <w:tc>
          <w:tcPr>
            <w:tcW w:w="2593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47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1.</w:t>
            </w: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Диспут.</w:t>
            </w: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 xml:space="preserve"> А</w:t>
            </w: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ртериал</w:t>
            </w: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 xml:space="preserve">ды </w:t>
            </w: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гипертензи</w:t>
            </w: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 xml:space="preserve">я профилактикасы </w:t>
            </w:r>
          </w:p>
        </w:tc>
        <w:tc>
          <w:tcPr>
            <w:tcW w:w="17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46765" w:rsidRPr="00C51605" w:rsidRDefault="00046765" w:rsidP="00FF0DF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1.</w:t>
            </w: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Дәріс</w:t>
            </w:r>
            <w:r w:rsidRPr="00C51605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Улануды алдын алу</w:t>
            </w:r>
            <w:r w:rsidRPr="00C51605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(</w:t>
            </w: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>мектеп алды лагерь қызметшілері үшін</w:t>
            </w:r>
            <w:r w:rsidRPr="00C51605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)</w:t>
            </w:r>
          </w:p>
        </w:tc>
      </w:tr>
      <w:tr w:rsidR="00046765" w:rsidRPr="00C51605" w:rsidTr="00116CC5">
        <w:tc>
          <w:tcPr>
            <w:tcW w:w="562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Спорттық үйірмелер мен секциялардың жұмыстары </w:t>
            </w:r>
          </w:p>
        </w:tc>
        <w:tc>
          <w:tcPr>
            <w:tcW w:w="259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1.«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ӘБ жұмыстарына анализ жасау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. «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жетекшінің п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ортфолио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»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қорытынды жүргізу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7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46765" w:rsidRPr="00C51605" w:rsidRDefault="00046765" w:rsidP="00FF0DFC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46765" w:rsidRPr="00C51605" w:rsidTr="00116CC5">
        <w:tc>
          <w:tcPr>
            <w:tcW w:w="562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Сыныпта және мектепте өзін-өзі басқару </w:t>
            </w:r>
          </w:p>
        </w:tc>
        <w:tc>
          <w:tcPr>
            <w:tcW w:w="259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Үйірме мен секциялардың жұмыстары бойынша жылдық есеп </w:t>
            </w:r>
          </w:p>
        </w:tc>
        <w:tc>
          <w:tcPr>
            <w:tcW w:w="1768" w:type="dxa"/>
          </w:tcPr>
          <w:p w:rsidR="00046765" w:rsidRPr="00C51605" w:rsidRDefault="00046765" w:rsidP="00FF0DFC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46765" w:rsidRPr="00C51605" w:rsidTr="00116CC5">
        <w:tc>
          <w:tcPr>
            <w:tcW w:w="562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Сыныпта және мектепте өзін-өзі басқару </w:t>
            </w:r>
          </w:p>
        </w:tc>
        <w:tc>
          <w:tcPr>
            <w:tcW w:w="259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C51605"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  <w:t xml:space="preserve">Есеп апталығы </w:t>
            </w:r>
          </w:p>
        </w:tc>
        <w:tc>
          <w:tcPr>
            <w:tcW w:w="17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46765" w:rsidRPr="00C51605" w:rsidRDefault="00046765" w:rsidP="00FF0DFC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46765" w:rsidRPr="00C51605" w:rsidTr="00116CC5">
        <w:tc>
          <w:tcPr>
            <w:tcW w:w="562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мектепішілік мерекелер мен іс-шаралар</w:t>
            </w:r>
          </w:p>
        </w:tc>
        <w:tc>
          <w:tcPr>
            <w:tcW w:w="259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1.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Қазақстан халқының бірлігі күні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2.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Отан қорғау күні </w:t>
            </w:r>
          </w:p>
        </w:tc>
        <w:tc>
          <w:tcPr>
            <w:tcW w:w="4647" w:type="dxa"/>
          </w:tcPr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1.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Жеңіс күні</w:t>
            </w:r>
          </w:p>
          <w:p w:rsidR="00046765" w:rsidRPr="00C51605" w:rsidRDefault="00046765" w:rsidP="00DB7022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2.«Памяти павших будьте достойны»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митингі.</w:t>
            </w:r>
          </w:p>
        </w:tc>
        <w:tc>
          <w:tcPr>
            <w:tcW w:w="1783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46765" w:rsidRPr="00C51605" w:rsidRDefault="00046765" w:rsidP="009149C0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val="kk-KZ" w:eastAsia="ja-JP" w:bidi="fa-IR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1.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Соңғы қоңырау мерекесі.</w:t>
            </w:r>
          </w:p>
        </w:tc>
      </w:tr>
    </w:tbl>
    <w:p w:rsidR="00046765" w:rsidRPr="00C51605" w:rsidRDefault="00046765" w:rsidP="008D2754">
      <w:pPr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046765" w:rsidRPr="00C51605" w:rsidRDefault="00046765" w:rsidP="008D2754">
      <w:pPr>
        <w:outlineLvl w:val="0"/>
        <w:rPr>
          <w:rFonts w:ascii="Times New Roman" w:hAnsi="Times New Roman"/>
          <w:b/>
          <w:sz w:val="24"/>
          <w:szCs w:val="24"/>
        </w:rPr>
      </w:pPr>
      <w:r w:rsidRPr="00C51605">
        <w:rPr>
          <w:rFonts w:ascii="Times New Roman" w:hAnsi="Times New Roman"/>
          <w:b/>
          <w:sz w:val="24"/>
          <w:szCs w:val="24"/>
          <w:lang w:val="kk-KZ"/>
        </w:rPr>
        <w:t>Маусым</w:t>
      </w:r>
      <w:r w:rsidRPr="00C51605">
        <w:rPr>
          <w:rFonts w:ascii="Times New Roman" w:hAnsi="Times New Roman"/>
          <w:b/>
          <w:sz w:val="24"/>
          <w:szCs w:val="24"/>
        </w:rPr>
        <w:t>-</w:t>
      </w:r>
      <w:r w:rsidRPr="00C51605">
        <w:rPr>
          <w:rFonts w:ascii="Times New Roman" w:hAnsi="Times New Roman"/>
          <w:b/>
          <w:sz w:val="24"/>
          <w:szCs w:val="24"/>
          <w:lang w:val="kk-KZ"/>
        </w:rPr>
        <w:t>тамыз</w:t>
      </w:r>
      <w:r w:rsidRPr="00C51605">
        <w:rPr>
          <w:rFonts w:ascii="Times New Roman" w:hAnsi="Times New Roman"/>
          <w:b/>
          <w:sz w:val="24"/>
          <w:szCs w:val="24"/>
        </w:rPr>
        <w:t xml:space="preserve"> </w:t>
      </w:r>
      <w:r w:rsidRPr="00C51605">
        <w:rPr>
          <w:rFonts w:ascii="Times New Roman" w:hAnsi="Times New Roman"/>
          <w:b/>
          <w:sz w:val="24"/>
          <w:szCs w:val="24"/>
          <w:lang w:val="kk-KZ"/>
        </w:rPr>
        <w:t xml:space="preserve">айлары </w:t>
      </w:r>
      <w:r w:rsidRPr="00C51605">
        <w:rPr>
          <w:rFonts w:ascii="Times New Roman" w:hAnsi="Times New Roman"/>
          <w:b/>
          <w:sz w:val="24"/>
          <w:szCs w:val="24"/>
        </w:rPr>
        <w:t xml:space="preserve">2016-2017 </w:t>
      </w:r>
      <w:r w:rsidRPr="00C51605">
        <w:rPr>
          <w:rFonts w:ascii="Times New Roman" w:hAnsi="Times New Roman"/>
          <w:b/>
          <w:sz w:val="24"/>
          <w:szCs w:val="24"/>
          <w:lang w:val="kk-KZ"/>
        </w:rPr>
        <w:t>оқу жылы.</w:t>
      </w:r>
    </w:p>
    <w:p w:rsidR="00046765" w:rsidRPr="00C51605" w:rsidRDefault="00046765" w:rsidP="004F33A7">
      <w:pPr>
        <w:pStyle w:val="ListParagraph"/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C51605">
        <w:rPr>
          <w:rFonts w:ascii="Times New Roman" w:hAnsi="Times New Roman"/>
          <w:b/>
          <w:bCs/>
          <w:i/>
          <w:kern w:val="3"/>
          <w:sz w:val="24"/>
          <w:szCs w:val="24"/>
          <w:lang w:val="kk-KZ" w:eastAsia="ja-JP" w:bidi="fa-IR"/>
        </w:rPr>
        <w:t xml:space="preserve">Халықаралық отбасылар және балаларды қорғау күні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828"/>
        <w:gridCol w:w="2551"/>
        <w:gridCol w:w="2394"/>
        <w:gridCol w:w="2394"/>
        <w:gridCol w:w="2395"/>
      </w:tblGrid>
      <w:tr w:rsidR="00046765" w:rsidRPr="00C51605" w:rsidTr="00E1232F">
        <w:tc>
          <w:tcPr>
            <w:tcW w:w="675" w:type="dxa"/>
          </w:tcPr>
          <w:p w:rsidR="00046765" w:rsidRPr="00C51605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3828" w:type="dxa"/>
          </w:tcPr>
          <w:p w:rsidR="00046765" w:rsidRPr="00C51605" w:rsidRDefault="00046765" w:rsidP="001B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бағыты</w:t>
            </w:r>
          </w:p>
        </w:tc>
        <w:tc>
          <w:tcPr>
            <w:tcW w:w="2551" w:type="dxa"/>
          </w:tcPr>
          <w:p w:rsidR="00046765" w:rsidRPr="00C51605" w:rsidRDefault="00046765" w:rsidP="00E41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1-6</w:t>
            </w:r>
          </w:p>
        </w:tc>
        <w:tc>
          <w:tcPr>
            <w:tcW w:w="2394" w:type="dxa"/>
          </w:tcPr>
          <w:p w:rsidR="00046765" w:rsidRPr="00C51605" w:rsidRDefault="00046765" w:rsidP="00E41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8-14</w:t>
            </w:r>
          </w:p>
        </w:tc>
        <w:tc>
          <w:tcPr>
            <w:tcW w:w="2394" w:type="dxa"/>
          </w:tcPr>
          <w:p w:rsidR="00046765" w:rsidRPr="00C51605" w:rsidRDefault="00046765" w:rsidP="00E41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15-22</w:t>
            </w:r>
          </w:p>
        </w:tc>
        <w:tc>
          <w:tcPr>
            <w:tcW w:w="2395" w:type="dxa"/>
          </w:tcPr>
          <w:p w:rsidR="00046765" w:rsidRPr="00C51605" w:rsidRDefault="00046765" w:rsidP="00E41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22-30</w:t>
            </w:r>
          </w:p>
        </w:tc>
      </w:tr>
      <w:tr w:rsidR="00046765" w:rsidRPr="00C51605" w:rsidTr="00E1232F">
        <w:tc>
          <w:tcPr>
            <w:tcW w:w="675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Азаматтық және патриоттық тәрбие, құқықтық тәрбие</w:t>
            </w:r>
          </w:p>
        </w:tc>
        <w:tc>
          <w:tcPr>
            <w:tcW w:w="9734" w:type="dxa"/>
            <w:gridSpan w:val="4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Мемлекеттік рәміздер күніне арналған іс-шаралар. Астана күні. 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Жолдағы транспорттық травматизм бойынша іс-шаралар</w:t>
            </w:r>
          </w:p>
        </w:tc>
      </w:tr>
      <w:tr w:rsidR="00046765" w:rsidRPr="00C51605" w:rsidTr="00E1232F">
        <w:tc>
          <w:tcPr>
            <w:tcW w:w="675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Рухани-адамгершілік тәрбие </w:t>
            </w:r>
          </w:p>
        </w:tc>
        <w:tc>
          <w:tcPr>
            <w:tcW w:w="9734" w:type="dxa"/>
            <w:gridSpan w:val="4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Қамқорлық акциясы</w:t>
            </w:r>
          </w:p>
        </w:tc>
      </w:tr>
      <w:tr w:rsidR="00046765" w:rsidRPr="00C51605" w:rsidTr="00E1232F">
        <w:tc>
          <w:tcPr>
            <w:tcW w:w="675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9734" w:type="dxa"/>
            <w:gridSpan w:val="4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жанындағы лагерьдегі спорттық жарыстар. </w:t>
            </w:r>
          </w:p>
        </w:tc>
      </w:tr>
      <w:tr w:rsidR="00046765" w:rsidRPr="00C51605" w:rsidTr="00E1232F">
        <w:tc>
          <w:tcPr>
            <w:tcW w:w="675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Отбасылық тәрбие</w:t>
            </w:r>
          </w:p>
        </w:tc>
        <w:tc>
          <w:tcPr>
            <w:tcW w:w="9734" w:type="dxa"/>
            <w:gridSpan w:val="4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«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Мектепке жол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»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акциясы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Ата-аналармен жеке әңгімелесу. </w:t>
            </w:r>
          </w:p>
        </w:tc>
      </w:tr>
      <w:tr w:rsidR="00046765" w:rsidRPr="00C51605" w:rsidTr="00E1232F">
        <w:tc>
          <w:tcPr>
            <w:tcW w:w="675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Еңбек,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 экономи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 экологи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ялық тәрбие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34" w:type="dxa"/>
            <w:gridSpan w:val="4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Табиғатқа экскурсияға шығу. 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Экологи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ялық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</w:p>
        </w:tc>
      </w:tr>
      <w:tr w:rsidR="00046765" w:rsidRPr="00C51605" w:rsidTr="00E1232F">
        <w:tc>
          <w:tcPr>
            <w:tcW w:w="675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Мәдениетілікке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және 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эстети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</w:p>
        </w:tc>
        <w:tc>
          <w:tcPr>
            <w:tcW w:w="9734" w:type="dxa"/>
            <w:gridSpan w:val="4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Павлодар қаласының музеилеріне экскурсия </w:t>
            </w:r>
          </w:p>
        </w:tc>
      </w:tr>
      <w:tr w:rsidR="00046765" w:rsidRPr="00C51605" w:rsidTr="00E1232F">
        <w:tc>
          <w:tcPr>
            <w:tcW w:w="675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Интеллектуал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 тәрбие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мәдени-ақпараттық тәрбие</w:t>
            </w:r>
          </w:p>
        </w:tc>
        <w:tc>
          <w:tcPr>
            <w:tcW w:w="9734" w:type="dxa"/>
            <w:gridSpan w:val="4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1.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 қоймаларында келеңсіз жағдайларды ескерту. 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2.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Жолдағы көлік апаттары бойынша шаралар, ЖСОЕО мектеп жанындағы аумақтағы жұмыстары. 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 xml:space="preserve">1. 9, 11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сынып оқушыларын жұмысқа орналастыру.</w:t>
            </w:r>
          </w:p>
        </w:tc>
      </w:tr>
      <w:tr w:rsidR="00046765" w:rsidRPr="00C51605" w:rsidTr="00E1232F">
        <w:trPr>
          <w:trHeight w:val="1380"/>
        </w:trPr>
        <w:tc>
          <w:tcPr>
            <w:tcW w:w="675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>Физи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тәрбие</w:t>
            </w:r>
            <w:r w:rsidRPr="00C5160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салауатты өмір салты 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оқушылармен жұмыс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жұмыс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педагогтармен жұмыс</w:t>
            </w:r>
          </w:p>
        </w:tc>
        <w:tc>
          <w:tcPr>
            <w:tcW w:w="9734" w:type="dxa"/>
            <w:gridSpan w:val="4"/>
          </w:tcPr>
          <w:p w:rsidR="00046765" w:rsidRPr="00C51605" w:rsidRDefault="00046765" w:rsidP="00781579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нашақорлыққа қарсы күрес күні. Улануды алдын алу шаралары. Спорт алаңдарын ұйымдастыру жұмысы.</w:t>
            </w:r>
          </w:p>
        </w:tc>
      </w:tr>
      <w:tr w:rsidR="00046765" w:rsidRPr="00C51605" w:rsidTr="00E1232F">
        <w:tc>
          <w:tcPr>
            <w:tcW w:w="675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Спорттық үйірмелер мен секциялардың жұмыстары </w:t>
            </w:r>
          </w:p>
        </w:tc>
        <w:tc>
          <w:tcPr>
            <w:tcW w:w="9734" w:type="dxa"/>
            <w:gridSpan w:val="4"/>
          </w:tcPr>
          <w:p w:rsidR="00046765" w:rsidRPr="00C51605" w:rsidRDefault="00046765" w:rsidP="00781579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Келесі сыныпқа көшіру және аяқтау емтихандары </w:t>
            </w:r>
          </w:p>
        </w:tc>
      </w:tr>
      <w:tr w:rsidR="00046765" w:rsidRPr="00C51605" w:rsidTr="00E1232F">
        <w:tc>
          <w:tcPr>
            <w:tcW w:w="675" w:type="dxa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046765" w:rsidRPr="00C51605" w:rsidRDefault="00046765" w:rsidP="001B1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6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Сыныпта және мектепте өзін-өзі басқару </w:t>
            </w:r>
          </w:p>
        </w:tc>
        <w:tc>
          <w:tcPr>
            <w:tcW w:w="9734" w:type="dxa"/>
            <w:gridSpan w:val="4"/>
          </w:tcPr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1.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Балаларды 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қорғау күні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6765" w:rsidRPr="00C51605" w:rsidRDefault="00046765" w:rsidP="00E12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605">
              <w:rPr>
                <w:rFonts w:ascii="Times New Roman" w:hAnsi="Times New Roman"/>
                <w:sz w:val="24"/>
                <w:szCs w:val="24"/>
              </w:rPr>
              <w:t>2.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ҚР мемлекеттік рәміздер күні. </w:t>
            </w:r>
          </w:p>
          <w:p w:rsidR="00046765" w:rsidRPr="00C51605" w:rsidRDefault="00046765" w:rsidP="00781579">
            <w:pPr>
              <w:pStyle w:val="NoSpacing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.</w:t>
            </w:r>
            <w:r w:rsidRPr="00C516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Түлектер кеші</w:t>
            </w:r>
            <w:r w:rsidRPr="00C516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46765" w:rsidRPr="00C51605" w:rsidRDefault="00046765" w:rsidP="00DB7022">
      <w:pPr>
        <w:rPr>
          <w:rFonts w:ascii="Times New Roman" w:hAnsi="Times New Roman"/>
          <w:sz w:val="24"/>
          <w:szCs w:val="24"/>
        </w:rPr>
      </w:pPr>
    </w:p>
    <w:p w:rsidR="00046765" w:rsidRPr="00C51605" w:rsidRDefault="00046765" w:rsidP="00F26E15">
      <w:pPr>
        <w:rPr>
          <w:rFonts w:ascii="Times New Roman" w:hAnsi="Times New Roman"/>
          <w:sz w:val="24"/>
          <w:szCs w:val="24"/>
          <w:lang w:val="kk-KZ"/>
        </w:rPr>
      </w:pPr>
    </w:p>
    <w:sectPr w:rsidR="00046765" w:rsidRPr="00C51605" w:rsidSect="00F26E1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534"/>
    <w:multiLevelType w:val="hybridMultilevel"/>
    <w:tmpl w:val="B3BA6276"/>
    <w:lvl w:ilvl="0" w:tplc="AD807D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420D3"/>
    <w:multiLevelType w:val="hybridMultilevel"/>
    <w:tmpl w:val="60B434DC"/>
    <w:lvl w:ilvl="0" w:tplc="2CBA2A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5F0325"/>
    <w:multiLevelType w:val="hybridMultilevel"/>
    <w:tmpl w:val="BEE4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615AE2"/>
    <w:multiLevelType w:val="hybridMultilevel"/>
    <w:tmpl w:val="9694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F97CC8"/>
    <w:multiLevelType w:val="hybridMultilevel"/>
    <w:tmpl w:val="7540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476E1D"/>
    <w:multiLevelType w:val="hybridMultilevel"/>
    <w:tmpl w:val="D706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068EA"/>
    <w:multiLevelType w:val="hybridMultilevel"/>
    <w:tmpl w:val="1432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0918E2"/>
    <w:multiLevelType w:val="hybridMultilevel"/>
    <w:tmpl w:val="9828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4C1857"/>
    <w:multiLevelType w:val="hybridMultilevel"/>
    <w:tmpl w:val="A0B8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934063"/>
    <w:multiLevelType w:val="hybridMultilevel"/>
    <w:tmpl w:val="6756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A069C5"/>
    <w:multiLevelType w:val="hybridMultilevel"/>
    <w:tmpl w:val="F38E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4C79C2"/>
    <w:multiLevelType w:val="hybridMultilevel"/>
    <w:tmpl w:val="C9C89FAA"/>
    <w:lvl w:ilvl="0" w:tplc="AD807D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A015FC"/>
    <w:multiLevelType w:val="hybridMultilevel"/>
    <w:tmpl w:val="D706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9502DA"/>
    <w:multiLevelType w:val="hybridMultilevel"/>
    <w:tmpl w:val="FD38ED14"/>
    <w:lvl w:ilvl="0" w:tplc="2A7062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157E26"/>
    <w:multiLevelType w:val="hybridMultilevel"/>
    <w:tmpl w:val="C9C89FAA"/>
    <w:lvl w:ilvl="0" w:tplc="AD807D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DA3701"/>
    <w:multiLevelType w:val="hybridMultilevel"/>
    <w:tmpl w:val="2BD0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6E54A2"/>
    <w:multiLevelType w:val="hybridMultilevel"/>
    <w:tmpl w:val="6756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C96C32"/>
    <w:multiLevelType w:val="hybridMultilevel"/>
    <w:tmpl w:val="A0B8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777E4D"/>
    <w:multiLevelType w:val="hybridMultilevel"/>
    <w:tmpl w:val="7BB08B40"/>
    <w:lvl w:ilvl="0" w:tplc="AD807D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B20B7A"/>
    <w:multiLevelType w:val="hybridMultilevel"/>
    <w:tmpl w:val="2BD0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08474D"/>
    <w:multiLevelType w:val="hybridMultilevel"/>
    <w:tmpl w:val="C0340196"/>
    <w:lvl w:ilvl="0" w:tplc="1380895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0D6533"/>
    <w:multiLevelType w:val="hybridMultilevel"/>
    <w:tmpl w:val="A1E6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FB308E"/>
    <w:multiLevelType w:val="hybridMultilevel"/>
    <w:tmpl w:val="1646EF12"/>
    <w:lvl w:ilvl="0" w:tplc="E41CB2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E317352"/>
    <w:multiLevelType w:val="hybridMultilevel"/>
    <w:tmpl w:val="2A6612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30C3C9E"/>
    <w:multiLevelType w:val="hybridMultilevel"/>
    <w:tmpl w:val="4140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D42650"/>
    <w:multiLevelType w:val="hybridMultilevel"/>
    <w:tmpl w:val="C0340196"/>
    <w:lvl w:ilvl="0" w:tplc="1380895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3250F5"/>
    <w:multiLevelType w:val="hybridMultilevel"/>
    <w:tmpl w:val="27A0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913FB8"/>
    <w:multiLevelType w:val="hybridMultilevel"/>
    <w:tmpl w:val="C0340196"/>
    <w:lvl w:ilvl="0" w:tplc="1380895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E4416B"/>
    <w:multiLevelType w:val="hybridMultilevel"/>
    <w:tmpl w:val="F9C4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2519FE"/>
    <w:multiLevelType w:val="hybridMultilevel"/>
    <w:tmpl w:val="2A6612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4204A21"/>
    <w:multiLevelType w:val="hybridMultilevel"/>
    <w:tmpl w:val="179AF890"/>
    <w:lvl w:ilvl="0" w:tplc="2EB2BFA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E31C40"/>
    <w:multiLevelType w:val="hybridMultilevel"/>
    <w:tmpl w:val="EAFE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1"/>
  </w:num>
  <w:num w:numId="5">
    <w:abstractNumId w:val="22"/>
  </w:num>
  <w:num w:numId="6">
    <w:abstractNumId w:val="16"/>
  </w:num>
  <w:num w:numId="7">
    <w:abstractNumId w:val="9"/>
  </w:num>
  <w:num w:numId="8">
    <w:abstractNumId w:val="4"/>
  </w:num>
  <w:num w:numId="9">
    <w:abstractNumId w:val="5"/>
  </w:num>
  <w:num w:numId="10">
    <w:abstractNumId w:val="12"/>
  </w:num>
  <w:num w:numId="11">
    <w:abstractNumId w:val="26"/>
  </w:num>
  <w:num w:numId="12">
    <w:abstractNumId w:val="15"/>
  </w:num>
  <w:num w:numId="13">
    <w:abstractNumId w:val="19"/>
  </w:num>
  <w:num w:numId="14">
    <w:abstractNumId w:val="14"/>
  </w:num>
  <w:num w:numId="15">
    <w:abstractNumId w:val="11"/>
  </w:num>
  <w:num w:numId="16">
    <w:abstractNumId w:val="30"/>
  </w:num>
  <w:num w:numId="17">
    <w:abstractNumId w:val="0"/>
  </w:num>
  <w:num w:numId="18">
    <w:abstractNumId w:val="13"/>
  </w:num>
  <w:num w:numId="19">
    <w:abstractNumId w:val="8"/>
  </w:num>
  <w:num w:numId="20">
    <w:abstractNumId w:val="17"/>
  </w:num>
  <w:num w:numId="21">
    <w:abstractNumId w:val="18"/>
  </w:num>
  <w:num w:numId="22">
    <w:abstractNumId w:val="27"/>
  </w:num>
  <w:num w:numId="23">
    <w:abstractNumId w:val="25"/>
  </w:num>
  <w:num w:numId="24">
    <w:abstractNumId w:val="3"/>
  </w:num>
  <w:num w:numId="25">
    <w:abstractNumId w:val="21"/>
  </w:num>
  <w:num w:numId="26">
    <w:abstractNumId w:val="31"/>
  </w:num>
  <w:num w:numId="27">
    <w:abstractNumId w:val="2"/>
  </w:num>
  <w:num w:numId="28">
    <w:abstractNumId w:val="28"/>
  </w:num>
  <w:num w:numId="29">
    <w:abstractNumId w:val="7"/>
  </w:num>
  <w:num w:numId="30">
    <w:abstractNumId w:val="10"/>
  </w:num>
  <w:num w:numId="31">
    <w:abstractNumId w:val="2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DF1"/>
    <w:rsid w:val="00000965"/>
    <w:rsid w:val="00007110"/>
    <w:rsid w:val="00010E03"/>
    <w:rsid w:val="00024D86"/>
    <w:rsid w:val="00026C5A"/>
    <w:rsid w:val="0002797D"/>
    <w:rsid w:val="00031EDF"/>
    <w:rsid w:val="0003413C"/>
    <w:rsid w:val="000376B9"/>
    <w:rsid w:val="000377A3"/>
    <w:rsid w:val="0004394E"/>
    <w:rsid w:val="00046765"/>
    <w:rsid w:val="00046EB4"/>
    <w:rsid w:val="000474D2"/>
    <w:rsid w:val="000508B7"/>
    <w:rsid w:val="000608E8"/>
    <w:rsid w:val="00061601"/>
    <w:rsid w:val="0006386D"/>
    <w:rsid w:val="00067B1F"/>
    <w:rsid w:val="00067BEB"/>
    <w:rsid w:val="00072869"/>
    <w:rsid w:val="00075110"/>
    <w:rsid w:val="00086B83"/>
    <w:rsid w:val="000878E2"/>
    <w:rsid w:val="00087D9E"/>
    <w:rsid w:val="00093F21"/>
    <w:rsid w:val="00094E3D"/>
    <w:rsid w:val="000A0A7C"/>
    <w:rsid w:val="000A5A76"/>
    <w:rsid w:val="000B367F"/>
    <w:rsid w:val="000B56A7"/>
    <w:rsid w:val="000B6010"/>
    <w:rsid w:val="000C6502"/>
    <w:rsid w:val="000C7102"/>
    <w:rsid w:val="000D1496"/>
    <w:rsid w:val="000D377C"/>
    <w:rsid w:val="000D5F51"/>
    <w:rsid w:val="000D6119"/>
    <w:rsid w:val="000E540E"/>
    <w:rsid w:val="000F1045"/>
    <w:rsid w:val="000F7355"/>
    <w:rsid w:val="0010541D"/>
    <w:rsid w:val="00107EB1"/>
    <w:rsid w:val="00116CC5"/>
    <w:rsid w:val="00120C86"/>
    <w:rsid w:val="00122A49"/>
    <w:rsid w:val="00130DA8"/>
    <w:rsid w:val="0015283A"/>
    <w:rsid w:val="00156B60"/>
    <w:rsid w:val="001655EE"/>
    <w:rsid w:val="00174AF6"/>
    <w:rsid w:val="00176C37"/>
    <w:rsid w:val="0018248D"/>
    <w:rsid w:val="00183335"/>
    <w:rsid w:val="00194596"/>
    <w:rsid w:val="001B180A"/>
    <w:rsid w:val="001B24AC"/>
    <w:rsid w:val="001B26F8"/>
    <w:rsid w:val="001C2256"/>
    <w:rsid w:val="001D041D"/>
    <w:rsid w:val="001D7BE7"/>
    <w:rsid w:val="001E6D96"/>
    <w:rsid w:val="001F5771"/>
    <w:rsid w:val="001F7555"/>
    <w:rsid w:val="0020014E"/>
    <w:rsid w:val="0021735E"/>
    <w:rsid w:val="00217B46"/>
    <w:rsid w:val="00221A0B"/>
    <w:rsid w:val="00226B24"/>
    <w:rsid w:val="00255585"/>
    <w:rsid w:val="0026367E"/>
    <w:rsid w:val="00267146"/>
    <w:rsid w:val="00273C91"/>
    <w:rsid w:val="00281AA7"/>
    <w:rsid w:val="00281BEE"/>
    <w:rsid w:val="00290E28"/>
    <w:rsid w:val="002A465B"/>
    <w:rsid w:val="002A7DB5"/>
    <w:rsid w:val="002B253C"/>
    <w:rsid w:val="002D411E"/>
    <w:rsid w:val="002E4423"/>
    <w:rsid w:val="002F172F"/>
    <w:rsid w:val="002F29CF"/>
    <w:rsid w:val="00301DD7"/>
    <w:rsid w:val="003022C1"/>
    <w:rsid w:val="003138EE"/>
    <w:rsid w:val="00320D6F"/>
    <w:rsid w:val="0032174E"/>
    <w:rsid w:val="00345379"/>
    <w:rsid w:val="00371B07"/>
    <w:rsid w:val="00376A41"/>
    <w:rsid w:val="003858EB"/>
    <w:rsid w:val="0039216C"/>
    <w:rsid w:val="003921E9"/>
    <w:rsid w:val="0039383B"/>
    <w:rsid w:val="00397855"/>
    <w:rsid w:val="003B050C"/>
    <w:rsid w:val="003B488E"/>
    <w:rsid w:val="003E2821"/>
    <w:rsid w:val="003F38B5"/>
    <w:rsid w:val="003F774E"/>
    <w:rsid w:val="00407BCA"/>
    <w:rsid w:val="00416667"/>
    <w:rsid w:val="004263C2"/>
    <w:rsid w:val="00435BE8"/>
    <w:rsid w:val="004524EC"/>
    <w:rsid w:val="00466681"/>
    <w:rsid w:val="00471050"/>
    <w:rsid w:val="004720AE"/>
    <w:rsid w:val="004738AD"/>
    <w:rsid w:val="00482EFD"/>
    <w:rsid w:val="00484F11"/>
    <w:rsid w:val="0048604D"/>
    <w:rsid w:val="00490DF1"/>
    <w:rsid w:val="004A4AD4"/>
    <w:rsid w:val="004B3B04"/>
    <w:rsid w:val="004C3955"/>
    <w:rsid w:val="004C5FA0"/>
    <w:rsid w:val="004D26BE"/>
    <w:rsid w:val="004D39E6"/>
    <w:rsid w:val="004F33A7"/>
    <w:rsid w:val="004F6B50"/>
    <w:rsid w:val="00500485"/>
    <w:rsid w:val="0050484A"/>
    <w:rsid w:val="00513D67"/>
    <w:rsid w:val="0051560B"/>
    <w:rsid w:val="0051726F"/>
    <w:rsid w:val="0052005D"/>
    <w:rsid w:val="00543511"/>
    <w:rsid w:val="00553F07"/>
    <w:rsid w:val="00561F9B"/>
    <w:rsid w:val="00562840"/>
    <w:rsid w:val="00562D4B"/>
    <w:rsid w:val="00563D40"/>
    <w:rsid w:val="0056519A"/>
    <w:rsid w:val="00571A27"/>
    <w:rsid w:val="005746F7"/>
    <w:rsid w:val="00580FCA"/>
    <w:rsid w:val="00583B35"/>
    <w:rsid w:val="005931A2"/>
    <w:rsid w:val="005A0825"/>
    <w:rsid w:val="005A3ABE"/>
    <w:rsid w:val="005A7D3A"/>
    <w:rsid w:val="005B748E"/>
    <w:rsid w:val="005C6354"/>
    <w:rsid w:val="005C7553"/>
    <w:rsid w:val="005C7E76"/>
    <w:rsid w:val="005D72E9"/>
    <w:rsid w:val="005E36DB"/>
    <w:rsid w:val="005E3BD0"/>
    <w:rsid w:val="005E4FEC"/>
    <w:rsid w:val="00606207"/>
    <w:rsid w:val="006103BA"/>
    <w:rsid w:val="00642956"/>
    <w:rsid w:val="0064413B"/>
    <w:rsid w:val="00657825"/>
    <w:rsid w:val="006637FB"/>
    <w:rsid w:val="00670B2D"/>
    <w:rsid w:val="00681563"/>
    <w:rsid w:val="00682162"/>
    <w:rsid w:val="006922AF"/>
    <w:rsid w:val="006A10B6"/>
    <w:rsid w:val="006A50A6"/>
    <w:rsid w:val="006C0BA2"/>
    <w:rsid w:val="006D2D02"/>
    <w:rsid w:val="006D5306"/>
    <w:rsid w:val="006D7546"/>
    <w:rsid w:val="006E3159"/>
    <w:rsid w:val="006E4BFF"/>
    <w:rsid w:val="006F6FAC"/>
    <w:rsid w:val="007012BE"/>
    <w:rsid w:val="0070377E"/>
    <w:rsid w:val="007048F6"/>
    <w:rsid w:val="007070BA"/>
    <w:rsid w:val="00722002"/>
    <w:rsid w:val="00735ADC"/>
    <w:rsid w:val="00735F24"/>
    <w:rsid w:val="00740CFF"/>
    <w:rsid w:val="00745F26"/>
    <w:rsid w:val="00746482"/>
    <w:rsid w:val="00753FC1"/>
    <w:rsid w:val="0075656A"/>
    <w:rsid w:val="00771E3E"/>
    <w:rsid w:val="00775BA8"/>
    <w:rsid w:val="00776099"/>
    <w:rsid w:val="00776DDD"/>
    <w:rsid w:val="00781579"/>
    <w:rsid w:val="00787603"/>
    <w:rsid w:val="007909F9"/>
    <w:rsid w:val="00792675"/>
    <w:rsid w:val="007B1235"/>
    <w:rsid w:val="007B5D83"/>
    <w:rsid w:val="007B64E3"/>
    <w:rsid w:val="007C12B9"/>
    <w:rsid w:val="007C3CFB"/>
    <w:rsid w:val="007C4F94"/>
    <w:rsid w:val="007C7485"/>
    <w:rsid w:val="007F24D6"/>
    <w:rsid w:val="007F6D21"/>
    <w:rsid w:val="00814685"/>
    <w:rsid w:val="0081510F"/>
    <w:rsid w:val="008204EA"/>
    <w:rsid w:val="008218CF"/>
    <w:rsid w:val="00831E7E"/>
    <w:rsid w:val="0084510E"/>
    <w:rsid w:val="0085028E"/>
    <w:rsid w:val="00850341"/>
    <w:rsid w:val="00855CA3"/>
    <w:rsid w:val="0085783E"/>
    <w:rsid w:val="008744AF"/>
    <w:rsid w:val="008745C5"/>
    <w:rsid w:val="008754CB"/>
    <w:rsid w:val="00877AEE"/>
    <w:rsid w:val="0088160C"/>
    <w:rsid w:val="00882890"/>
    <w:rsid w:val="008877C6"/>
    <w:rsid w:val="00890154"/>
    <w:rsid w:val="0089362F"/>
    <w:rsid w:val="008A2D5E"/>
    <w:rsid w:val="008A3910"/>
    <w:rsid w:val="008B2C0D"/>
    <w:rsid w:val="008B6445"/>
    <w:rsid w:val="008D2754"/>
    <w:rsid w:val="008E76B5"/>
    <w:rsid w:val="008F0553"/>
    <w:rsid w:val="008F6D0F"/>
    <w:rsid w:val="00900ABF"/>
    <w:rsid w:val="00904CB1"/>
    <w:rsid w:val="009054DA"/>
    <w:rsid w:val="009149C0"/>
    <w:rsid w:val="00916A52"/>
    <w:rsid w:val="00917112"/>
    <w:rsid w:val="009234E9"/>
    <w:rsid w:val="00924C0E"/>
    <w:rsid w:val="009304F5"/>
    <w:rsid w:val="00932AF1"/>
    <w:rsid w:val="009425E9"/>
    <w:rsid w:val="009467F3"/>
    <w:rsid w:val="009609D6"/>
    <w:rsid w:val="00964CBB"/>
    <w:rsid w:val="00970CF2"/>
    <w:rsid w:val="0097221F"/>
    <w:rsid w:val="009755BA"/>
    <w:rsid w:val="0097583C"/>
    <w:rsid w:val="0097642D"/>
    <w:rsid w:val="00991281"/>
    <w:rsid w:val="00993958"/>
    <w:rsid w:val="009A7B31"/>
    <w:rsid w:val="009B4562"/>
    <w:rsid w:val="009B4902"/>
    <w:rsid w:val="009C4BC7"/>
    <w:rsid w:val="009C6E38"/>
    <w:rsid w:val="009D015E"/>
    <w:rsid w:val="009D2BF5"/>
    <w:rsid w:val="009D73E2"/>
    <w:rsid w:val="009D7532"/>
    <w:rsid w:val="009E6C34"/>
    <w:rsid w:val="009E7BB1"/>
    <w:rsid w:val="009F0726"/>
    <w:rsid w:val="009F36CF"/>
    <w:rsid w:val="009F3988"/>
    <w:rsid w:val="009F5D23"/>
    <w:rsid w:val="00A07C94"/>
    <w:rsid w:val="00A1129E"/>
    <w:rsid w:val="00A20461"/>
    <w:rsid w:val="00A35A38"/>
    <w:rsid w:val="00A46EC6"/>
    <w:rsid w:val="00A50649"/>
    <w:rsid w:val="00A73201"/>
    <w:rsid w:val="00A75BC5"/>
    <w:rsid w:val="00A8415B"/>
    <w:rsid w:val="00A938FE"/>
    <w:rsid w:val="00A95FF5"/>
    <w:rsid w:val="00A973B2"/>
    <w:rsid w:val="00AA0E3F"/>
    <w:rsid w:val="00AA5B82"/>
    <w:rsid w:val="00AC07BA"/>
    <w:rsid w:val="00AC0EDE"/>
    <w:rsid w:val="00AC27D0"/>
    <w:rsid w:val="00AC4553"/>
    <w:rsid w:val="00AD7C39"/>
    <w:rsid w:val="00AE004F"/>
    <w:rsid w:val="00AF5010"/>
    <w:rsid w:val="00AF7C9B"/>
    <w:rsid w:val="00B01BA4"/>
    <w:rsid w:val="00B020AD"/>
    <w:rsid w:val="00B044C4"/>
    <w:rsid w:val="00B04C1B"/>
    <w:rsid w:val="00B169DF"/>
    <w:rsid w:val="00B23DEB"/>
    <w:rsid w:val="00B248D4"/>
    <w:rsid w:val="00B34E66"/>
    <w:rsid w:val="00B443E2"/>
    <w:rsid w:val="00B65DBC"/>
    <w:rsid w:val="00B73F8D"/>
    <w:rsid w:val="00B75F88"/>
    <w:rsid w:val="00B76922"/>
    <w:rsid w:val="00B82E10"/>
    <w:rsid w:val="00B924F0"/>
    <w:rsid w:val="00B938EA"/>
    <w:rsid w:val="00B96FF3"/>
    <w:rsid w:val="00B9750C"/>
    <w:rsid w:val="00BA2DFB"/>
    <w:rsid w:val="00BA4D06"/>
    <w:rsid w:val="00BB5978"/>
    <w:rsid w:val="00BC1452"/>
    <w:rsid w:val="00BC319B"/>
    <w:rsid w:val="00BC6D01"/>
    <w:rsid w:val="00BD1904"/>
    <w:rsid w:val="00BD67A3"/>
    <w:rsid w:val="00BE1092"/>
    <w:rsid w:val="00BE6393"/>
    <w:rsid w:val="00BF0C96"/>
    <w:rsid w:val="00BF7668"/>
    <w:rsid w:val="00C00DA7"/>
    <w:rsid w:val="00C020FD"/>
    <w:rsid w:val="00C22069"/>
    <w:rsid w:val="00C279AC"/>
    <w:rsid w:val="00C40BE9"/>
    <w:rsid w:val="00C42CF4"/>
    <w:rsid w:val="00C51605"/>
    <w:rsid w:val="00C639A8"/>
    <w:rsid w:val="00C64DE9"/>
    <w:rsid w:val="00C650D2"/>
    <w:rsid w:val="00C745D0"/>
    <w:rsid w:val="00C84413"/>
    <w:rsid w:val="00C90416"/>
    <w:rsid w:val="00C90698"/>
    <w:rsid w:val="00C948E4"/>
    <w:rsid w:val="00CB5808"/>
    <w:rsid w:val="00CC67EF"/>
    <w:rsid w:val="00CD4A57"/>
    <w:rsid w:val="00CE22AC"/>
    <w:rsid w:val="00D01791"/>
    <w:rsid w:val="00D0598C"/>
    <w:rsid w:val="00D13468"/>
    <w:rsid w:val="00D14E6B"/>
    <w:rsid w:val="00D214B7"/>
    <w:rsid w:val="00D26993"/>
    <w:rsid w:val="00D321A5"/>
    <w:rsid w:val="00D41EB3"/>
    <w:rsid w:val="00D44288"/>
    <w:rsid w:val="00D44961"/>
    <w:rsid w:val="00D46120"/>
    <w:rsid w:val="00D52722"/>
    <w:rsid w:val="00D60F51"/>
    <w:rsid w:val="00D63831"/>
    <w:rsid w:val="00D64AFB"/>
    <w:rsid w:val="00D75806"/>
    <w:rsid w:val="00D84071"/>
    <w:rsid w:val="00D91B63"/>
    <w:rsid w:val="00D91E2E"/>
    <w:rsid w:val="00D929E1"/>
    <w:rsid w:val="00DA702D"/>
    <w:rsid w:val="00DB7022"/>
    <w:rsid w:val="00DC6605"/>
    <w:rsid w:val="00DD26FF"/>
    <w:rsid w:val="00DE0B44"/>
    <w:rsid w:val="00DE3EB0"/>
    <w:rsid w:val="00DF05F0"/>
    <w:rsid w:val="00E0228D"/>
    <w:rsid w:val="00E04E02"/>
    <w:rsid w:val="00E05045"/>
    <w:rsid w:val="00E054B5"/>
    <w:rsid w:val="00E0798F"/>
    <w:rsid w:val="00E1232F"/>
    <w:rsid w:val="00E14244"/>
    <w:rsid w:val="00E22092"/>
    <w:rsid w:val="00E30630"/>
    <w:rsid w:val="00E33D86"/>
    <w:rsid w:val="00E3701F"/>
    <w:rsid w:val="00E37A08"/>
    <w:rsid w:val="00E37DB5"/>
    <w:rsid w:val="00E41B2A"/>
    <w:rsid w:val="00E442C1"/>
    <w:rsid w:val="00E528E1"/>
    <w:rsid w:val="00E55BF7"/>
    <w:rsid w:val="00E611C9"/>
    <w:rsid w:val="00E61C43"/>
    <w:rsid w:val="00E751BB"/>
    <w:rsid w:val="00E8086D"/>
    <w:rsid w:val="00E8280D"/>
    <w:rsid w:val="00E84A57"/>
    <w:rsid w:val="00E9079E"/>
    <w:rsid w:val="00EA0251"/>
    <w:rsid w:val="00EA3FEA"/>
    <w:rsid w:val="00EA5C50"/>
    <w:rsid w:val="00EA6A7A"/>
    <w:rsid w:val="00EC1CA6"/>
    <w:rsid w:val="00ED6D6A"/>
    <w:rsid w:val="00EE3589"/>
    <w:rsid w:val="00EE71B6"/>
    <w:rsid w:val="00EE785F"/>
    <w:rsid w:val="00EF4C08"/>
    <w:rsid w:val="00F01AC5"/>
    <w:rsid w:val="00F04A5E"/>
    <w:rsid w:val="00F07BD7"/>
    <w:rsid w:val="00F129B8"/>
    <w:rsid w:val="00F15E0C"/>
    <w:rsid w:val="00F174DA"/>
    <w:rsid w:val="00F2208D"/>
    <w:rsid w:val="00F26E15"/>
    <w:rsid w:val="00F3390D"/>
    <w:rsid w:val="00F360A2"/>
    <w:rsid w:val="00F401C8"/>
    <w:rsid w:val="00F4346C"/>
    <w:rsid w:val="00F4504D"/>
    <w:rsid w:val="00F45F0E"/>
    <w:rsid w:val="00F47C69"/>
    <w:rsid w:val="00F55A42"/>
    <w:rsid w:val="00F578B3"/>
    <w:rsid w:val="00F70067"/>
    <w:rsid w:val="00F7067F"/>
    <w:rsid w:val="00F77D2B"/>
    <w:rsid w:val="00F86D60"/>
    <w:rsid w:val="00FA1F7E"/>
    <w:rsid w:val="00FA60AF"/>
    <w:rsid w:val="00FC31AA"/>
    <w:rsid w:val="00FC6139"/>
    <w:rsid w:val="00FD51F0"/>
    <w:rsid w:val="00FE67FA"/>
    <w:rsid w:val="00FF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76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6E15"/>
    <w:pPr>
      <w:ind w:left="720"/>
      <w:contextualSpacing/>
    </w:pPr>
  </w:style>
  <w:style w:type="table" w:styleId="TableGrid">
    <w:name w:val="Table Grid"/>
    <w:basedOn w:val="TableNormal"/>
    <w:uiPriority w:val="99"/>
    <w:rsid w:val="00F26E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E3159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85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DB7022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hAnsi="Arial" w:cs="Tahoma"/>
      <w:kern w:val="3"/>
      <w:sz w:val="28"/>
      <w:szCs w:val="28"/>
      <w:lang w:val="de-DE" w:eastAsia="ja-JP" w:bidi="fa-IR"/>
    </w:rPr>
  </w:style>
  <w:style w:type="character" w:customStyle="1" w:styleId="TitleChar">
    <w:name w:val="Title Char"/>
    <w:basedOn w:val="DefaultParagraphFont"/>
    <w:link w:val="Title"/>
    <w:uiPriority w:val="99"/>
    <w:locked/>
    <w:rsid w:val="00DB7022"/>
    <w:rPr>
      <w:rFonts w:ascii="Arial" w:hAnsi="Arial" w:cs="Tahoma"/>
      <w:kern w:val="3"/>
      <w:sz w:val="28"/>
      <w:szCs w:val="28"/>
      <w:lang w:val="de-DE" w:eastAsia="ja-JP" w:bidi="fa-IR"/>
    </w:rPr>
  </w:style>
  <w:style w:type="paragraph" w:styleId="NormalWeb">
    <w:name w:val="Normal (Web)"/>
    <w:basedOn w:val="Normal"/>
    <w:uiPriority w:val="99"/>
    <w:rsid w:val="00C2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8D27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31AA"/>
    <w:rPr>
      <w:rFonts w:ascii="Times New Roman" w:hAnsi="Times New Roman" w:cs="Times New Roman"/>
      <w:sz w:val="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1377</TotalTime>
  <Pages>18</Pages>
  <Words>3435</Words>
  <Characters>19583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Айслу</cp:lastModifiedBy>
  <cp:revision>415</cp:revision>
  <dcterms:created xsi:type="dcterms:W3CDTF">2016-02-15T08:49:00Z</dcterms:created>
  <dcterms:modified xsi:type="dcterms:W3CDTF">2016-08-08T00:59:00Z</dcterms:modified>
</cp:coreProperties>
</file>