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01" w:rsidRDefault="00E87201" w:rsidP="00A816C4">
      <w:pPr>
        <w:jc w:val="right"/>
        <w:rPr>
          <w:rFonts w:ascii="Arial Narrow" w:hAnsi="Arial Narrow"/>
          <w:b/>
          <w:sz w:val="20"/>
          <w:szCs w:val="20"/>
        </w:rPr>
      </w:pPr>
    </w:p>
    <w:p w:rsidR="00E87201" w:rsidRPr="00783BA9" w:rsidRDefault="00E87201" w:rsidP="00D52CB5">
      <w:pPr>
        <w:ind w:left="4440"/>
        <w:jc w:val="both"/>
        <w:rPr>
          <w:rFonts w:ascii="Arial" w:hAnsi="Arial" w:cs="Arial"/>
          <w:b/>
          <w:i/>
          <w:color w:val="000000"/>
          <w:spacing w:val="-4"/>
          <w:sz w:val="20"/>
          <w:szCs w:val="20"/>
        </w:rPr>
      </w:pPr>
      <w:r>
        <w:rPr>
          <w:rFonts w:ascii="Arial" w:hAnsi="Arial" w:cs="Arial"/>
          <w:b/>
          <w:i/>
          <w:color w:val="000000"/>
          <w:spacing w:val="-4"/>
          <w:sz w:val="20"/>
          <w:szCs w:val="20"/>
        </w:rPr>
        <w:t>Посвящаю свои</w:t>
      </w:r>
      <w:r w:rsidRPr="00783BA9">
        <w:rPr>
          <w:rFonts w:ascii="Arial" w:hAnsi="Arial" w:cs="Arial"/>
          <w:b/>
          <w:i/>
          <w:color w:val="000000"/>
          <w:spacing w:val="-4"/>
          <w:sz w:val="20"/>
          <w:szCs w:val="20"/>
        </w:rPr>
        <w:t>м коллегам и друзьям</w:t>
      </w:r>
      <w:r>
        <w:rPr>
          <w:rFonts w:ascii="Arial" w:hAnsi="Arial" w:cs="Arial"/>
          <w:b/>
          <w:i/>
          <w:color w:val="000000"/>
          <w:spacing w:val="-4"/>
          <w:sz w:val="20"/>
          <w:szCs w:val="20"/>
        </w:rPr>
        <w:t xml:space="preserve"> из чудесной страны - Детство</w:t>
      </w:r>
      <w:r w:rsidRPr="00783BA9">
        <w:rPr>
          <w:rFonts w:ascii="Arial" w:hAnsi="Arial" w:cs="Arial"/>
          <w:b/>
          <w:i/>
          <w:color w:val="000000"/>
          <w:spacing w:val="-4"/>
          <w:sz w:val="20"/>
          <w:szCs w:val="20"/>
        </w:rPr>
        <w:t>…</w:t>
      </w:r>
    </w:p>
    <w:p w:rsidR="00E87201" w:rsidRDefault="00E87201" w:rsidP="007F6C26">
      <w:pPr>
        <w:ind w:right="-5" w:firstLine="284"/>
        <w:jc w:val="right"/>
        <w:rPr>
          <w:rFonts w:ascii="Arial" w:hAnsi="Arial" w:cs="Arial"/>
          <w:b/>
          <w:i/>
          <w:color w:val="000000"/>
          <w:spacing w:val="-4"/>
          <w:sz w:val="20"/>
          <w:szCs w:val="20"/>
        </w:rPr>
      </w:pPr>
    </w:p>
    <w:p w:rsidR="00E87201" w:rsidRPr="00783BA9" w:rsidRDefault="00E87201" w:rsidP="007F6C26">
      <w:pPr>
        <w:ind w:right="-5" w:firstLine="284"/>
        <w:jc w:val="right"/>
        <w:rPr>
          <w:rFonts w:ascii="Arial" w:hAnsi="Arial" w:cs="Arial"/>
          <w:b/>
          <w:i/>
          <w:color w:val="000000"/>
          <w:spacing w:val="-4"/>
          <w:sz w:val="20"/>
          <w:szCs w:val="20"/>
        </w:rPr>
      </w:pPr>
      <w:r w:rsidRPr="00783BA9">
        <w:rPr>
          <w:rFonts w:ascii="Arial" w:hAnsi="Arial" w:cs="Arial"/>
          <w:b/>
          <w:i/>
          <w:color w:val="000000"/>
          <w:spacing w:val="-4"/>
          <w:sz w:val="20"/>
          <w:szCs w:val="20"/>
        </w:rPr>
        <w:t>Автор</w:t>
      </w:r>
    </w:p>
    <w:p w:rsidR="00E87201" w:rsidRDefault="00E87201" w:rsidP="00885F22">
      <w:pPr>
        <w:ind w:right="-5" w:firstLine="284"/>
        <w:jc w:val="center"/>
        <w:rPr>
          <w:rFonts w:ascii="Arial" w:hAnsi="Arial" w:cs="Arial"/>
          <w:b/>
          <w:color w:val="000000"/>
          <w:spacing w:val="-4"/>
          <w:sz w:val="20"/>
          <w:szCs w:val="20"/>
        </w:rPr>
      </w:pPr>
    </w:p>
    <w:p w:rsidR="00E87201" w:rsidRPr="00A816C4" w:rsidRDefault="00E87201" w:rsidP="00885F22">
      <w:pPr>
        <w:ind w:right="-5" w:firstLine="284"/>
        <w:jc w:val="center"/>
        <w:rPr>
          <w:rFonts w:ascii="Arial" w:hAnsi="Arial" w:cs="Arial"/>
          <w:b/>
          <w:color w:val="000000"/>
          <w:spacing w:val="-4"/>
          <w:sz w:val="20"/>
          <w:szCs w:val="20"/>
        </w:rPr>
      </w:pPr>
      <w:r w:rsidRPr="00A816C4">
        <w:rPr>
          <w:rFonts w:ascii="Arial" w:hAnsi="Arial" w:cs="Arial"/>
          <w:b/>
          <w:color w:val="000000"/>
          <w:spacing w:val="-4"/>
          <w:sz w:val="20"/>
          <w:szCs w:val="20"/>
        </w:rPr>
        <w:t>ВВЕДЕНИЕ</w:t>
      </w:r>
    </w:p>
    <w:p w:rsidR="00E87201" w:rsidRPr="00A816C4" w:rsidRDefault="00E87201" w:rsidP="00885F22">
      <w:pPr>
        <w:ind w:right="-5" w:firstLine="284"/>
        <w:jc w:val="both"/>
        <w:rPr>
          <w:rFonts w:ascii="Arial" w:hAnsi="Arial" w:cs="Arial"/>
          <w:b/>
          <w:color w:val="000000"/>
          <w:spacing w:val="-4"/>
          <w:sz w:val="20"/>
          <w:szCs w:val="20"/>
        </w:rPr>
      </w:pPr>
    </w:p>
    <w:p w:rsidR="00E87201" w:rsidRPr="00A816C4" w:rsidRDefault="00E87201" w:rsidP="00885F22">
      <w:pPr>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Мы вошли в новый век. В общественном процессе развития суверенного Казахстана особое место занимало и занимает молодое поколение. В силу юношеского максимализма и идеальных устремлений именно юные казахстанцы становились активными носителями благородных идеалов и свершений, демократической приверженности новых интеграционных процессов.</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Приходили новые поколения, подхватывали новые идеи, связывая с ними свое становление. Таким образом, молодежь - будущее страны, и будущее принадлежит молодежи.</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От социализации молодых поколений, приобщения их к общественной практике зависит прогресс страны, общества, государства.</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Бурное начало XX</w:t>
      </w:r>
      <w:r w:rsidRPr="00A816C4">
        <w:rPr>
          <w:rFonts w:ascii="Arial" w:hAnsi="Arial" w:cs="Arial"/>
          <w:color w:val="000000"/>
          <w:spacing w:val="-4"/>
          <w:sz w:val="20"/>
          <w:szCs w:val="20"/>
          <w:lang w:val="en-US"/>
        </w:rPr>
        <w:t>I</w:t>
      </w:r>
      <w:r w:rsidRPr="00A816C4">
        <w:rPr>
          <w:rFonts w:ascii="Arial" w:hAnsi="Arial" w:cs="Arial"/>
          <w:color w:val="000000"/>
          <w:spacing w:val="-4"/>
          <w:sz w:val="20"/>
          <w:szCs w:val="20"/>
        </w:rPr>
        <w:t xml:space="preserve"> века в Казахстане усилило внимание общества к проблеме социа</w:t>
      </w:r>
      <w:r w:rsidRPr="00A816C4">
        <w:rPr>
          <w:rFonts w:ascii="Arial" w:hAnsi="Arial" w:cs="Arial"/>
          <w:color w:val="000000"/>
          <w:spacing w:val="-4"/>
          <w:sz w:val="20"/>
          <w:szCs w:val="20"/>
        </w:rPr>
        <w:softHyphen/>
        <w:t>лизации молодых поколений, что и стало объективной причиной развития детского, молодежного движения.</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В молодежных организациях, составляющих живую ткань движения, дети и подростки добиваются защиты и реализации своих прав, базирующихся на общечеловеческих гуманистических ценностях.</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Детское движение в силу возрастных особенностей его участников возникает при помощи и поддержке государства и общества, политических институтов и обществен</w:t>
      </w:r>
      <w:r w:rsidRPr="00A816C4">
        <w:rPr>
          <w:rFonts w:ascii="Arial" w:hAnsi="Arial" w:cs="Arial"/>
          <w:color w:val="000000"/>
          <w:spacing w:val="-4"/>
          <w:sz w:val="20"/>
          <w:szCs w:val="20"/>
        </w:rPr>
        <w:softHyphen/>
        <w:t>ных организаций.</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Интерес к прошлому всегда усиливается на крутых поворотах истории. Процесс структурной ломки политической системы казахстанского общества, его реформирования связан с осмыслением исторического опыта, попыткой найти ответы на сегодняшние вопросы в историческом прошлом. Международное детское и молодежное движение имеет почти вековую историю. Стремление включиться в общественную практику, принять участие в ее преобразовании, отстоять свои права на это и интересы различных групп детей, молодежи стали фактором казахстанской общественной жизни. Формы, методы, механизм социальной адаптации молодежи корректировались не только общечелове</w:t>
      </w:r>
      <w:r w:rsidRPr="00A816C4">
        <w:rPr>
          <w:rFonts w:ascii="Arial" w:hAnsi="Arial" w:cs="Arial"/>
          <w:color w:val="000000"/>
          <w:spacing w:val="-4"/>
          <w:sz w:val="20"/>
          <w:szCs w:val="20"/>
        </w:rPr>
        <w:softHyphen/>
        <w:t>ческими представлениями, но и социальными интересами людей. Идейная борьба между различными политическими силами отразилась и во взглядах различных общественных сил и партий на передачу социального опыта от одного поколения к другому, на цели детского, молодежного движения.</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Молодежная политика в стране не могла быть неизменной, так как она реформировалась в соответствии с объективными условиями развития страны. При этом происходило переплетение общечеловеческих, национальных, социальных интересов. Следовательно, детское движение зависит от состояния общества, но и будущее общества зави</w:t>
      </w:r>
      <w:r w:rsidRPr="00A816C4">
        <w:rPr>
          <w:rFonts w:ascii="Arial" w:hAnsi="Arial" w:cs="Arial"/>
          <w:color w:val="000000"/>
          <w:spacing w:val="-4"/>
          <w:sz w:val="20"/>
          <w:szCs w:val="20"/>
        </w:rPr>
        <w:softHyphen/>
        <w:t>сит от того, каким является детское, молодежное движение сегодня, как дети, молодежь учатся взаимодействовать. Изучение этого опыта на различных исторических этапах и в целом на протяжении истории страны и общества является весьма актуальным.</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Автор исходил из того, что детское движение является составной частью молодежного движения, поэтому представляет собой часть общего социального движения.</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b/>
          <w:sz w:val="20"/>
          <w:szCs w:val="20"/>
        </w:rPr>
        <w:t>Детское движение</w:t>
      </w:r>
      <w:r w:rsidRPr="00A816C4">
        <w:rPr>
          <w:rFonts w:ascii="Arial" w:hAnsi="Arial" w:cs="Arial"/>
          <w:sz w:val="20"/>
          <w:szCs w:val="20"/>
        </w:rPr>
        <w:t xml:space="preserve"> – процесс возникновения, становления, развития и распада детских группок и групп, созданных на добровольной основе самими Детьми или с участием взрослых, без установленного членства, единой цели и общих задач, единых законов и обычаев, символов и ритуалов, программ и Формы одежды. </w:t>
      </w:r>
      <w:r w:rsidRPr="00A816C4">
        <w:rPr>
          <w:rFonts w:ascii="Arial" w:hAnsi="Arial" w:cs="Arial"/>
          <w:b/>
          <w:sz w:val="20"/>
          <w:szCs w:val="20"/>
        </w:rPr>
        <w:t>(Т</w:t>
      </w:r>
      <w:r w:rsidRPr="00A816C4">
        <w:rPr>
          <w:rFonts w:ascii="Arial" w:hAnsi="Arial" w:cs="Arial"/>
          <w:sz w:val="20"/>
          <w:szCs w:val="20"/>
        </w:rPr>
        <w:t>.</w:t>
      </w:r>
      <w:r w:rsidRPr="00A816C4">
        <w:rPr>
          <w:rFonts w:ascii="Arial" w:hAnsi="Arial" w:cs="Arial"/>
          <w:b/>
          <w:sz w:val="20"/>
          <w:szCs w:val="20"/>
        </w:rPr>
        <w:t>В. Трухачева)</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b/>
          <w:sz w:val="20"/>
          <w:szCs w:val="20"/>
        </w:rPr>
        <w:t xml:space="preserve">Детская организация - </w:t>
      </w:r>
      <w:r w:rsidRPr="00A816C4">
        <w:rPr>
          <w:rFonts w:ascii="Arial" w:hAnsi="Arial" w:cs="Arial"/>
          <w:sz w:val="20"/>
          <w:szCs w:val="20"/>
        </w:rPr>
        <w:t xml:space="preserve">представляет собой самодеятельное, самоуправляемое детское общественное объединение, создаваемое для реализации какой-либо </w:t>
      </w:r>
      <w:r w:rsidRPr="00A816C4">
        <w:rPr>
          <w:rFonts w:ascii="Arial" w:hAnsi="Arial" w:cs="Arial"/>
          <w:b/>
          <w:sz w:val="20"/>
          <w:szCs w:val="20"/>
        </w:rPr>
        <w:t>социально ценной идеи</w:t>
      </w:r>
      <w:r w:rsidRPr="00A816C4">
        <w:rPr>
          <w:rFonts w:ascii="Arial" w:hAnsi="Arial" w:cs="Arial"/>
          <w:sz w:val="20"/>
          <w:szCs w:val="20"/>
        </w:rPr>
        <w:t xml:space="preserve">, имеющее регулирующие его деятельность нормы и правила, зафиксированные в уставе или ином учредительном документе, выраженную структуру и фиксированное членство. </w:t>
      </w:r>
      <w:r w:rsidRPr="00A816C4">
        <w:rPr>
          <w:rFonts w:ascii="Arial" w:hAnsi="Arial" w:cs="Arial"/>
          <w:b/>
          <w:sz w:val="20"/>
          <w:szCs w:val="20"/>
        </w:rPr>
        <w:t>(Е.Н.Сорочинская)</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b/>
          <w:sz w:val="20"/>
          <w:szCs w:val="20"/>
        </w:rPr>
        <w:t>Детская организация</w:t>
      </w:r>
      <w:r w:rsidRPr="00A816C4">
        <w:rPr>
          <w:rFonts w:ascii="Arial" w:hAnsi="Arial" w:cs="Arial"/>
          <w:sz w:val="20"/>
          <w:szCs w:val="20"/>
        </w:rPr>
        <w:t xml:space="preserve"> – самодеятельное, самоуправляемое общественное объединение, создаваемое для реализации какой-либо социальной идеи (цели), имеющее регулирующие его деятельность нормы и правила, зафиксированные в уставе или ином учредительном документе, выраженную структуру и фиксированное членство. </w:t>
      </w:r>
      <w:r w:rsidRPr="00A816C4">
        <w:rPr>
          <w:rFonts w:ascii="Arial" w:hAnsi="Arial" w:cs="Arial"/>
          <w:b/>
          <w:sz w:val="20"/>
          <w:szCs w:val="20"/>
        </w:rPr>
        <w:t>(Е.В. Титова)</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b/>
          <w:sz w:val="20"/>
          <w:szCs w:val="20"/>
        </w:rPr>
        <w:t>Детское объединение</w:t>
      </w:r>
      <w:r w:rsidRPr="00A816C4">
        <w:rPr>
          <w:rFonts w:ascii="Arial" w:hAnsi="Arial" w:cs="Arial"/>
          <w:sz w:val="20"/>
          <w:szCs w:val="20"/>
        </w:rPr>
        <w:t xml:space="preserve"> – разновидность малой группы, функционирующей как социальная организация со свободной организационной структурой, демократическими иерархиями «взрослый – ребенок», где у каждого члена коллектива есть свои роли, содержание которых и формирует взаимодействие внутри группы, активизирует межличностные отношения.</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b/>
          <w:sz w:val="20"/>
          <w:szCs w:val="20"/>
        </w:rPr>
        <w:t>Детское общественное движение</w:t>
      </w:r>
      <w:r w:rsidRPr="00A816C4">
        <w:rPr>
          <w:rFonts w:ascii="Arial" w:hAnsi="Arial" w:cs="Arial"/>
          <w:sz w:val="20"/>
          <w:szCs w:val="20"/>
        </w:rPr>
        <w:t xml:space="preserve"> – социально-педагогическое явление, находящееся на пересечении социально-политической сферы общества и его педагогических систем; совокупность детских общественных объединений разных типов и видов (движений, организаций, коллективов), действующих в обществе на конкретном этапе его развития. </w:t>
      </w:r>
      <w:r w:rsidRPr="00A816C4">
        <w:rPr>
          <w:rFonts w:ascii="Arial" w:hAnsi="Arial" w:cs="Arial"/>
          <w:b/>
          <w:sz w:val="20"/>
          <w:szCs w:val="20"/>
        </w:rPr>
        <w:t>(Д.Н. Лебедев)</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Понятие "детское движение" шире понятия "детское объединение" и "детская организация". Детское движение составляют объединения, организации. В состав объедине</w:t>
      </w:r>
      <w:r w:rsidRPr="00A816C4">
        <w:rPr>
          <w:rFonts w:ascii="Arial" w:hAnsi="Arial" w:cs="Arial"/>
          <w:color w:val="000000"/>
          <w:spacing w:val="-4"/>
          <w:sz w:val="20"/>
          <w:szCs w:val="20"/>
        </w:rPr>
        <w:softHyphen/>
        <w:t>ния могут входить организации, которые в свою очередь, состоят из организаций, име</w:t>
      </w:r>
      <w:r w:rsidRPr="00A816C4">
        <w:rPr>
          <w:rFonts w:ascii="Arial" w:hAnsi="Arial" w:cs="Arial"/>
          <w:color w:val="000000"/>
          <w:spacing w:val="-4"/>
          <w:sz w:val="20"/>
          <w:szCs w:val="20"/>
        </w:rPr>
        <w:softHyphen/>
        <w:t xml:space="preserve">ющих собственные наименования. Детские организации, применительно к Казахстану, включают в себя скаутскую организацию, пионерскую организацию и т.п. </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По данным Республиканского агентства по статистике на 1 сентября 2005 года в Казахстане действует 252 детских организации, которые объединяют в своих рядах более 646755 школьников в возрасте от 7 до 17 лет. Организации состоят из первичных коллективов, включают в себя различные детские объединения по интересам, дружины, отряды, клубы, союзы, ассоциации и т.п.</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Характерной чертой современной организации является наличие уставных положений, струк</w:t>
      </w:r>
      <w:r w:rsidRPr="00A816C4">
        <w:rPr>
          <w:rFonts w:ascii="Arial" w:hAnsi="Arial" w:cs="Arial"/>
          <w:color w:val="000000"/>
          <w:spacing w:val="-4"/>
          <w:sz w:val="20"/>
          <w:szCs w:val="20"/>
        </w:rPr>
        <w:softHyphen/>
        <w:t>туры, системы управления, руководства и самоуправления. В этих положениях отражены условия членства, самоуправления членов, материальная база и источники финансирования.</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Изучение эволюции детского движения в Казахстане и других странах в XX</w:t>
      </w:r>
      <w:r w:rsidRPr="00A816C4">
        <w:rPr>
          <w:rFonts w:ascii="Arial" w:hAnsi="Arial" w:cs="Arial"/>
          <w:color w:val="000000"/>
          <w:spacing w:val="-4"/>
          <w:sz w:val="20"/>
          <w:szCs w:val="20"/>
          <w:lang w:val="en-US"/>
        </w:rPr>
        <w:t>I</w:t>
      </w:r>
      <w:r w:rsidRPr="00A816C4">
        <w:rPr>
          <w:rFonts w:ascii="Arial" w:hAnsi="Arial" w:cs="Arial"/>
          <w:color w:val="000000"/>
          <w:spacing w:val="-4"/>
          <w:sz w:val="20"/>
          <w:szCs w:val="20"/>
        </w:rPr>
        <w:t xml:space="preserve"> веке при глобальных изменениях общества позволяет не только объективно оценить возникший опыт, осознать сегодняшнее положение, но и извлечь уроки, высказать рекомендации.</w:t>
      </w:r>
    </w:p>
    <w:p w:rsidR="00E87201" w:rsidRPr="00A816C4" w:rsidRDefault="00E87201" w:rsidP="00885F22">
      <w:pPr>
        <w:shd w:val="clear" w:color="auto" w:fill="FFFFFF"/>
        <w:tabs>
          <w:tab w:val="left" w:pos="-284"/>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sz w:val="20"/>
          <w:szCs w:val="20"/>
        </w:rPr>
        <w:t>Акмарал Какишева участница Акмолинского областного конкурса творческих работ написала: «… Я люблю историю. Она не заглушает для меня пульс сегодняшнего дня. Она помогает мне глубже понять величие моего времени. История обладает генетической памятью, она передает народам и государствам наследственные болезни. Моему поколению доведется учиться распознавать эти болезни. Нам не надо бояться ошибок. Надо бояться повторять ошибки…» [6].</w:t>
      </w:r>
    </w:p>
    <w:p w:rsidR="00E87201" w:rsidRPr="00A816C4" w:rsidRDefault="00E87201" w:rsidP="00885F22">
      <w:pPr>
        <w:shd w:val="clear" w:color="auto" w:fill="FFFFFF"/>
        <w:tabs>
          <w:tab w:val="left" w:pos="-284"/>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Теоретическими предпосылками исследования стали общепризнанные в мире общечеловеческие, гуманистические идеи, демократические ценности мировой и отечественной общественно-политической, педагогической научной мысли. Они изложены как в трудах мыслителей, ученых, так и в документах о правах ребенка и его защите. Эти общечеловеческие идеи отражены в заключенных международных актах и рати</w:t>
      </w:r>
      <w:r w:rsidRPr="00A816C4">
        <w:rPr>
          <w:rFonts w:ascii="Arial" w:hAnsi="Arial" w:cs="Arial"/>
          <w:color w:val="000000"/>
          <w:spacing w:val="-4"/>
          <w:sz w:val="20"/>
          <w:szCs w:val="20"/>
        </w:rPr>
        <w:softHyphen/>
        <w:t>фицированы в разные годы Советским Союзом и Казахстаном: Женевская декларация прав ребенка 1924 г.; Декларация прав ребенка, принятая Генеральной ассамблеей ООН 20 ноября 1959 г.; Всеобщая декларация прав человека; Международный пакт о граж</w:t>
      </w:r>
      <w:r w:rsidRPr="00A816C4">
        <w:rPr>
          <w:rFonts w:ascii="Arial" w:hAnsi="Arial" w:cs="Arial"/>
          <w:color w:val="000000"/>
          <w:spacing w:val="-4"/>
          <w:sz w:val="20"/>
          <w:szCs w:val="20"/>
        </w:rPr>
        <w:softHyphen/>
        <w:t>данских и политических правах (в частности статьи 23 и 24); Международный пакт об экономических, социальных и культурных правах (в частности, статья 10); Конвенция ООН о правах ребенка, принятая 20 сентября 1989 года.</w:t>
      </w:r>
    </w:p>
    <w:p w:rsidR="00E87201" w:rsidRPr="00A816C4" w:rsidRDefault="00E87201" w:rsidP="00885F22">
      <w:pPr>
        <w:shd w:val="clear" w:color="auto" w:fill="FFFFFF"/>
        <w:tabs>
          <w:tab w:val="left" w:pos="-284"/>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Исходя из этих международных документов за ребенком признается право: </w:t>
      </w:r>
    </w:p>
    <w:p w:rsidR="00E87201" w:rsidRPr="00A816C4" w:rsidRDefault="00E87201" w:rsidP="00885F22">
      <w:pPr>
        <w:numPr>
          <w:ilvl w:val="0"/>
          <w:numId w:val="11"/>
        </w:numPr>
        <w:shd w:val="clear" w:color="auto" w:fill="FFFFFF"/>
        <w:tabs>
          <w:tab w:val="clear" w:pos="1800"/>
          <w:tab w:val="left" w:pos="-284"/>
          <w:tab w:val="num" w:pos="900"/>
          <w:tab w:val="left" w:pos="10260"/>
        </w:tabs>
        <w:spacing w:line="360" w:lineRule="auto"/>
        <w:ind w:left="0"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на свободу ассоциаций, объединений и свободу мирных собраний, то есть ребенок волен объединяться с другими детьми и взрослыми в любые мирные общественные организации;</w:t>
      </w:r>
    </w:p>
    <w:p w:rsidR="00E87201" w:rsidRPr="00A816C4" w:rsidRDefault="00E87201" w:rsidP="00885F22">
      <w:pPr>
        <w:numPr>
          <w:ilvl w:val="0"/>
          <w:numId w:val="11"/>
        </w:numPr>
        <w:shd w:val="clear" w:color="auto" w:fill="FFFFFF"/>
        <w:tabs>
          <w:tab w:val="clear" w:pos="1800"/>
          <w:tab w:val="left" w:pos="-284"/>
          <w:tab w:val="num" w:pos="900"/>
          <w:tab w:val="left" w:pos="10260"/>
        </w:tabs>
        <w:spacing w:line="360" w:lineRule="auto"/>
        <w:ind w:left="0"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на жизнь, социальную защиту, обеспечение своих интересов, на гражданство, на образование;</w:t>
      </w:r>
    </w:p>
    <w:p w:rsidR="00E87201" w:rsidRPr="00A816C4" w:rsidRDefault="00E87201" w:rsidP="00885F22">
      <w:pPr>
        <w:numPr>
          <w:ilvl w:val="0"/>
          <w:numId w:val="11"/>
        </w:numPr>
        <w:shd w:val="clear" w:color="auto" w:fill="FFFFFF"/>
        <w:tabs>
          <w:tab w:val="clear" w:pos="1800"/>
          <w:tab w:val="left" w:pos="-284"/>
          <w:tab w:val="num" w:pos="900"/>
          <w:tab w:val="left" w:pos="10260"/>
        </w:tabs>
        <w:spacing w:line="360" w:lineRule="auto"/>
        <w:ind w:left="0"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на защиту от экономической эксплуатации и от выполнения любой работы, которая может служить препятствием в получении им образования, либо наносит ущерб его здоровью, физическому, умственному, духовному, моральному и социальному развитию;</w:t>
      </w:r>
    </w:p>
    <w:p w:rsidR="00E87201" w:rsidRPr="00A816C4" w:rsidRDefault="00E87201" w:rsidP="00885F22">
      <w:pPr>
        <w:numPr>
          <w:ilvl w:val="0"/>
          <w:numId w:val="11"/>
        </w:numPr>
        <w:shd w:val="clear" w:color="auto" w:fill="FFFFFF"/>
        <w:tabs>
          <w:tab w:val="clear" w:pos="1800"/>
          <w:tab w:val="left" w:pos="-284"/>
          <w:tab w:val="num" w:pos="900"/>
          <w:tab w:val="left" w:pos="10260"/>
        </w:tabs>
        <w:spacing w:line="360" w:lineRule="auto"/>
        <w:ind w:left="0"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свободно выражать свое мнение, искать, получать и передавать информацию, идеи любого рода, имеет право на свободу мысли, совести, на личную жизнь, неприкасаемость жилища, на защиту чести и достоинства, право на отдых, досуг, участие в играх, культурной жизни. </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Государства подписавшие «Великую хартию детей» также взяли на себя обязательство обеспечения того, чтобы лица, не достигшие 15-летнего возраста не принимали прямого участия в военных действиях.</w:t>
      </w:r>
    </w:p>
    <w:p w:rsidR="00E87201" w:rsidRPr="00A816C4" w:rsidRDefault="00E87201" w:rsidP="00885F22">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Анализ истории детского движения рассматривается авторами через призму истории. Вырвать историю детского движения из контекста гражданской истории - значит не объяснить тех или иных моментов в деятельности организации, составляющих детское движение, не осмыслить его истории. Замолчать историю детского движения, как общественного явления, значит обеднить историю.</w:t>
      </w:r>
    </w:p>
    <w:p w:rsidR="00E87201" w:rsidRPr="00A816C4" w:rsidRDefault="00E87201" w:rsidP="00885F22">
      <w:pPr>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В центре внимания автора не только анализ реальных историй детских, подростковых, юношеских объединений, но и несостоявшиеся проекты их преобразования, намечавшие иные пути организации и участия подрастающего поколения в жизни государства и общества.</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Одним из важнейших критериев оценки состояния любой страны является наличие и степень развития гражданского сознания, которое реализует себя  через различные общественные институты, организации. Такое направление возникает «снизу», а не по указке государственных структур, действует достаточно независимо от официальных линий и программ. Именно поэтому общественные институты и организации оказываются способными стать реальным механизмом выражения мнений и интересов, как отдельных социальных групп, так и общества в целом. Вместе с тем, устойчивость любого детского общественного объединения, организации, союза, ассоциации и т.д. во многом определяется наличием в ней воспитательной системы, которая выстроена на основе национальных культурных традиций.</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История развития международного детского движения и накопленный опыт показывают, что часто встречаемая на практике недооценка деятельности детских объединений связана с утратой традиций воспитания. Учеными социокинетиками доказано, что стремление к объединению ребят – естественная потребность детства. В совместной деятельности добровольного объединения ребята при грамотном педагогическом управлении, реализуют важнейшие в детском возрасте потребности принадлежности к группе сверстников, совместной деятельности, потребности самоопределения и самоорганизации. Для детей и подростков очень важна в этот период роста оценка их действий и поступков не только со стороны ровесников, но и взрослых.</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 xml:space="preserve">Динамика развития суверенного Казахстана и опыт преодоления кризисных явлений в современном обществе ещё раз доказывает всем ныне живущим поколениям казахстанцев </w:t>
      </w:r>
      <w:r w:rsidRPr="00A816C4">
        <w:rPr>
          <w:rFonts w:ascii="Arial" w:hAnsi="Arial" w:cs="Arial"/>
          <w:sz w:val="20"/>
          <w:szCs w:val="20"/>
          <w:lang w:val="en-US"/>
        </w:rPr>
        <w:t>XXI</w:t>
      </w:r>
      <w:r w:rsidRPr="00A816C4">
        <w:rPr>
          <w:rFonts w:ascii="Arial" w:hAnsi="Arial" w:cs="Arial"/>
          <w:sz w:val="20"/>
          <w:szCs w:val="20"/>
        </w:rPr>
        <w:t xml:space="preserve"> века то, что нельзя перечеркивать уроки прошлого. История сегодняшнего дня предлагает задуматься о том, какой результат мы получили, разрушив СОЦИАЛЬНЫЙ ИНСТИТУТ ДЕТСКОЙ СУБКУЛЬТУРЫ.</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После роспуска Всесоюзной пионерской организации и комсомола не нашлось никого из видных политических деятелей, ученых, кто бы смог спрогнозировать результат такого разрушения социального института. Дети, подростки и молодежь получили полную свободу, которую никто не направлял и не управлял. В этот сложный период времени развития и становления  государства начинают продаваться с молотка детские оздоровительные лагеря, закрываются дворовые клубы, дома детского творчества, дошкольные учреждения, станции юных техников и т.д.. Активно развиваются на приобретенных территориях кооперативы, игровые залы, видео салоны, бары и развлекательные зоны отдыха.</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Дети, как мы уже отмечали по своей природе всегда тянуться друг другу для того, чтобы быть вместе. Из – за того, что у большинства ребят процесс социализации проходил на основе «уличной» методики, это поколение (1980 – 1996 годов рождения) оказалось потерянным для общественной жизни. Они не видели и не участвовали в организации и проведении больших красивых праздников, демонстраций, не принимали участия в решении общих проблем своего коллектива, страны.</w:t>
      </w:r>
    </w:p>
    <w:p w:rsidR="00E87201" w:rsidRPr="00A816C4" w:rsidRDefault="00E87201" w:rsidP="00885F22">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Из – за невостребованности обществом и низкой оплаты труда многие профессиональные работники ушли из сферы воспитания, когда - то приоритетной. Данной категорией занимались только педагогические работники образования – учили, а воспитывали – улица, дискотеки, игровые и видео салоны. Духовным, эстетическим воспитанием начали заниматься  быстро развивающиеся религиозные секты, телевидение с широким ассортиментом фильмов разного направления. Общественные институты воспитания такие как – родительские комитеты, шефы - производственники самоустранились от процесса общественного воздействия и контроля за воспитанием подрастающего поколения. В результате такого отношения к воспитанию мы сегодня имеем плачевные результаты.</w:t>
      </w:r>
    </w:p>
    <w:p w:rsidR="00E87201" w:rsidRPr="00A816C4" w:rsidRDefault="00E87201" w:rsidP="00885F22">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Главный вывод прошедших лет состоит в том, что выросло целое поколение молодых людей, на долю которых выпало время бездействия детских и молодежных организаций. Результатом стало появление уже не нового типа поколения – «нигилистов». Характерным для этого типа поколения являются: проблемы вхождения в сложные новые условия, отсутствие не только знаний, но, главное - личностно качественных характеристик: ответственность за результаты своего труда и уровня благосостояния, любовь к труду. Увеличение употребления табачных изделий и алкогольных напитков; рост наркомании в детской и подростковой среде; включение детей и подростков в преступные группировки; увеличение влияния на формирование духовных ценностей со стороны запрещенных религиозных направлений; агрессивное поведение к взрослым и сверстникам; безразличие по отношению к ценностям общества.</w:t>
      </w:r>
    </w:p>
    <w:p w:rsidR="00E87201" w:rsidRPr="00A816C4" w:rsidRDefault="00E87201" w:rsidP="00885F22">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Средства массовой информации, которые подчас пользуется термином «свобода слова» - являются на сегодняшний день основным разрушителем ценностей подрастающего поколения. Всеобщий доступ к интерактивным методам общения часто наносит неповторимый ущерб не только психо – физическому здоровью, но также формированию неверного толкования смысла жизни, норм и правил общественной морали.</w:t>
      </w:r>
    </w:p>
    <w:p w:rsidR="00E87201" w:rsidRPr="00A816C4" w:rsidRDefault="00E87201" w:rsidP="00885F22">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 xml:space="preserve">Общественные процессы не подразумевают развития новых форм, методов и приемов по воспитанию и привитию у подрастающего поколения навыков культуры труда. Не развивается уровень оценки качества своего труда. Проще сломать песочницу или детскую качель, нежели взять вместе со взрослыми из КСК благоустроить свой двор для себя и младших ребят. </w:t>
      </w:r>
    </w:p>
    <w:p w:rsidR="00E87201" w:rsidRPr="00A816C4" w:rsidRDefault="00E87201" w:rsidP="00885F22">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В процессе воспитания практически полностью стерлась грань между экологическим и трудовым воспитанием, отсутствует привитие навыков экономического уровня развития. Теоретические программы, курсы имеются, а вот службы занятости подростков, создание детских ферм, кроликоферм и т.д. – отсутствуют, так как нерентабельны. Вот и ответ на один из вопросов развития современного сельского хозяйства нашей республики - бегут молодые люди из сельской местности, так как труд их родителей ниже оценен по сравнению с трудом жителей города; нет условий (а те которые были все уже морально устарели) для полноценного развития. Не модно сегодня быть дояркой, механизатором. Пить молоко, есть хлеб, и жарить картошечку всем хочется, но лучше быть юристом, экономистом, чем специалистом сельского хозяйства. Отсутствует всякое взаимо сотрудничество между ребятами из сельских районов и городов. Они не ездят друг к другу в гости, не помогают учиться жизненной ситуации – посильная помощь в уборке урожая – это нынче не модно! «Ну, что вы, как же так, мой ребенок и картошка? Хватит, сами налопатились при коммунизме!» - скажет обыватель. А вот как её садят, пропалывают, собирают ему, расскажут теперь уже, наверное, только бабушка с дедушкой из жизни в коммунистическом обществе.</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Полностью разрушено направление сети детских лагерей труда и отдыха, которое в своё время способствовало не только отдыху ребят, но и привитию трудовых навыков, оценке в эквиваленте зарплаты за собственный труд и друзей. Деньги, заработанные классом, шли на ремонт и нужды школы. Лучшие классы школ городов и районов по итогам летней трудовой практики поощрялись туристическими путевками в каникулярное время. В результате этого возникает вопрос: как можно научить ребят жизненным ситуациям только на теоретическом уровне зарабатывания денег?</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Правительством нашей страны, Министерством образования и науки, департаментами образования в сотрудничестве с акимами городов, районов изыскивается возможность приобщения ребят в летний период к делу во благо общества и собственной семьи, но количество занятых детей настолько мало, что и не приходиться сравнивать с детьми фигурирующими в сводках МВД РК за этот же промежуток летнего времени. Оплата труда ребят, конечно же, оставляет желать лучшего, но хоть на карманные расходы этот ребенок возьмет не из бюджета семьи, не сворует, не ограбит бабушку пенсионерку или зазевавшегося прохожего. Вызывает уверенность, что эти деньги, собственно заработанные, чаще всего ребята тратят действительно на свои нужды, а не, как бытует мнение в обществе, «на сигареты».</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Привитие этических норм на уровне милосердия, сострадания к проблемам близких людей имеет месту быть, а вот к страданиям других людей – отсутствует. Акции милосердия носят перманентный характер, и то о них вспоминают благодаря красным дням календаря: 1 октября – День пожилых людей, 9 мая – День Победы, 3 декабря – Международный день инвалидов.</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Большие проблемы у нас сегодня возникают в связи с увеличением агрессивного поведения детей не только друг к другу, но и к окружающим. Моральные, этические нормы, ценности общества практически не имеют границ с нравственностью современной детской субкультуры. Подростки избивают, ставят «на счетчики», проигрывают в карты сверстников, складывается ощущение не развивающегося современного общества, идущего к воплощению гуманистических идей, а сплошное, да простит меня читатель, «СИЗО».</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Медицинские работники и психологи с озабоченностью отмечают наметившуюся тенденцию по психологической зависимости ребят от компьютерных игр. Данная категория игровой формы не только негативно сказывается на здоровье детей, но главное на необратимых процессах психического развития. Предлагаемые игры никем не регламентируются и не анализируются. Иллюзорный мир голубого экрана с двигающимися «полулюдьми, монстрами, военными», безжалостно уничтожающими друг друга на глазах еще не сформировавшейся психики юного игрока.</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 xml:space="preserve">Педагоги – дефектологи отмечают катастрофическое явление недоразвития речи современных детей и подростков, так как они «молча» «общаются» получая команды с экрана. Растет новая формация «Человека </w:t>
      </w:r>
      <w:r w:rsidRPr="00A816C4">
        <w:rPr>
          <w:rFonts w:ascii="Arial" w:hAnsi="Arial" w:cs="Arial"/>
          <w:sz w:val="20"/>
          <w:szCs w:val="20"/>
          <w:lang w:val="en-US"/>
        </w:rPr>
        <w:t>XXI</w:t>
      </w:r>
      <w:r w:rsidRPr="00A816C4">
        <w:rPr>
          <w:rFonts w:ascii="Arial" w:hAnsi="Arial" w:cs="Arial"/>
          <w:sz w:val="20"/>
          <w:szCs w:val="20"/>
        </w:rPr>
        <w:t xml:space="preserve"> века – робота», четко запрограммированного к командам людей типа «зомби». Как они будут общаться с друзьями? О чем говорить? Мыслить только на уровне команд?</w:t>
      </w:r>
    </w:p>
    <w:p w:rsidR="00E87201" w:rsidRPr="00A816C4" w:rsidRDefault="00E87201" w:rsidP="00885F22">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Как им, тем, кому сегодня 12 – 18 лет доказать, что это не лучший вариант жизни? Когда им с телеэкранов показывают сплошные кровавые сцены насилия, стрельбы, взрывов, ненормативной лексики, самоуничтожения человека – человеком, употребление главными героями фильмов сигарет и алкогольных напитков. Документальные фильмы по проблемам наркомании, это иллюстрированный практический журнал для начинающих наркоманов. Авторы показывают все подряд, специалисты подробно объясняют, как готовится зелье в домашних условиях, его название, виды - ну, просто энциклопедия начинающего наркомана. Возникает правомерный вопрос, а может быть лучше было бы сначала данную продукцию просмотреть специалистам – педагогам, психологам, а только потом пускать в прокат для всех?</w:t>
      </w:r>
    </w:p>
    <w:p w:rsidR="00E87201" w:rsidRPr="00A816C4" w:rsidRDefault="00E87201" w:rsidP="00885F22">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Сегодня в нашем обществе есть глобальная демографическая проблема. Демографы, социологи, политологи и другие ученые констатируют тот факт, что сегодня у нас в республике уровень смертности начинает преобладать над уровнем рождаемости. Статистические данные, приводимые в ежегодных отчетах наглядно показывают, что уровень разводов преобладает над регистрацией брака. Молодые люди, вступая в брак чаще всего не готовы нести моральную и социальную ответственность за «своих новых членов семьи». В результате разводов вновь страдают дети, так как неполная семья вызывает комплекс неполноценности у ребенка в кругу сверстников, отчужденности от общепринятого уровня в нашем обществе. Почему так происходит? На наш взгляд, в этом вновь виноваты все мы взрослые и конечно же никто не снимает полной ответственности с семьи. Общественные институты не могут полностью нести ответственность за половое воспитание подрастающего поколения, но могут влиять на этот процесс.</w:t>
      </w:r>
    </w:p>
    <w:p w:rsidR="00E87201" w:rsidRPr="00A816C4" w:rsidRDefault="00E87201" w:rsidP="00885F22">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Многие каналы телевидения, особенно местные и кабельные, показывают в дневном эфире, когда родители еще на работе, и никто не может воспрепятствовать просмотру фильмов с откровенными сексуальными и эротическими сценами. О каком половом воспитании и нравственности можно говорить? По анализу исследований наших коллег из России, сексологов, первый сексуальный опыт отношений сегодня опускается ниже порога физического и полового развития ребенка.</w:t>
      </w:r>
    </w:p>
    <w:p w:rsidR="00E87201" w:rsidRPr="00A816C4" w:rsidRDefault="00E87201" w:rsidP="00885F22">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Многие молодые семьи не осознают пагубности присутствия детей во время питейных встреч за семейным столом, а иногда всей семьей позволяют себе выход в бары и совместное распитие алкогольных напитков, сквернословие, безнравственное поведение. С какими моральными установками вырастет все видящий и впитывающий в себя как губка, растущий ребенок?</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Современные музыкальные попсовые «произведения» несут сплошной речевой поток речитативных фраз под буйную музыку, без смысловых связок.</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Культура речи, о ней можно практически сегодня забыть, как о пережитке прошлого. Ёще не так давно, в начале 80- х годов, к сожалению, ушедшего ХХ века на улице крайне неприличным было употреблять в разговорной речи ненормативную лексику, сегодня она составляет, чуть ли не 47% от всего словарного запаса молодого поколения страны и становится «нормой».</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 xml:space="preserve">Подводя промежуточный итог выше изложенному, хотелось бы резюмировать только одной фразой - жаль, что в нашей стране полностью отсутствует цензура и контроль за негосударственными телекомпаниями. </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 xml:space="preserve">Известный педагог В.П. Бедерханова отмечает, что в настоящее время наметилась тенденция серьезной борьбы за молодых людей со стороны политических партий и направлений [6, с.34]. Данная тенденция характерна не только для России, но и для нашего суверенного Казахстана. История развития детских и молодежных организаций ХХ столетия и их возникновение способствовало появлению политических партий. Этот процесс возникает в связи с проблемой подготовки резерва партии. Мы солидарны с точкой зрения В.П. Бедерхановой на предмет того, что это очень серьезное ограничение, которое существует в Законе и должно контролироваться всеми ветвями власти. Законы пишут мудрые люди, которые анализируют опыт, предшествующий времен. До совершеннолетия вовлекать детей в деятельность политических партий нельзя. Это вызвано на наш взгляд тем, что общество в нашей республики на сегодняшний день крайне неоднородно. У родителей разные убеждения, религиозные вероисповедания. Все родители отдают ребенка в школу и хотят, чтобы он получил главное – образование. И что же – школа автоматически включает его в организацию и начинает прививать определенную систему взглядов и убеждений. Как себя будут вести себя дети с разными политическими взглядами – как они будут относиться друг к другу? Правильно, начнут драться, строить баррикады. Мы считаем, что педагог должен не транслировать собственную идеологию, а вводить ребенка в мир культуры, цивилизаций, готовить к самоопределению, к самостоятельному выбору жизненных взглядов, в том числе и политических. Может такой выбор сделать 12 – 13 летний ребенок? Нет. Поэтому считаем, что данные «игры» очень опасны. Очень важно обращать внимание на то, кто создает детскую организацию, и на основе какой идеологии она действует. </w:t>
      </w:r>
      <w:r w:rsidRPr="00A816C4">
        <w:rPr>
          <w:rFonts w:ascii="Arial" w:hAnsi="Arial" w:cs="Arial"/>
          <w:b/>
          <w:sz w:val="20"/>
          <w:szCs w:val="20"/>
        </w:rPr>
        <w:t>А значит, главной в детском объединение должна стать – ИДЕЯ ВОСПИТАНИЯ ГРАЖДАНИНА.</w:t>
      </w:r>
    </w:p>
    <w:p w:rsidR="00E87201" w:rsidRPr="00A816C4" w:rsidRDefault="00E87201" w:rsidP="00885F22">
      <w:pPr>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Какие есть лекарства, чтобы найти в себе силы и приглушить болезненные раздумья о смысле жизни? Человек впрягает себя в ещё большей мере в гонку по известному уже кругу. Грустно...</w:t>
      </w:r>
    </w:p>
    <w:p w:rsidR="00E87201" w:rsidRPr="00A816C4" w:rsidRDefault="00E87201" w:rsidP="00885F22">
      <w:pPr>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Тем не менее, выход и вход рядом! Учиться новому мышлению, учиться понимать себя, свои ощущения, действия и поступки, учиться единению с другими и чуткости к Великому Миру вокруг нас, учиться слушать голос своей глубинной Сущности, голос истины в себе. Простота этих слов обманчива, а путь к себе – </w:t>
      </w:r>
      <w:r w:rsidRPr="00A816C4">
        <w:rPr>
          <w:rFonts w:ascii="Arial" w:hAnsi="Arial" w:cs="Arial"/>
          <w:iCs/>
          <w:color w:val="000000"/>
          <w:sz w:val="20"/>
          <w:szCs w:val="20"/>
        </w:rPr>
        <w:t>тернист!</w:t>
      </w:r>
    </w:p>
    <w:p w:rsidR="00E87201" w:rsidRPr="00A816C4" w:rsidRDefault="00E87201" w:rsidP="00885F22">
      <w:pPr>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sz w:val="20"/>
          <w:szCs w:val="20"/>
        </w:rPr>
        <w:t>Все больше перечисленные факторы вызывают крайнюю настороженность и нетерпимость современного общества, требуют пересмотра существующих взглядов на то положение, в котором оказалось самое дорогое, что, есть у каждого из живущих на земле - к проблеме восстановления СОЦИАЛЬНОГО ИНСТИТУТА ДЕТСКОЙ СУБКУЛЬТУРЫ.</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Происходящие преобразования в нашей стране выдвигают чрезвычайно важную задачу воспитания человека, способного жить и работать на благо общества. Тот человек, который будет успешен и конкурентоспособен, должен хорошо знать свои корни, родовые и национальные традиции. Важнейшими целями является усвоение мировой культуры, формирование статуса и позиции личности как полноправного субъекта культурного глобального пространства.</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По мнению известного педагога практика, руководителя разновозрастного объединения «Каравелла» Л.А. Крапивиной (Россия, г. Екатеринбург): «..чтобы ни говорили сегодня, мы неизбежно возвращаемся к воспитанию и к пониманию того, что только в детской общественной организации ребята способны получить навыки нравственно - правового волеизъявления и гражданского самовыражения. Именно здесь, а не за партой, качественно и гораздо быстрее вырабатываются умения определять ценностные ориентиры, выстраивать карьеру, взаимодействовать  самыми разными людьми…»[7, с. 25].</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Широкие социально – педагогические возможности в преодолении названных кризисных проблем заложены в деятельности общественных организаций, представляющих собой особый социальный институт.</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Детские общественные объединения, организации благодаря гуманистическим взаимоотношениям участников процесса, создают условия для правового и гражданского воспитания детей, адаптируя их интересы к любой сфере человеческой жизни. Воспитательная система детского объединения, организации кроме двух названных задач выполняет ещё одну дополнительную – показать детям в практическом общении варианты взаимодействия личностного роста и научить различным способам совместной деятельности представителей разных поколений.</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По мнению А.В. Волохова: «…Ребенок общается со сверстниками, разными людьми. Особое значение имеет его общение со взрослыми. Если оно – со стороны взрослых – приобретает авторитарный характер, то это отрицательно сказывается на саморазвитии личности. Другая крайность – полное невмешательство в жизнь и деятельность  ребёнка, - способствует развитию разболтанности, неорганизованности, вседозволенности. Лишь нормальная атмосфера вокруг детей и подростков обеспечивает правильные взаимоотношения с ними….» [5,с.30].</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Успешность переговоров между старшими и младшими во многом определяет мир в семье, эмоциональное состояние в разных видах деятельности, устойчивую социальную позицию. Данная идея должна быть одной из приоритетных направлений деятельности детской организации.</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Изменения в системе образования в целом не могут оставить в стороне и детское общественное движение, так как историческая судьба свела два социальных института, выполняющих каждый своим путем, единые цели – помочь в становлении подрастающего поколения [12,с.14].</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По исследованию, проведенному специалистами Республиканского учебно – оздоровительного центра «Балдаурен» и по имеющимся статистическим данным сегодня есть накопленный опыт во всех регионах нашей республики. Не все так и плохо, когда есть энтузиасты, творцы, люди, которым не безразлична судьба наших детей.</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Большое внимаете данному вопросу уделяется Министерством образования и науки. Хотелось бы отметить, что именно с приходом на пост Министра образования и науки Б.С. Айтимовой большое внимание стало уделяться именно воспитательно – образовательному процессу, а не наоборот как это было раньше.</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В результате такого грамотного подхода на сегодняшний момент активизируются процессы по разработке и усовершенствованию нормативно – правовой базы по реализации «Закона Республики Казахстан о правах ребенка», подписанного Президентом нашей страны 8 августа 2002 года. Изыскиваются средства для поддержки детских инициатив, обучения одаренных детей и детей оставшихся на попечении государства; обобщается педагогический опыт лучших педагогических работников страны; открываются детские оздоровительные центры. По поручению Главы нашего государства Н.А. Назарбаева в 2002 году был открыт Республиканский учебно – оздоровительный центр «Балдаурен» по аналогу Международного детского центра «Артек» (Крым, Украина).</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Многие мальчишки и девчонки участвуют в разнообразной полезной деятельности, где имеют возможность развивать свой творческий потенциал. Для одаренных детей во всех областных центрах открыты филиалы Республиканского научно – практического центра «ДАРЫН», наши дети неоднократно занимали и занимают призовые места на Международных Олимпиадах по предметам. Начинает развиваться работа системы дошкольных учреждений, дворовых клубов.</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Большой вклад в развитие детского движения Казахстана внесла замечательный педагог, кандидат педагогических наук Е.А. Дмитриенко. Областное детское объединение «Жулдыз» - это одно из наиболее крупных общественных детских объединений на территории нашей республики. В его рядах большое количество детей и подростков, разновекторное развитие педагогических программ. Участие ребят в данных программах предполагает не только сам процесс воспитания, а именно самовоспитание, саморазвитие личности ребенка в консолидации со старшими друзьями педагогическими работниками.</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Большую работу в данном направлении проводят наши коллеги из Костанайской области – ДОО «Мурагер», Восточно-Казахстанской области – ассоциация школьных и детских организаций «Жас толкын», Павладарская область – пионерское движение, Карагандинская область – ДОО «Болошак», Карагандинский филиал скаутов и многие другие [3;с.8].</w:t>
      </w:r>
    </w:p>
    <w:p w:rsidR="00E87201" w:rsidRPr="00A816C4" w:rsidRDefault="00E87201" w:rsidP="00885F22">
      <w:pPr>
        <w:autoSpaceDE w:val="0"/>
        <w:autoSpaceDN w:val="0"/>
        <w:adjustRightInd w:val="0"/>
        <w:spacing w:line="360" w:lineRule="auto"/>
        <w:ind w:firstLine="284"/>
        <w:jc w:val="both"/>
        <w:rPr>
          <w:rFonts w:ascii="Arial" w:hAnsi="Arial" w:cs="Arial"/>
          <w:sz w:val="20"/>
          <w:szCs w:val="20"/>
        </w:rPr>
      </w:pPr>
      <w:r w:rsidRPr="00A816C4">
        <w:rPr>
          <w:rFonts w:ascii="Arial" w:hAnsi="Arial" w:cs="Arial"/>
          <w:sz w:val="20"/>
          <w:szCs w:val="20"/>
        </w:rPr>
        <w:t>На наш взгляд, парадигмальные изменения в сфере образования, востребованные временем и изменившимися социально - экономическими условиями, перемещают аспекты в развитии и становлении самой личности – от идей адаптации личности к личности ориентирующей. Можно утверждать, что именно в данном процессе особая роль принадлежит детскому общественному объединению, реализующему:</w:t>
      </w:r>
    </w:p>
    <w:p w:rsidR="00E87201" w:rsidRPr="00A816C4" w:rsidRDefault="00E87201" w:rsidP="00885F22">
      <w:pPr>
        <w:numPr>
          <w:ilvl w:val="0"/>
          <w:numId w:val="9"/>
        </w:numPr>
        <w:tabs>
          <w:tab w:val="clear" w:pos="1260"/>
          <w:tab w:val="num" w:pos="709"/>
        </w:tabs>
        <w:spacing w:line="360" w:lineRule="auto"/>
        <w:ind w:left="0" w:firstLine="284"/>
        <w:jc w:val="both"/>
        <w:rPr>
          <w:rFonts w:ascii="Arial" w:hAnsi="Arial" w:cs="Arial"/>
          <w:sz w:val="20"/>
          <w:szCs w:val="20"/>
        </w:rPr>
      </w:pPr>
      <w:r w:rsidRPr="00A816C4">
        <w:rPr>
          <w:rFonts w:ascii="Arial" w:hAnsi="Arial" w:cs="Arial"/>
          <w:sz w:val="20"/>
          <w:szCs w:val="20"/>
        </w:rPr>
        <w:t>свободный выбор ребенка;</w:t>
      </w:r>
    </w:p>
    <w:p w:rsidR="00E87201" w:rsidRPr="00A816C4" w:rsidRDefault="00E87201" w:rsidP="00885F22">
      <w:pPr>
        <w:numPr>
          <w:ilvl w:val="0"/>
          <w:numId w:val="9"/>
        </w:numPr>
        <w:tabs>
          <w:tab w:val="clear" w:pos="1260"/>
          <w:tab w:val="num" w:pos="709"/>
        </w:tabs>
        <w:spacing w:line="360" w:lineRule="auto"/>
        <w:ind w:left="0" w:firstLine="284"/>
        <w:jc w:val="both"/>
        <w:rPr>
          <w:rFonts w:ascii="Arial" w:hAnsi="Arial" w:cs="Arial"/>
          <w:sz w:val="20"/>
          <w:szCs w:val="20"/>
        </w:rPr>
      </w:pPr>
      <w:r w:rsidRPr="00A816C4">
        <w:rPr>
          <w:rFonts w:ascii="Arial" w:hAnsi="Arial" w:cs="Arial"/>
          <w:sz w:val="20"/>
          <w:szCs w:val="20"/>
        </w:rPr>
        <w:t>ориентацию в сложном современном мире;</w:t>
      </w:r>
    </w:p>
    <w:p w:rsidR="00E87201" w:rsidRPr="00A816C4" w:rsidRDefault="00E87201" w:rsidP="00885F22">
      <w:pPr>
        <w:numPr>
          <w:ilvl w:val="0"/>
          <w:numId w:val="9"/>
        </w:numPr>
        <w:tabs>
          <w:tab w:val="clear" w:pos="1260"/>
          <w:tab w:val="num" w:pos="709"/>
        </w:tabs>
        <w:spacing w:line="360" w:lineRule="auto"/>
        <w:ind w:left="0" w:firstLine="284"/>
        <w:jc w:val="both"/>
        <w:rPr>
          <w:rFonts w:ascii="Arial" w:hAnsi="Arial" w:cs="Arial"/>
          <w:sz w:val="20"/>
          <w:szCs w:val="20"/>
        </w:rPr>
      </w:pPr>
      <w:r w:rsidRPr="00A816C4">
        <w:rPr>
          <w:rFonts w:ascii="Arial" w:hAnsi="Arial" w:cs="Arial"/>
          <w:sz w:val="20"/>
          <w:szCs w:val="20"/>
        </w:rPr>
        <w:t>выбор его возможностей, его способностей;</w:t>
      </w:r>
    </w:p>
    <w:p w:rsidR="00E87201" w:rsidRPr="00A816C4" w:rsidRDefault="00E87201" w:rsidP="00885F22">
      <w:pPr>
        <w:numPr>
          <w:ilvl w:val="0"/>
          <w:numId w:val="9"/>
        </w:numPr>
        <w:tabs>
          <w:tab w:val="clear" w:pos="1260"/>
          <w:tab w:val="num" w:pos="709"/>
        </w:tabs>
        <w:spacing w:line="360" w:lineRule="auto"/>
        <w:ind w:left="0" w:firstLine="284"/>
        <w:jc w:val="both"/>
        <w:rPr>
          <w:rFonts w:ascii="Arial" w:hAnsi="Arial" w:cs="Arial"/>
          <w:sz w:val="20"/>
          <w:szCs w:val="20"/>
        </w:rPr>
      </w:pPr>
      <w:r w:rsidRPr="00A816C4">
        <w:rPr>
          <w:rFonts w:ascii="Arial" w:hAnsi="Arial" w:cs="Arial"/>
          <w:sz w:val="20"/>
          <w:szCs w:val="20"/>
        </w:rPr>
        <w:t>познание окружающего мира и самого себя.</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Изменившиеся условия, модернизация системы образования, требуют проведения конструктивной дискуссии по проблемам развития современных детских общественных объединений, организаций, союзов, ассоциаций и т.д., внесение изменений в содержание их деятельности, систему ценностей, уточнение целевых установок, совершенствование технологии организации процесса деятельности.</w:t>
      </w:r>
    </w:p>
    <w:p w:rsidR="00E87201" w:rsidRPr="00A816C4"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 xml:space="preserve">Таким образом, актуализируются проблемы, связанные с ответами на вопросы, позволяющие увидеть перспективы развития организации: </w:t>
      </w:r>
      <w:r w:rsidRPr="00A816C4">
        <w:rPr>
          <w:rFonts w:ascii="Arial" w:hAnsi="Arial" w:cs="Arial"/>
          <w:b/>
          <w:i/>
          <w:sz w:val="20"/>
          <w:szCs w:val="20"/>
          <w:u w:val="single"/>
        </w:rPr>
        <w:t>для чего?</w:t>
      </w:r>
      <w:r w:rsidRPr="00A816C4">
        <w:rPr>
          <w:rFonts w:ascii="Arial" w:hAnsi="Arial" w:cs="Arial"/>
          <w:sz w:val="20"/>
          <w:szCs w:val="20"/>
        </w:rPr>
        <w:t xml:space="preserve"> </w:t>
      </w:r>
      <w:r w:rsidRPr="00A816C4">
        <w:rPr>
          <w:rFonts w:ascii="Arial" w:hAnsi="Arial" w:cs="Arial"/>
          <w:b/>
          <w:i/>
          <w:sz w:val="20"/>
          <w:szCs w:val="20"/>
          <w:u w:val="single"/>
        </w:rPr>
        <w:t>как?</w:t>
      </w:r>
      <w:r w:rsidRPr="00A816C4">
        <w:rPr>
          <w:rFonts w:ascii="Arial" w:hAnsi="Arial" w:cs="Arial"/>
          <w:sz w:val="20"/>
          <w:szCs w:val="20"/>
        </w:rPr>
        <w:t xml:space="preserve"> </w:t>
      </w:r>
      <w:r w:rsidRPr="00A816C4">
        <w:rPr>
          <w:rFonts w:ascii="Arial" w:hAnsi="Arial" w:cs="Arial"/>
          <w:b/>
          <w:i/>
          <w:sz w:val="20"/>
          <w:szCs w:val="20"/>
          <w:u w:val="single"/>
        </w:rPr>
        <w:t>какой результат?</w:t>
      </w:r>
      <w:r w:rsidRPr="00A816C4">
        <w:rPr>
          <w:rFonts w:ascii="Arial" w:hAnsi="Arial" w:cs="Arial"/>
          <w:sz w:val="20"/>
          <w:szCs w:val="20"/>
        </w:rPr>
        <w:t xml:space="preserve"> Вопросы тесно связаны между собой, они позволяют определить: какова цель современной организации, чем диктуется основное содержание, как можно организовать процесс реализации, каков главный результат: в чем он проявляется, как замеряется?</w:t>
      </w:r>
    </w:p>
    <w:p w:rsidR="00E87201" w:rsidRDefault="00E87201" w:rsidP="00885F22">
      <w:pPr>
        <w:spacing w:line="360" w:lineRule="auto"/>
        <w:ind w:firstLine="284"/>
        <w:jc w:val="both"/>
        <w:rPr>
          <w:rFonts w:ascii="Arial" w:hAnsi="Arial" w:cs="Arial"/>
          <w:sz w:val="20"/>
          <w:szCs w:val="20"/>
        </w:rPr>
      </w:pPr>
      <w:r w:rsidRPr="00A816C4">
        <w:rPr>
          <w:rFonts w:ascii="Arial" w:hAnsi="Arial" w:cs="Arial"/>
          <w:sz w:val="20"/>
          <w:szCs w:val="20"/>
        </w:rPr>
        <w:t>На сегодняшний день имеет месту быть больше статистический анализ, так как носит массовый, коллективный характер - численность организации, количество проведенных мероприятий, количество участников в них и другие формальные характеристики, которые не отражают на наш взгляд, истинных результатов. Часто, за системой показателей, которыми мы располагаем сегодня, теряется сам ребенок – конкретный член детского объединения, организации, ассоциации или союза. А пришел он в организацию к нам, потому что поверил, что именно у нас получит то, что не получает в школе, иногда дома, да и в других социальных институтах. Значит, результат нашей общей работы – в конкретном ребенке, в конкретном члене организации. Это должно стать отправной точкой в организации деятельности, учитывая, что деятельность должна развиваться не от личности ребенка, а навстречу ему, ориентируясь на его потребности, способности, учитывая его интересы.</w:t>
      </w:r>
    </w:p>
    <w:p w:rsidR="00E87201" w:rsidRPr="00A816C4" w:rsidRDefault="00E87201" w:rsidP="00885F22">
      <w:pPr>
        <w:spacing w:line="360" w:lineRule="auto"/>
        <w:ind w:firstLine="284"/>
        <w:jc w:val="both"/>
        <w:rPr>
          <w:rFonts w:ascii="Arial" w:hAnsi="Arial" w:cs="Arial"/>
          <w:sz w:val="20"/>
          <w:szCs w:val="20"/>
        </w:rPr>
      </w:pPr>
      <w:r>
        <w:rPr>
          <w:rFonts w:ascii="Arial" w:hAnsi="Arial" w:cs="Arial"/>
          <w:sz w:val="20"/>
          <w:szCs w:val="20"/>
        </w:rPr>
        <w:t>Целью данного пособия является обобщить имеющийся исторический опыт международного детского движения и суверенного Казахстана, восполнить «белые пятна» в истории социального института детской и подростковой субкультуры.</w:t>
      </w:r>
    </w:p>
    <w:p w:rsidR="00E87201" w:rsidRPr="00A816C4" w:rsidRDefault="00E87201" w:rsidP="00885F22">
      <w:pPr>
        <w:spacing w:line="360" w:lineRule="auto"/>
        <w:ind w:right="-6" w:firstLine="284"/>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A816C4">
      <w:pPr>
        <w:ind w:left="540" w:right="-6"/>
        <w:jc w:val="center"/>
        <w:rPr>
          <w:rFonts w:ascii="Arial" w:hAnsi="Arial" w:cs="Arial"/>
          <w:b/>
          <w:color w:val="000000"/>
          <w:spacing w:val="-4"/>
          <w:sz w:val="20"/>
          <w:szCs w:val="20"/>
        </w:rPr>
      </w:pPr>
    </w:p>
    <w:p w:rsidR="00E87201" w:rsidRPr="00A816C4" w:rsidRDefault="00E87201" w:rsidP="00885F22">
      <w:pPr>
        <w:ind w:right="-6" w:firstLine="284"/>
        <w:jc w:val="center"/>
        <w:rPr>
          <w:rFonts w:ascii="Arial" w:hAnsi="Arial" w:cs="Arial"/>
          <w:b/>
          <w:color w:val="000000"/>
          <w:spacing w:val="-4"/>
          <w:sz w:val="20"/>
          <w:szCs w:val="20"/>
        </w:rPr>
      </w:pPr>
      <w:r w:rsidRPr="00A816C4">
        <w:rPr>
          <w:rFonts w:ascii="Arial" w:hAnsi="Arial" w:cs="Arial"/>
          <w:b/>
          <w:color w:val="000000"/>
          <w:spacing w:val="-4"/>
          <w:sz w:val="20"/>
          <w:szCs w:val="20"/>
        </w:rPr>
        <w:t xml:space="preserve">ГЛАВА </w:t>
      </w:r>
      <w:r w:rsidRPr="00A816C4">
        <w:rPr>
          <w:rFonts w:ascii="Arial" w:hAnsi="Arial" w:cs="Arial"/>
          <w:b/>
          <w:color w:val="000000"/>
          <w:spacing w:val="-4"/>
          <w:sz w:val="20"/>
          <w:szCs w:val="20"/>
          <w:lang w:val="en-US"/>
        </w:rPr>
        <w:t>I</w:t>
      </w:r>
      <w:r w:rsidRPr="00A816C4">
        <w:rPr>
          <w:rFonts w:ascii="Arial" w:hAnsi="Arial" w:cs="Arial"/>
          <w:b/>
          <w:color w:val="000000"/>
          <w:spacing w:val="-4"/>
          <w:sz w:val="20"/>
          <w:szCs w:val="20"/>
        </w:rPr>
        <w:t>. ИСТОРИЯ РАЗВИТИЯ МЕЖДУНАРОДНОГО</w:t>
      </w:r>
    </w:p>
    <w:p w:rsidR="00E87201" w:rsidRPr="00A816C4" w:rsidRDefault="00E87201" w:rsidP="00885F22">
      <w:pPr>
        <w:ind w:right="-6" w:firstLine="284"/>
        <w:jc w:val="center"/>
        <w:rPr>
          <w:rFonts w:ascii="Arial" w:hAnsi="Arial" w:cs="Arial"/>
          <w:b/>
          <w:color w:val="000000"/>
          <w:spacing w:val="-4"/>
          <w:sz w:val="20"/>
          <w:szCs w:val="20"/>
        </w:rPr>
      </w:pPr>
      <w:r w:rsidRPr="00A816C4">
        <w:rPr>
          <w:rFonts w:ascii="Arial" w:hAnsi="Arial" w:cs="Arial"/>
          <w:b/>
          <w:color w:val="000000"/>
          <w:spacing w:val="-4"/>
          <w:sz w:val="20"/>
          <w:szCs w:val="20"/>
        </w:rPr>
        <w:t>ДЕТСКОГО ДВИЖЕНИЯ</w:t>
      </w:r>
    </w:p>
    <w:p w:rsidR="00E87201" w:rsidRPr="00A816C4" w:rsidRDefault="00E87201" w:rsidP="00885F22">
      <w:pPr>
        <w:ind w:right="-6" w:firstLine="284"/>
        <w:jc w:val="both"/>
        <w:rPr>
          <w:rFonts w:ascii="Arial" w:hAnsi="Arial" w:cs="Arial"/>
          <w:b/>
          <w:color w:val="000000"/>
          <w:spacing w:val="-4"/>
          <w:sz w:val="20"/>
          <w:szCs w:val="20"/>
        </w:rPr>
      </w:pPr>
    </w:p>
    <w:p w:rsidR="00E87201" w:rsidRPr="00A816C4" w:rsidRDefault="00E87201" w:rsidP="00885F22">
      <w:pPr>
        <w:ind w:right="-6" w:firstLine="284"/>
        <w:jc w:val="center"/>
        <w:rPr>
          <w:rFonts w:ascii="Arial" w:hAnsi="Arial" w:cs="Arial"/>
          <w:b/>
          <w:color w:val="000000"/>
          <w:spacing w:val="-4"/>
          <w:sz w:val="20"/>
          <w:szCs w:val="20"/>
        </w:rPr>
      </w:pPr>
      <w:r w:rsidRPr="00A816C4">
        <w:rPr>
          <w:rFonts w:ascii="Arial" w:hAnsi="Arial" w:cs="Arial"/>
          <w:b/>
          <w:color w:val="000000"/>
          <w:spacing w:val="-4"/>
          <w:sz w:val="20"/>
          <w:szCs w:val="20"/>
          <w:lang w:val="en-US"/>
        </w:rPr>
        <w:t>I</w:t>
      </w:r>
      <w:r w:rsidRPr="00A816C4">
        <w:rPr>
          <w:rFonts w:ascii="Arial" w:hAnsi="Arial" w:cs="Arial"/>
          <w:b/>
          <w:color w:val="000000"/>
          <w:spacing w:val="-4"/>
          <w:sz w:val="20"/>
          <w:szCs w:val="20"/>
        </w:rPr>
        <w:t>.</w:t>
      </w:r>
      <w:r w:rsidRPr="00A816C4">
        <w:rPr>
          <w:rFonts w:ascii="Arial" w:hAnsi="Arial" w:cs="Arial"/>
          <w:b/>
          <w:color w:val="000000"/>
          <w:spacing w:val="-4"/>
          <w:sz w:val="20"/>
          <w:szCs w:val="20"/>
          <w:lang w:val="en-US"/>
        </w:rPr>
        <w:t>I</w:t>
      </w:r>
      <w:r w:rsidRPr="00A816C4">
        <w:rPr>
          <w:rFonts w:ascii="Arial" w:hAnsi="Arial" w:cs="Arial"/>
          <w:b/>
          <w:color w:val="000000"/>
          <w:spacing w:val="-4"/>
          <w:sz w:val="20"/>
          <w:szCs w:val="20"/>
        </w:rPr>
        <w:t>. Страницы развития международных детско – юношеских</w:t>
      </w:r>
    </w:p>
    <w:p w:rsidR="00E87201" w:rsidRPr="00A816C4" w:rsidRDefault="00E87201" w:rsidP="00885F22">
      <w:pPr>
        <w:ind w:right="-6" w:firstLine="284"/>
        <w:jc w:val="center"/>
        <w:rPr>
          <w:rFonts w:ascii="Arial" w:hAnsi="Arial" w:cs="Arial"/>
          <w:b/>
          <w:color w:val="000000"/>
          <w:spacing w:val="-4"/>
          <w:sz w:val="20"/>
          <w:szCs w:val="20"/>
        </w:rPr>
      </w:pPr>
      <w:r w:rsidRPr="00A816C4">
        <w:rPr>
          <w:rFonts w:ascii="Arial" w:hAnsi="Arial" w:cs="Arial"/>
          <w:b/>
          <w:color w:val="000000"/>
          <w:spacing w:val="-4"/>
          <w:sz w:val="20"/>
          <w:szCs w:val="20"/>
        </w:rPr>
        <w:t xml:space="preserve">организаций и объединений с конца </w:t>
      </w:r>
      <w:r w:rsidRPr="00A816C4">
        <w:rPr>
          <w:rFonts w:ascii="Arial" w:hAnsi="Arial" w:cs="Arial"/>
          <w:b/>
          <w:color w:val="000000"/>
          <w:spacing w:val="-4"/>
          <w:sz w:val="20"/>
          <w:szCs w:val="20"/>
          <w:lang w:val="en-US"/>
        </w:rPr>
        <w:t>XIX</w:t>
      </w:r>
      <w:r w:rsidRPr="00A816C4">
        <w:rPr>
          <w:rFonts w:ascii="Arial" w:hAnsi="Arial" w:cs="Arial"/>
          <w:b/>
          <w:color w:val="000000"/>
          <w:spacing w:val="-4"/>
          <w:sz w:val="20"/>
          <w:szCs w:val="20"/>
        </w:rPr>
        <w:t xml:space="preserve"> по </w:t>
      </w:r>
      <w:r w:rsidRPr="00A816C4">
        <w:rPr>
          <w:rFonts w:ascii="Arial" w:hAnsi="Arial" w:cs="Arial"/>
          <w:b/>
          <w:color w:val="000000"/>
          <w:spacing w:val="-4"/>
          <w:sz w:val="20"/>
          <w:szCs w:val="20"/>
          <w:lang w:val="en-US"/>
        </w:rPr>
        <w:t>XX</w:t>
      </w:r>
      <w:r w:rsidRPr="00A816C4">
        <w:rPr>
          <w:rFonts w:ascii="Arial" w:hAnsi="Arial" w:cs="Arial"/>
          <w:b/>
          <w:color w:val="000000"/>
          <w:spacing w:val="-4"/>
          <w:sz w:val="20"/>
          <w:szCs w:val="20"/>
        </w:rPr>
        <w:t xml:space="preserve"> век.</w:t>
      </w:r>
    </w:p>
    <w:p w:rsidR="00E87201" w:rsidRPr="00A816C4" w:rsidRDefault="00E87201" w:rsidP="00885F22">
      <w:pPr>
        <w:ind w:right="-5" w:firstLine="284"/>
        <w:jc w:val="both"/>
        <w:rPr>
          <w:rFonts w:ascii="Arial" w:hAnsi="Arial" w:cs="Arial"/>
          <w:color w:val="000000"/>
          <w:spacing w:val="-4"/>
          <w:sz w:val="20"/>
          <w:szCs w:val="20"/>
        </w:rPr>
      </w:pP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Изучение теории и истории детских и юношеских организаций возможно лишь на основе принципа историзма, конкретно-истори</w:t>
      </w:r>
      <w:r w:rsidRPr="00A816C4">
        <w:rPr>
          <w:rFonts w:ascii="Arial" w:hAnsi="Arial" w:cs="Arial"/>
          <w:color w:val="000000"/>
          <w:spacing w:val="-4"/>
          <w:sz w:val="20"/>
          <w:szCs w:val="20"/>
        </w:rPr>
        <w:softHyphen/>
        <w:t xml:space="preserve">ческого повода к анализу причин и сущности возникновения этого явления. </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Детское движение - объективный социальный процесс, оно присуще любому государству. Для того чтобы разобраться в сегодняшней - новой для Казахстана последних десятилетий - тен</w:t>
      </w:r>
      <w:r w:rsidRPr="00A816C4">
        <w:rPr>
          <w:rFonts w:ascii="Arial" w:hAnsi="Arial" w:cs="Arial"/>
          <w:color w:val="000000"/>
          <w:spacing w:val="-4"/>
          <w:sz w:val="20"/>
          <w:szCs w:val="20"/>
        </w:rPr>
        <w:softHyphen/>
        <w:t xml:space="preserve">денции в развитии детского движения, необходимо обратиться к истории международного детского движения. </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Детское движение возникло давно. Первые его ростки отмечаются еще в древ</w:t>
      </w:r>
      <w:r w:rsidRPr="00A816C4">
        <w:rPr>
          <w:rFonts w:ascii="Arial" w:hAnsi="Arial" w:cs="Arial"/>
          <w:color w:val="000000"/>
          <w:spacing w:val="-4"/>
          <w:sz w:val="20"/>
          <w:szCs w:val="20"/>
        </w:rPr>
        <w:softHyphen/>
        <w:t>ней Спарте, в период создания военизированных формирований из числа подростков и юношей. Основными формами работы с детьми в тот период времени, как нами было уже замечено - направление физического развития будущих воинов завоевателей. Для детей создавались первые школы, где прививались навыки ораторского искусства, азы математики, письменности и словесности.</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Социокинетики - исследователи также называют и вре</w:t>
      </w:r>
      <w:r w:rsidRPr="00A816C4">
        <w:rPr>
          <w:rFonts w:ascii="Arial" w:hAnsi="Arial" w:cs="Arial"/>
          <w:color w:val="000000"/>
          <w:spacing w:val="-4"/>
          <w:sz w:val="20"/>
          <w:szCs w:val="20"/>
        </w:rPr>
        <w:softHyphen/>
        <w:t>мена крестовых походов, когда католическая церковь организовывала детей для поднятия духа взрослых. Многие дети из участников этих походов погибали от инфекционных заболеваний и сложности пути, были проданы в рабство, над ними глумились, насиловали, убивали.</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В конце </w:t>
      </w:r>
      <w:r w:rsidRPr="00A816C4">
        <w:rPr>
          <w:rFonts w:ascii="Arial" w:hAnsi="Arial" w:cs="Arial"/>
          <w:color w:val="000000"/>
          <w:spacing w:val="-4"/>
          <w:sz w:val="20"/>
          <w:szCs w:val="20"/>
          <w:lang w:val="en-US"/>
        </w:rPr>
        <w:t>XIX</w:t>
      </w:r>
      <w:r w:rsidRPr="00A816C4">
        <w:rPr>
          <w:rFonts w:ascii="Arial" w:hAnsi="Arial" w:cs="Arial"/>
          <w:color w:val="000000"/>
          <w:spacing w:val="-4"/>
          <w:sz w:val="20"/>
          <w:szCs w:val="20"/>
        </w:rPr>
        <w:t xml:space="preserve"> века активизируются процессы в религиозном направлении, церкви необходимо было держать пульс времени в душах прихожан. Это было вызвано тем, что церковь являлась доминионом в формировании человека того времени, активно влияло на процессу происходящие в обществе, политике того периода времени. Представителям религии нужны были новые силы, которые они находили в подобострастных прихожанах. Так, например: во Франции, Голландии, Дании и английских доминионах создаются «Бригады девушек» при английской, методистской, баптистских церквях. Возраст участниц данных организаций был от 8 до 21 года. </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Также создаются межцерковные Ассоциации молодых женщин христианок и Ассоциации молодых мужчин – христиан.</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В начале </w:t>
      </w:r>
      <w:r w:rsidRPr="00A816C4">
        <w:rPr>
          <w:rFonts w:ascii="Arial" w:hAnsi="Arial" w:cs="Arial"/>
          <w:color w:val="000000"/>
          <w:spacing w:val="-4"/>
          <w:sz w:val="20"/>
          <w:szCs w:val="20"/>
          <w:lang w:val="en-US"/>
        </w:rPr>
        <w:t>XX</w:t>
      </w:r>
      <w:r w:rsidRPr="00A816C4">
        <w:rPr>
          <w:rFonts w:ascii="Arial" w:hAnsi="Arial" w:cs="Arial"/>
          <w:color w:val="000000"/>
          <w:spacing w:val="-4"/>
          <w:sz w:val="20"/>
          <w:szCs w:val="20"/>
        </w:rPr>
        <w:t xml:space="preserve"> века католическая, протестанская, еврейская и мусульманская церковь расширяет работу с детьми и подростками, проводит её во Франции, Италии, США, Германии, Польше.</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В 1891 году возникли «Церковные бригады юношей», «Бригады еврейских юношей» (1895г.), «Каталических бригад мальчиков» (1896г.) и др.</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Основная миссия данных религиозных объединений была направлена на воспитание духовно – нравственных граждан, физически здоровых людей. На занятиях в организациях помимо религиозного образования участники получали навыки культуры поведения, практические навыки по ведению хозяйства и домостроя. Мальчикам прививали основы строевой подготовки и физических упражнений.</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История массового детского движения развивается во второй половине XIX века, когда в странах Европы возникла революционная ситуация, обусловившая участие всех слоев, населения в борьбе за преобразование общества.</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В 1887 году по инициативе военного ведомства Германии была создана детская организация "Перелетные птицы". В этой орга</w:t>
      </w:r>
      <w:r w:rsidRPr="00A816C4">
        <w:rPr>
          <w:rFonts w:ascii="Arial" w:hAnsi="Arial" w:cs="Arial"/>
          <w:color w:val="000000"/>
          <w:spacing w:val="-4"/>
          <w:sz w:val="20"/>
          <w:szCs w:val="20"/>
        </w:rPr>
        <w:softHyphen/>
        <w:t>низации насаждался культ германских рыцарей прошлых веков. Прогулки детей по живописным местам сочетались с военными играми. По мимо уроков истории участники организации изучали историю оружия и владения им, большое внимание уделялось спортивной подготовке будущих защитников Отечества. Данная организация положила начало массовому движению "Соколов" и "Орлов".</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"Соколы" - это название международного объединения детских и. юношеских организаций социал-демократической ориентации. С 1953 года она получила свое новое название - "Международное движение "Соколов"  - социалистический интернационал воспитания".</w:t>
      </w:r>
    </w:p>
    <w:p w:rsidR="00E87201" w:rsidRPr="00A816C4" w:rsidRDefault="00E87201" w:rsidP="00885F22">
      <w:pPr>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Задачи движения - борьба за социализм, мир, свободу, нацио</w:t>
      </w:r>
      <w:r w:rsidRPr="00A816C4">
        <w:rPr>
          <w:rFonts w:ascii="Arial" w:hAnsi="Arial" w:cs="Arial"/>
          <w:color w:val="000000"/>
          <w:spacing w:val="-4"/>
          <w:sz w:val="20"/>
          <w:szCs w:val="20"/>
        </w:rPr>
        <w:softHyphen/>
        <w:t>нальную независимость, против возрождения фашизма,  за разоруже</w:t>
      </w:r>
      <w:r w:rsidRPr="00A816C4">
        <w:rPr>
          <w:rFonts w:ascii="Arial" w:hAnsi="Arial" w:cs="Arial"/>
          <w:color w:val="000000"/>
          <w:spacing w:val="-4"/>
          <w:sz w:val="20"/>
          <w:szCs w:val="20"/>
        </w:rPr>
        <w:softHyphen/>
        <w:t xml:space="preserve">ние. Сегодня это - ассоциация организаций, объединяющих свыше 200 тысяч человек в возрасте от 6 до 30 лет. Возрастные   группы: </w:t>
      </w:r>
    </w:p>
    <w:p w:rsidR="00E87201" w:rsidRPr="00862317" w:rsidRDefault="00E87201" w:rsidP="00862317">
      <w:pPr>
        <w:numPr>
          <w:ilvl w:val="0"/>
          <w:numId w:val="7"/>
        </w:numPr>
        <w:shd w:val="clear" w:color="auto" w:fill="FFFFFF"/>
        <w:tabs>
          <w:tab w:val="clear" w:pos="1260"/>
          <w:tab w:val="num" w:pos="1080"/>
        </w:tabs>
        <w:spacing w:line="360" w:lineRule="auto"/>
        <w:ind w:left="540" w:right="-5" w:firstLine="180"/>
        <w:jc w:val="both"/>
        <w:rPr>
          <w:rFonts w:ascii="Arial" w:hAnsi="Arial" w:cs="Arial"/>
          <w:color w:val="000000"/>
          <w:spacing w:val="-4"/>
          <w:sz w:val="20"/>
          <w:szCs w:val="20"/>
        </w:rPr>
      </w:pPr>
      <w:r w:rsidRPr="00A816C4">
        <w:rPr>
          <w:rFonts w:ascii="Arial" w:hAnsi="Arial" w:cs="Arial"/>
          <w:color w:val="000000"/>
          <w:spacing w:val="-4"/>
          <w:sz w:val="20"/>
          <w:szCs w:val="20"/>
        </w:rPr>
        <w:t>от 6 до 15 лет - "Соколы";</w:t>
      </w:r>
    </w:p>
    <w:p w:rsidR="00E87201" w:rsidRPr="00A816C4" w:rsidRDefault="00E87201" w:rsidP="00862317">
      <w:pPr>
        <w:numPr>
          <w:ilvl w:val="0"/>
          <w:numId w:val="7"/>
        </w:numPr>
        <w:shd w:val="clear" w:color="auto" w:fill="FFFFFF"/>
        <w:tabs>
          <w:tab w:val="clear" w:pos="1260"/>
          <w:tab w:val="num" w:pos="993"/>
        </w:tabs>
        <w:spacing w:line="360" w:lineRule="auto"/>
        <w:ind w:left="0" w:right="-5" w:firstLine="284"/>
        <w:jc w:val="both"/>
        <w:rPr>
          <w:rFonts w:ascii="Arial" w:hAnsi="Arial" w:cs="Arial"/>
          <w:color w:val="000000"/>
          <w:spacing w:val="-4"/>
          <w:sz w:val="20"/>
          <w:szCs w:val="20"/>
        </w:rPr>
      </w:pPr>
      <w:r>
        <w:rPr>
          <w:rFonts w:ascii="Arial" w:hAnsi="Arial" w:cs="Arial"/>
          <w:color w:val="000000"/>
          <w:spacing w:val="-4"/>
          <w:sz w:val="20"/>
          <w:szCs w:val="20"/>
        </w:rPr>
        <w:t xml:space="preserve">  </w:t>
      </w:r>
      <w:r w:rsidRPr="00A816C4">
        <w:rPr>
          <w:rFonts w:ascii="Arial" w:hAnsi="Arial" w:cs="Arial"/>
          <w:color w:val="000000"/>
          <w:spacing w:val="-4"/>
          <w:sz w:val="20"/>
          <w:szCs w:val="20"/>
        </w:rPr>
        <w:t xml:space="preserve">от 15 лет и свыше - "Социалистическая молодежь". </w:t>
      </w:r>
    </w:p>
    <w:p w:rsidR="00E87201" w:rsidRPr="00A816C4" w:rsidRDefault="00E87201" w:rsidP="00885F22">
      <w:pPr>
        <w:shd w:val="clear" w:color="auto" w:fill="FFFFFF"/>
        <w:tabs>
          <w:tab w:val="num" w:pos="0"/>
        </w:tabs>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Возникнув как воспитательное движение, "содействующее духовному и всестороннему благополучию ребенка", сегодня ИФИ-СЕИ является политической воспитательной ассоциацией, которой в каждой стране поручены вопросы, относящиеся к воспитанию и охране детей. Основные цели политической воспитательной деятельности "Со</w:t>
      </w:r>
      <w:r w:rsidRPr="00A816C4">
        <w:rPr>
          <w:rFonts w:ascii="Arial" w:hAnsi="Arial" w:cs="Arial"/>
          <w:color w:val="000000"/>
          <w:spacing w:val="-4"/>
          <w:sz w:val="20"/>
          <w:szCs w:val="20"/>
        </w:rPr>
        <w:softHyphen/>
        <w:t>колов" сводятся к тому, чтобы подготовить молодое поколение к самоопределению, выполнению своих будущих функций, к активной борьбе за изменения в обществе; приобщить детей и молодежь к политическим акциям "Соколов"; создать детские рес</w:t>
      </w:r>
      <w:r w:rsidRPr="00A816C4">
        <w:rPr>
          <w:rFonts w:ascii="Arial" w:hAnsi="Arial" w:cs="Arial"/>
          <w:color w:val="000000"/>
          <w:spacing w:val="-4"/>
          <w:sz w:val="20"/>
          <w:szCs w:val="20"/>
        </w:rPr>
        <w:softHyphen/>
        <w:t>публики как образец будущего социалистического общества.</w:t>
      </w:r>
    </w:p>
    <w:p w:rsidR="00E87201" w:rsidRPr="00A816C4" w:rsidRDefault="00E87201" w:rsidP="00885F22">
      <w:pPr>
        <w:shd w:val="clear" w:color="auto" w:fill="FFFFFF"/>
        <w:tabs>
          <w:tab w:val="num" w:pos="0"/>
        </w:tabs>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Современными принципами массового воспитания "Соколов" являются: контроль пролетариата за воспитанием своих детей; формирование общественного сознания детей и юношества; повышение роли родителей в воспитании детей; развитие взаимосвязей с разнообразными социальными группами и организациями, защита прав детей; активная борьба против эксплуатации; расширение институтов образования и воспитания по пути их дальнейшей демократизации; формирование критического сознания детей и подростков.</w:t>
      </w:r>
    </w:p>
    <w:p w:rsidR="00E87201" w:rsidRPr="00A816C4" w:rsidRDefault="00E87201" w:rsidP="00885F22">
      <w:pPr>
        <w:shd w:val="clear" w:color="auto" w:fill="FFFFFF"/>
        <w:tabs>
          <w:tab w:val="num" w:pos="0"/>
        </w:tabs>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Теоретические основы системы воспитания в организациях "Соколов" носят плюралистический характер. Большое влияние оказывают теории социализации, гуманистическая и этическая теории. Боль</w:t>
      </w:r>
      <w:r w:rsidRPr="00A816C4">
        <w:rPr>
          <w:rFonts w:ascii="Arial" w:hAnsi="Arial" w:cs="Arial"/>
          <w:color w:val="000000"/>
          <w:spacing w:val="-4"/>
          <w:sz w:val="20"/>
          <w:szCs w:val="20"/>
        </w:rPr>
        <w:softHyphen/>
        <w:t>шое внимание уделяется индивидуальности ребенка. Важным в дея</w:t>
      </w:r>
      <w:r w:rsidRPr="00A816C4">
        <w:rPr>
          <w:rFonts w:ascii="Arial" w:hAnsi="Arial" w:cs="Arial"/>
          <w:color w:val="000000"/>
          <w:spacing w:val="-4"/>
          <w:sz w:val="20"/>
          <w:szCs w:val="20"/>
        </w:rPr>
        <w:softHyphen/>
        <w:t>тельности педагогов является изучение личности ребенка, его возрастных особенностей.</w:t>
      </w:r>
    </w:p>
    <w:p w:rsidR="00E87201" w:rsidRPr="00A816C4" w:rsidRDefault="00E87201" w:rsidP="00885F22">
      <w:pPr>
        <w:shd w:val="clear" w:color="auto" w:fill="FFFFFF"/>
        <w:tabs>
          <w:tab w:val="num" w:pos="0"/>
        </w:tabs>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Базой деятельности детского коллектива "Соколов" является клубная работа. Идеологи "Соколов" избрали в качестве ведущего метод игры, который успешно реализуют, в частности, в практике работы лет</w:t>
      </w:r>
      <w:r w:rsidRPr="00A816C4">
        <w:rPr>
          <w:rFonts w:ascii="Arial" w:hAnsi="Arial" w:cs="Arial"/>
          <w:color w:val="000000"/>
          <w:spacing w:val="-4"/>
          <w:sz w:val="20"/>
          <w:szCs w:val="20"/>
        </w:rPr>
        <w:softHyphen/>
        <w:t>них лагерей.</w:t>
      </w:r>
    </w:p>
    <w:p w:rsidR="00E87201" w:rsidRPr="00A816C4" w:rsidRDefault="00E87201" w:rsidP="00885F22">
      <w:pPr>
        <w:shd w:val="clear" w:color="auto" w:fill="FFFFFF"/>
        <w:tabs>
          <w:tab w:val="num" w:pos="0"/>
        </w:tabs>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Широко практикуется деловые игры, имитирующие реальные жизненные коллизии.</w:t>
      </w:r>
    </w:p>
    <w:p w:rsidR="00E87201" w:rsidRPr="00A816C4" w:rsidRDefault="00E87201" w:rsidP="00885F22">
      <w:pPr>
        <w:shd w:val="clear" w:color="auto" w:fill="FFFFFF"/>
        <w:tabs>
          <w:tab w:val="num" w:pos="0"/>
        </w:tabs>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Основой их программ является воспитание у детей и молодежи стремления к свободе решений, самостоятельности, самоотверженности, самосознания. В центре внимания лежит отдельный субъект, который не только наблюдает совместную жизнь других людей,  но и участвует в ней.</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Подводя предварительные итоги, следует сказать, что в объединениях начала XX века, прежде всего привлекает внимание патриотизм как скаутов О.И. Пантюхова, так и "потешных", их ориентация на государственность, защиту Отечества, уважение, Гордость за державные символы, строгую дисциплину, большое внимание физическому совершенству. В скаутизме П.Н. Жукова очень ценна попытка переломить религиозные постулаты православия в заповеди детских организаций, пропитать все движение альтруизмом, рыцарством, придать ему экологическую направленность.</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Революционные события 1917 года не оставили в стороне от событий и подрастающее поколение.</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Помимо вышеназванных, после революции возникли такие объединения как "Майские союзы", "Трудовые дружины "Детский культ",  "Муравейник", "Красные цветы", «Трудовые армии», «Горсовет детских депутатов», "Исполком детского интернационала", "Моккаби", "Шомеры", "Аирами", Детские посевкомы и др. Создается сеть клубов, внешкольные разновозрастные, ученические общешкольные; школы-клубы для детей рабочих; клубы-примитивы, пионерские и юношеские клубы.</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В начале XX века обозначились четыре крыла в детском дви</w:t>
      </w:r>
      <w:r w:rsidRPr="00A816C4">
        <w:rPr>
          <w:rFonts w:ascii="Arial" w:hAnsi="Arial" w:cs="Arial"/>
          <w:color w:val="000000"/>
          <w:spacing w:val="-4"/>
          <w:sz w:val="20"/>
          <w:szCs w:val="20"/>
        </w:rPr>
        <w:softHyphen/>
        <w:t xml:space="preserve">жении: </w:t>
      </w:r>
      <w:r w:rsidRPr="00A816C4">
        <w:rPr>
          <w:rFonts w:ascii="Arial" w:hAnsi="Arial" w:cs="Arial"/>
          <w:b/>
          <w:color w:val="000000"/>
          <w:spacing w:val="-4"/>
          <w:sz w:val="20"/>
          <w:szCs w:val="20"/>
        </w:rPr>
        <w:t>религиозные, объединения коммунистической и социалистической ориентации, социал-демократические, скаутские организации</w:t>
      </w:r>
      <w:r w:rsidRPr="00A816C4">
        <w:rPr>
          <w:rFonts w:ascii="Arial" w:hAnsi="Arial" w:cs="Arial"/>
          <w:color w:val="000000"/>
          <w:spacing w:val="-4"/>
          <w:sz w:val="20"/>
          <w:szCs w:val="20"/>
        </w:rPr>
        <w:t>.</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Эти четыре крыла в детском движении определились потреб</w:t>
      </w:r>
      <w:r w:rsidRPr="00A816C4">
        <w:rPr>
          <w:rFonts w:ascii="Arial" w:hAnsi="Arial" w:cs="Arial"/>
          <w:color w:val="000000"/>
          <w:spacing w:val="-4"/>
          <w:sz w:val="20"/>
          <w:szCs w:val="20"/>
        </w:rPr>
        <w:softHyphen/>
        <w:t>ностью взрослых, объединенных в различные партии и движе</w:t>
      </w:r>
      <w:r w:rsidRPr="00A816C4">
        <w:rPr>
          <w:rFonts w:ascii="Arial" w:hAnsi="Arial" w:cs="Arial"/>
          <w:color w:val="000000"/>
          <w:spacing w:val="-4"/>
          <w:sz w:val="20"/>
          <w:szCs w:val="20"/>
        </w:rPr>
        <w:softHyphen/>
        <w:t>ния, воспроизвести свои ряды, воспитать поколение молодых в духе своих идей.</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В развитых странах крупные политические партии имеют свои детские организации, финансируют их. Например, "Школьный союз Германии" работает под руководством ХДС (христианско - демократический союз), официальной молодежной органи</w:t>
      </w:r>
      <w:r w:rsidRPr="00A816C4">
        <w:rPr>
          <w:rFonts w:ascii="Arial" w:hAnsi="Arial" w:cs="Arial"/>
          <w:color w:val="000000"/>
          <w:spacing w:val="-4"/>
          <w:sz w:val="20"/>
          <w:szCs w:val="20"/>
        </w:rPr>
        <w:softHyphen/>
        <w:t>зацией Австрийской народной партии является "Молодое по</w:t>
      </w:r>
      <w:r w:rsidRPr="00A816C4">
        <w:rPr>
          <w:rFonts w:ascii="Arial" w:hAnsi="Arial" w:cs="Arial"/>
          <w:color w:val="000000"/>
          <w:spacing w:val="-4"/>
          <w:sz w:val="20"/>
          <w:szCs w:val="20"/>
        </w:rPr>
        <w:softHyphen/>
        <w:t>коление народной партии". Пионерские организации при компартиях развитых стран объединяют детей от 6 до 14-15 лет. В детском коммунистическом движении заслуживает внимания нацеленность на преобразование окружающей жизни, активное стремление сделать ее лучше, яркая эмоциональная романтичес</w:t>
      </w:r>
      <w:r w:rsidRPr="00A816C4">
        <w:rPr>
          <w:rFonts w:ascii="Arial" w:hAnsi="Arial" w:cs="Arial"/>
          <w:color w:val="000000"/>
          <w:spacing w:val="-4"/>
          <w:sz w:val="20"/>
          <w:szCs w:val="20"/>
        </w:rPr>
        <w:softHyphen/>
        <w:t>ки-игровая атмосфера, реальная помощь взрослым.</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"Соколы" - социалистический интернационал воспитания (ИМФ-СЕИ) - международное детское объединение детских и юношеских организаций социал-демократической ориентации. История развития этого объединения такова: в 1927 году появи</w:t>
      </w:r>
      <w:r w:rsidRPr="00A816C4">
        <w:rPr>
          <w:rFonts w:ascii="Arial" w:hAnsi="Arial" w:cs="Arial"/>
          <w:color w:val="000000"/>
          <w:spacing w:val="-4"/>
          <w:sz w:val="20"/>
          <w:szCs w:val="20"/>
        </w:rPr>
        <w:softHyphen/>
        <w:t>лась Международная социалистическая воспитательная организа</w:t>
      </w:r>
      <w:r w:rsidRPr="00A816C4">
        <w:rPr>
          <w:rFonts w:ascii="Arial" w:hAnsi="Arial" w:cs="Arial"/>
          <w:color w:val="000000"/>
          <w:spacing w:val="-4"/>
          <w:sz w:val="20"/>
          <w:szCs w:val="20"/>
        </w:rPr>
        <w:softHyphen/>
        <w:t>ция, которая была подавлена и практически уничтожена пришед</w:t>
      </w:r>
      <w:r w:rsidRPr="00A816C4">
        <w:rPr>
          <w:rFonts w:ascii="Arial" w:hAnsi="Arial" w:cs="Arial"/>
          <w:color w:val="000000"/>
          <w:spacing w:val="-4"/>
          <w:sz w:val="20"/>
          <w:szCs w:val="20"/>
        </w:rPr>
        <w:softHyphen/>
        <w:t xml:space="preserve">шими к власти фашистами. В 1947 году движение восстановилось и с 1953 года имеет современное название. В ряде стран движение имеет свое название, в большинстве стран Европы это "Соколы", в скандинавских странах - "Орлы", в </w:t>
      </w:r>
      <w:r w:rsidRPr="00A816C4">
        <w:rPr>
          <w:rFonts w:ascii="Arial" w:hAnsi="Arial" w:cs="Arial"/>
          <w:color w:val="000000"/>
          <w:spacing w:val="-4"/>
          <w:sz w:val="20"/>
          <w:szCs w:val="20"/>
          <w:u w:val="single"/>
        </w:rPr>
        <w:t>Латинской Америке</w:t>
      </w:r>
      <w:r w:rsidRPr="00A816C4">
        <w:rPr>
          <w:rFonts w:ascii="Arial" w:hAnsi="Arial" w:cs="Arial"/>
          <w:color w:val="000000"/>
          <w:spacing w:val="-4"/>
          <w:sz w:val="20"/>
          <w:szCs w:val="20"/>
        </w:rPr>
        <w:t xml:space="preserve"> - "Кондоры" и т.д. В соответствии с уставом задачей движения является "борьба на основе равноправия, взаимоуважения и друж</w:t>
      </w:r>
      <w:r w:rsidRPr="00A816C4">
        <w:rPr>
          <w:rFonts w:ascii="Arial" w:hAnsi="Arial" w:cs="Arial"/>
          <w:color w:val="000000"/>
          <w:spacing w:val="-4"/>
          <w:sz w:val="20"/>
          <w:szCs w:val="20"/>
        </w:rPr>
        <w:softHyphen/>
        <w:t>бы за: социализм, мир, свободу, национальную независимость; против: фашизма, милитаризма и реакции". ИМФ-СЕИ орга</w:t>
      </w:r>
      <w:r w:rsidRPr="00A816C4">
        <w:rPr>
          <w:rFonts w:ascii="Arial" w:hAnsi="Arial" w:cs="Arial"/>
          <w:color w:val="000000"/>
          <w:spacing w:val="-4"/>
          <w:sz w:val="20"/>
          <w:szCs w:val="20"/>
        </w:rPr>
        <w:softHyphen/>
        <w:t>низует встречи, поездки, проводит раз в три года международ</w:t>
      </w:r>
      <w:r w:rsidRPr="00A816C4">
        <w:rPr>
          <w:rFonts w:ascii="Arial" w:hAnsi="Arial" w:cs="Arial"/>
          <w:color w:val="000000"/>
          <w:spacing w:val="-4"/>
          <w:sz w:val="20"/>
          <w:szCs w:val="20"/>
        </w:rPr>
        <w:softHyphen/>
        <w:t>ные лагеря "соколов". Движение распространено более чем в тридцати странах, издает бюллетень "Взгляды "соколов" и ежегодник по вопросам воспитания.</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Определяя перспективы развития детских организаций и дви</w:t>
      </w:r>
      <w:r w:rsidRPr="00A816C4">
        <w:rPr>
          <w:rFonts w:ascii="Arial" w:hAnsi="Arial" w:cs="Arial"/>
          <w:color w:val="000000"/>
          <w:spacing w:val="-4"/>
          <w:sz w:val="20"/>
          <w:szCs w:val="20"/>
        </w:rPr>
        <w:softHyphen/>
        <w:t>жений в нашей стране и прогнозируя направления их деятельно</w:t>
      </w:r>
      <w:r w:rsidRPr="00A816C4">
        <w:rPr>
          <w:rFonts w:ascii="Arial" w:hAnsi="Arial" w:cs="Arial"/>
          <w:color w:val="000000"/>
          <w:spacing w:val="-4"/>
          <w:sz w:val="20"/>
          <w:szCs w:val="20"/>
        </w:rPr>
        <w:softHyphen/>
        <w:t>сти, можно предположить существование различных объедине</w:t>
      </w:r>
      <w:r w:rsidRPr="00A816C4">
        <w:rPr>
          <w:rFonts w:ascii="Arial" w:hAnsi="Arial" w:cs="Arial"/>
          <w:color w:val="000000"/>
          <w:spacing w:val="-4"/>
          <w:sz w:val="20"/>
          <w:szCs w:val="20"/>
        </w:rPr>
        <w:softHyphen/>
        <w:t>ний детей и молодежи, поддерживаемых различными партиями.</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Так, у наших соседей сегодня в </w:t>
      </w:r>
      <w:r w:rsidRPr="00A816C4">
        <w:rPr>
          <w:rFonts w:ascii="Arial" w:hAnsi="Arial" w:cs="Arial"/>
          <w:color w:val="000000"/>
          <w:spacing w:val="-4"/>
          <w:sz w:val="20"/>
          <w:szCs w:val="20"/>
          <w:u w:val="single"/>
        </w:rPr>
        <w:t xml:space="preserve">России </w:t>
      </w:r>
      <w:r w:rsidRPr="00A816C4">
        <w:rPr>
          <w:rFonts w:ascii="Arial" w:hAnsi="Arial" w:cs="Arial"/>
          <w:color w:val="000000"/>
          <w:spacing w:val="-4"/>
          <w:sz w:val="20"/>
          <w:szCs w:val="20"/>
        </w:rPr>
        <w:t>уже появились детские и молодеж</w:t>
      </w:r>
      <w:r w:rsidRPr="00A816C4">
        <w:rPr>
          <w:rFonts w:ascii="Arial" w:hAnsi="Arial" w:cs="Arial"/>
          <w:color w:val="000000"/>
          <w:spacing w:val="-4"/>
          <w:sz w:val="20"/>
          <w:szCs w:val="20"/>
        </w:rPr>
        <w:softHyphen/>
        <w:t>ные объединения политического характера - это "соколята" при партии ЛДПР, всероссийское молодежное движение "Лебедь" и др.</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В детском движении наметилось несколько тенденций в их взаимоотношениях с государством. Так, например, в </w:t>
      </w:r>
      <w:r w:rsidRPr="00A816C4">
        <w:rPr>
          <w:rFonts w:ascii="Arial" w:hAnsi="Arial" w:cs="Arial"/>
          <w:color w:val="000000"/>
          <w:spacing w:val="-4"/>
          <w:sz w:val="20"/>
          <w:szCs w:val="20"/>
          <w:u w:val="single"/>
        </w:rPr>
        <w:t>Германии</w:t>
      </w:r>
      <w:r w:rsidRPr="00A816C4">
        <w:rPr>
          <w:rFonts w:ascii="Arial" w:hAnsi="Arial" w:cs="Arial"/>
          <w:color w:val="000000"/>
          <w:spacing w:val="-4"/>
          <w:sz w:val="20"/>
          <w:szCs w:val="20"/>
        </w:rPr>
        <w:t>, например, социально-педагогическая работа с детьми и молодежью построена таким образом: помощь в развитии оказывается им, прежде всего общественными группами, союзами, т.н. "свободными носителями", и государственными ведомствами по делам молодежи ("официальный носитель"). Эти "свободные" и "официальные" организации тесно сотрудничают, но все-таки у них есть разделение. "Свободные" - это, прежде всего общественные организации различных видов: группы самопомощи, союзы (например, немецкая спортивная молодежь), партий</w:t>
      </w:r>
      <w:r w:rsidRPr="00A816C4">
        <w:rPr>
          <w:rFonts w:ascii="Arial" w:hAnsi="Arial" w:cs="Arial"/>
          <w:color w:val="000000"/>
          <w:spacing w:val="-4"/>
          <w:sz w:val="20"/>
          <w:szCs w:val="20"/>
        </w:rPr>
        <w:softHyphen/>
        <w:t>но-политические организации молодежи, церковные организации, а к "официальным" относятся земельные круги молодежи при государственных ведомствах, немецкий федеральный круг моло</w:t>
      </w:r>
      <w:r w:rsidRPr="00A816C4">
        <w:rPr>
          <w:rFonts w:ascii="Arial" w:hAnsi="Arial" w:cs="Arial"/>
          <w:color w:val="000000"/>
          <w:spacing w:val="-4"/>
          <w:sz w:val="20"/>
          <w:szCs w:val="20"/>
        </w:rPr>
        <w:softHyphen/>
        <w:t>дежи, которые более зависимы от государства, чем другие обще</w:t>
      </w:r>
      <w:r w:rsidRPr="00A816C4">
        <w:rPr>
          <w:rFonts w:ascii="Arial" w:hAnsi="Arial" w:cs="Arial"/>
          <w:color w:val="000000"/>
          <w:spacing w:val="-4"/>
          <w:sz w:val="20"/>
          <w:szCs w:val="20"/>
        </w:rPr>
        <w:softHyphen/>
        <w:t>ственные объединения молодежи Германии.</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Кроме политических, религиозных, общественно-государ</w:t>
      </w:r>
      <w:r w:rsidRPr="00A816C4">
        <w:rPr>
          <w:rFonts w:ascii="Arial" w:hAnsi="Arial" w:cs="Arial"/>
          <w:color w:val="000000"/>
          <w:spacing w:val="-4"/>
          <w:sz w:val="20"/>
          <w:szCs w:val="20"/>
        </w:rPr>
        <w:softHyphen/>
        <w:t>ственных организаций, создаются и государственные детские организации. Примером такой организации является организа</w:t>
      </w:r>
      <w:r w:rsidRPr="00A816C4">
        <w:rPr>
          <w:rFonts w:ascii="Arial" w:hAnsi="Arial" w:cs="Arial"/>
          <w:color w:val="000000"/>
          <w:spacing w:val="-4"/>
          <w:sz w:val="20"/>
          <w:szCs w:val="20"/>
        </w:rPr>
        <w:softHyphen/>
        <w:t>ция "4 Н" в США. Изначально она предназначалась для сельских детей. Организация имеет длительную историю, большое количество членов и распространена более чем в 80 странах мира. Название организации - аббревиатура от 4-х слов, которые начинаются с одной буквы: "Моя голова яснее думает, мое сердце становится преданнее, мои руки больше служат, мой образ жиз</w:t>
      </w:r>
      <w:r w:rsidRPr="00A816C4">
        <w:rPr>
          <w:rFonts w:ascii="Arial" w:hAnsi="Arial" w:cs="Arial"/>
          <w:color w:val="000000"/>
          <w:spacing w:val="-4"/>
          <w:sz w:val="20"/>
          <w:szCs w:val="20"/>
        </w:rPr>
        <w:softHyphen/>
        <w:t>ни улучшает мое здоровье - для моего клуба, моей общины, моей страны и моего мира!" Организация "4Н" действует с 1907 года под патронажем Департамента сельского хозяйства США. Цель организации - помочь молодежи в развитии жизненных умений, формировании отношений, которые помогают членам организации стать самостоятельными и включиться в жизнь общества в качестве полноправных его членов.</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Негосударственный и внепартийный механизм поддержки общественных объединений непрерывно активизируется во всем мире. В центре его внимания - создание условий для содержа</w:t>
      </w:r>
      <w:r w:rsidRPr="00A816C4">
        <w:rPr>
          <w:rFonts w:ascii="Arial" w:hAnsi="Arial" w:cs="Arial"/>
          <w:color w:val="000000"/>
          <w:spacing w:val="-4"/>
          <w:sz w:val="20"/>
          <w:szCs w:val="20"/>
        </w:rPr>
        <w:softHyphen/>
        <w:t>тельного отдыха, реализации детских интересов и потребностей.</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В </w:t>
      </w:r>
      <w:r w:rsidRPr="00A816C4">
        <w:rPr>
          <w:rFonts w:ascii="Arial" w:hAnsi="Arial" w:cs="Arial"/>
          <w:color w:val="000000"/>
          <w:spacing w:val="-4"/>
          <w:sz w:val="20"/>
          <w:szCs w:val="20"/>
          <w:u w:val="single"/>
        </w:rPr>
        <w:t>Чехии</w:t>
      </w:r>
      <w:r w:rsidRPr="00A816C4">
        <w:rPr>
          <w:rFonts w:ascii="Arial" w:hAnsi="Arial" w:cs="Arial"/>
          <w:color w:val="000000"/>
          <w:spacing w:val="-4"/>
          <w:sz w:val="20"/>
          <w:szCs w:val="20"/>
        </w:rPr>
        <w:t>, например, это хорошо развитая система клубов самой различной ориентации, подготавливающих детей к исполнению реальных жизненных ролей. Там же, в Чехии, развита и такая форма работы с детьми, как "школьные дружины", в которых пребывают дети в возрасте 6-10 лет. Занимаются они самым интересным в данный момент, а некоторые интересы формируют</w:t>
      </w:r>
      <w:r w:rsidRPr="00A816C4">
        <w:rPr>
          <w:rFonts w:ascii="Arial" w:hAnsi="Arial" w:cs="Arial"/>
          <w:color w:val="000000"/>
          <w:spacing w:val="-4"/>
          <w:sz w:val="20"/>
          <w:szCs w:val="20"/>
        </w:rPr>
        <w:softHyphen/>
        <w:t xml:space="preserve">ся в процессе деятельности. </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В </w:t>
      </w:r>
      <w:r w:rsidRPr="00A816C4">
        <w:rPr>
          <w:rFonts w:ascii="Arial" w:hAnsi="Arial" w:cs="Arial"/>
          <w:color w:val="000000"/>
          <w:spacing w:val="-4"/>
          <w:sz w:val="20"/>
          <w:szCs w:val="20"/>
          <w:u w:val="single"/>
        </w:rPr>
        <w:t>Венгрии</w:t>
      </w:r>
      <w:r w:rsidRPr="00A816C4">
        <w:rPr>
          <w:rFonts w:ascii="Arial" w:hAnsi="Arial" w:cs="Arial"/>
          <w:color w:val="000000"/>
          <w:spacing w:val="-4"/>
          <w:sz w:val="20"/>
          <w:szCs w:val="20"/>
        </w:rPr>
        <w:t xml:space="preserve"> также предпочитают круж</w:t>
      </w:r>
      <w:r w:rsidRPr="00A816C4">
        <w:rPr>
          <w:rFonts w:ascii="Arial" w:hAnsi="Arial" w:cs="Arial"/>
          <w:color w:val="000000"/>
          <w:spacing w:val="-4"/>
          <w:sz w:val="20"/>
          <w:szCs w:val="20"/>
        </w:rPr>
        <w:softHyphen/>
        <w:t>ки (исследовательские, творческие и др.), которые активно сотрудничают с Венгерской АН. С каждым академиком работа</w:t>
      </w:r>
      <w:r w:rsidRPr="00A816C4">
        <w:rPr>
          <w:rFonts w:ascii="Arial" w:hAnsi="Arial" w:cs="Arial"/>
          <w:color w:val="000000"/>
          <w:spacing w:val="-4"/>
          <w:sz w:val="20"/>
          <w:szCs w:val="20"/>
        </w:rPr>
        <w:softHyphen/>
        <w:t>ют 2-3 школьника.</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А в </w:t>
      </w:r>
      <w:r w:rsidRPr="00A816C4">
        <w:rPr>
          <w:rFonts w:ascii="Arial" w:hAnsi="Arial" w:cs="Arial"/>
          <w:color w:val="000000"/>
          <w:spacing w:val="-4"/>
          <w:sz w:val="20"/>
          <w:szCs w:val="20"/>
          <w:u w:val="single"/>
        </w:rPr>
        <w:t>Австралии</w:t>
      </w:r>
      <w:r w:rsidRPr="00A816C4">
        <w:rPr>
          <w:rFonts w:ascii="Arial" w:hAnsi="Arial" w:cs="Arial"/>
          <w:color w:val="000000"/>
          <w:spacing w:val="-4"/>
          <w:sz w:val="20"/>
          <w:szCs w:val="20"/>
        </w:rPr>
        <w:t xml:space="preserve"> вообще нет официальных (государственных) детских объединений, т. к. все они действуют, исходя только из своих уставов и интересов. Это независимые от государства "дет</w:t>
      </w:r>
      <w:r w:rsidRPr="00A816C4">
        <w:rPr>
          <w:rFonts w:ascii="Arial" w:hAnsi="Arial" w:cs="Arial"/>
          <w:color w:val="000000"/>
          <w:spacing w:val="-4"/>
          <w:sz w:val="20"/>
          <w:szCs w:val="20"/>
        </w:rPr>
        <w:softHyphen/>
        <w:t>ские лиги". Детские лиги объединяются в клубы по месту житель</w:t>
      </w:r>
      <w:r w:rsidRPr="00A816C4">
        <w:rPr>
          <w:rFonts w:ascii="Arial" w:hAnsi="Arial" w:cs="Arial"/>
          <w:color w:val="000000"/>
          <w:spacing w:val="-4"/>
          <w:sz w:val="20"/>
          <w:szCs w:val="20"/>
        </w:rPr>
        <w:softHyphen/>
        <w:t>ства. В лиге есть целая система награждений. Так, "Лента ремес</w:t>
      </w:r>
      <w:r w:rsidRPr="00A816C4">
        <w:rPr>
          <w:rFonts w:ascii="Arial" w:hAnsi="Arial" w:cs="Arial"/>
          <w:color w:val="000000"/>
          <w:spacing w:val="-4"/>
          <w:sz w:val="20"/>
          <w:szCs w:val="20"/>
        </w:rPr>
        <w:softHyphen/>
        <w:t>ла" присуждается тому, кто овладел каким-нибудь ремеслом. А "Лента специальная"- тому, кто еще научил своего товарища.</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Большие возможности в развитии предоставлены детям и молодым в </w:t>
      </w:r>
      <w:r w:rsidRPr="00A816C4">
        <w:rPr>
          <w:rFonts w:ascii="Arial" w:hAnsi="Arial" w:cs="Arial"/>
          <w:color w:val="000000"/>
          <w:spacing w:val="-4"/>
          <w:sz w:val="20"/>
          <w:szCs w:val="20"/>
          <w:u w:val="single"/>
        </w:rPr>
        <w:t>США</w:t>
      </w:r>
      <w:r w:rsidRPr="00A816C4">
        <w:rPr>
          <w:rFonts w:ascii="Arial" w:hAnsi="Arial" w:cs="Arial"/>
          <w:color w:val="000000"/>
          <w:spacing w:val="-4"/>
          <w:sz w:val="20"/>
          <w:szCs w:val="20"/>
        </w:rPr>
        <w:t>: "Детская лига природы", "Ассоциация детс</w:t>
      </w:r>
      <w:r w:rsidRPr="00A816C4">
        <w:rPr>
          <w:rFonts w:ascii="Arial" w:hAnsi="Arial" w:cs="Arial"/>
          <w:color w:val="000000"/>
          <w:spacing w:val="-4"/>
          <w:sz w:val="20"/>
          <w:szCs w:val="20"/>
        </w:rPr>
        <w:softHyphen/>
        <w:t>ких площадок", "Клуб будущих домашних хозяек", "Девочки-костровые".</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Необходимо отметить, что интересы многих детских органи</w:t>
      </w:r>
      <w:r w:rsidRPr="00A816C4">
        <w:rPr>
          <w:rFonts w:ascii="Arial" w:hAnsi="Arial" w:cs="Arial"/>
          <w:color w:val="000000"/>
          <w:spacing w:val="-4"/>
          <w:sz w:val="20"/>
          <w:szCs w:val="20"/>
        </w:rPr>
        <w:softHyphen/>
        <w:t>заций за рубежом выходят за рамки сложившихся систем и зат</w:t>
      </w:r>
      <w:r w:rsidRPr="00A816C4">
        <w:rPr>
          <w:rFonts w:ascii="Arial" w:hAnsi="Arial" w:cs="Arial"/>
          <w:color w:val="000000"/>
          <w:spacing w:val="-4"/>
          <w:sz w:val="20"/>
          <w:szCs w:val="20"/>
        </w:rPr>
        <w:softHyphen/>
        <w:t>рагивают общечеловеческие ценности (мир, экологию и т.п.). Примером таких организаций являются "Молодые друзья при</w:t>
      </w:r>
      <w:r w:rsidRPr="00A816C4">
        <w:rPr>
          <w:rFonts w:ascii="Arial" w:hAnsi="Arial" w:cs="Arial"/>
          <w:color w:val="000000"/>
          <w:spacing w:val="-4"/>
          <w:sz w:val="20"/>
          <w:szCs w:val="20"/>
        </w:rPr>
        <w:softHyphen/>
        <w:t>роды". Это международное движение, распространено практи</w:t>
      </w:r>
      <w:r w:rsidRPr="00A816C4">
        <w:rPr>
          <w:rFonts w:ascii="Arial" w:hAnsi="Arial" w:cs="Arial"/>
          <w:color w:val="000000"/>
          <w:spacing w:val="-4"/>
          <w:sz w:val="20"/>
          <w:szCs w:val="20"/>
        </w:rPr>
        <w:softHyphen/>
        <w:t>чески во всех странах Западной Европы. Объединяет подростков и молодежь 14-25 лет - рабочих, студентов, школьников и др., увлекающихся туризмом, музыкой, народными танцами, пе</w:t>
      </w:r>
      <w:r w:rsidRPr="00A816C4">
        <w:rPr>
          <w:rFonts w:ascii="Arial" w:hAnsi="Arial" w:cs="Arial"/>
          <w:color w:val="000000"/>
          <w:spacing w:val="-4"/>
          <w:sz w:val="20"/>
          <w:szCs w:val="20"/>
        </w:rPr>
        <w:softHyphen/>
        <w:t>нием, фотографией и т.д. Появилось оно еще в 1895 году как досуговое объединение молодых рабочих в Австрии.</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Инициатива детей и общественности по созданию детских объединений привела к рождению необычных их вариантов.</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Так, например, в </w:t>
      </w:r>
      <w:r w:rsidRPr="00A816C4">
        <w:rPr>
          <w:rFonts w:ascii="Arial" w:hAnsi="Arial" w:cs="Arial"/>
          <w:color w:val="000000"/>
          <w:spacing w:val="-4"/>
          <w:sz w:val="20"/>
          <w:szCs w:val="20"/>
          <w:u w:val="single"/>
        </w:rPr>
        <w:t>Великобритании</w:t>
      </w:r>
      <w:r w:rsidRPr="00A816C4">
        <w:rPr>
          <w:rFonts w:ascii="Arial" w:hAnsi="Arial" w:cs="Arial"/>
          <w:color w:val="000000"/>
          <w:spacing w:val="-4"/>
          <w:sz w:val="20"/>
          <w:szCs w:val="20"/>
        </w:rPr>
        <w:t xml:space="preserve"> недавно появилась такая форма работы с детьми, как "списанный автобус". Названия у нее еще нет, но ее суть в следующем. По городу с 15.30 до 18.00 ходит автобус и собирает детей после школьных занятий. В нем дети до 14 лет иг</w:t>
      </w:r>
      <w:r w:rsidRPr="00A816C4">
        <w:rPr>
          <w:rFonts w:ascii="Arial" w:hAnsi="Arial" w:cs="Arial"/>
          <w:color w:val="000000"/>
          <w:spacing w:val="-4"/>
          <w:sz w:val="20"/>
          <w:szCs w:val="20"/>
        </w:rPr>
        <w:softHyphen/>
        <w:t>рают, читают, мастерят под присмотром педагога-водителя, его жены-домохозяйки и двух старшеклассниц одной из близлежащих школ. В автобусе есть буфет, туалет, место отдыха, книги, игрушки и т.п. Он может вместить до 25 детей.</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В </w:t>
      </w:r>
      <w:r w:rsidRPr="00A816C4">
        <w:rPr>
          <w:rFonts w:ascii="Arial" w:hAnsi="Arial" w:cs="Arial"/>
          <w:color w:val="000000"/>
          <w:spacing w:val="-4"/>
          <w:sz w:val="20"/>
          <w:szCs w:val="20"/>
          <w:u w:val="single"/>
        </w:rPr>
        <w:t>Нидерландах</w:t>
      </w:r>
      <w:r w:rsidRPr="00A816C4">
        <w:rPr>
          <w:rFonts w:ascii="Arial" w:hAnsi="Arial" w:cs="Arial"/>
          <w:color w:val="000000"/>
          <w:spacing w:val="-4"/>
          <w:sz w:val="20"/>
          <w:szCs w:val="20"/>
        </w:rPr>
        <w:t xml:space="preserve"> в 1970 году появились "Детские крестьянские подворья" на окраине города, их площадь 0,5,-0,8 га. Цели "подворий", как определяют сами организаторы, состоят в структу</w:t>
      </w:r>
      <w:r w:rsidRPr="00A816C4">
        <w:rPr>
          <w:rFonts w:ascii="Arial" w:hAnsi="Arial" w:cs="Arial"/>
          <w:color w:val="000000"/>
          <w:spacing w:val="-4"/>
          <w:sz w:val="20"/>
          <w:szCs w:val="20"/>
        </w:rPr>
        <w:softHyphen/>
        <w:t>рировании досуговой деятельности детей и подростков, трудо</w:t>
      </w:r>
      <w:r w:rsidRPr="00A816C4">
        <w:rPr>
          <w:rFonts w:ascii="Arial" w:hAnsi="Arial" w:cs="Arial"/>
          <w:color w:val="000000"/>
          <w:spacing w:val="-4"/>
          <w:sz w:val="20"/>
          <w:szCs w:val="20"/>
        </w:rPr>
        <w:softHyphen/>
        <w:t>вом, экологическом воспитании, углублении естествоведческих знаний. Штат сотрудников "подворья" 2-3 человека (один - учитель, остальные - воспитатели). На площадке - ферма, где дети сами выращивают продукты, которые потом сами вместе и съедят, сами ухаживают за животными. Время работы "подворья" с 7 до 17 часов каждый день. Приходят сюда дети с 4 до 15 лет по собственному желанию, с них здесь ничего не требуют. Они просто общаются с другими детьми, животными и растениями, учатся жить рядом с ними, иногда задают вопросы взрослым, кото</w:t>
      </w:r>
      <w:r w:rsidRPr="00A816C4">
        <w:rPr>
          <w:rFonts w:ascii="Arial" w:hAnsi="Arial" w:cs="Arial"/>
          <w:color w:val="000000"/>
          <w:spacing w:val="-4"/>
          <w:sz w:val="20"/>
          <w:szCs w:val="20"/>
        </w:rPr>
        <w:softHyphen/>
        <w:t>рые им все объясняют.</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Во </w:t>
      </w:r>
      <w:r w:rsidRPr="00A816C4">
        <w:rPr>
          <w:rFonts w:ascii="Arial" w:hAnsi="Arial" w:cs="Arial"/>
          <w:color w:val="000000"/>
          <w:spacing w:val="-4"/>
          <w:sz w:val="20"/>
          <w:szCs w:val="20"/>
          <w:u w:val="single"/>
        </w:rPr>
        <w:t>Франции</w:t>
      </w:r>
      <w:r w:rsidRPr="00A816C4">
        <w:rPr>
          <w:rFonts w:ascii="Arial" w:hAnsi="Arial" w:cs="Arial"/>
          <w:color w:val="000000"/>
          <w:spacing w:val="-4"/>
          <w:sz w:val="20"/>
          <w:szCs w:val="20"/>
        </w:rPr>
        <w:t xml:space="preserve"> шестеро 16-летних лицеистов самоорганизовались в театр клоунады при Центре обучения методам педагогической актив</w:t>
      </w:r>
      <w:r w:rsidRPr="00A816C4">
        <w:rPr>
          <w:rFonts w:ascii="Arial" w:hAnsi="Arial" w:cs="Arial"/>
          <w:color w:val="000000"/>
          <w:spacing w:val="-4"/>
          <w:sz w:val="20"/>
          <w:szCs w:val="20"/>
        </w:rPr>
        <w:softHyphen/>
        <w:t>ности в Париже. Они дают представления в школьных дворах, вы</w:t>
      </w:r>
      <w:r w:rsidRPr="00A816C4">
        <w:rPr>
          <w:rFonts w:ascii="Arial" w:hAnsi="Arial" w:cs="Arial"/>
          <w:color w:val="000000"/>
          <w:spacing w:val="-4"/>
          <w:sz w:val="20"/>
          <w:szCs w:val="20"/>
        </w:rPr>
        <w:softHyphen/>
        <w:t>зывая восторг молодых зрителей. Увидев их в начале творческой деятельности и оценив их инициативу, министерства культуры, тру</w:t>
      </w:r>
      <w:r w:rsidRPr="00A816C4">
        <w:rPr>
          <w:rFonts w:ascii="Arial" w:hAnsi="Arial" w:cs="Arial"/>
          <w:color w:val="000000"/>
          <w:spacing w:val="-4"/>
          <w:sz w:val="20"/>
          <w:szCs w:val="20"/>
        </w:rPr>
        <w:softHyphen/>
        <w:t>да и юстиции Франции в дальнейшем стали помогать им.</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При частных предприятиях, церквях, общественных и благо</w:t>
      </w:r>
      <w:r w:rsidRPr="00A816C4">
        <w:rPr>
          <w:rFonts w:ascii="Arial" w:hAnsi="Arial" w:cs="Arial"/>
          <w:color w:val="000000"/>
          <w:spacing w:val="-4"/>
          <w:sz w:val="20"/>
          <w:szCs w:val="20"/>
        </w:rPr>
        <w:softHyphen/>
        <w:t>творительных объединениях также появляются детские молодеж</w:t>
      </w:r>
      <w:r w:rsidRPr="00A816C4">
        <w:rPr>
          <w:rFonts w:ascii="Arial" w:hAnsi="Arial" w:cs="Arial"/>
          <w:color w:val="000000"/>
          <w:spacing w:val="-4"/>
          <w:sz w:val="20"/>
          <w:szCs w:val="20"/>
        </w:rPr>
        <w:softHyphen/>
        <w:t>ные организации.</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"Международные детские летние деревни" (СИВС) - пацифи</w:t>
      </w:r>
      <w:r w:rsidRPr="00A816C4">
        <w:rPr>
          <w:rFonts w:ascii="Arial" w:hAnsi="Arial" w:cs="Arial"/>
          <w:color w:val="000000"/>
          <w:spacing w:val="-4"/>
          <w:sz w:val="20"/>
          <w:szCs w:val="20"/>
        </w:rPr>
        <w:softHyphen/>
        <w:t>стское движение, начатое американским педагогом Дорис Аллен, считавшей, что дети - лучший "материал" для формирова</w:t>
      </w:r>
      <w:r w:rsidRPr="00A816C4">
        <w:rPr>
          <w:rFonts w:ascii="Arial" w:hAnsi="Arial" w:cs="Arial"/>
          <w:color w:val="000000"/>
          <w:spacing w:val="-4"/>
          <w:sz w:val="20"/>
          <w:szCs w:val="20"/>
        </w:rPr>
        <w:softHyphen/>
        <w:t>ния в человеке миролюбивых устремлений, лучший возраст для этого - 11 лет.</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Движение СИВС ставит перед собой следующие задачи: распространение дружбы между странами мира и их на</w:t>
      </w:r>
      <w:r w:rsidRPr="00A816C4">
        <w:rPr>
          <w:rFonts w:ascii="Arial" w:hAnsi="Arial" w:cs="Arial"/>
          <w:color w:val="000000"/>
          <w:spacing w:val="-4"/>
          <w:sz w:val="20"/>
          <w:szCs w:val="20"/>
        </w:rPr>
        <w:softHyphen/>
        <w:t>родами через установление личных связей с людьми в них. В "деревнях" занимаются спортом, музыкой, поделками, изучают природу и стремятся уйти от политики, как и в скаутском движении. Лидеры движения считают, что, подружившись в таком лагере, дети, повзрослев, уже не смогут воевать друг с другом.</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Большую историю имеет международная массовая скаутская детская организация. Она и сегодня является одной из влиятель</w:t>
      </w:r>
      <w:r w:rsidRPr="00A816C4">
        <w:rPr>
          <w:rFonts w:ascii="Arial" w:hAnsi="Arial" w:cs="Arial"/>
          <w:color w:val="000000"/>
          <w:spacing w:val="-4"/>
          <w:sz w:val="20"/>
          <w:szCs w:val="20"/>
        </w:rPr>
        <w:softHyphen/>
        <w:t>ных детских организаций. Поэтому ее опыт нуждается в особом осмыслении.</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"Отцом" скаутизма является английский генерал лорд Роберт Стефенсон Смит Баден - Пауэлл (1859-1941). Скаут (англ.) - конный разведчик.</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Участвуя в англо-бурской войне в Африке, генерал Р. Баден - Пауэлл увидел, что для ведения разведки в африканских условиях тре</w:t>
      </w:r>
      <w:r w:rsidRPr="00A816C4">
        <w:rPr>
          <w:rFonts w:ascii="Arial" w:hAnsi="Arial" w:cs="Arial"/>
          <w:color w:val="000000"/>
          <w:spacing w:val="-4"/>
          <w:sz w:val="20"/>
          <w:szCs w:val="20"/>
        </w:rPr>
        <w:softHyphen/>
        <w:t xml:space="preserve">буются особо подготовленные бойцы, причем растить их, решил он, следует "с младых ногтей". И, вернувшись в Англию, он в </w:t>
      </w:r>
      <w:r w:rsidRPr="00A816C4">
        <w:rPr>
          <w:rFonts w:ascii="Arial" w:hAnsi="Arial" w:cs="Arial"/>
          <w:color w:val="000000"/>
          <w:spacing w:val="-4"/>
          <w:sz w:val="20"/>
          <w:szCs w:val="20"/>
          <w:u w:val="single"/>
        </w:rPr>
        <w:t>июле 1907 года</w:t>
      </w:r>
      <w:r w:rsidRPr="00A816C4">
        <w:rPr>
          <w:rFonts w:ascii="Arial" w:hAnsi="Arial" w:cs="Arial"/>
          <w:color w:val="000000"/>
          <w:spacing w:val="-4"/>
          <w:sz w:val="20"/>
          <w:szCs w:val="20"/>
        </w:rPr>
        <w:t xml:space="preserve"> организовывает </w:t>
      </w:r>
      <w:r w:rsidRPr="00A816C4">
        <w:rPr>
          <w:rFonts w:ascii="Arial" w:hAnsi="Arial" w:cs="Arial"/>
          <w:color w:val="000000"/>
          <w:spacing w:val="-4"/>
          <w:sz w:val="20"/>
          <w:szCs w:val="20"/>
          <w:u w:val="single"/>
        </w:rPr>
        <w:t>летний лагерь</w:t>
      </w:r>
      <w:r w:rsidRPr="00A816C4">
        <w:rPr>
          <w:rFonts w:ascii="Arial" w:hAnsi="Arial" w:cs="Arial"/>
          <w:color w:val="000000"/>
          <w:spacing w:val="-4"/>
          <w:sz w:val="20"/>
          <w:szCs w:val="20"/>
        </w:rPr>
        <w:t xml:space="preserve"> на природе для двадцати мальчишек. На основе опыта, полученного в этом лагере, он напи</w:t>
      </w:r>
      <w:r w:rsidRPr="00A816C4">
        <w:rPr>
          <w:rFonts w:ascii="Arial" w:hAnsi="Arial" w:cs="Arial"/>
          <w:color w:val="000000"/>
          <w:spacing w:val="-4"/>
          <w:sz w:val="20"/>
          <w:szCs w:val="20"/>
        </w:rPr>
        <w:softHyphen/>
        <w:t>сал классическую книгу скаут - движения "Скаутинг для мальчиков".</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Однако идея создания специальной воспитательной системы для подростков, наполненной таинственностью и романтикой, тягой к благородству, мужественному поступку, появилась не</w:t>
      </w:r>
      <w:r w:rsidRPr="00A816C4">
        <w:rPr>
          <w:rFonts w:ascii="Arial" w:hAnsi="Arial" w:cs="Arial"/>
          <w:color w:val="000000"/>
          <w:spacing w:val="-4"/>
          <w:sz w:val="20"/>
          <w:szCs w:val="20"/>
        </w:rPr>
        <w:softHyphen/>
        <w:t>сколько раньше. Еще в 1901 году известный американский писа</w:t>
      </w:r>
      <w:r w:rsidRPr="00A816C4">
        <w:rPr>
          <w:rFonts w:ascii="Arial" w:hAnsi="Arial" w:cs="Arial"/>
          <w:color w:val="000000"/>
          <w:spacing w:val="-4"/>
          <w:sz w:val="20"/>
          <w:szCs w:val="20"/>
        </w:rPr>
        <w:softHyphen/>
        <w:t>тель Эрнст Сетон-Томпсон, создавший заповедник в штате Кон</w:t>
      </w:r>
      <w:r w:rsidRPr="00A816C4">
        <w:rPr>
          <w:rFonts w:ascii="Arial" w:hAnsi="Arial" w:cs="Arial"/>
          <w:color w:val="000000"/>
          <w:spacing w:val="-4"/>
          <w:sz w:val="20"/>
          <w:szCs w:val="20"/>
        </w:rPr>
        <w:softHyphen/>
        <w:t>нектикут (США), организовал индейскую деревню для мальчиков старше 12 лет, учащихся в ближайшей сельской школе. Так заро</w:t>
      </w:r>
      <w:r w:rsidRPr="00A816C4">
        <w:rPr>
          <w:rFonts w:ascii="Arial" w:hAnsi="Arial" w:cs="Arial"/>
          <w:color w:val="000000"/>
          <w:spacing w:val="-4"/>
          <w:sz w:val="20"/>
          <w:szCs w:val="20"/>
        </w:rPr>
        <w:softHyphen/>
        <w:t>дилось американское движение "Знатоки леса", которое существует в США и по сей день, став экологическим. «Здравый смысл новой воспитательной системы заключался в его красочном игровом характере, в самоуправлении, которое представлялось маль</w:t>
      </w:r>
      <w:r w:rsidRPr="00A816C4">
        <w:rPr>
          <w:rFonts w:ascii="Arial" w:hAnsi="Arial" w:cs="Arial"/>
          <w:color w:val="000000"/>
          <w:spacing w:val="-4"/>
          <w:sz w:val="20"/>
          <w:szCs w:val="20"/>
        </w:rPr>
        <w:softHyphen/>
        <w:t>чишкам в конкретных делах. А главное, в нем учитывалась слабая струнка мальчишек - любовь к славе. Где кнутом, где пряником, она учила их жить и думать» - подчеркивал писатель, ставший прекрасным педагогом.</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Взяв за основу идею писателя, Р. Баден - Пауэлл коренным обра</w:t>
      </w:r>
      <w:r w:rsidRPr="00A816C4">
        <w:rPr>
          <w:rFonts w:ascii="Arial" w:hAnsi="Arial" w:cs="Arial"/>
          <w:color w:val="000000"/>
          <w:spacing w:val="-4"/>
          <w:sz w:val="20"/>
          <w:szCs w:val="20"/>
        </w:rPr>
        <w:softHyphen/>
        <w:t>зом переработал ее в военном духе, ввел военную терминоло</w:t>
      </w:r>
      <w:r w:rsidRPr="00A816C4">
        <w:rPr>
          <w:rFonts w:ascii="Arial" w:hAnsi="Arial" w:cs="Arial"/>
          <w:color w:val="000000"/>
          <w:spacing w:val="-4"/>
          <w:sz w:val="20"/>
          <w:szCs w:val="20"/>
        </w:rPr>
        <w:softHyphen/>
        <w:t>гию, военизировал игры. Согласно официальным документам, скаутизм - "добровольное неполитическое движение в целях вос</w:t>
      </w:r>
      <w:r w:rsidRPr="00A816C4">
        <w:rPr>
          <w:rFonts w:ascii="Arial" w:hAnsi="Arial" w:cs="Arial"/>
          <w:color w:val="000000"/>
          <w:spacing w:val="-4"/>
          <w:sz w:val="20"/>
          <w:szCs w:val="20"/>
        </w:rPr>
        <w:softHyphen/>
        <w:t>питания молодых людей, открытое для всех, вне зависимости от их происхождения, расы, вероисповедания в соответствии с це</w:t>
      </w:r>
      <w:r w:rsidRPr="00A816C4">
        <w:rPr>
          <w:rFonts w:ascii="Arial" w:hAnsi="Arial" w:cs="Arial"/>
          <w:color w:val="000000"/>
          <w:spacing w:val="-4"/>
          <w:sz w:val="20"/>
          <w:szCs w:val="20"/>
        </w:rPr>
        <w:softHyphen/>
        <w:t>лью, принципами и методом, заложенными его основателем". Дви</w:t>
      </w:r>
      <w:r w:rsidRPr="00A816C4">
        <w:rPr>
          <w:rFonts w:ascii="Arial" w:hAnsi="Arial" w:cs="Arial"/>
          <w:color w:val="000000"/>
          <w:spacing w:val="-4"/>
          <w:sz w:val="20"/>
          <w:szCs w:val="20"/>
        </w:rPr>
        <w:softHyphen/>
        <w:t>жение здесь понимается как серия организованных акций.</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Скауты берут на себя тот аспект социализации, который связан с подготовкой убежденных и активных защитников своего государства. Законы скаутов выражают обще гуманистические нормы поведения, воспитывают общность интересов.</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Скаутизм основан на трех принципах: долг перед Богом, долг перед другими людьми, долг перед собой. Современная трактовка этих принципов такова: долг перед Богом означает "приверженность духовным принципам, лояльность по отношению к религии, которая является их выражением, принятие вытекающих из этого обязательств". Конфессиональных ограничений в дви</w:t>
      </w:r>
      <w:r w:rsidRPr="00A816C4">
        <w:rPr>
          <w:rFonts w:ascii="Arial" w:hAnsi="Arial" w:cs="Arial"/>
          <w:color w:val="000000"/>
          <w:spacing w:val="-4"/>
          <w:sz w:val="20"/>
          <w:szCs w:val="20"/>
        </w:rPr>
        <w:softHyphen/>
        <w:t>жении не существует. Главное - признание силы, стоящей над человеком, что должно помочь молодым людям встать выше материальных ценностей в жизни.</w:t>
      </w:r>
    </w:p>
    <w:p w:rsidR="00E87201" w:rsidRPr="00A816C4" w:rsidRDefault="00E87201" w:rsidP="00862317">
      <w:pPr>
        <w:shd w:val="clear" w:color="auto" w:fill="FFFFFF"/>
        <w:tabs>
          <w:tab w:val="left" w:pos="-142"/>
        </w:tabs>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Долг перед другими людьми означает лояльность по отноше</w:t>
      </w:r>
      <w:r w:rsidRPr="00A816C4">
        <w:rPr>
          <w:rFonts w:ascii="Arial" w:hAnsi="Arial" w:cs="Arial"/>
          <w:color w:val="000000"/>
          <w:spacing w:val="-4"/>
          <w:sz w:val="20"/>
          <w:szCs w:val="20"/>
        </w:rPr>
        <w:softHyphen/>
        <w:t>нию к своей стране, гармонично сочетающуюся с содействием местному, национальному и международному согласию, взаимопо</w:t>
      </w:r>
      <w:r w:rsidRPr="00A816C4">
        <w:rPr>
          <w:rFonts w:ascii="Arial" w:hAnsi="Arial" w:cs="Arial"/>
          <w:color w:val="000000"/>
          <w:spacing w:val="-4"/>
          <w:sz w:val="20"/>
          <w:szCs w:val="20"/>
        </w:rPr>
        <w:softHyphen/>
        <w:t>ниманию и сотрудничеству. Ставится задача гармонизации личности и общества, поскольку благополучие каждого члена общества ведет к его благополучию в целом, во всем мире. Отсюда широкие международные контакты, большое количество стран-участниц, в которых есть скаутские организации. В этот принцип в последнее время включилось также понятие о гармонии человека и мира в целом в его глобальном, биосферном и космическом понимании. Поэтому скауты - практические экологи.</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Долг по отношению к себе означает ответственность за раз</w:t>
      </w:r>
      <w:r w:rsidRPr="00A816C4">
        <w:rPr>
          <w:rFonts w:ascii="Arial" w:hAnsi="Arial" w:cs="Arial"/>
          <w:color w:val="000000"/>
          <w:spacing w:val="-4"/>
          <w:sz w:val="20"/>
          <w:szCs w:val="20"/>
        </w:rPr>
        <w:softHyphen/>
        <w:t>витие своих способностей в соответствии с воспитательной и образовательной направленностью скаутизма, стремящегося к полному раскрытию человеческих индивидуальностей.</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Методы скаутизма как педагогической системы в общем виде представляют собой систему самовоспитания посредством клят</w:t>
      </w:r>
      <w:r w:rsidRPr="00A816C4">
        <w:rPr>
          <w:rFonts w:ascii="Arial" w:hAnsi="Arial" w:cs="Arial"/>
          <w:color w:val="000000"/>
          <w:spacing w:val="-4"/>
          <w:sz w:val="20"/>
          <w:szCs w:val="20"/>
        </w:rPr>
        <w:softHyphen/>
        <w:t>вы и закона, обучения делом, работы в малых группах, прогрес</w:t>
      </w:r>
      <w:r w:rsidRPr="00A816C4">
        <w:rPr>
          <w:rFonts w:ascii="Arial" w:hAnsi="Arial" w:cs="Arial"/>
          <w:color w:val="000000"/>
          <w:spacing w:val="-4"/>
          <w:sz w:val="20"/>
          <w:szCs w:val="20"/>
        </w:rPr>
        <w:softHyphen/>
        <w:t>сивных и стимулирующих программ.</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На международном уровне скауты объединены во всемирную организацию неправительственного характера, состоящую из на</w:t>
      </w:r>
      <w:r w:rsidRPr="00A816C4">
        <w:rPr>
          <w:rFonts w:ascii="Arial" w:hAnsi="Arial" w:cs="Arial"/>
          <w:color w:val="000000"/>
          <w:spacing w:val="-4"/>
          <w:sz w:val="20"/>
          <w:szCs w:val="20"/>
        </w:rPr>
        <w:softHyphen/>
        <w:t>циональных организаций. Руководящий орган - всемирная конференция. Штаб-квартира всемирного бюро скаутов находится в Женеве. Финансируется скаутизм из Всемирного фонда скаутов (президент - король Швеции), а также из частных пожерт</w:t>
      </w:r>
      <w:r w:rsidRPr="00A816C4">
        <w:rPr>
          <w:rFonts w:ascii="Arial" w:hAnsi="Arial" w:cs="Arial"/>
          <w:color w:val="000000"/>
          <w:spacing w:val="-4"/>
          <w:sz w:val="20"/>
          <w:szCs w:val="20"/>
        </w:rPr>
        <w:softHyphen/>
        <w:t>вований и вкладов организаций.</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Скаутское движение находится на взлете, и, думается, что нам следует перенимать его опыт, но некоторые идеи скаутизма требуют переосмысления.</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Во-первых, это подспудные идеи долга и борьбы за что-то, т.е. развитие от сопротивления, преодоления препятствий, уста</w:t>
      </w:r>
      <w:r w:rsidRPr="00A816C4">
        <w:rPr>
          <w:rFonts w:ascii="Arial" w:hAnsi="Arial" w:cs="Arial"/>
          <w:color w:val="000000"/>
          <w:spacing w:val="-4"/>
          <w:sz w:val="20"/>
          <w:szCs w:val="20"/>
        </w:rPr>
        <w:softHyphen/>
        <w:t>навливаемых самой педагогической системой.</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Во-вторых, по-военному заорганизованный характер движения, который теперь приходится преодолевать. В связи с этим, возмож</w:t>
      </w:r>
      <w:r w:rsidRPr="00A816C4">
        <w:rPr>
          <w:rFonts w:ascii="Arial" w:hAnsi="Arial" w:cs="Arial"/>
          <w:color w:val="000000"/>
          <w:spacing w:val="-4"/>
          <w:sz w:val="20"/>
          <w:szCs w:val="20"/>
        </w:rPr>
        <w:softHyphen/>
        <w:t>но, падало и падает число членов в старших возрастных группах.</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Но анализ основных тенденций развития детского движения был бы неполным, если бы мы не показали модели детских организаций, которые не "вписываются" в схему,  но тем не менее имеют принци</w:t>
      </w:r>
      <w:r w:rsidRPr="00A816C4">
        <w:rPr>
          <w:rFonts w:ascii="Arial" w:hAnsi="Arial" w:cs="Arial"/>
          <w:color w:val="000000"/>
          <w:spacing w:val="-4"/>
          <w:sz w:val="20"/>
          <w:szCs w:val="20"/>
        </w:rPr>
        <w:softHyphen/>
        <w:t>пиальное значение, оказывая влияние на развитие современных дет</w:t>
      </w:r>
      <w:r w:rsidRPr="00A816C4">
        <w:rPr>
          <w:rFonts w:ascii="Arial" w:hAnsi="Arial" w:cs="Arial"/>
          <w:color w:val="000000"/>
          <w:spacing w:val="-4"/>
          <w:sz w:val="20"/>
          <w:szCs w:val="20"/>
        </w:rPr>
        <w:softHyphen/>
        <w:t>ских организаций. Прежде всего, организация харцеров Польши.</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Это молодежное общественно-воспитательное движение,  осно</w:t>
      </w:r>
      <w:r w:rsidRPr="00A816C4">
        <w:rPr>
          <w:rFonts w:ascii="Arial" w:hAnsi="Arial" w:cs="Arial"/>
          <w:color w:val="000000"/>
          <w:spacing w:val="-4"/>
          <w:sz w:val="20"/>
          <w:szCs w:val="20"/>
        </w:rPr>
        <w:softHyphen/>
        <w:t>ванное в 1910-11 годах, и означавшее на первых порах спонтанную связь польской молодежи с Формирующейся концепцией харцерства (польского рыцарства), положенной в основу деятельности польских скаутов и харцерских организаций.</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В своей историй движение харцеров прошло несколько этапов: довоенное харцёрство, "Красные шеренги", свободное харцерство, "Пионер", "Красное харцерство". По мнению идеологов этого движения, оно представляет собой одновременно организацию и общественную систему, в которой дети, подростки и молодежь удовлетворяют и развивают свою активность, потребности, ожидания, стремления.</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Содержательный анализ показывает, что организация харцеров, при декларировании своей независимости и самостоятельности, неполитического характера, тем не менее, подверглась значительному влиянию и скаутизма, и детского коммунистического движения. В первом случае, имеется ввиду ярко выраженный прикладной ха</w:t>
      </w:r>
      <w:r w:rsidRPr="00A816C4">
        <w:rPr>
          <w:rFonts w:ascii="Arial" w:hAnsi="Arial" w:cs="Arial"/>
          <w:color w:val="000000"/>
          <w:spacing w:val="-4"/>
          <w:sz w:val="20"/>
          <w:szCs w:val="20"/>
        </w:rPr>
        <w:softHyphen/>
        <w:t>рактер деятельности, работа по формированию "справностей" - умений, опора на микроколлектив ориентация на самовоспитание, разного рода "службы" - в коллективе, более широком круге лиц; тесная связь с религией (католической церковью).</w:t>
      </w:r>
    </w:p>
    <w:p w:rsidR="00E87201" w:rsidRPr="00A816C4" w:rsidRDefault="00E87201" w:rsidP="00862317">
      <w:pPr>
        <w:shd w:val="clear" w:color="auto" w:fill="FFFFFF"/>
        <w:spacing w:line="360" w:lineRule="auto"/>
        <w:ind w:right="-5"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Во втором случае, политическая ориентация на идеи ПОРП (а впоследствии "Солидарности"), активное участие харцеров в общественно-политической деятельности. Близки к скаутам польские харцеры. Харцерами в древней </w:t>
      </w:r>
      <w:r w:rsidRPr="00A816C4">
        <w:rPr>
          <w:rFonts w:ascii="Arial" w:hAnsi="Arial" w:cs="Arial"/>
          <w:color w:val="000000"/>
          <w:spacing w:val="-4"/>
          <w:sz w:val="20"/>
          <w:szCs w:val="20"/>
          <w:u w:val="single"/>
        </w:rPr>
        <w:t>Польше</w:t>
      </w:r>
      <w:r w:rsidRPr="00A816C4">
        <w:rPr>
          <w:rFonts w:ascii="Arial" w:hAnsi="Arial" w:cs="Arial"/>
          <w:color w:val="000000"/>
          <w:spacing w:val="-4"/>
          <w:sz w:val="20"/>
          <w:szCs w:val="20"/>
        </w:rPr>
        <w:t xml:space="preserve"> называли храбрейших воинов, которые первыми выходили на рыцар</w:t>
      </w:r>
      <w:r w:rsidRPr="00A816C4">
        <w:rPr>
          <w:rFonts w:ascii="Arial" w:hAnsi="Arial" w:cs="Arial"/>
          <w:color w:val="000000"/>
          <w:spacing w:val="-4"/>
          <w:sz w:val="20"/>
          <w:szCs w:val="20"/>
        </w:rPr>
        <w:softHyphen/>
        <w:t>ские поединки. "Союз польских харцеров" - старейшая детская организация в этой стране. Она появилась в разных районах при</w:t>
      </w:r>
      <w:r w:rsidRPr="00A816C4">
        <w:rPr>
          <w:rFonts w:ascii="Arial" w:hAnsi="Arial" w:cs="Arial"/>
          <w:color w:val="000000"/>
          <w:spacing w:val="-4"/>
          <w:sz w:val="20"/>
          <w:szCs w:val="20"/>
        </w:rPr>
        <w:softHyphen/>
        <w:t>мерно в 1911 году. В Союзе три возрастные группы: зухи (смелые) -7-10 лет, харцеры -10-15 лет, старшие харцеры -15-18 лет. В ней есть взрослые - инструкторы. Эмблема харцеров - большой крест (серый), на горизонтальной перекладине которого написан их девиз: "Чувай!" ("Будь готов!"). Отличие от скаутов небольшое, оно сохраняется в за</w:t>
      </w:r>
      <w:r w:rsidRPr="00A816C4">
        <w:rPr>
          <w:rFonts w:ascii="Arial" w:hAnsi="Arial" w:cs="Arial"/>
          <w:color w:val="000000"/>
          <w:spacing w:val="-4"/>
          <w:sz w:val="20"/>
          <w:szCs w:val="20"/>
        </w:rPr>
        <w:softHyphen/>
        <w:t>конах харцеров, их клятвах, принципах их деятельности. Пожалуй, самое весомое отличие харцеров, пионеров и других подобных госу</w:t>
      </w:r>
      <w:r w:rsidRPr="00A816C4">
        <w:rPr>
          <w:rFonts w:ascii="Arial" w:hAnsi="Arial" w:cs="Arial"/>
          <w:color w:val="000000"/>
          <w:spacing w:val="-4"/>
          <w:sz w:val="20"/>
          <w:szCs w:val="20"/>
        </w:rPr>
        <w:softHyphen/>
        <w:t>дарственно-национальных движений от скаутов заключается в превалировании над принципом международного единения и сотрудничества принципа служения Родине, патриотическим идеям.</w:t>
      </w:r>
    </w:p>
    <w:p w:rsidR="00E87201" w:rsidRPr="00A816C4" w:rsidRDefault="00E87201" w:rsidP="00862317">
      <w:pPr>
        <w:shd w:val="clear" w:color="auto" w:fill="FFFFFF"/>
        <w:ind w:right="-5" w:firstLine="284"/>
        <w:jc w:val="both"/>
        <w:rPr>
          <w:rFonts w:ascii="Arial" w:hAnsi="Arial" w:cs="Arial"/>
          <w:b/>
          <w:color w:val="000000"/>
          <w:spacing w:val="-4"/>
          <w:sz w:val="20"/>
          <w:szCs w:val="20"/>
        </w:rPr>
      </w:pPr>
    </w:p>
    <w:p w:rsidR="00E87201" w:rsidRPr="00A816C4" w:rsidRDefault="00E87201" w:rsidP="00862317">
      <w:pPr>
        <w:shd w:val="clear" w:color="auto" w:fill="FFFFFF"/>
        <w:ind w:right="-5" w:firstLine="284"/>
        <w:jc w:val="center"/>
        <w:rPr>
          <w:rFonts w:ascii="Arial" w:hAnsi="Arial" w:cs="Arial"/>
          <w:b/>
          <w:color w:val="000000"/>
          <w:spacing w:val="-4"/>
          <w:sz w:val="20"/>
          <w:szCs w:val="20"/>
        </w:rPr>
      </w:pPr>
      <w:r w:rsidRPr="00A816C4">
        <w:rPr>
          <w:rFonts w:ascii="Arial" w:hAnsi="Arial" w:cs="Arial"/>
          <w:b/>
          <w:color w:val="000000"/>
          <w:spacing w:val="-4"/>
          <w:sz w:val="20"/>
          <w:szCs w:val="20"/>
          <w:lang w:val="en-US"/>
        </w:rPr>
        <w:t>I</w:t>
      </w:r>
      <w:r w:rsidRPr="00A816C4">
        <w:rPr>
          <w:rFonts w:ascii="Arial" w:hAnsi="Arial" w:cs="Arial"/>
          <w:b/>
          <w:color w:val="000000"/>
          <w:spacing w:val="-4"/>
          <w:sz w:val="20"/>
          <w:szCs w:val="20"/>
        </w:rPr>
        <w:t>.</w:t>
      </w:r>
      <w:r w:rsidRPr="00A816C4">
        <w:rPr>
          <w:rFonts w:ascii="Arial" w:hAnsi="Arial" w:cs="Arial"/>
          <w:b/>
          <w:color w:val="000000"/>
          <w:spacing w:val="-4"/>
          <w:sz w:val="20"/>
          <w:szCs w:val="20"/>
          <w:lang w:val="en-US"/>
        </w:rPr>
        <w:t>II</w:t>
      </w:r>
      <w:r w:rsidRPr="00A816C4">
        <w:rPr>
          <w:rFonts w:ascii="Arial" w:hAnsi="Arial" w:cs="Arial"/>
          <w:b/>
          <w:color w:val="000000"/>
          <w:spacing w:val="-4"/>
          <w:sz w:val="20"/>
          <w:szCs w:val="20"/>
        </w:rPr>
        <w:t>. М</w:t>
      </w:r>
      <w:r w:rsidRPr="00A816C4">
        <w:rPr>
          <w:rFonts w:ascii="Arial" w:hAnsi="Arial" w:cs="Arial"/>
          <w:b/>
          <w:color w:val="000000"/>
          <w:spacing w:val="-4"/>
          <w:sz w:val="20"/>
          <w:szCs w:val="20"/>
          <w:lang w:val="kk-KZ"/>
        </w:rPr>
        <w:t>еждународные детские и юношесике организации, занимающиеся проблемами детства и молодежи</w:t>
      </w:r>
      <w:r w:rsidRPr="00A816C4">
        <w:rPr>
          <w:rFonts w:ascii="Arial" w:hAnsi="Arial" w:cs="Arial"/>
          <w:b/>
          <w:color w:val="000000"/>
          <w:spacing w:val="-4"/>
          <w:sz w:val="20"/>
          <w:szCs w:val="20"/>
        </w:rPr>
        <w:t>.</w:t>
      </w:r>
    </w:p>
    <w:p w:rsidR="00E87201" w:rsidRPr="00A816C4" w:rsidRDefault="00E87201" w:rsidP="00862317">
      <w:pPr>
        <w:shd w:val="clear" w:color="auto" w:fill="FFFFFF"/>
        <w:ind w:right="-5" w:firstLine="284"/>
        <w:jc w:val="both"/>
        <w:rPr>
          <w:rFonts w:ascii="Arial" w:hAnsi="Arial" w:cs="Arial"/>
          <w:b/>
          <w:color w:val="000000"/>
          <w:spacing w:val="-4"/>
          <w:sz w:val="20"/>
          <w:szCs w:val="20"/>
        </w:rPr>
      </w:pP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Первым был ЮНИСЕФ - Детский фонд ООН. Он создан по решению Генеральной ассамблеи ООН в сентябре 1946 году как временная организация оказания помощи детям Европы, пострадавшим во время второй мировой войны. В 1965 году фонд (ЮНИСЕФ) был награжден Нобелевской премией мира "За благородную деятель</w:t>
      </w:r>
      <w:r w:rsidRPr="00A816C4">
        <w:rPr>
          <w:rFonts w:ascii="Arial" w:hAnsi="Arial" w:cs="Arial"/>
          <w:color w:val="000000"/>
          <w:spacing w:val="-4"/>
          <w:sz w:val="20"/>
          <w:szCs w:val="20"/>
        </w:rPr>
        <w:softHyphen/>
        <w:t>ность". Членами ЮНИСЕФ являются более 130 государств. Средства фонда складываются из добровольных взносов. Штаб-квар</w:t>
      </w:r>
      <w:r w:rsidRPr="00A816C4">
        <w:rPr>
          <w:rFonts w:ascii="Arial" w:hAnsi="Arial" w:cs="Arial"/>
          <w:color w:val="000000"/>
          <w:spacing w:val="-4"/>
          <w:sz w:val="20"/>
          <w:szCs w:val="20"/>
        </w:rPr>
        <w:softHyphen/>
        <w:t>тира во главе с председателем фонда находится в Нью-Йорке (США). Кроме благотворительной деятельности, фонд проводит под своей "крышей" множество различных встреч, слетов, сим</w:t>
      </w:r>
      <w:r w:rsidRPr="00A816C4">
        <w:rPr>
          <w:rFonts w:ascii="Arial" w:hAnsi="Arial" w:cs="Arial"/>
          <w:color w:val="000000"/>
          <w:spacing w:val="-4"/>
          <w:sz w:val="20"/>
          <w:szCs w:val="20"/>
        </w:rPr>
        <w:softHyphen/>
        <w:t>позиумов и семинаров как детей, так и взрослых, в отдельности и совместно.</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На IV конгрессе Всемирной федерации демократической мо</w:t>
      </w:r>
      <w:r w:rsidRPr="00A816C4">
        <w:rPr>
          <w:rFonts w:ascii="Arial" w:hAnsi="Arial" w:cs="Arial"/>
          <w:color w:val="000000"/>
          <w:spacing w:val="-4"/>
          <w:sz w:val="20"/>
          <w:szCs w:val="20"/>
        </w:rPr>
        <w:softHyphen/>
        <w:t>лодежи (1957, Киев) советская делегация внесла предложение создать специальную комиссию, которая занималась бы вопроса</w:t>
      </w:r>
      <w:r w:rsidRPr="00A816C4">
        <w:rPr>
          <w:rFonts w:ascii="Arial" w:hAnsi="Arial" w:cs="Arial"/>
          <w:color w:val="000000"/>
          <w:spacing w:val="-4"/>
          <w:sz w:val="20"/>
          <w:szCs w:val="20"/>
        </w:rPr>
        <w:softHyphen/>
        <w:t>ми детского движения.</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В 1962 году проходила первая Генеральная ассамблея Меж</w:t>
      </w:r>
      <w:r w:rsidRPr="00A816C4">
        <w:rPr>
          <w:rFonts w:ascii="Arial" w:hAnsi="Arial" w:cs="Arial"/>
          <w:color w:val="000000"/>
          <w:spacing w:val="-4"/>
          <w:sz w:val="20"/>
          <w:szCs w:val="20"/>
        </w:rPr>
        <w:softHyphen/>
        <w:t>дународного комитета детских и юношеских организаций - СИМЕА. Согласно Уставу, СИМЕА проводит работу по воспита</w:t>
      </w:r>
      <w:r w:rsidRPr="00A816C4">
        <w:rPr>
          <w:rFonts w:ascii="Arial" w:hAnsi="Arial" w:cs="Arial"/>
          <w:color w:val="000000"/>
          <w:spacing w:val="-4"/>
          <w:sz w:val="20"/>
          <w:szCs w:val="20"/>
        </w:rPr>
        <w:softHyphen/>
        <w:t>нию детей в духе мира, дружбы, международной солидарности и понимания, социального прогресса, национальной независимости, демократии. Деятельность СИМЕА направлена на защиту и реализацию Декларации прав ребенка.</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В 1995 году при ООН появляется еще одна организация - Детская Организация Объединенных Наций (ДООН). История ее возникновения очень интересна. Московский подросток Саша Карелин однажды был удивлен той мыслью, что у детей нет своей собственной международной организации в масштабах планеты. Есть ЮНИСЕФ и другие "взрослые" организации, занимающиеся проблемами детей, но созданы они были не по детской инициативе. И решил он создать такую всемирную детскую организацию, кото</w:t>
      </w:r>
      <w:r w:rsidRPr="00A816C4">
        <w:rPr>
          <w:rFonts w:ascii="Arial" w:hAnsi="Arial" w:cs="Arial"/>
          <w:color w:val="000000"/>
          <w:spacing w:val="-4"/>
          <w:sz w:val="20"/>
          <w:szCs w:val="20"/>
        </w:rPr>
        <w:softHyphen/>
        <w:t>рая бы занималась защитой прав и интересов детей и подростков. Обзвонив посольства стран - членов ООН в Москве, он убедил взрос</w:t>
      </w:r>
      <w:r w:rsidRPr="00A816C4">
        <w:rPr>
          <w:rFonts w:ascii="Arial" w:hAnsi="Arial" w:cs="Arial"/>
          <w:color w:val="000000"/>
          <w:spacing w:val="-4"/>
          <w:sz w:val="20"/>
          <w:szCs w:val="20"/>
        </w:rPr>
        <w:softHyphen/>
        <w:t>лых в нужности такой организации. Через некоторое время его при</w:t>
      </w:r>
      <w:r w:rsidRPr="00A816C4">
        <w:rPr>
          <w:rFonts w:ascii="Arial" w:hAnsi="Arial" w:cs="Arial"/>
          <w:color w:val="000000"/>
          <w:spacing w:val="-4"/>
          <w:sz w:val="20"/>
          <w:szCs w:val="20"/>
        </w:rPr>
        <w:softHyphen/>
        <w:t>гласили в ООН, в Женеву, где и решился вопрос о создании ДООН.</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Анализ международного детского движения на современном этапе позволяет говорить о его разнообразии в целях, задачах и организационных формах.</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Детское движение сегодня имеет разные характеристики по месту распространения, времени существования, по формам свя</w:t>
      </w:r>
      <w:r w:rsidRPr="00A816C4">
        <w:rPr>
          <w:rFonts w:ascii="Arial" w:hAnsi="Arial" w:cs="Arial"/>
          <w:color w:val="000000"/>
          <w:spacing w:val="-4"/>
          <w:sz w:val="20"/>
          <w:szCs w:val="20"/>
        </w:rPr>
        <w:softHyphen/>
        <w:t>зи с государством и общественными организациями.</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Анализ опыта работы детских и молодежных организа</w:t>
      </w:r>
      <w:r w:rsidRPr="00A816C4">
        <w:rPr>
          <w:rFonts w:ascii="Arial" w:hAnsi="Arial" w:cs="Arial"/>
          <w:color w:val="000000"/>
          <w:spacing w:val="-4"/>
          <w:sz w:val="20"/>
          <w:szCs w:val="20"/>
        </w:rPr>
        <w:softHyphen/>
        <w:t>ций за рубежом показывает, что эффективность их деятельности - в большом многообразии видов и форм работы, гуманистических целях организаций, практической направленности их деятельности.</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По-разному финансируются детские и молодежные объединения за рубежом. Это и добровольные взносы и пожертвования извне, членские взносы, продажа формы, книг, газет, справочников. Многие организа</w:t>
      </w:r>
      <w:r w:rsidRPr="00A816C4">
        <w:rPr>
          <w:rFonts w:ascii="Arial" w:hAnsi="Arial" w:cs="Arial"/>
          <w:color w:val="000000"/>
          <w:spacing w:val="-4"/>
          <w:sz w:val="20"/>
          <w:szCs w:val="20"/>
        </w:rPr>
        <w:softHyphen/>
        <w:t>ции имеют вклады в банках, свои фонды, субсидируются государством и коммунальными службами.</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Несмотря на широкую разветвленность объединений, в большинстве государств они все-таки объединены между собой. Принципы объединения и степень самостоятельности субъектов в таких союзах различны.</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В тех странах, где объединения нет, регулярны консультации, обмены мнениями. Во многих странах государство проводит хорошо спланированную, централизованную детскую и молодежную политику через сеть министерств, государственных служб, социальную работу и защиту. Так происходит в США, Швеции, Германии, Финляндии, Великобритании и других развитых странах.</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Несмотря на разнообразие детских объедине</w:t>
      </w:r>
      <w:r w:rsidRPr="00A816C4">
        <w:rPr>
          <w:rFonts w:ascii="Arial" w:hAnsi="Arial" w:cs="Arial"/>
          <w:color w:val="000000"/>
          <w:spacing w:val="-4"/>
          <w:sz w:val="20"/>
          <w:szCs w:val="20"/>
        </w:rPr>
        <w:softHyphen/>
        <w:t>ний, в них есть и общее: желание заниматься твор</w:t>
      </w:r>
      <w:r w:rsidRPr="00A816C4">
        <w:rPr>
          <w:rFonts w:ascii="Arial" w:hAnsi="Arial" w:cs="Arial"/>
          <w:color w:val="000000"/>
          <w:spacing w:val="-4"/>
          <w:sz w:val="20"/>
          <w:szCs w:val="20"/>
        </w:rPr>
        <w:softHyphen/>
        <w:t>чеством, позволяющим самоутвердиться личности. Стремление быть полезным рассматривается как личностная ценность во всех исследованиях детских и молодежных проблем.</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В международном опыте ярко проявляются детская инициатива, стремление к объединению самих детей, широкое поле социальной деятельности, в которую включаются подростки.</w:t>
      </w:r>
    </w:p>
    <w:p w:rsidR="00E87201" w:rsidRPr="00A816C4" w:rsidRDefault="00E87201" w:rsidP="00A816C4">
      <w:pPr>
        <w:shd w:val="clear" w:color="auto" w:fill="FFFFFF"/>
        <w:ind w:left="540" w:right="-5" w:firstLine="269"/>
        <w:jc w:val="both"/>
        <w:rPr>
          <w:rFonts w:ascii="Arial" w:hAnsi="Arial" w:cs="Arial"/>
          <w:color w:val="000000"/>
          <w:spacing w:val="-4"/>
          <w:sz w:val="20"/>
          <w:szCs w:val="20"/>
        </w:rPr>
      </w:pPr>
    </w:p>
    <w:p w:rsidR="00E87201" w:rsidRPr="00A816C4" w:rsidRDefault="00E87201" w:rsidP="00862317">
      <w:pPr>
        <w:ind w:firstLine="284"/>
        <w:jc w:val="both"/>
        <w:rPr>
          <w:rFonts w:ascii="Arial" w:hAnsi="Arial" w:cs="Arial"/>
          <w:b/>
          <w:sz w:val="20"/>
          <w:szCs w:val="20"/>
        </w:rPr>
      </w:pPr>
    </w:p>
    <w:p w:rsidR="00E87201" w:rsidRPr="00A816C4" w:rsidRDefault="00E87201" w:rsidP="00862317">
      <w:pPr>
        <w:ind w:firstLine="284"/>
        <w:jc w:val="center"/>
        <w:rPr>
          <w:rFonts w:ascii="Arial" w:hAnsi="Arial" w:cs="Arial"/>
          <w:b/>
          <w:sz w:val="20"/>
          <w:szCs w:val="20"/>
        </w:rPr>
      </w:pPr>
      <w:r w:rsidRPr="00A816C4">
        <w:rPr>
          <w:rFonts w:ascii="Arial" w:hAnsi="Arial" w:cs="Arial"/>
          <w:b/>
          <w:sz w:val="20"/>
          <w:szCs w:val="20"/>
        </w:rPr>
        <w:t xml:space="preserve">ГЛАВА </w:t>
      </w:r>
      <w:r w:rsidRPr="00A816C4">
        <w:rPr>
          <w:rFonts w:ascii="Arial" w:hAnsi="Arial" w:cs="Arial"/>
          <w:b/>
          <w:sz w:val="20"/>
          <w:szCs w:val="20"/>
          <w:lang w:val="en-US"/>
        </w:rPr>
        <w:t>II</w:t>
      </w:r>
      <w:r w:rsidRPr="00A816C4">
        <w:rPr>
          <w:rFonts w:ascii="Arial" w:hAnsi="Arial" w:cs="Arial"/>
          <w:b/>
          <w:sz w:val="20"/>
          <w:szCs w:val="20"/>
        </w:rPr>
        <w:t>. СТРАНИЦЫ ЛЕТОПИСИ ПИОНЕРСКОЙ ОРГАНИЗАЦИИ</w:t>
      </w:r>
    </w:p>
    <w:p w:rsidR="00E87201" w:rsidRPr="00A816C4" w:rsidRDefault="00E87201" w:rsidP="00862317">
      <w:pPr>
        <w:ind w:firstLine="284"/>
        <w:jc w:val="both"/>
        <w:rPr>
          <w:rFonts w:ascii="Arial" w:hAnsi="Arial" w:cs="Arial"/>
          <w:b/>
          <w:sz w:val="20"/>
          <w:szCs w:val="20"/>
        </w:rPr>
      </w:pPr>
    </w:p>
    <w:p w:rsidR="00E87201" w:rsidRPr="00A816C4" w:rsidRDefault="00E87201" w:rsidP="00862317">
      <w:pPr>
        <w:shd w:val="clear" w:color="auto" w:fill="FFFFFF"/>
        <w:autoSpaceDE w:val="0"/>
        <w:autoSpaceDN w:val="0"/>
        <w:adjustRightInd w:val="0"/>
        <w:ind w:firstLine="284"/>
        <w:jc w:val="center"/>
        <w:rPr>
          <w:rFonts w:ascii="Arial" w:hAnsi="Arial" w:cs="Arial"/>
          <w:b/>
          <w:color w:val="000000"/>
          <w:sz w:val="20"/>
          <w:szCs w:val="20"/>
        </w:rPr>
      </w:pPr>
      <w:r w:rsidRPr="00A816C4">
        <w:rPr>
          <w:rFonts w:ascii="Arial" w:hAnsi="Arial" w:cs="Arial"/>
          <w:b/>
          <w:color w:val="000000"/>
          <w:sz w:val="20"/>
          <w:szCs w:val="20"/>
          <w:lang w:val="en-US"/>
        </w:rPr>
        <w:t>II</w:t>
      </w:r>
      <w:r w:rsidRPr="00A816C4">
        <w:rPr>
          <w:rFonts w:ascii="Arial" w:hAnsi="Arial" w:cs="Arial"/>
          <w:b/>
          <w:color w:val="000000"/>
          <w:sz w:val="20"/>
          <w:szCs w:val="20"/>
        </w:rPr>
        <w:t>.</w:t>
      </w:r>
      <w:r w:rsidRPr="00A816C4">
        <w:rPr>
          <w:rFonts w:ascii="Arial" w:hAnsi="Arial" w:cs="Arial"/>
          <w:b/>
          <w:color w:val="000000"/>
          <w:sz w:val="20"/>
          <w:szCs w:val="20"/>
          <w:lang w:val="en-US"/>
        </w:rPr>
        <w:t>I</w:t>
      </w:r>
      <w:r w:rsidRPr="00A816C4">
        <w:rPr>
          <w:rFonts w:ascii="Arial" w:hAnsi="Arial" w:cs="Arial"/>
          <w:b/>
          <w:color w:val="000000"/>
          <w:sz w:val="20"/>
          <w:szCs w:val="20"/>
        </w:rPr>
        <w:t>. Становление пионерской организации в 20 - е годы</w:t>
      </w:r>
    </w:p>
    <w:p w:rsidR="00E87201" w:rsidRPr="00A816C4" w:rsidRDefault="00E87201" w:rsidP="00862317">
      <w:pPr>
        <w:shd w:val="clear" w:color="auto" w:fill="FFFFFF"/>
        <w:autoSpaceDE w:val="0"/>
        <w:autoSpaceDN w:val="0"/>
        <w:adjustRightInd w:val="0"/>
        <w:ind w:firstLine="284"/>
        <w:jc w:val="both"/>
        <w:rPr>
          <w:rFonts w:ascii="Arial" w:hAnsi="Arial" w:cs="Arial"/>
          <w:color w:val="000000"/>
          <w:sz w:val="20"/>
          <w:szCs w:val="20"/>
        </w:rPr>
      </w:pP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Образование и рост рядов пионерской организации не случайно совпали с на</w:t>
      </w:r>
      <w:r w:rsidRPr="00A816C4">
        <w:rPr>
          <w:rFonts w:ascii="Arial" w:hAnsi="Arial" w:cs="Arial"/>
          <w:color w:val="000000"/>
          <w:sz w:val="20"/>
          <w:szCs w:val="20"/>
        </w:rPr>
        <w:softHyphen/>
        <w:t>чальным периодом осуществления новой экономической политики. Сущностью НЭПа стала реализация многоукладной экономики с учетом материальных интересов и ма</w:t>
      </w:r>
      <w:r w:rsidRPr="00A816C4">
        <w:rPr>
          <w:rFonts w:ascii="Arial" w:hAnsi="Arial" w:cs="Arial"/>
          <w:color w:val="000000"/>
          <w:sz w:val="20"/>
          <w:szCs w:val="20"/>
        </w:rPr>
        <w:softHyphen/>
        <w:t>териальной заинтересованности широких слоев населения страны. Это и обусловило поддержку НЭПа разными классами, слоями и группами населения и привело к вос</w:t>
      </w:r>
      <w:r w:rsidRPr="00A816C4">
        <w:rPr>
          <w:rFonts w:ascii="Arial" w:hAnsi="Arial" w:cs="Arial"/>
          <w:color w:val="000000"/>
          <w:sz w:val="20"/>
          <w:szCs w:val="20"/>
        </w:rPr>
        <w:softHyphen/>
        <w:t>становлению народного хозяйства уже к 1926 г., ранее, чем этот процесс завершился в Западной Европе.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этих условиях важной формой постоянного контроля и влияния коммунистической партии на формирование подрастающего поколение становились союзы молодежи, подростков и детские организации. Не случайно, В.И. Ленин в октябре 1920 г. выделил главное в деятельности комсомола: "Надо чтобы Коммунистический союз молодежи воспитывал всех с двенадцати лет".</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Вдохновителю молодежной большевистской политики Н.И. Бухарину политическая система советского общества виделась в виде пирамиды. Широкую ее основу формирует детская коммунистическая организация, охватывающая всех детей, среднюю часть - комсомол, открывающий двери для непролетарских элементов при опоре на пролетарское юношество, а венчает вершину коммунистическая партия с наиболее частым классовым составом.</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Видя в идеологическом воздействии главное средство формирования сознания, Н.И. Бухарин опасался влияния далеко не социалистической окружающей жизни на юное поколение. Если развитие детского движения будет идти мимо партии - наставлял партийцев-руководителей Н.И. Бухарин, то "партия может потерять руль", оказаться перед лицом таких искривлений, "которые исправить будет трудно". Поэтому содержание работы с детьми должно быть пропитано коммунистической идеологией, в этом и только в этом спасение революционного дела.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Троцкий Л.Д., наблюдая за неослабевающим сопротивлением политической доктрины значительной, если не большей части общества, задумывался над будущим. Предчувствуя продолжительность рождения нового общества, неприятия жестоких, аскетических, диктаторских методов его создания, он предлагает неожиданный путь решения. Если люди не способны жить в новом обществе – надо переделать людей! Переделать же природу человека можно на основе союза марксизма и психоаналитической теории Фрейда. Доморощенные фрейдомарксисты предлагают и конкретные методы воспитания "новой личности": "объединить детей в монолитные социальные образования с выборным вождем", такие "коммунистические отряды" сумеют "поглотить ребенка целиком", сформировать из него нового человека, опираясь на научные разработки психоаналитиков.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Таким образом, потребность в создании единой детской коммунистической организации осознается высшим политическим руководством страны, с ее деятельностью связываются перспективы сохранения социалистических завоеваний. Организация подрастающего поколения приобретает политическое значение и получает непосредственную поддержку правящей партии, властных и общественных советских структур в центре и на местах.</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Практическое руководство создания детской коммунистической организации возлагалось на комсомол.</w:t>
      </w:r>
      <w:r w:rsidRPr="00A816C4">
        <w:rPr>
          <w:rFonts w:ascii="Arial" w:hAnsi="Arial" w:cs="Arial"/>
          <w:sz w:val="20"/>
          <w:szCs w:val="20"/>
        </w:rPr>
        <w:t xml:space="preserve"> </w:t>
      </w:r>
      <w:r w:rsidRPr="00A816C4">
        <w:rPr>
          <w:rFonts w:ascii="Arial" w:hAnsi="Arial" w:cs="Arial"/>
          <w:color w:val="000000"/>
          <w:sz w:val="20"/>
          <w:szCs w:val="20"/>
        </w:rPr>
        <w:t>Предшественниками единой детской организации стали детские коммунистические объединения, "красные скауты", культурно-просветительные общества.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Детские коммунистические организации назывались в разных концах страны по-разному. А какое название могло бы их объединить? Над этим думали все. Название "пионеры" витало в атмосфере комсомольских споров еще в 1921 году, называли его многие, только весной 1921 г. его утвердили на заседании Временного Московского бюро детских групп. "Возник вопрос: как назвать членов детских коммунистических групп? - вспоми</w:t>
      </w:r>
      <w:r w:rsidRPr="00A816C4">
        <w:rPr>
          <w:rFonts w:ascii="Arial" w:hAnsi="Arial" w:cs="Arial"/>
          <w:color w:val="000000"/>
          <w:sz w:val="20"/>
          <w:szCs w:val="20"/>
        </w:rPr>
        <w:softHyphen/>
        <w:t>нал один из участников заседания. - Было немало предложений, среди них - "юные разведчики", "передовые ребята", "дети коммуны" и др. Оскар (Тарханов) горячо защищал краткое название "юный пионер". "Пионер" - это идущий впереди, юный пионер - это вожак всех пролетарских детей, это юный разведчик грядущей коммуны", - убеждал Оскар. Вскоре с этим названием все согласились. Поддержала его и Надежда Константиновна Крупская.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Были приняты и первые "Законы юных пионеров" (1922 г.). Они действовали до ноября 1923 г., когда было разработано новое "Организационное положение детских коммунистических групп юных пионеров имени Спартака".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С мая (</w:t>
      </w:r>
      <w:r w:rsidRPr="00A816C4">
        <w:rPr>
          <w:rFonts w:ascii="Arial" w:hAnsi="Arial" w:cs="Arial"/>
          <w:color w:val="000000"/>
          <w:sz w:val="20"/>
          <w:szCs w:val="20"/>
          <w:lang w:val="en-US"/>
        </w:rPr>
        <w:t>II</w:t>
      </w:r>
      <w:r w:rsidRPr="00A816C4">
        <w:rPr>
          <w:rFonts w:ascii="Arial" w:hAnsi="Arial" w:cs="Arial"/>
          <w:color w:val="000000"/>
          <w:sz w:val="20"/>
          <w:szCs w:val="20"/>
        </w:rPr>
        <w:t xml:space="preserve"> конференция РКСМ) по октябрь 1922 г. численность пионерской организации росла медленно и составила около 10 тысяч человек. Объясняя причины медленного роста О. Тарханов в докладе о детском движении на </w:t>
      </w:r>
      <w:r w:rsidRPr="00A816C4">
        <w:rPr>
          <w:rFonts w:ascii="Arial" w:hAnsi="Arial" w:cs="Arial"/>
          <w:color w:val="000000"/>
          <w:sz w:val="20"/>
          <w:szCs w:val="20"/>
          <w:lang w:val="en-US"/>
        </w:rPr>
        <w:t>V</w:t>
      </w:r>
      <w:r w:rsidRPr="00A816C4">
        <w:rPr>
          <w:rFonts w:ascii="Arial" w:hAnsi="Arial" w:cs="Arial"/>
          <w:color w:val="000000"/>
          <w:sz w:val="20"/>
          <w:szCs w:val="20"/>
        </w:rPr>
        <w:t xml:space="preserve"> съезде РКСМ указал на отсутствие единой системы детского движения, мешали различия в методике и содержании деятельности. Не были обоснованы цели и средства их достижения. Цель же состоит в воспитании масс для подготовки к борьбе за интересы пролетариата. Как её достичь? Прежде всего, надо приучить ребенка в детских группах к сознательному содружеству мысли, что личность существует только в обществе, развивать чувство коллективизма, участвовать в общественном труде.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Ребенок </w:t>
      </w:r>
      <w:r w:rsidRPr="00A816C4">
        <w:rPr>
          <w:rFonts w:ascii="Arial" w:hAnsi="Arial" w:cs="Arial"/>
          <w:color w:val="000000"/>
          <w:sz w:val="20"/>
          <w:szCs w:val="20"/>
          <w:u w:val="single"/>
        </w:rPr>
        <w:t>должен уметь</w:t>
      </w:r>
      <w:r w:rsidRPr="00A816C4">
        <w:rPr>
          <w:rFonts w:ascii="Arial" w:hAnsi="Arial" w:cs="Arial"/>
          <w:color w:val="000000"/>
          <w:sz w:val="20"/>
          <w:szCs w:val="20"/>
        </w:rPr>
        <w:t xml:space="preserve"> трудиться не только на себя, но и на благо общества, того коллектива, той группы, в которой он живет; </w:t>
      </w:r>
      <w:r w:rsidRPr="00A816C4">
        <w:rPr>
          <w:rFonts w:ascii="Arial" w:hAnsi="Arial" w:cs="Arial"/>
          <w:color w:val="000000"/>
          <w:sz w:val="20"/>
          <w:szCs w:val="20"/>
          <w:u w:val="single"/>
        </w:rPr>
        <w:t>должен стремиться</w:t>
      </w:r>
      <w:r w:rsidRPr="00A816C4">
        <w:rPr>
          <w:rFonts w:ascii="Arial" w:hAnsi="Arial" w:cs="Arial"/>
          <w:color w:val="000000"/>
          <w:sz w:val="20"/>
          <w:szCs w:val="20"/>
        </w:rPr>
        <w:t xml:space="preserve"> к достижению социалистического идеала, а для этого необходимо развитие его активности, кругозора, стремления к знанию.</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Комсомолу еще предстояло выработать свою методику работы с детьми, а для этого надо учесть опыт уже существующих детских групп, движений, организаций, немецких детских коммунистических групп (в них около 30 тысяч детей), английских воскресных школ, американских детских клубов "10 проворных пальцев". Особенность подобных объединений в том, что они давали детям посильную работу, которую они самостоятельно выполняли. Вот эта самостоятельность и привлекала детей. Скауты привлекали не только умением вырабатывать навыки, но и закреплять их в длительной игре в бескорыстного рыцаря, который всем оказывает помощь.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Успех в организации детского движения мог быть достигнут только при опоре на особенности детского возраста. Это постоянное желание быть активным участником всех происходящих событий, явлений, чрезвычайно развитая фантазия, вообра</w:t>
      </w:r>
      <w:r w:rsidRPr="00A816C4">
        <w:rPr>
          <w:rFonts w:ascii="Arial" w:hAnsi="Arial" w:cs="Arial"/>
          <w:color w:val="000000"/>
          <w:sz w:val="20"/>
          <w:szCs w:val="20"/>
        </w:rPr>
        <w:softHyphen/>
        <w:t>жение, которые восполняют отсутствие опыта. Детские игры, фантастические образы развивают у детей конкретное мышление.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И еще есть особенность у детей, которую необходимо учитывать - тяга к группо</w:t>
      </w:r>
      <w:r w:rsidRPr="00A816C4">
        <w:rPr>
          <w:rFonts w:ascii="Arial" w:hAnsi="Arial" w:cs="Arial"/>
          <w:color w:val="000000"/>
          <w:sz w:val="20"/>
          <w:szCs w:val="20"/>
        </w:rPr>
        <w:softHyphen/>
        <w:t>вому единению. Играть и действовать только группой, а не в одиночку. А в этой груп</w:t>
      </w:r>
      <w:r w:rsidRPr="00A816C4">
        <w:rPr>
          <w:rFonts w:ascii="Arial" w:hAnsi="Arial" w:cs="Arial"/>
          <w:color w:val="000000"/>
          <w:sz w:val="20"/>
          <w:szCs w:val="20"/>
        </w:rPr>
        <w:softHyphen/>
        <w:t>пе стремление к соревновательности, состязательности, борьбе. Каждый хочет быть сильнее, развитее сверстников, в чем-то доказать свою исключительность, смелость. Отсюда тяга к героическому.</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Если комсомол будет учитывать эти особенности, то создаваемая им система воспитания будет иметь успех, сможет влиять на ребят.</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Школа же не учитывала эти особенности, не давала пищу для активности ребят, учила абсолютному послушанию и исполнительности.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О. Тарханов говорил о том, что в основу детского движения должна быть положена длительная игра детей, опирающаяся на особенности детского возраста и поэтому влияющая на их чувства.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Что должно быть в содержании игры? Игра в пионеры нового общества, за кото</w:t>
      </w:r>
      <w:r w:rsidRPr="00A816C4">
        <w:rPr>
          <w:rFonts w:ascii="Arial" w:hAnsi="Arial" w:cs="Arial"/>
          <w:color w:val="000000"/>
          <w:sz w:val="20"/>
          <w:szCs w:val="20"/>
        </w:rPr>
        <w:softHyphen/>
        <w:t>рое борется рабочий класс и должны бороться их дети. В скаутских отрядах мальчонка чувствовал себя рыцарем, и это придавало ему такую силу, с которой - говорит О. Тарханов, - мы боролись, и напрасно, в течение 5 лет и не смогли их одолеть.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Предлагаемый принцип организационного строения напоминал скаутский, но доклад</w:t>
      </w:r>
      <w:r w:rsidRPr="00A816C4">
        <w:rPr>
          <w:rFonts w:ascii="Arial" w:hAnsi="Arial" w:cs="Arial"/>
          <w:color w:val="000000"/>
          <w:sz w:val="20"/>
          <w:szCs w:val="20"/>
        </w:rPr>
        <w:softHyphen/>
        <w:t>чик об этом умолчал, опасаясь недовольства аудитории, звенья (8-10 чел.) объединяются в группы, во главе которой стоит вожак из самих пионеров, несколько групп объединяются в дружину, во главе с советом дружины, избираемой пионерами. И главное - эти организации "должны быть целиком подчинены нашему союзу, работать под его руководством, по его указаниям". В этой фразе - ключ к предлагаемой концепции пионерского движения, охваты</w:t>
      </w:r>
      <w:r w:rsidRPr="00A816C4">
        <w:rPr>
          <w:rFonts w:ascii="Arial" w:hAnsi="Arial" w:cs="Arial"/>
          <w:color w:val="000000"/>
          <w:sz w:val="20"/>
          <w:szCs w:val="20"/>
        </w:rPr>
        <w:softHyphen/>
        <w:t>вающий своим влиянием детей всех возрастов и социальных слоев.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Но как при этом вложить в работу детских групп классовое воспитание? Надо воспроизводить в играх детей яркие эпизоды революционной борьбы и борьбы чело</w:t>
      </w:r>
      <w:r w:rsidRPr="00A816C4">
        <w:rPr>
          <w:rFonts w:ascii="Arial" w:hAnsi="Arial" w:cs="Arial"/>
          <w:color w:val="000000"/>
          <w:sz w:val="20"/>
          <w:szCs w:val="20"/>
        </w:rPr>
        <w:softHyphen/>
        <w:t>века с природой, утверждая и объясняя истоки единства трудящегося человечества. В этой длительной игре дети должны быть основными действующими лицами, конкрет</w:t>
      </w:r>
      <w:r w:rsidRPr="00A816C4">
        <w:rPr>
          <w:rFonts w:ascii="Arial" w:hAnsi="Arial" w:cs="Arial"/>
          <w:color w:val="000000"/>
          <w:sz w:val="20"/>
          <w:szCs w:val="20"/>
        </w:rPr>
        <w:softHyphen/>
        <w:t>но воспроизводящими в своих повседневных занятиях жизнь общества. Каждый учас</w:t>
      </w:r>
      <w:r w:rsidRPr="00A816C4">
        <w:rPr>
          <w:rFonts w:ascii="Arial" w:hAnsi="Arial" w:cs="Arial"/>
          <w:color w:val="000000"/>
          <w:sz w:val="20"/>
          <w:szCs w:val="20"/>
        </w:rPr>
        <w:softHyphen/>
        <w:t>тник должен чувствовать себя пионером нового общества.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У каждой группы детей должен быть свой герой, идеал, которому бы она подра</w:t>
      </w:r>
      <w:r w:rsidRPr="00A816C4">
        <w:rPr>
          <w:rFonts w:ascii="Arial" w:hAnsi="Arial" w:cs="Arial"/>
          <w:color w:val="000000"/>
          <w:sz w:val="20"/>
          <w:szCs w:val="20"/>
        </w:rPr>
        <w:softHyphen/>
        <w:t>жала. Это может быть и В.И. Ленин, и Спартак, и Эдисон, и Нансен. Для сплочения группы культивируется святость знамени, честь звена. А для того, чтобы подчинить личную жизнь ребенка целям движения, устанавливаются моральные обязательства в виде законов юных пионеров, Торжественного обещания.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Руководство движением должно принадлежать комсомолу. Пионерские звенья объединяются в группу во главе с советом и инструктором, назначаемым ячейкой, или райкомом РКСМ. Все группы города или поселка объединяются в "организацию юных пионеров" при местной организации РКСМ. Руководит Совет, назначаемый комсо</w:t>
      </w:r>
      <w:r w:rsidRPr="00A816C4">
        <w:rPr>
          <w:rFonts w:ascii="Arial" w:hAnsi="Arial" w:cs="Arial"/>
          <w:color w:val="000000"/>
          <w:sz w:val="20"/>
          <w:szCs w:val="20"/>
        </w:rPr>
        <w:softHyphen/>
        <w:t>мольским комитетом, ему же подчинены и все местные группы.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Съездом была утверждена Программа деятельности пионеров, включавшая 12 на</w:t>
      </w:r>
      <w:r w:rsidRPr="00A816C4">
        <w:rPr>
          <w:rFonts w:ascii="Arial" w:hAnsi="Arial" w:cs="Arial"/>
          <w:color w:val="000000"/>
          <w:sz w:val="20"/>
          <w:szCs w:val="20"/>
        </w:rPr>
        <w:softHyphen/>
        <w:t>правлений. Всю программу пионер должен выполнять самостоятельно, ведь лично приобретенный опыт - это путь накопления знаний и навыков. При этом бросается в глаза излишняя политизированность и идеологизированность намечаемых рамок дея</w:t>
      </w:r>
      <w:r w:rsidRPr="00A816C4">
        <w:rPr>
          <w:rFonts w:ascii="Arial" w:hAnsi="Arial" w:cs="Arial"/>
          <w:color w:val="000000"/>
          <w:sz w:val="20"/>
          <w:szCs w:val="20"/>
        </w:rPr>
        <w:softHyphen/>
        <w:t>тельности пионерских групп, явно скопированной у взрослых. В первую очередь про</w:t>
      </w:r>
      <w:r w:rsidRPr="00A816C4">
        <w:rPr>
          <w:rFonts w:ascii="Arial" w:hAnsi="Arial" w:cs="Arial"/>
          <w:color w:val="000000"/>
          <w:sz w:val="20"/>
          <w:szCs w:val="20"/>
        </w:rPr>
        <w:softHyphen/>
        <w:t>грамма предусматривала развитие классового самосознания через знакомство с романтическими эпизодами революционной борьбы, важными фактами политической жизни страны, участие в проведении партийных кампаний, различных демонстраций и манифестаций. В то же время в пионерской организации ребенок дол</w:t>
      </w:r>
      <w:r w:rsidRPr="00A816C4">
        <w:rPr>
          <w:rFonts w:ascii="Arial" w:hAnsi="Arial" w:cs="Arial"/>
          <w:color w:val="000000"/>
          <w:sz w:val="20"/>
          <w:szCs w:val="20"/>
        </w:rPr>
        <w:softHyphen/>
        <w:t>жен получить историко-географические сведения о родной местности, стране, как по рассказам исследователей, путешественников, так и в своих походах.</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Приобщение к художественным ценностям предполагалось достигнуть через орга</w:t>
      </w:r>
      <w:r w:rsidRPr="00A816C4">
        <w:rPr>
          <w:rFonts w:ascii="Arial" w:hAnsi="Arial" w:cs="Arial"/>
          <w:color w:val="000000"/>
          <w:sz w:val="20"/>
          <w:szCs w:val="20"/>
        </w:rPr>
        <w:softHyphen/>
        <w:t>низацию вечеров, инсценировок, спектаклей, экскурсий. Обязательным становился коллективный труд, организация детских площадок, охрана природы, участие в работе сельскохозяйственных дружин. Программа предполагала освоение гимнастики, игр на воздухе, развитие выносливости, настойчивости и терпения в ходе лагерной и походной жизни, топографии и сигнализации "разведки" и т. д. Предполагалось и практическое усвоение правил гигиены труда и отдыха, медицинской помощи. Рекомендова</w:t>
      </w:r>
      <w:r w:rsidRPr="00A816C4">
        <w:rPr>
          <w:rFonts w:ascii="Arial" w:hAnsi="Arial" w:cs="Arial"/>
          <w:color w:val="000000"/>
          <w:sz w:val="20"/>
          <w:szCs w:val="20"/>
        </w:rPr>
        <w:softHyphen/>
        <w:t>лось проводить проверку усвоения пионерами этой программы, разделяя ее достижения по степени сложности на 3 разряда. Как и программа, так и система разрядов во многом исходили из скаутских. И в этом было ее несомненное достоинство, стремление комсомола использовать и применить российский и мировой опыт организации и воспитания детей.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Как быстро распространялось детское коммунистическое движение по стране?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В России.</w:t>
      </w:r>
      <w:r w:rsidRPr="00A816C4">
        <w:rPr>
          <w:rFonts w:ascii="Arial" w:hAnsi="Arial" w:cs="Arial"/>
          <w:color w:val="000000"/>
          <w:sz w:val="20"/>
          <w:szCs w:val="20"/>
        </w:rPr>
        <w:t xml:space="preserve"> Движение началось в столице, затем перекинулось на крупные губерн</w:t>
      </w:r>
      <w:r w:rsidRPr="00A816C4">
        <w:rPr>
          <w:rFonts w:ascii="Arial" w:hAnsi="Arial" w:cs="Arial"/>
          <w:color w:val="000000"/>
          <w:sz w:val="20"/>
          <w:szCs w:val="20"/>
        </w:rPr>
        <w:softHyphen/>
        <w:t>ские города. Так, в Москве в 1922 г. в июне было 6 отрядов (300 человек), в июле -600 человек, в январе 1923 г. 16 отрядов (1500 пионеров), в январе 1924 г. - 112 отрядов (в том числе в губернии - 46), а в них 7500 детей.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Поэтому в январе 1923 г. на 1-ой общегородской конференции, направив на нее по одному представителю от звена присутствовало всего 150 человек. Были заслушаны докла</w:t>
      </w:r>
      <w:r w:rsidRPr="00A816C4">
        <w:rPr>
          <w:rFonts w:ascii="Arial" w:hAnsi="Arial" w:cs="Arial"/>
          <w:color w:val="000000"/>
          <w:sz w:val="20"/>
          <w:szCs w:val="20"/>
        </w:rPr>
        <w:softHyphen/>
        <w:t>ды О. Тарханова "Детское движение и комсомол" и члена Центрального Бюро Дет-комгрупп И. Жукова "О работе пионеров в школе".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Петрограде первые отряды были созданы при фабрике "Красное знамя", типог</w:t>
      </w:r>
      <w:r w:rsidRPr="00A816C4">
        <w:rPr>
          <w:rFonts w:ascii="Arial" w:hAnsi="Arial" w:cs="Arial"/>
          <w:color w:val="000000"/>
          <w:sz w:val="20"/>
          <w:szCs w:val="20"/>
        </w:rPr>
        <w:softHyphen/>
        <w:t>рафии "Монетный двор", трамвайном парке. На первом городском празднике пионе</w:t>
      </w:r>
      <w:r w:rsidRPr="00A816C4">
        <w:rPr>
          <w:rFonts w:ascii="Arial" w:hAnsi="Arial" w:cs="Arial"/>
          <w:color w:val="000000"/>
          <w:sz w:val="20"/>
          <w:szCs w:val="20"/>
        </w:rPr>
        <w:softHyphen/>
        <w:t>ров 3 декабря 1922 г. присутствовало 220 пионеров и 10 инструкторов-комсомольцев. В Курске 1-й отряд был организован 1 июля 1922 г. при детском доме. Осенью 1922 г. на базе "Муравейника" в Перми появился пионерский отряд. В 1923 г. пионерские отряды появились в Воронеже, Казани, Костроме, Мурманске, Майкопе, Новороссийске, Тамбове, Ставрополе, Уфе, на Алтае, Кубани. К концу 1923 г. на Урале было более 8 тысяч пионеров. В 1924 г. пионерские отряды появились в Якутии и Петропавловске-Камчатском в 1925 г. - на Чукотке.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Стремясь к унификации в соответствии с партийными директивами и по решению </w:t>
      </w:r>
      <w:r w:rsidRPr="00A816C4">
        <w:rPr>
          <w:rFonts w:ascii="Arial" w:hAnsi="Arial" w:cs="Arial"/>
          <w:color w:val="000000"/>
          <w:sz w:val="20"/>
          <w:szCs w:val="20"/>
          <w:lang w:val="en-US"/>
        </w:rPr>
        <w:t>III</w:t>
      </w:r>
      <w:r w:rsidRPr="00A816C4">
        <w:rPr>
          <w:rFonts w:ascii="Arial" w:hAnsi="Arial" w:cs="Arial"/>
          <w:color w:val="000000"/>
          <w:sz w:val="20"/>
          <w:szCs w:val="20"/>
        </w:rPr>
        <w:t xml:space="preserve"> Всероссийской конференции (июнь 1923г.) было разработано ЦК и принято в ноябре 1923 г. единое организационное положение "деткомгрупп юных пионеров имени Спартака".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На Украине.</w:t>
      </w:r>
      <w:r w:rsidRPr="00A816C4">
        <w:rPr>
          <w:rFonts w:ascii="Arial" w:hAnsi="Arial" w:cs="Arial"/>
          <w:color w:val="000000"/>
          <w:sz w:val="20"/>
          <w:szCs w:val="20"/>
        </w:rPr>
        <w:t xml:space="preserve"> Здесь было своеобразие в наименовании, структуре и принципах руководства детским движением. В сентябре 1922 г. появились детские ячейки, детские коллективы (так назывались там отряды пионеров), в столице - городе Харькове,- при детском доме №6, в Екатеринославле (ныне Днепропетровск) при детском доме № 20: а также во 2-м детгородке, Луганске. В ноябре - в Юзовке (Донецке), в январе 1923 г. - в Киеве. К началу 1924 года пионерия Украины насчитывала свыше 50 тысяч детей.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В Белоруссии.</w:t>
      </w:r>
      <w:r w:rsidRPr="00A816C4">
        <w:rPr>
          <w:rFonts w:ascii="Arial" w:hAnsi="Arial" w:cs="Arial"/>
          <w:color w:val="000000"/>
          <w:sz w:val="20"/>
          <w:szCs w:val="20"/>
        </w:rPr>
        <w:t xml:space="preserve"> В Минске 20 июня 1922 года был создан 1-й отряд, а появившиеся впоследствии отряды объединились в "Белорусскую дружину "Юный Спартак" имени К. Либкнехта". К середине 1924 года в республике было более 5 тысяч пионеров.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В Грузии.</w:t>
      </w:r>
      <w:r w:rsidRPr="00A816C4">
        <w:rPr>
          <w:rFonts w:ascii="Arial" w:hAnsi="Arial" w:cs="Arial"/>
          <w:color w:val="000000"/>
          <w:sz w:val="20"/>
          <w:szCs w:val="20"/>
        </w:rPr>
        <w:t xml:space="preserve"> Первый пионерский отряд был организован в Тбилиси осенью 1922 года, а через год отряды уже объединяли 8300 ребят в различных городах республики: Батуми, Гори, Кутаиси, Сухуми.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В Азербайджане.</w:t>
      </w:r>
      <w:r w:rsidRPr="00A816C4">
        <w:rPr>
          <w:rFonts w:ascii="Arial" w:hAnsi="Arial" w:cs="Arial"/>
          <w:color w:val="000000"/>
          <w:sz w:val="20"/>
          <w:szCs w:val="20"/>
        </w:rPr>
        <w:t xml:space="preserve"> Отряды вначале возникают в крупных городах, а уже потом в провинции. Так, в Баку отряды появились в 1922г., а с начала 1923 года - в других местах Азербайджана, причем их деятельность стало направлять Бюро детской коммунистической организации, созданное в конце 1923 года при ЦК КСМ Азербайджана (к этому времени в Азербайджане было 2265 пионеров). К августу 1924 года пионе</w:t>
      </w:r>
      <w:r w:rsidRPr="00A816C4">
        <w:rPr>
          <w:rFonts w:ascii="Arial" w:hAnsi="Arial" w:cs="Arial"/>
          <w:color w:val="000000"/>
          <w:sz w:val="20"/>
          <w:szCs w:val="20"/>
        </w:rPr>
        <w:softHyphen/>
        <w:t>ров уже стало 10922 человека.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В Армении.</w:t>
      </w:r>
      <w:r w:rsidRPr="00A816C4">
        <w:rPr>
          <w:rFonts w:ascii="Arial" w:hAnsi="Arial" w:cs="Arial"/>
          <w:color w:val="000000"/>
          <w:sz w:val="20"/>
          <w:szCs w:val="20"/>
        </w:rPr>
        <w:t xml:space="preserve"> В конце 1923 года парткомовским организациям "Юные коммунары", образованным еще в 1921 году было дано общесоюзное наименование "Юные пионеры имени Спартака".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В Узбекистане.</w:t>
      </w:r>
      <w:r w:rsidRPr="00A816C4">
        <w:rPr>
          <w:rFonts w:ascii="Arial" w:hAnsi="Arial" w:cs="Arial"/>
          <w:color w:val="000000"/>
          <w:sz w:val="20"/>
          <w:szCs w:val="20"/>
        </w:rPr>
        <w:t xml:space="preserve"> В Ташкенте первый отряд появился в мае 1922 г., а 30 ноября по</w:t>
      </w:r>
      <w:r w:rsidRPr="00A816C4">
        <w:rPr>
          <w:rFonts w:ascii="Arial" w:hAnsi="Arial" w:cs="Arial"/>
          <w:color w:val="000000"/>
          <w:sz w:val="20"/>
          <w:szCs w:val="20"/>
        </w:rPr>
        <w:softHyphen/>
        <w:t>явился первый отряд, состоящий из узбеков - ребят коренной национальности.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В Казахстане.</w:t>
      </w:r>
      <w:r w:rsidRPr="00A816C4">
        <w:rPr>
          <w:rFonts w:ascii="Arial" w:hAnsi="Arial" w:cs="Arial"/>
          <w:color w:val="000000"/>
          <w:sz w:val="20"/>
          <w:szCs w:val="20"/>
        </w:rPr>
        <w:t xml:space="preserve"> В ноябре 1922 т. в г. Петропавловске Акмолинской губернии был создан первый отряд.</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В Туркмении.</w:t>
      </w:r>
      <w:r w:rsidRPr="00A816C4">
        <w:rPr>
          <w:rFonts w:ascii="Arial" w:hAnsi="Arial" w:cs="Arial"/>
          <w:color w:val="000000"/>
          <w:sz w:val="20"/>
          <w:szCs w:val="20"/>
        </w:rPr>
        <w:t xml:space="preserve"> Летом 1922 года 64 подростка были объединены в г. Полторацке (ныне Ашхабад), к осени их стало уже 200 человек.</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В Киргизии и Таджикистане</w:t>
      </w:r>
      <w:r w:rsidRPr="00A816C4">
        <w:rPr>
          <w:rFonts w:ascii="Arial" w:hAnsi="Arial" w:cs="Arial"/>
          <w:color w:val="000000"/>
          <w:sz w:val="20"/>
          <w:szCs w:val="20"/>
        </w:rPr>
        <w:t xml:space="preserve"> пионерские отряды возникли в 1923г. — начале 1924 г.</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Во всей Средней Азии в 1925 году было около 50 тысяч пионеров.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Вопреки огромным усилиям комсомола, коммунистической партии в течении 1923 - 1925 гг. добиться унификации детской коммунистической организации не удалось. Детское коммунистическое движение первых лет не было единым, как по структуре, так и по руководству со стороны партии и комсомола. Не только в союзных республиках, но даже в губерниях одной и той же республики наблюдались различия. Так, Московская организация называлась "Детские группы юных пионеров им. Спартака", Петроградская - "Детские коммунистические группы юных пионеров им. КИМа". На Украине - "Детское коммунистическое движение "Юный Спартак", в Белоруссии - "Дружина юного Спартака им. К. Либкнехта.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Разные названия, разнотипность в построении и работе детских коммунистических групп продолжались в течение нескольких лет, несмотря на то, что </w:t>
      </w:r>
      <w:r w:rsidRPr="00A816C4">
        <w:rPr>
          <w:rFonts w:ascii="Arial" w:hAnsi="Arial" w:cs="Arial"/>
          <w:color w:val="000000"/>
          <w:sz w:val="20"/>
          <w:szCs w:val="20"/>
          <w:lang w:val="en-US"/>
        </w:rPr>
        <w:t>V</w:t>
      </w:r>
      <w:r w:rsidRPr="00A816C4">
        <w:rPr>
          <w:rFonts w:ascii="Arial" w:hAnsi="Arial" w:cs="Arial"/>
          <w:color w:val="000000"/>
          <w:sz w:val="20"/>
          <w:szCs w:val="20"/>
        </w:rPr>
        <w:t xml:space="preserve"> съезд РКСМ дал единое направление в работе и единое название, (в январе 1924 г.) пионерской организации было присвоено имя В.И. Ленина.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В докладе первого секретаря ЦК РКСМ Н. Чаплина на </w:t>
      </w:r>
      <w:r w:rsidRPr="00A816C4">
        <w:rPr>
          <w:rFonts w:ascii="Arial" w:hAnsi="Arial" w:cs="Arial"/>
          <w:color w:val="000000"/>
          <w:sz w:val="20"/>
          <w:szCs w:val="20"/>
          <w:lang w:val="en-US"/>
        </w:rPr>
        <w:t>VI</w:t>
      </w:r>
      <w:r w:rsidRPr="00A816C4">
        <w:rPr>
          <w:rFonts w:ascii="Arial" w:hAnsi="Arial" w:cs="Arial"/>
          <w:color w:val="000000"/>
          <w:sz w:val="20"/>
          <w:szCs w:val="20"/>
        </w:rPr>
        <w:t xml:space="preserve"> съезде комсомола "О работе ЦК РКСМ" говорилось: "Детское движение по своей организации не было единообразным во всех союзных республиках. Украина ваяла курс на пролетариза</w:t>
      </w:r>
      <w:r w:rsidRPr="00A816C4">
        <w:rPr>
          <w:rFonts w:ascii="Arial" w:hAnsi="Arial" w:cs="Arial"/>
          <w:color w:val="000000"/>
          <w:sz w:val="20"/>
          <w:szCs w:val="20"/>
        </w:rPr>
        <w:softHyphen/>
        <w:t>цию детских групп, копируя партию. Другие организации, как Юго - Восток, Дальний Восток и так далее, страдали пережитками скаутизма, остатками военщины, начальничества, подавления самостоятельности детей и так далее.</w:t>
      </w:r>
    </w:p>
    <w:p w:rsidR="00E87201" w:rsidRPr="00A816C4" w:rsidRDefault="00E87201" w:rsidP="00862317">
      <w:pPr>
        <w:shd w:val="clear" w:color="auto" w:fill="FFFFFF"/>
        <w:tabs>
          <w:tab w:val="left" w:pos="-284"/>
          <w:tab w:val="left" w:pos="142"/>
        </w:tabs>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целом по стране, больше всего пионерских отрядов возникало при комсомольских ячейках и клубах - 34%, при детских домах - 16%, при других воспитательных учреждениях - 6%. Что касается деревенских отрядов, то они организовывались при клубах, избах-читальнях, ячейках РКСМ, школах.</w:t>
      </w:r>
    </w:p>
    <w:p w:rsidR="00E87201" w:rsidRPr="00A816C4" w:rsidRDefault="00E87201" w:rsidP="00862317">
      <w:pPr>
        <w:shd w:val="clear" w:color="auto" w:fill="FFFFFF"/>
        <w:tabs>
          <w:tab w:val="left" w:pos="-284"/>
          <w:tab w:val="left" w:pos="142"/>
        </w:tabs>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РСФСР пионерские отряды создавались преимущественно при комсомольских ячейках фабрик и заводов действовали они на основе "Временного положения организации юных пионеров". Отрядами руководили комсомольцы и перешедшие на их позиции бывшие скаутмастера.</w:t>
      </w:r>
    </w:p>
    <w:p w:rsidR="00E87201" w:rsidRPr="00A816C4" w:rsidRDefault="00E87201" w:rsidP="00862317">
      <w:pPr>
        <w:shd w:val="clear" w:color="auto" w:fill="FFFFFF"/>
        <w:tabs>
          <w:tab w:val="left" w:pos="-284"/>
        </w:tabs>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На Украине картина была иная. В отдельных губерниях отряды формировались при клубах предприятий, но в основном на Украине был взят курс на охват пионерской организацией детских домов. Украинский комсомол негативно относился к использованию в пионерской работе методов скаутизма. Вот почему специальная дирек</w:t>
      </w:r>
      <w:r w:rsidRPr="00A816C4">
        <w:rPr>
          <w:rFonts w:ascii="Arial" w:hAnsi="Arial" w:cs="Arial"/>
          <w:color w:val="000000"/>
          <w:sz w:val="20"/>
          <w:szCs w:val="20"/>
        </w:rPr>
        <w:softHyphen/>
        <w:t>тива ЦК КП(б) У (октябрь 1922г.) нацеливала: "Детское движение на Украине не дол</w:t>
      </w:r>
      <w:r w:rsidRPr="00A816C4">
        <w:rPr>
          <w:rFonts w:ascii="Arial" w:hAnsi="Arial" w:cs="Arial"/>
          <w:color w:val="000000"/>
          <w:sz w:val="20"/>
          <w:szCs w:val="20"/>
        </w:rPr>
        <w:softHyphen/>
        <w:t>жно идти путем организации и воспитания пролетарских детей в духе скаутизма".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Поэтому на Украине непосредственно руководство пионерией взяла в руки партийная организация. Центральные и местные бюро детского коммунистического движения были сформированы при соответствующих партийных комитетах.</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Разнообразие структур пионерской организации и форм партийного руководства было следствием поиска оптимального варианта, с учетом практического опыта. А опыт свидетельствовал: разновариантность отражала социальные, национальные, ре</w:t>
      </w:r>
      <w:r w:rsidRPr="00A816C4">
        <w:rPr>
          <w:rFonts w:ascii="Arial" w:hAnsi="Arial" w:cs="Arial"/>
          <w:color w:val="000000"/>
          <w:sz w:val="20"/>
          <w:szCs w:val="20"/>
        </w:rPr>
        <w:softHyphen/>
        <w:t>гиональные, возрастные особенности развития детского движения, поднимала иници</w:t>
      </w:r>
      <w:r w:rsidRPr="00A816C4">
        <w:rPr>
          <w:rFonts w:ascii="Arial" w:hAnsi="Arial" w:cs="Arial"/>
          <w:color w:val="000000"/>
          <w:sz w:val="20"/>
          <w:szCs w:val="20"/>
        </w:rPr>
        <w:softHyphen/>
        <w:t>ативу и самодеятельность молодежных объединений.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Как раз это то и не устраивало партийно-государственный аппарат, который в обстановке нарастающих противоречий НЭПа, требовавший "НЭПа политического", плюрализма форм и методов общественно-политической жизни, опасался и любыми мерами препятствовал допущению хотя бы в ограниченных размерах самодеятельности различных слоев общества.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Принятый ВЦИК в августе 1922 г. крайне реакционный декрет "Об обществах и союзах", предусматривал регистрацию уже существующих обществ в НКВД, разрешительный порядок открытия новых объединений по справке того же НКВД, последний же и контролировал их деятельность.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При такой регламентации разновариантность детских объединений и союзов приносила много хлопот контролирующим ведомствам, могло стать непредсказуемым очагом разномыслия и сомнений.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Выход был найден в усилении партийного контроля и руководства пионерией через комсомол при строгой унификации организационных форм пионерского движения. Ни у кого не вызывало возражений, что по возрасту, кипучей энергии, именно комсомольцам и нужно было работать с детьми, осуществляя непосредственное руко</w:t>
      </w:r>
      <w:r w:rsidRPr="00A816C4">
        <w:rPr>
          <w:rFonts w:ascii="Arial" w:hAnsi="Arial" w:cs="Arial"/>
          <w:color w:val="000000"/>
          <w:sz w:val="20"/>
          <w:szCs w:val="20"/>
        </w:rPr>
        <w:softHyphen/>
        <w:t>водство пионерским движением. На это же указывал и "Циркуляр Президиума исполкома Коминтерна центральным комитетам коммунистических партий в руководстве движением детских коммунистических групп" от 5 августа 1922 года: "Там, где работу детских групп на местах ведут преимущественно или исключительно члены партии, следует дать указание о безусловной передаче руководства этой работой в руки орга</w:t>
      </w:r>
      <w:r w:rsidRPr="00A816C4">
        <w:rPr>
          <w:rFonts w:ascii="Arial" w:hAnsi="Arial" w:cs="Arial"/>
          <w:color w:val="000000"/>
          <w:sz w:val="20"/>
          <w:szCs w:val="20"/>
        </w:rPr>
        <w:softHyphen/>
        <w:t>низации молодёжи".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При этом ИККИ руководствовался следующими соображениями: члены КСМ психо</w:t>
      </w:r>
      <w:r w:rsidRPr="00A816C4">
        <w:rPr>
          <w:rFonts w:ascii="Arial" w:hAnsi="Arial" w:cs="Arial"/>
          <w:color w:val="000000"/>
          <w:sz w:val="20"/>
          <w:szCs w:val="20"/>
        </w:rPr>
        <w:softHyphen/>
        <w:t>логически ближе всего стоят к детям, они легче других смогут найти практические формы воспитания детей, кроме того, комсомольцы тесно связаны с повседневной классовой борьбой пролетариата, они являются связующим звеном поколений борцов за социализм. Работа комсомольцев с пионерами гарантирует последующее вступление детей в комсомол.</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В декабре 1922 года </w:t>
      </w:r>
      <w:r w:rsidRPr="00A816C4">
        <w:rPr>
          <w:rFonts w:ascii="Arial" w:hAnsi="Arial" w:cs="Arial"/>
          <w:color w:val="000000"/>
          <w:sz w:val="20"/>
          <w:szCs w:val="20"/>
          <w:lang w:val="en-US"/>
        </w:rPr>
        <w:t>IV</w:t>
      </w:r>
      <w:r w:rsidRPr="00A816C4">
        <w:rPr>
          <w:rFonts w:ascii="Arial" w:hAnsi="Arial" w:cs="Arial"/>
          <w:color w:val="000000"/>
          <w:sz w:val="20"/>
          <w:szCs w:val="20"/>
        </w:rPr>
        <w:t xml:space="preserve"> конгресс Коминтерна высказался по вопросу о партийном руководстве детским коммунистическом движением: "Эти группы должны быть подчинены организациям молодёжи и работать под их руководством, причем партия обязана поддерживать эту работу, предоставляя силы для ее проведения и принимая участие в руководящем центре детских групп.</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Имея в виду эти положения, ЦК РКСМ добивался единства в руководстве пионерской организацией, неоднократно принимая соответствующие решения, ставя вопросы на совещаниях, поднимая их перед ЦК партии.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Необходимость пристального и постоянного партийного руководства пионерским движением обосновал Н.И. Бухарин. Отсутствие такого участия и контроля пионерской организацией он приравнивал к партийному преступлению.</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Общаясь с делегатами </w:t>
      </w:r>
      <w:r w:rsidRPr="00A816C4">
        <w:rPr>
          <w:rFonts w:ascii="Arial" w:hAnsi="Arial" w:cs="Arial"/>
          <w:color w:val="000000"/>
          <w:sz w:val="20"/>
          <w:szCs w:val="20"/>
          <w:lang w:val="en-US"/>
        </w:rPr>
        <w:t>XIII</w:t>
      </w:r>
      <w:r w:rsidRPr="00A816C4">
        <w:rPr>
          <w:rFonts w:ascii="Arial" w:hAnsi="Arial" w:cs="Arial"/>
          <w:color w:val="000000"/>
          <w:sz w:val="20"/>
          <w:szCs w:val="20"/>
        </w:rPr>
        <w:t xml:space="preserve"> съезда, он предупреждал партийных функционеров: "Если вы не будете наблюдать за этой молодежью, обещающей быть могучим и в высшей степени революционным поколением, если она вырвется у нас из рук, то мы ли</w:t>
      </w:r>
      <w:r w:rsidRPr="00A816C4">
        <w:rPr>
          <w:rFonts w:ascii="Arial" w:hAnsi="Arial" w:cs="Arial"/>
          <w:color w:val="000000"/>
          <w:sz w:val="20"/>
          <w:szCs w:val="20"/>
        </w:rPr>
        <w:softHyphen/>
        <w:t>шимся возможностей, потеря которых граничит с партийным преступлением".</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Если не будем руководить, настаивал Н.И. Бухарин, то получим "такое положение вещей, которое может стать угрожающим, ввиду того, что партия может потерять руль, что мимо партии может пройти целый ряд образований и течений, за которыми партия не может уследить". А это в условиях набиравшей силу административно-командной системы действительно преступление перед ней. В окончательной формулировке, утвержденной съездом, записано: "Что касается организационных форм движения, то партия должна руководить им (детским движением, - авт.) через РКСМ, который, в свою очередь, должен вести работу в полной согласованности с органами социального воспитания".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августе 1924 г. ЦК РЮП(б) вновь подчеркнул, что "практически руководство должно осуществляться через комсомол". После этих решений партии и утверждения ЦК РКП(б) нового положения о пионерском движении местные органы без оглядки насаждали единую жесткую структуру организации.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Целый год потребовался, чтобы добиться абсолютной степени унификации пионер</w:t>
      </w:r>
      <w:r w:rsidRPr="00A816C4">
        <w:rPr>
          <w:rFonts w:ascii="Arial" w:hAnsi="Arial" w:cs="Arial"/>
          <w:color w:val="000000"/>
          <w:sz w:val="20"/>
          <w:szCs w:val="20"/>
        </w:rPr>
        <w:softHyphen/>
        <w:t>ского движения. Один и тот же способ организации был внедрен в промышленных центрах, сельских регионах, на бывших землях казачества, в среднеазиатских оазисах, в гор</w:t>
      </w:r>
      <w:r w:rsidRPr="00A816C4">
        <w:rPr>
          <w:rFonts w:ascii="Arial" w:hAnsi="Arial" w:cs="Arial"/>
          <w:color w:val="000000"/>
          <w:sz w:val="20"/>
          <w:szCs w:val="20"/>
        </w:rPr>
        <w:softHyphen/>
        <w:t>ном Кавказе, в тундре Крайнего севера. Унификация детского движения, утверждение командных, приказных методов управления детскими организациями становились тор</w:t>
      </w:r>
      <w:r w:rsidRPr="00A816C4">
        <w:rPr>
          <w:rFonts w:ascii="Arial" w:hAnsi="Arial" w:cs="Arial"/>
          <w:color w:val="000000"/>
          <w:sz w:val="20"/>
          <w:szCs w:val="20"/>
        </w:rPr>
        <w:softHyphen/>
        <w:t>мозом на пути удовлетворения органических потребностей подрастающего поколения.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Монополизация и единообразие молодежного, детского движения стала следствием возрастания мощи авторитарно-партийного государства и стремлением леворадикальных лидеров одним махом решить проблему классового воспитания молодого поколения, основываясь на социалистическом, коллективистском миросозерцании, тщательно контро</w:t>
      </w:r>
      <w:r w:rsidRPr="00A816C4">
        <w:rPr>
          <w:rFonts w:ascii="Arial" w:hAnsi="Arial" w:cs="Arial"/>
          <w:color w:val="000000"/>
          <w:sz w:val="20"/>
          <w:szCs w:val="20"/>
        </w:rPr>
        <w:softHyphen/>
        <w:t>лируя каждый шаг юных граждан страны. Возможные на первых порах негативные по</w:t>
      </w:r>
      <w:r w:rsidRPr="00A816C4">
        <w:rPr>
          <w:rFonts w:ascii="Arial" w:hAnsi="Arial" w:cs="Arial"/>
          <w:color w:val="000000"/>
          <w:sz w:val="20"/>
          <w:szCs w:val="20"/>
        </w:rPr>
        <w:softHyphen/>
        <w:t>следствия и даже элементы противления большевистской доктрине рассматривались как временные трудности, как "плата" за допуск в социалистическое завтра.</w:t>
      </w:r>
    </w:p>
    <w:p w:rsidR="00E87201" w:rsidRPr="00A816C4" w:rsidRDefault="00E87201" w:rsidP="00862317">
      <w:pPr>
        <w:shd w:val="clear" w:color="auto" w:fill="FFFFFF"/>
        <w:autoSpaceDE w:val="0"/>
        <w:autoSpaceDN w:val="0"/>
        <w:adjustRightInd w:val="0"/>
        <w:ind w:firstLine="284"/>
        <w:jc w:val="center"/>
        <w:rPr>
          <w:rFonts w:ascii="Arial" w:hAnsi="Arial" w:cs="Arial"/>
          <w:b/>
          <w:color w:val="000000"/>
          <w:sz w:val="20"/>
          <w:szCs w:val="20"/>
        </w:rPr>
      </w:pPr>
    </w:p>
    <w:p w:rsidR="00E87201" w:rsidRDefault="00E87201" w:rsidP="00862317">
      <w:pPr>
        <w:shd w:val="clear" w:color="auto" w:fill="FFFFFF"/>
        <w:autoSpaceDE w:val="0"/>
        <w:autoSpaceDN w:val="0"/>
        <w:adjustRightInd w:val="0"/>
        <w:ind w:firstLine="284"/>
        <w:jc w:val="center"/>
        <w:rPr>
          <w:rFonts w:ascii="Arial" w:hAnsi="Arial" w:cs="Arial"/>
          <w:b/>
          <w:color w:val="000000"/>
          <w:sz w:val="20"/>
          <w:szCs w:val="20"/>
        </w:rPr>
      </w:pPr>
    </w:p>
    <w:p w:rsidR="00E87201" w:rsidRDefault="00E87201" w:rsidP="00862317">
      <w:pPr>
        <w:shd w:val="clear" w:color="auto" w:fill="FFFFFF"/>
        <w:autoSpaceDE w:val="0"/>
        <w:autoSpaceDN w:val="0"/>
        <w:adjustRightInd w:val="0"/>
        <w:ind w:firstLine="284"/>
        <w:jc w:val="center"/>
        <w:rPr>
          <w:rFonts w:ascii="Arial" w:hAnsi="Arial" w:cs="Arial"/>
          <w:b/>
          <w:color w:val="000000"/>
          <w:sz w:val="20"/>
          <w:szCs w:val="20"/>
        </w:rPr>
      </w:pPr>
    </w:p>
    <w:p w:rsidR="00E87201" w:rsidRDefault="00E87201" w:rsidP="00862317">
      <w:pPr>
        <w:shd w:val="clear" w:color="auto" w:fill="FFFFFF"/>
        <w:autoSpaceDE w:val="0"/>
        <w:autoSpaceDN w:val="0"/>
        <w:adjustRightInd w:val="0"/>
        <w:ind w:firstLine="284"/>
        <w:jc w:val="center"/>
        <w:rPr>
          <w:rFonts w:ascii="Arial" w:hAnsi="Arial" w:cs="Arial"/>
          <w:b/>
          <w:color w:val="000000"/>
          <w:sz w:val="20"/>
          <w:szCs w:val="20"/>
        </w:rPr>
      </w:pPr>
    </w:p>
    <w:p w:rsidR="00E87201" w:rsidRPr="00A816C4" w:rsidRDefault="00E87201" w:rsidP="00862317">
      <w:pPr>
        <w:shd w:val="clear" w:color="auto" w:fill="FFFFFF"/>
        <w:autoSpaceDE w:val="0"/>
        <w:autoSpaceDN w:val="0"/>
        <w:adjustRightInd w:val="0"/>
        <w:ind w:firstLine="284"/>
        <w:jc w:val="center"/>
        <w:rPr>
          <w:rFonts w:ascii="Arial" w:hAnsi="Arial" w:cs="Arial"/>
          <w:b/>
          <w:color w:val="000000"/>
          <w:sz w:val="20"/>
          <w:szCs w:val="20"/>
        </w:rPr>
      </w:pPr>
      <w:r w:rsidRPr="00A816C4">
        <w:rPr>
          <w:rFonts w:ascii="Arial" w:hAnsi="Arial" w:cs="Arial"/>
          <w:b/>
          <w:color w:val="000000"/>
          <w:sz w:val="20"/>
          <w:szCs w:val="20"/>
          <w:lang w:val="en-US"/>
        </w:rPr>
        <w:t>II</w:t>
      </w:r>
      <w:r w:rsidRPr="00A816C4">
        <w:rPr>
          <w:rFonts w:ascii="Arial" w:hAnsi="Arial" w:cs="Arial"/>
          <w:b/>
          <w:color w:val="000000"/>
          <w:sz w:val="20"/>
          <w:szCs w:val="20"/>
        </w:rPr>
        <w:t>.</w:t>
      </w:r>
      <w:r w:rsidRPr="00A816C4">
        <w:rPr>
          <w:rFonts w:ascii="Arial" w:hAnsi="Arial" w:cs="Arial"/>
          <w:b/>
          <w:color w:val="000000"/>
          <w:sz w:val="20"/>
          <w:szCs w:val="20"/>
          <w:lang w:val="en-US"/>
        </w:rPr>
        <w:t>II</w:t>
      </w:r>
      <w:r w:rsidRPr="00A816C4">
        <w:rPr>
          <w:rFonts w:ascii="Arial" w:hAnsi="Arial" w:cs="Arial"/>
          <w:b/>
          <w:color w:val="000000"/>
          <w:sz w:val="20"/>
          <w:szCs w:val="20"/>
        </w:rPr>
        <w:t>. Деятельность пионерской организации</w:t>
      </w:r>
    </w:p>
    <w:p w:rsidR="00E87201" w:rsidRPr="00A816C4" w:rsidRDefault="00E87201" w:rsidP="00862317">
      <w:pPr>
        <w:shd w:val="clear" w:color="auto" w:fill="FFFFFF"/>
        <w:autoSpaceDE w:val="0"/>
        <w:autoSpaceDN w:val="0"/>
        <w:adjustRightInd w:val="0"/>
        <w:ind w:firstLine="284"/>
        <w:jc w:val="center"/>
        <w:rPr>
          <w:rFonts w:ascii="Arial" w:hAnsi="Arial" w:cs="Arial"/>
          <w:b/>
          <w:color w:val="000000"/>
          <w:sz w:val="20"/>
          <w:szCs w:val="20"/>
        </w:rPr>
      </w:pPr>
      <w:r w:rsidRPr="00A816C4">
        <w:rPr>
          <w:rFonts w:ascii="Arial" w:hAnsi="Arial" w:cs="Arial"/>
          <w:b/>
          <w:color w:val="000000"/>
          <w:sz w:val="20"/>
          <w:szCs w:val="20"/>
        </w:rPr>
        <w:t xml:space="preserve"> в 30 - 50-е годы</w:t>
      </w:r>
    </w:p>
    <w:p w:rsidR="00E87201" w:rsidRPr="00A816C4" w:rsidRDefault="00E87201" w:rsidP="00862317">
      <w:pPr>
        <w:shd w:val="clear" w:color="auto" w:fill="FFFFFF"/>
        <w:autoSpaceDE w:val="0"/>
        <w:autoSpaceDN w:val="0"/>
        <w:adjustRightInd w:val="0"/>
        <w:ind w:firstLine="284"/>
        <w:jc w:val="center"/>
        <w:rPr>
          <w:rFonts w:ascii="Arial" w:hAnsi="Arial" w:cs="Arial"/>
          <w:b/>
          <w:sz w:val="20"/>
          <w:szCs w:val="20"/>
        </w:rPr>
      </w:pP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Пионерская организация первоначально находилась в промышленно развитых районах, но в 1925 году распространилась почти по всей территории СССР, причем не только в городах, но и в деревне. Динамика роста отражена в таблице 1:</w:t>
      </w:r>
    </w:p>
    <w:p w:rsidR="00E87201" w:rsidRPr="00A816C4" w:rsidRDefault="00E87201" w:rsidP="00862317">
      <w:pPr>
        <w:shd w:val="clear" w:color="auto" w:fill="FFFFFF"/>
        <w:autoSpaceDE w:val="0"/>
        <w:autoSpaceDN w:val="0"/>
        <w:adjustRightInd w:val="0"/>
        <w:ind w:firstLine="284"/>
        <w:jc w:val="both"/>
        <w:rPr>
          <w:rFonts w:ascii="Arial" w:hAnsi="Arial" w:cs="Arial"/>
          <w:color w:val="000000"/>
          <w:sz w:val="20"/>
          <w:szCs w:val="20"/>
        </w:rPr>
      </w:pPr>
      <w:r w:rsidRPr="00A816C4">
        <w:rPr>
          <w:rFonts w:ascii="Arial" w:hAnsi="Arial" w:cs="Arial"/>
          <w:color w:val="000000"/>
          <w:sz w:val="20"/>
          <w:szCs w:val="20"/>
        </w:rPr>
        <w:t>Таблица 1</w:t>
      </w:r>
    </w:p>
    <w:p w:rsidR="00E87201" w:rsidRPr="00A816C4" w:rsidRDefault="00E87201" w:rsidP="00862317">
      <w:pPr>
        <w:shd w:val="clear" w:color="auto" w:fill="FFFFFF"/>
        <w:autoSpaceDE w:val="0"/>
        <w:autoSpaceDN w:val="0"/>
        <w:adjustRightInd w:val="0"/>
        <w:ind w:firstLine="284"/>
        <w:jc w:val="both"/>
        <w:rPr>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1464"/>
        <w:gridCol w:w="1664"/>
        <w:gridCol w:w="1464"/>
      </w:tblGrid>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дата</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количество</w:t>
            </w:r>
          </w:p>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пионеров</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дата</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количество</w:t>
            </w:r>
          </w:p>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пионеров</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Октябрь 1922</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10000</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1931</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3447325</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Ноябрь 1923</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100000</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Июль 1932</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6000000</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1924</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161349</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1936</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6839030</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1925</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1102794</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1939</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12611906</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1926</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1586689</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1940</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13973481</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июнь 1926</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1831842</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1941</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13694560</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1927</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1739977</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1942</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4219739</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1928</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1681566</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1943</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4425236</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1929</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1791575</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Апрель 1944</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7042731</w:t>
            </w:r>
          </w:p>
        </w:tc>
      </w:tr>
      <w:tr w:rsidR="00E87201" w:rsidRPr="00A816C4" w:rsidTr="00B46FBC">
        <w:trPr>
          <w:jc w:val="center"/>
        </w:trPr>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Январь 1930</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2476000</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Октябрь 1948</w:t>
            </w:r>
          </w:p>
        </w:tc>
        <w:tc>
          <w:tcPr>
            <w:tcW w:w="0" w:type="auto"/>
          </w:tcPr>
          <w:p w:rsidR="00E87201" w:rsidRPr="00B46FBC" w:rsidRDefault="00E87201" w:rsidP="00B46FBC">
            <w:pPr>
              <w:autoSpaceDE w:val="0"/>
              <w:autoSpaceDN w:val="0"/>
              <w:adjustRightInd w:val="0"/>
              <w:ind w:firstLine="284"/>
              <w:jc w:val="both"/>
              <w:rPr>
                <w:color w:val="000000"/>
                <w:sz w:val="20"/>
                <w:szCs w:val="20"/>
              </w:rPr>
            </w:pPr>
            <w:r w:rsidRPr="00B46FBC">
              <w:rPr>
                <w:color w:val="000000"/>
                <w:sz w:val="20"/>
                <w:szCs w:val="20"/>
              </w:rPr>
              <w:t>12876366</w:t>
            </w:r>
          </w:p>
        </w:tc>
      </w:tr>
    </w:tbl>
    <w:p w:rsidR="00E87201"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При рассмотрении данных по районам страны выяснилось, что в 1922-1924 гг. рост пионерской организации шел в основном в центральных районах, промышленных центрах, слабо затрагивая массу крестьянских детей на окраинах. Это выдвигало задачу подготовки национальных кадров пионерских работников, а также кадров для работы в деревне и направление их в отдаленные районы для создания организации.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Уже первые строки таблицы позволяют утверждать о создании в СССР единой массовой детской надклассовой организации, облаченной в коммунистическую форму и пронизанную коммунистическими идеями и идеалами.</w:t>
      </w:r>
      <w:r w:rsidRPr="00A816C4">
        <w:rPr>
          <w:rFonts w:ascii="Arial" w:hAnsi="Arial" w:cs="Arial"/>
          <w:sz w:val="20"/>
          <w:szCs w:val="20"/>
        </w:rPr>
        <w:t xml:space="preserve"> </w:t>
      </w:r>
      <w:r w:rsidRPr="00A816C4">
        <w:rPr>
          <w:rFonts w:ascii="Arial" w:hAnsi="Arial" w:cs="Arial"/>
          <w:color w:val="000000"/>
          <w:sz w:val="20"/>
          <w:szCs w:val="20"/>
        </w:rPr>
        <w:t>Численность пионерской организации с 1925 г. начинала исчисляться миллиона</w:t>
      </w:r>
      <w:r w:rsidRPr="00A816C4">
        <w:rPr>
          <w:rFonts w:ascii="Arial" w:hAnsi="Arial" w:cs="Arial"/>
          <w:color w:val="000000"/>
          <w:sz w:val="20"/>
          <w:szCs w:val="20"/>
        </w:rPr>
        <w:softHyphen/>
        <w:t>ми, достигнув шестимиллионного рубежа в 1932 г., почти четырнадцатимиллионного в 1940 г., или почти охватив всех детей младшего и среднего школьного возраста.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Такой беспрецедентный взлет истолковывался как показатель создания лелеемой правящей партией коммунистической природы, в основе которой коммунистически воспитанное детство и отрочество, следом идущая комсомольская юность и венчает величественное здание Коммунистическая партия. Здесь уже недалеко до утверждения о нерушимом морально-политическом единстве советского общества, скрепленном единством трех коммунистических поколений.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Достигнутое, не отличалось прочностью, зияло расхождением между идеалом и реальностью, между целями и методами достижения, между верой и сомнением, между сознательной активностью и понукаемой покорностью, между коммунистической убежденностью и непреходящей застрашенностью.</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И при внимательном анализе колонок статистических данных просматриваются не такие уж однозначно триумфальные взлеты и достижения пионерии, но и упущения и трагедии, не только формировавшие, но и калечившие душу ребенка и подростка.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За два года, 1924 - 1925 гг., численность пионерской организации выросла десятикратно, достигнув полутора миллионов человек. Такой взлет был достигнут влиянием положительных социально-экономических преобразований в стране и удачными формами приобщения детей к реальной жизни.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Конец 1924 г., 1925 г. и начало 1926 г. стало временем максимального расширения НЭПа, создания новых экономических возможностей для крестьянства, строительства социализма вместе с ним, что породило разлив радостных иллюзий, наивных мечта</w:t>
      </w:r>
      <w:r w:rsidRPr="00A816C4">
        <w:rPr>
          <w:rFonts w:ascii="Arial" w:hAnsi="Arial" w:cs="Arial"/>
          <w:color w:val="000000"/>
          <w:sz w:val="20"/>
          <w:szCs w:val="20"/>
        </w:rPr>
        <w:softHyphen/>
        <w:t>ний об эволюции общества к гражданскому миру. Оживление промышленности, зна</w:t>
      </w:r>
      <w:r w:rsidRPr="00A816C4">
        <w:rPr>
          <w:rFonts w:ascii="Arial" w:hAnsi="Arial" w:cs="Arial"/>
          <w:color w:val="000000"/>
          <w:sz w:val="20"/>
          <w:szCs w:val="20"/>
        </w:rPr>
        <w:softHyphen/>
        <w:t>чительный рост уровня жизни и благосостояния рабочих вместе с умиранием деревни, нарастающее желание интеллигенции участвовать в строении нового общества поднимали авторитет Советской власти, политических и общественных институтов.</w:t>
      </w:r>
      <w:r w:rsidRPr="00A816C4">
        <w:rPr>
          <w:rFonts w:ascii="Arial" w:hAnsi="Arial" w:cs="Arial"/>
          <w:sz w:val="20"/>
          <w:szCs w:val="20"/>
        </w:rPr>
        <w:t xml:space="preserve"> </w:t>
      </w:r>
      <w:r w:rsidRPr="00A816C4">
        <w:rPr>
          <w:rFonts w:ascii="Arial" w:hAnsi="Arial" w:cs="Arial"/>
          <w:color w:val="000000"/>
          <w:sz w:val="20"/>
          <w:szCs w:val="20"/>
        </w:rPr>
        <w:t>А это в свою очередь поднимало и авторитет пионерии.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Большинство пионеров было из семей членов партии, или комсомольцев. Причем в пионеры вступали дети разных возрастов, почти треть выходила за установленные рамки: 9,1 % - дошкольного возраста, 20,6% - старше 14 лет. Таким образом, если брать только пионеров соответствующего возраста (10-14 лет) к общему количеству детей этих же лет, то охват в СССР будет равным 0,5% (в городе - 2,8% в деревне </w:t>
      </w:r>
      <w:r w:rsidRPr="00A816C4">
        <w:rPr>
          <w:rFonts w:ascii="Arial" w:hAnsi="Arial" w:cs="Arial"/>
          <w:i/>
          <w:iCs/>
          <w:color w:val="000000"/>
          <w:sz w:val="20"/>
          <w:szCs w:val="20"/>
        </w:rPr>
        <w:t xml:space="preserve">- </w:t>
      </w:r>
      <w:r w:rsidRPr="00A816C4">
        <w:rPr>
          <w:rFonts w:ascii="Arial" w:hAnsi="Arial" w:cs="Arial"/>
          <w:color w:val="000000"/>
          <w:sz w:val="20"/>
          <w:szCs w:val="20"/>
        </w:rPr>
        <w:t>0,1 %).</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Наличие малышей поставило перед комсомолом задачу их организации, разработки методов работы. В Армении их стали называть цветки, в Одессе - зернышки, в Туле - волчата, - других местах птенчики, октябрята. Последнее название и получило широкое распространение.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На 1 января 1926 года в стране 6% детей было в отрядах (для сравнения - в комсо</w:t>
      </w:r>
      <w:r w:rsidRPr="00A816C4">
        <w:rPr>
          <w:rFonts w:ascii="Arial" w:hAnsi="Arial" w:cs="Arial"/>
          <w:color w:val="000000"/>
          <w:sz w:val="20"/>
          <w:szCs w:val="20"/>
        </w:rPr>
        <w:softHyphen/>
        <w:t>мол вступило 5,2% молодёжи).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Заметным было в стране и постепенное усиление внимания компартии и комсомо</w:t>
      </w:r>
      <w:r w:rsidRPr="00A816C4">
        <w:rPr>
          <w:rFonts w:ascii="Arial" w:hAnsi="Arial" w:cs="Arial"/>
          <w:color w:val="000000"/>
          <w:sz w:val="20"/>
          <w:szCs w:val="20"/>
        </w:rPr>
        <w:softHyphen/>
        <w:t xml:space="preserve">ла к пионерской организации. Причем не только на высшем уровне - на съездах партии, заслушавших специальные вопросы развития деткомдвижения, но и на уровне конкретной помощи: партячейка - комсомольская ячейка - отряд. Из года в год руководство партии настаивало на усилении поддержки пионерской организации. Так, в тезисах Политбюро ЦК РКЩб) </w:t>
      </w:r>
      <w:r w:rsidRPr="00A816C4">
        <w:rPr>
          <w:rFonts w:ascii="Arial" w:hAnsi="Arial" w:cs="Arial"/>
          <w:color w:val="000000"/>
          <w:sz w:val="20"/>
          <w:szCs w:val="20"/>
          <w:lang w:val="en-US"/>
        </w:rPr>
        <w:t>XIV</w:t>
      </w:r>
      <w:r w:rsidRPr="00A816C4">
        <w:rPr>
          <w:rFonts w:ascii="Arial" w:hAnsi="Arial" w:cs="Arial"/>
          <w:color w:val="000000"/>
          <w:sz w:val="20"/>
          <w:szCs w:val="20"/>
        </w:rPr>
        <w:t xml:space="preserve"> съезду, написанных Н. Бухариным, говорилось: "...Плохо поставлено (и качественно, и количественно) дело руководства пионерскими организациями. Съезд обращает самое серьезное внимание на большие, опасности, идущие отсюда...", направляет энергию пионерии на глубокое изучение явлений современности.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Общественность страны, видя воспитательную полезность пионерской организации, оказывала внимание и помощь пионерам и направляла энергию пионерии на глубокое изучение явлений современности. Рабочие приводили своих детей в отряд, в Томской губернии крестьяне всем обществом одели пионеров в холщовые костюмы, а в Полтавской губернии крестьяне на Губернском съезде советов потребовали прислать в деревню вожатых.</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Во многих местах возникли различные общества содействия. "Общество содействия юным ленинцам на Украине", "Общество друзей пионеров" и т. п.</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Еще летом 1923 года </w:t>
      </w:r>
      <w:r w:rsidRPr="00A816C4">
        <w:rPr>
          <w:rFonts w:ascii="Arial" w:hAnsi="Arial" w:cs="Arial"/>
          <w:color w:val="000000"/>
          <w:sz w:val="20"/>
          <w:szCs w:val="20"/>
          <w:lang w:val="en-US"/>
        </w:rPr>
        <w:t>III</w:t>
      </w:r>
      <w:r w:rsidRPr="00A816C4">
        <w:rPr>
          <w:rFonts w:ascii="Arial" w:hAnsi="Arial" w:cs="Arial"/>
          <w:color w:val="000000"/>
          <w:sz w:val="20"/>
          <w:szCs w:val="20"/>
        </w:rPr>
        <w:t xml:space="preserve"> комсомольская конференция отменила метод длительной игры как основу деятельности пионерских отрядов и заменила её системой этапов подготовки к революционным праздникам. К чести руководителей организации, они не ограничивались только рамками календаря революционных событий, но каждое из них соединяли с практическим и посильным участием детей и подростков в помощи деревне, школе, клубам, библиотекам. Однако в это же время, к сожалению, пробивает себе дорогу идея о планомерном вовлечении детей в классовую борьбу и общественно необходимую работу.</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Свободное время детей, их досуг стремились направить на прямое участие в социалистическом строительстве. Постепенно от обращения к личности ребенка, нравственному идеалу, образу, стилю поведения, который он стремился достичь играя в романтизированного героя, переходили к непосредственному участию ребенка в производительном труде. При этом идеал общества, которое необходи</w:t>
      </w:r>
      <w:r w:rsidRPr="00A816C4">
        <w:rPr>
          <w:rFonts w:ascii="Arial" w:hAnsi="Arial" w:cs="Arial"/>
          <w:color w:val="000000"/>
          <w:sz w:val="20"/>
          <w:szCs w:val="20"/>
        </w:rPr>
        <w:softHyphen/>
        <w:t>мо построить, был настолько общим, неконкретным и вступал в противоречие с действительностью, что он переставал быть привлекательным для подростка.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Вот тогда-то и стало заметным замедление роста пионерской организации и возросшая текучесть. В иные месяцы 1926 года количество вступивших было равно выбывшим, или даже превышало их.</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Таким становился ответ на несоответствие содержания и методов пионерской работы запросам и требованиям пионеров. К этому приводило исполнение пионерской организацией несвойственных ей функций, на перенесение комсомольских методов в детскую среду. На длинных и скучных сборах-собраниях пионеры принимали анекдотические решения: "Одобрить смерть Керзона", а 8-летние ораторы на торжественных вечерах, вызывали восторг старших заявлениями: "Товарищи, мы боролись с помещиками". Пионерская организация привлекалась сверху к участию в хозяйственных и политических компаниях, занималась далеко не свойственными ей задачами снижения цен, регулирования торговли.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Из-за неумения организовать ребят, заинтересовать их стала наблюдаться тяга детей (пионеров и не пионеров) к созданию самостоятельной организации, самоорганизации. В Ленинграде такие организации носили названия "Лига остроумных людей", "Чертова дюжина", "Общество темных личностей".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А в школах и пионерских отрядах Бердичева осенью 1927 года расклеивались и разбрасывались листовки под названием "Манифест организации юных марксистов", в которых говорилось, что "проявлять свою активность в насквозь прогнившей, никуда не годной пионерской организации ребята не могут. Поэтому мы решили создать нашу новую организацию, в которой полностью была бы проявлена наша активность, в которой мы рационально используем нашу энергию - наше время... Мы будем назы</w:t>
      </w:r>
      <w:r w:rsidRPr="00A816C4">
        <w:rPr>
          <w:rFonts w:ascii="Arial" w:hAnsi="Arial" w:cs="Arial"/>
          <w:color w:val="000000"/>
          <w:sz w:val="20"/>
          <w:szCs w:val="20"/>
        </w:rPr>
        <w:softHyphen/>
        <w:t>ваться юными марксистами". Но успеха эта попытка не достигла, более того, она была воспринята как враждебная вылазка классового врага.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Комсомолу не удалось создать желаемую привлекательную систему работы с пи</w:t>
      </w:r>
      <w:r w:rsidRPr="00A816C4">
        <w:rPr>
          <w:rFonts w:ascii="Arial" w:hAnsi="Arial" w:cs="Arial"/>
          <w:color w:val="000000"/>
          <w:sz w:val="20"/>
          <w:szCs w:val="20"/>
        </w:rPr>
        <w:softHyphen/>
        <w:t xml:space="preserve">онерами в увлекательных для них формах, поэтому и через год проблемы оставались на том же уровне. За 6 месяцев 1927 г. из пионерской организации ушло 80 тысяч детей. На </w:t>
      </w:r>
      <w:r w:rsidRPr="00A816C4">
        <w:rPr>
          <w:rFonts w:ascii="Arial" w:hAnsi="Arial" w:cs="Arial"/>
          <w:color w:val="000000"/>
          <w:sz w:val="20"/>
          <w:szCs w:val="20"/>
          <w:lang w:val="en-US"/>
        </w:rPr>
        <w:t>V</w:t>
      </w:r>
      <w:r w:rsidRPr="00A816C4">
        <w:rPr>
          <w:rFonts w:ascii="Arial" w:hAnsi="Arial" w:cs="Arial"/>
          <w:color w:val="000000"/>
          <w:sz w:val="20"/>
          <w:szCs w:val="20"/>
        </w:rPr>
        <w:t xml:space="preserve"> конференции в докладе Председателя ЦБ ЮП Ольги Максиной приводились следующие факты.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Один ребенок пишет в журнал "Пионер": "Я пробыл в организации 2-3 года, воспитывался, закалялся" там и, в конечном счете, сказал: "пионерская организация мне ничего не дала и другому ничего не даст... Я напрасно потерял столько ценного време</w:t>
      </w:r>
      <w:r w:rsidRPr="00A816C4">
        <w:rPr>
          <w:rFonts w:ascii="Arial" w:hAnsi="Arial" w:cs="Arial"/>
          <w:color w:val="000000"/>
          <w:sz w:val="20"/>
          <w:szCs w:val="20"/>
        </w:rPr>
        <w:softHyphen/>
        <w:t>ни. Да и кто этого не скажет? Работа заключается почти в одних собраниях, а все со</w:t>
      </w:r>
      <w:r w:rsidRPr="00A816C4">
        <w:rPr>
          <w:rFonts w:ascii="Arial" w:hAnsi="Arial" w:cs="Arial"/>
          <w:color w:val="000000"/>
          <w:sz w:val="20"/>
          <w:szCs w:val="20"/>
        </w:rPr>
        <w:softHyphen/>
        <w:t>брания пионерские - это переливание из пустого в порожнее".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Демагогия, словесное воспитание стало преобладающим. Естественно, что это впитывали дети. На одном из собраний 12-летняя пионерка, как натасканный автомат демонстрировала свою классовую "убежденность", граничащую с полной бессмыслицей и кощунством говорит: "Нас упрекают, что мы не умеем пошить себе косынки. Но с марксистской точки зрения - это не выдерживает никакой критики. Мы - та самая смена, то третье поколение, которое через несколько лет должно будет занять место идущего в свою очередь на смену партии комсомола. Вы знаете, товарищи, что со сто</w:t>
      </w:r>
      <w:r w:rsidRPr="00A816C4">
        <w:rPr>
          <w:rFonts w:ascii="Arial" w:hAnsi="Arial" w:cs="Arial"/>
          <w:color w:val="000000"/>
          <w:sz w:val="20"/>
          <w:szCs w:val="20"/>
        </w:rPr>
        <w:softHyphen/>
        <w:t>роны политической мы подкованы целиком и полностью, мы почти вплотную подо</w:t>
      </w:r>
      <w:r w:rsidRPr="00A816C4">
        <w:rPr>
          <w:rFonts w:ascii="Arial" w:hAnsi="Arial" w:cs="Arial"/>
          <w:color w:val="000000"/>
          <w:sz w:val="20"/>
          <w:szCs w:val="20"/>
        </w:rPr>
        <w:softHyphen/>
        <w:t>шли к изучению теоретика марксизма - Маркса".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Вместе с тем встречаются авторы многих писем, в которых ребята не только жа</w:t>
      </w:r>
      <w:r w:rsidRPr="00A816C4">
        <w:rPr>
          <w:rFonts w:ascii="Arial" w:hAnsi="Arial" w:cs="Arial"/>
          <w:color w:val="000000"/>
          <w:sz w:val="20"/>
          <w:szCs w:val="20"/>
        </w:rPr>
        <w:softHyphen/>
        <w:t>луются, но и намечают меры улучшения положения. Полезность пионерской организации они связывали с повышением культурно-образовательной деятельности пионерских отрядов, с возможностью получения конкретных навыков и умений, с надеждами на поворот движения к защите прав детей и подростков.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Какие явления стояли за этими предложениями? Для этого необходимо учесть и социально-экономическое положение страны и место детей, подростков в системе общественных отношений, в пионерской организации.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Особенностью тогдашней пионерской организации были ее возрастные рамки - они не были строго ограничены. Пионером мог быть и 8-летний ребенок и 17-летний юноша. Не имели 10 лет 7,1% пионеров, 55,9% были 10-13 летние, 14 лет и старше -37%. Более того, в 1926 году были ребята, которые состояли в двух организациях - пионерской и комсомольской. Двойное членство имели 174054 человека (8,1%). Ока</w:t>
      </w:r>
      <w:r w:rsidRPr="00A816C4">
        <w:rPr>
          <w:rFonts w:ascii="Arial" w:hAnsi="Arial" w:cs="Arial"/>
          <w:color w:val="000000"/>
          <w:sz w:val="20"/>
          <w:szCs w:val="20"/>
        </w:rPr>
        <w:softHyphen/>
        <w:t>зывается, не такими уж юными были "юные пионеры".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Одним словом, пионерская организация 1926-1927г.г. состояла из учащихся школ и ФЗУ (таких было 25% от всех учеников страны) и тех, кто школу не посещал, из работающих ребят на заводах и фабриках, в сельском хозяйстве, вместе со всей семьей и батрачивших у кулаков, но в ее составе были и безработные. То есть социальный, возрастной состав организации был довольно пестрым с различными интересами, потребностями, вероисповеданием и миросозерцанием.</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Не зная этих фактов, или не принимая их во внимание мы можем прийти к непра</w:t>
      </w:r>
      <w:r w:rsidRPr="00A816C4">
        <w:rPr>
          <w:rFonts w:ascii="Arial" w:hAnsi="Arial" w:cs="Arial"/>
          <w:color w:val="000000"/>
          <w:sz w:val="20"/>
          <w:szCs w:val="20"/>
        </w:rPr>
        <w:softHyphen/>
        <w:t>вильным выводам. Задумаемся: могла ли столь разновозрастная организация удов</w:t>
      </w:r>
      <w:r w:rsidRPr="00A816C4">
        <w:rPr>
          <w:rFonts w:ascii="Arial" w:hAnsi="Arial" w:cs="Arial"/>
          <w:color w:val="000000"/>
          <w:sz w:val="20"/>
          <w:szCs w:val="20"/>
        </w:rPr>
        <w:softHyphen/>
        <w:t>летворить интересы всех ее членов? Наверное, такая возможность была, если формы, методы и содержание работы было столь же разнообразным и многогранным. Копирование же форм комсомольской работы, шаблоны и политическая трескотня лозунгов не принимались душой ребенка, не достигшего юношеской зрелости. Организация, включив в себя громадные массы детей (такое количество детей в одной организации, таких темпов роста не было ни в одной стране мира), не могла сразу удовлетворить их запросы формами и методами работы 1924 - 1925 годов.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Немаловажен и такой факт. К июлю 1926 года в среднем по стране 2% пионеров трудилось по найму. Больше всего 3,1% их было в земледельческих губерниях России, 2,5% на Украине, 1,6% в Белоруссии, 1,3% в Закавказье, меньше всего в Средней Азии -0,4%. А 0,2% пионеров готовились к труду, обучаясь в школах Фабрично-заводского ученичества (ФЗУ). Достаточно ли для них было в отрядах лишь бить в барабан, зная, что в семье голодные? Понятно, что их не могла не волновать и тяжкая перспектива стать безработными. Ведь в стране в 1925 году только среди зарегистрированных на биржах труда 14,1% безработных составляли подростки. А сколько детей, особенно в деревне не регистрировалось!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стране десятки тысяч детей и подростков пускались в "бега" в поисках лучшей жизни "оседая" на зиму в городах и детприемниках, были беспризорными, что подпитывало криминальную среду, преступность. Наличие безработицы в городах, от которой прежде всего страдали подростки, молодёжь, аграрное перенаселение, противоре</w:t>
      </w:r>
      <w:r w:rsidRPr="00A816C4">
        <w:rPr>
          <w:rFonts w:ascii="Arial" w:hAnsi="Arial" w:cs="Arial"/>
          <w:color w:val="000000"/>
          <w:sz w:val="20"/>
          <w:szCs w:val="20"/>
        </w:rPr>
        <w:softHyphen/>
        <w:t>чивое развитие товарно-денежных отношений, нещадная эксплуатация малолетних рабочих на государственных и частных, кооперативных предприятиях, по сельскому найму требовали принятия мер для их социальной защиты.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профсоюз детей, подростков не принимали, их интересы пытались защитить комсомол и пионерская организация. И если комсомол добился установления квоты приема на работу молодёжи и запрета увольнения только молодых, то у пионерской организации средством защиты было только слово, с которым мало кто считался.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К тому же, трудности становления и роста пионерской организации усугублялись постепенным отказом во второй половине 20-х годов от принципов НЭПа, перехода к административно-командным методам управления, форсированного внедрения жест</w:t>
      </w:r>
      <w:r w:rsidRPr="00A816C4">
        <w:rPr>
          <w:rFonts w:ascii="Arial" w:hAnsi="Arial" w:cs="Arial"/>
          <w:color w:val="000000"/>
          <w:sz w:val="20"/>
          <w:szCs w:val="20"/>
        </w:rPr>
        <w:softHyphen/>
        <w:t>ких методов ускорения развития страны в городе и деревне, в экономической, образо</w:t>
      </w:r>
      <w:r w:rsidRPr="00A816C4">
        <w:rPr>
          <w:rFonts w:ascii="Arial" w:hAnsi="Arial" w:cs="Arial"/>
          <w:color w:val="000000"/>
          <w:sz w:val="20"/>
          <w:szCs w:val="20"/>
        </w:rPr>
        <w:softHyphen/>
        <w:t>вательной, духовно-нравственной сферах.</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Итак, к кризису пионерской организации привели возникшие противоречия, как внутренние, так и внешние. Это были противоречия между тщедушной материальной и финансовой базой и растущими запросами организации; между идеалом социализ</w:t>
      </w:r>
      <w:r w:rsidRPr="00A816C4">
        <w:rPr>
          <w:rFonts w:ascii="Arial" w:hAnsi="Arial" w:cs="Arial"/>
          <w:color w:val="000000"/>
          <w:sz w:val="20"/>
          <w:szCs w:val="20"/>
        </w:rPr>
        <w:softHyphen/>
        <w:t>ма, к которому тянулись ребята и реальным нищенским, тяжелым состоянием обще</w:t>
      </w:r>
      <w:r w:rsidRPr="00A816C4">
        <w:rPr>
          <w:rFonts w:ascii="Arial" w:hAnsi="Arial" w:cs="Arial"/>
          <w:color w:val="000000"/>
          <w:sz w:val="20"/>
          <w:szCs w:val="20"/>
        </w:rPr>
        <w:softHyphen/>
        <w:t>ства и положением детей, подростков, молодёжи в нем; между массовым характером и примитивностью форм и методов работы; ожидаемым представлением детей о своей организации и реальностью бытия. Внешним проявлением кризиса была увеличивша</w:t>
      </w:r>
      <w:r w:rsidRPr="00A816C4">
        <w:rPr>
          <w:rFonts w:ascii="Arial" w:hAnsi="Arial" w:cs="Arial"/>
          <w:color w:val="000000"/>
          <w:sz w:val="20"/>
          <w:szCs w:val="20"/>
        </w:rPr>
        <w:softHyphen/>
        <w:t>яся текучесть в организации.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И хотя в результате принятых как правительственных мер по развитию экономики, так и активных защитных мер, производимых комсомолом, процент безработных подростков постепенно уменьшался (1926 г. - 12,4%, 1927 г. - 11,6%), но шел он медленно.</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Многое в явлении текучести в пионерской организации связано с процессами, происходившими внутри комсомола.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Кризис роста он переживал годом ранее и предпринял усилия для оживления своей деятельности, изменив формы, методы и содержание работы, приблизив их к новым возрос</w:t>
      </w:r>
      <w:r w:rsidRPr="00A816C4">
        <w:rPr>
          <w:rFonts w:ascii="Arial" w:hAnsi="Arial" w:cs="Arial"/>
          <w:color w:val="000000"/>
          <w:sz w:val="20"/>
          <w:szCs w:val="20"/>
        </w:rPr>
        <w:softHyphen/>
        <w:t>шим требованиям молодёжи. Кроме того, комсомол стал активно защищать экономические и социальные интересы юношества, в первую очередь, работающих на производстве. Он добивался у правительства, партии, профсоюзов распространения политики регулирования и постепенно повышения зарплаты подростков, повышения процента их Средней зарплаты по отношению к средней зарплате рабочих, установления оплаты за сокращенный рабочий день как за полный, полного использования правительственных ассигнований на борьбу с безработицей среди подростков, бронирования за ними рабочих мест и т, д. Все это повыси</w:t>
      </w:r>
      <w:r w:rsidRPr="00A816C4">
        <w:rPr>
          <w:rFonts w:ascii="Arial" w:hAnsi="Arial" w:cs="Arial"/>
          <w:color w:val="000000"/>
          <w:sz w:val="20"/>
          <w:szCs w:val="20"/>
        </w:rPr>
        <w:softHyphen/>
        <w:t>ло авторитет комсомола среди несоюзной молодёжи, И видя это, переростки в пионерской организации потянулись из пионерской организации в комсомол.</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Добровольно вышло из-за неудовлетворенности содержанием работы всего 32,8% пионеров (преобладали ребята 14-16 и старше лет), механически 22,1% как переростки 18,5% (все старше 16 лет); по требованию родителей - 12,2% (в основном деревенские дети); из-за отсутствия обуви, одежды, платья - 4,4% (преобладали дети рабочих города и деревни); по слабости здоровья - 3% (в основном воспитанники детских домов).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Выход из кризиса виделся в повороте к организации досуга, самодеятельности; трудовым делам, развивающим навыки, а также просветительной работе.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На </w:t>
      </w:r>
      <w:r w:rsidRPr="00A816C4">
        <w:rPr>
          <w:rFonts w:ascii="Arial" w:hAnsi="Arial" w:cs="Arial"/>
          <w:color w:val="000000"/>
          <w:sz w:val="20"/>
          <w:szCs w:val="20"/>
          <w:lang w:val="en-US"/>
        </w:rPr>
        <w:t>V</w:t>
      </w:r>
      <w:r w:rsidRPr="00A816C4">
        <w:rPr>
          <w:rFonts w:ascii="Arial" w:hAnsi="Arial" w:cs="Arial"/>
          <w:color w:val="000000"/>
          <w:sz w:val="20"/>
          <w:szCs w:val="20"/>
        </w:rPr>
        <w:t xml:space="preserve"> комсомольской конференции в 1927 г. был, выдвинут лозунг, строить работу организации руками самих детей, развернуть их самодеятельность. И в качестве способа достижения этой цели рекомендовался метод заданий (принят в октябре 1926 г.). Отряд определял объект для деятельности, принимал задание и организовывал его выполнение. Время показало, что метод конкретных заданий себя оправдал, оживив пионерс</w:t>
      </w:r>
      <w:r w:rsidRPr="00A816C4">
        <w:rPr>
          <w:rFonts w:ascii="Arial" w:hAnsi="Arial" w:cs="Arial"/>
          <w:color w:val="000000"/>
          <w:sz w:val="20"/>
          <w:szCs w:val="20"/>
        </w:rPr>
        <w:softHyphen/>
        <w:t>кую практику. Отряды взяли конкретные задания, например: "Подготовим отрядный клуб к зиме", "Организуем свой досуг", "Создадим мастерские", "Утеплим коровник", "Поможем благоустройству нашей улицы" и др. А в городах Ленинграде, Свердловске, Пскове, Ярославле, Костроме, Хабаровске, Оренбурге даже издали сборники возможных местных заданий, носивших конкретный и понятный детям названия: "Торго</w:t>
      </w:r>
      <w:r w:rsidRPr="00A816C4">
        <w:rPr>
          <w:rFonts w:ascii="Arial" w:hAnsi="Arial" w:cs="Arial"/>
          <w:color w:val="000000"/>
          <w:sz w:val="20"/>
          <w:szCs w:val="20"/>
        </w:rPr>
        <w:softHyphen/>
        <w:t>вая пустыня", "Жалобная книга", "Очередь", "Немая справка" и др. Это было ново</w:t>
      </w:r>
      <w:r w:rsidRPr="00A816C4">
        <w:rPr>
          <w:rFonts w:ascii="Arial" w:hAnsi="Arial" w:cs="Arial"/>
          <w:color w:val="000000"/>
          <w:sz w:val="20"/>
          <w:szCs w:val="20"/>
        </w:rPr>
        <w:softHyphen/>
        <w:t>стью, ибо до этих пор бюро пионеров издавали только резолюции.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Этот метод помогал ребятам брать на себя посильные трудовые дела, но и с его помощью эмоционально-привлекательными они не стали, в общую систему педагогической практики не включались.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Не менее вредным становилось увлечение внешностью, формой, парадностью, шагистикой, отсутствие связи целей и конкретных дел и свершений.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Не принесла ощутимых результатов и попытка вернуться к педагогически-обоснованной программе деятельности детской организации, получившей название "Круг умений и навыков", утвержденной весной 1928 г.</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Несомненным достоинством ее было то, что она давала программу роста пионе</w:t>
      </w:r>
      <w:r w:rsidRPr="00A816C4">
        <w:rPr>
          <w:rFonts w:ascii="Arial" w:hAnsi="Arial" w:cs="Arial"/>
          <w:color w:val="000000"/>
          <w:sz w:val="20"/>
          <w:szCs w:val="20"/>
        </w:rPr>
        <w:softHyphen/>
        <w:t>ра, указывая тот определенный круг знаний, умений и навыков, который каждый член организации получит за время пребывания в ее рядах. Положительным являлось и то, что все виды общественно полезного труда систематизировались с учетом как их сложности, так и соответствия определенному возрасту. Наряду с этим новая система была несколько схематична, узка. Круг общественных работ и круг навыков и умений совершенно не был связан с программой работы школы.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Эти недостатки новой системы особенно четко оттенил Всесоюзный слет. Среди партийных и комсомольских руководителей, в центре и на местах, как и среди педагогов и наставников, было немало таких, кто считал жизнь, окружающую обстановку, участие в труде взрослых главным учителем и воспитанием детей, отводя систематическим знаниям совершенно незначительную роль в воспитании и обучении подрастающего поколения. Немаловажное значение играл и тот факт, что формы и методы общественно-полезной деятельности были намного красочнее, интереснее, а результаты осязаемее, чем борьба за прочные знания и сознательную дисциплину.</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Поворотные события времени, форсированная индустриализация, тотальная коллективизация, культурная революция как важнейшие показатели созидания нового спра</w:t>
      </w:r>
      <w:r w:rsidRPr="00A816C4">
        <w:rPr>
          <w:rFonts w:ascii="Arial" w:hAnsi="Arial" w:cs="Arial"/>
          <w:color w:val="000000"/>
          <w:sz w:val="20"/>
          <w:szCs w:val="20"/>
        </w:rPr>
        <w:softHyphen/>
        <w:t>ведливого социалистического общества, как идеала всего мира, рождали и развивали в детском сознании чувство участия в небывалом, великом деле, что позволяло с детских лет причислять себя к первопроходцам, от которых в решающей мере зависело будущее че</w:t>
      </w:r>
      <w:r w:rsidRPr="00A816C4">
        <w:rPr>
          <w:rFonts w:ascii="Arial" w:hAnsi="Arial" w:cs="Arial"/>
          <w:color w:val="000000"/>
          <w:sz w:val="20"/>
          <w:szCs w:val="20"/>
        </w:rPr>
        <w:softHyphen/>
        <w:t>ловечества и страны. Эта иллюзия становилась убеждением миллионов людей.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Разнообразная общественно-полезная деятельность, выполнение важных государ</w:t>
      </w:r>
      <w:r w:rsidRPr="00A816C4">
        <w:rPr>
          <w:rFonts w:ascii="Arial" w:hAnsi="Arial" w:cs="Arial"/>
          <w:color w:val="000000"/>
          <w:sz w:val="20"/>
          <w:szCs w:val="20"/>
        </w:rPr>
        <w:softHyphen/>
        <w:t>ственных задач по системному переустройству города и деревни помогали каждому пионеру осознать себя членом мощного коллектива созидателей нового мира, что при</w:t>
      </w:r>
      <w:r w:rsidRPr="00A816C4">
        <w:rPr>
          <w:rFonts w:ascii="Arial" w:hAnsi="Arial" w:cs="Arial"/>
          <w:color w:val="000000"/>
          <w:sz w:val="20"/>
          <w:szCs w:val="20"/>
        </w:rPr>
        <w:softHyphen/>
        <w:t>вело к резкому усилению самодеятельности и активности детей. На этой почве проис</w:t>
      </w:r>
      <w:r w:rsidRPr="00A816C4">
        <w:rPr>
          <w:rFonts w:ascii="Arial" w:hAnsi="Arial" w:cs="Arial"/>
          <w:color w:val="000000"/>
          <w:sz w:val="20"/>
          <w:szCs w:val="20"/>
        </w:rPr>
        <w:softHyphen/>
        <w:t>ходил процесс превращения пионерской организации в массовую, многомиллионную.</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Участие детей в социалистическом строительстве предполагалось в несвойственных детям формах, объединенных в три направления: первое - помощь в выполнении промфинплана предприятия и в проведении политических компаний; второе - помощь в культурно-воспитательной работе среди взрослых; третье - борьба за перестройку школы.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связи с прорывами в промышленности за первый квартал 1929-1930 хоз. года был объявлен всесоюзный производственно-технический поход пионеров. Работа отрядов была направлена на борьбу с прогульщиками, пьяницами, рвачами, за вовлечение ра</w:t>
      </w:r>
      <w:r w:rsidRPr="00A816C4">
        <w:rPr>
          <w:rFonts w:ascii="Arial" w:hAnsi="Arial" w:cs="Arial"/>
          <w:color w:val="000000"/>
          <w:sz w:val="20"/>
          <w:szCs w:val="20"/>
        </w:rPr>
        <w:softHyphen/>
        <w:t>бочих в соцсоревнование. Создавались ударные пионерские бригады по сбору рабочих предложений, заключались договоры между пионерами и родителями на соцсоревнование с конкретными соцобязательствами: для родителей лучшее выполнение промфинплана, для пионеров повышение качества учебы, своей общественной работы и т. п. Благодаря пионерам десятки тысяч рабочих стали ударниками. Значительно сократилось число прогулов.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Фактически ребята включились в производительный труд, в производственные отношения. Но при этом, в отличие от взрослых, пионерская организация не сумела включить в круг своей повседневной работы борьбу за охрану прав детей. А ведь все еще большое количество ребят до 14 лет (около 200 тысяч в кустарной промышленности и 300 тысяч в сельском хозяйстве) работало по 12-14 часов, подвергалось унижениям, побоям, брани.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Оградить от этих явлений должны были взрослые пионерские руководители, коль они направляли энергию детей в это русло. Но этого не произошло. Лозунг партии "Лицом к производству" стал основным лозунгом работы пионерской организации, утверждали ее руководители.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Но этот курс не сопровождался сколько-нибудь разработанным педагогическим инструментарием методов работы. Поэтому во многих документах того времени отме</w:t>
      </w:r>
      <w:r w:rsidRPr="00A816C4">
        <w:rPr>
          <w:rFonts w:ascii="Arial" w:hAnsi="Arial" w:cs="Arial"/>
          <w:color w:val="000000"/>
          <w:sz w:val="20"/>
          <w:szCs w:val="20"/>
        </w:rPr>
        <w:softHyphen/>
        <w:t>чалось, что противоречие между содержанием работы и "методами, организационными формами и руководством пионердвижения" не разрешено, а отсюда "налицо боль</w:t>
      </w:r>
      <w:r w:rsidRPr="00A816C4">
        <w:rPr>
          <w:rFonts w:ascii="Arial" w:hAnsi="Arial" w:cs="Arial"/>
          <w:color w:val="000000"/>
          <w:sz w:val="20"/>
          <w:szCs w:val="20"/>
        </w:rPr>
        <w:softHyphen/>
        <w:t>шая неслаженность, тормозящая дальнейшее развитие движения".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Перестройка пионерской работы потребовала разработки новых документов. По Положению о ДКО возраст пионеров снизился и стал соответствовать 10-15 лет. От производственного принципа комплектования отрядов не отказались. Ребята объеди</w:t>
      </w:r>
      <w:r w:rsidRPr="00A816C4">
        <w:rPr>
          <w:rFonts w:ascii="Arial" w:hAnsi="Arial" w:cs="Arial"/>
          <w:color w:val="000000"/>
          <w:sz w:val="20"/>
          <w:szCs w:val="20"/>
        </w:rPr>
        <w:softHyphen/>
        <w:t>нялись в отряды при комсомольских ячейках на производстве, несколько отрядов (если численность ребят приближалась к 50 чел.) составляли базу. Правом приема и исклю</w:t>
      </w:r>
      <w:r w:rsidRPr="00A816C4">
        <w:rPr>
          <w:rFonts w:ascii="Arial" w:hAnsi="Arial" w:cs="Arial"/>
          <w:color w:val="000000"/>
          <w:sz w:val="20"/>
          <w:szCs w:val="20"/>
        </w:rPr>
        <w:softHyphen/>
        <w:t>чения из организации обладал только отряд. Форпост в школе такого права не имел.</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При вступлении ребенок давал Торжественное обещание: "Я, юный пионер СССР, перед лицом своих товарищей торжественно обещаю, что буду твердо стоять за дело рабочего класса в его борьбе за освобождение трудящихся всего мира, буду честно и неуклонно выполнять заветы Ильича - законы юных пионеров".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Как видим, имя Сталина еще не упоминается, но дух ощущается. Не спросив тру</w:t>
      </w:r>
      <w:r w:rsidRPr="00A816C4">
        <w:rPr>
          <w:rFonts w:ascii="Arial" w:hAnsi="Arial" w:cs="Arial"/>
          <w:color w:val="000000"/>
          <w:sz w:val="20"/>
          <w:szCs w:val="20"/>
        </w:rPr>
        <w:softHyphen/>
        <w:t>дящихся всего мира, хотят ли они освобождения, пионеры СССР уже обещают помо</w:t>
      </w:r>
      <w:r w:rsidRPr="00A816C4">
        <w:rPr>
          <w:rFonts w:ascii="Arial" w:hAnsi="Arial" w:cs="Arial"/>
          <w:color w:val="000000"/>
          <w:sz w:val="20"/>
          <w:szCs w:val="20"/>
        </w:rPr>
        <w:softHyphen/>
        <w:t>гать (как?) в его борьбе.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Дух потребительского отношения к детям ощущался в рекомендуемых формах работы, целях и задачах организации.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Начнем с цели: усилия каждого отряда должны быть направлены на "помощь ячейке партии и комсомола в общественно-политической, хозяйственной и культурной работе на заводе, фабрике, в колхозе, совхозе, предприятии и учреждении". Не личность ребенка, развитие его интересов, удовлетворение потребностей, игра, романтика, а борьба за промфинплан!</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Была установлена договорная система такой "борьбы". Отряд, предварительно обсудив условие с комсомольской, партийной ячейкой предприятия, получив от них зада</w:t>
      </w:r>
      <w:r w:rsidRPr="00A816C4">
        <w:rPr>
          <w:rFonts w:ascii="Arial" w:hAnsi="Arial" w:cs="Arial"/>
          <w:color w:val="000000"/>
          <w:sz w:val="20"/>
          <w:szCs w:val="20"/>
        </w:rPr>
        <w:softHyphen/>
        <w:t>ние заключал со своим предприятием (колхозом, учреждением и т. д.) договор, который включал в себя обязательства детей и взрослых в борьбе за подъем животноводства, промфинплан и т. п. Читаем Положение далее: "Эти участки работы, взятые добровольно данным составом звеньев, сформировавшихся именно для данной работы закрепляется за звеном, как главная (!) часть всего содержания его работы на полгода".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Не забыты были в Положении и ребята младшего школьного возраста. Они организуются в группы октябрят при пионерских отрядах (возраст 7-10 лет), и руководствуются тремя законами: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1. Октябрята стремятся стать юными пионерами. </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Pr>
          <w:rFonts w:ascii="Arial" w:hAnsi="Arial" w:cs="Arial"/>
          <w:color w:val="000000"/>
          <w:sz w:val="20"/>
          <w:szCs w:val="20"/>
        </w:rPr>
        <w:t>2. Октяб</w:t>
      </w:r>
      <w:r w:rsidRPr="00A816C4">
        <w:rPr>
          <w:rFonts w:ascii="Arial" w:hAnsi="Arial" w:cs="Arial"/>
          <w:color w:val="000000"/>
          <w:sz w:val="20"/>
          <w:szCs w:val="20"/>
        </w:rPr>
        <w:t xml:space="preserve">рята следят за чистотой своего тела и одежды. </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3. Октябрята любят работать.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Читая этот документ, думаешь, что речь идет не о детях, а о каких-то роботах для производства.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А. Северьянова, председатель ЦБ ДКО, на </w:t>
      </w:r>
      <w:r w:rsidRPr="00A816C4">
        <w:rPr>
          <w:rFonts w:ascii="Arial" w:hAnsi="Arial" w:cs="Arial"/>
          <w:color w:val="000000"/>
          <w:sz w:val="20"/>
          <w:szCs w:val="20"/>
          <w:lang w:val="en-US"/>
        </w:rPr>
        <w:t>I</w:t>
      </w:r>
      <w:r w:rsidRPr="00A816C4">
        <w:rPr>
          <w:rFonts w:ascii="Arial" w:hAnsi="Arial" w:cs="Arial"/>
          <w:color w:val="000000"/>
          <w:sz w:val="20"/>
          <w:szCs w:val="20"/>
        </w:rPr>
        <w:t xml:space="preserve"> Всесоюзной конференции по научно-ис</w:t>
      </w:r>
      <w:r w:rsidRPr="00A816C4">
        <w:rPr>
          <w:rFonts w:ascii="Arial" w:hAnsi="Arial" w:cs="Arial"/>
          <w:color w:val="000000"/>
          <w:sz w:val="20"/>
          <w:szCs w:val="20"/>
        </w:rPr>
        <w:softHyphen/>
        <w:t>следовательской и методической работе (июнь 1930 г.) говорила с непонятным для нормального человека удовлетворением: "Раньше не было фактов, чтобы «в пионерские организации приходили... с заданиями государственные и общественные учреждения», а сейчас есть. "Пионеры участвовали в доведении промфинплана до каждого станка, в борьбе с прогульщиками... в вербовке ударников, в вывешивании плакатов и т. д.". Особенно она отметила "развитие индивидуальных соцдоговоров". В начале их было 100 тысяч, но "по последним данным, которые имеются в "Пионерской правде", эта цифра уже сейчас превышается".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Оказывается, что даже на дому пионеры проводили производственные совещания. И что это "такая интересная форма, когда пионер непосредственно берет на себя функцию проведения производственных совещаний на дому, захватила наших ребят".</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Соглашались ли все дети, что всю пионерскую жизнь взрослые пытались свести к работе? Ребятам хотелось не только помочь взрослым, но и побегать, поиграть, оста</w:t>
      </w:r>
      <w:r w:rsidRPr="00A816C4">
        <w:rPr>
          <w:rFonts w:ascii="Arial" w:hAnsi="Arial" w:cs="Arial"/>
          <w:color w:val="000000"/>
          <w:sz w:val="20"/>
          <w:szCs w:val="20"/>
        </w:rPr>
        <w:softHyphen/>
        <w:t>ваться в понятном круге детских интересов. А. Северьянова сокрушалась: "Мы не сумели еще большинство наших отрядов перестроить по-новому... Не сумели вовлечь всю детвору в активное участие в социалистическом строительстве".</w:t>
      </w:r>
      <w:r w:rsidRPr="00A816C4">
        <w:rPr>
          <w:rFonts w:ascii="Arial" w:hAnsi="Arial" w:cs="Arial"/>
          <w:sz w:val="20"/>
          <w:szCs w:val="20"/>
        </w:rPr>
        <w:t xml:space="preserve"> </w:t>
      </w:r>
      <w:r w:rsidRPr="00A816C4">
        <w:rPr>
          <w:rFonts w:ascii="Arial" w:hAnsi="Arial" w:cs="Arial"/>
          <w:color w:val="000000"/>
          <w:sz w:val="20"/>
          <w:szCs w:val="20"/>
        </w:rPr>
        <w:t>Хотя для этого сделано было немало.</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О том, что по всей стране пионеры принимали участие в выполнении пятилетки свидетельствует множество фактов из разных республик. В Роменском районе (УССР), пионеры базы чулкотрикотажной фабрики работали по 2 часа в день для ликвидации прорыва. На мебельной фабрике вожатые с ребятами организовывали живую газету, в которой высмеивали летунов, прогульщиков. Пионерские вожатые базы железнодорожников организовали бригады из старших пионеров и приняли участие в ремонте и обтирке паровозов. В Туркмении пионерские отряды организовали показательные огороды и с помощью агрономов поставили дело таким образом, что пионерские огороды оказались лучше дехканских. В Кызыл-Арвате пионеры занялись шелководством, в Киргизии, в отряде им. Ворошилова, ими была организована сапожная мастерская, в которой работало 35 пионеров. Они шили и ремонтировали обувь для интернатов. И таких примеров можно было привести тысячи, ведь в каждом уголке Советского Со</w:t>
      </w:r>
      <w:r w:rsidRPr="00A816C4">
        <w:rPr>
          <w:rFonts w:ascii="Arial" w:hAnsi="Arial" w:cs="Arial"/>
          <w:color w:val="000000"/>
          <w:sz w:val="20"/>
          <w:szCs w:val="20"/>
        </w:rPr>
        <w:softHyphen/>
        <w:t>юза под руководством вожатых пионеров приучали принимать участие в улучшении окружающей жизни.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В рапорте </w:t>
      </w:r>
      <w:r w:rsidRPr="00A816C4">
        <w:rPr>
          <w:rFonts w:ascii="Arial" w:hAnsi="Arial" w:cs="Arial"/>
          <w:color w:val="000000"/>
          <w:sz w:val="20"/>
          <w:szCs w:val="20"/>
          <w:lang w:val="en-US"/>
        </w:rPr>
        <w:t>XVI</w:t>
      </w:r>
      <w:r w:rsidRPr="00A816C4">
        <w:rPr>
          <w:rFonts w:ascii="Arial" w:hAnsi="Arial" w:cs="Arial"/>
          <w:color w:val="000000"/>
          <w:sz w:val="20"/>
          <w:szCs w:val="20"/>
        </w:rPr>
        <w:t xml:space="preserve"> съезду партии пионерская организация сообщала о проделанной работе: ребята обучили грамоте свыше 1 миллиона человек, отправили в подшефные села 20 тысяч радиоприемников, послали пионерам деревни свыше полумиллиона книг, внесли в заем индустриализации 1,5 миллиона рублей, на средства, полученные от ре</w:t>
      </w:r>
      <w:r w:rsidRPr="00A816C4">
        <w:rPr>
          <w:rFonts w:ascii="Arial" w:hAnsi="Arial" w:cs="Arial"/>
          <w:color w:val="000000"/>
          <w:sz w:val="20"/>
          <w:szCs w:val="20"/>
        </w:rPr>
        <w:softHyphen/>
        <w:t>ализации утиля, куплено для колхозов 4,6 тыс. тракторов. И ни слова о достижениях в учебе, о трагедиях нищего детства, о судьбе маленьких "переселенцев", о проблемах школы, об организации отдыха детей и подростков.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В январе 1931 г. </w:t>
      </w:r>
      <w:r w:rsidRPr="00A816C4">
        <w:rPr>
          <w:rFonts w:ascii="Arial" w:hAnsi="Arial" w:cs="Arial"/>
          <w:color w:val="000000"/>
          <w:sz w:val="20"/>
          <w:szCs w:val="20"/>
          <w:lang w:val="en-US"/>
        </w:rPr>
        <w:t>IX</w:t>
      </w:r>
      <w:r w:rsidRPr="00A816C4">
        <w:rPr>
          <w:rFonts w:ascii="Arial" w:hAnsi="Arial" w:cs="Arial"/>
          <w:color w:val="000000"/>
          <w:sz w:val="20"/>
          <w:szCs w:val="20"/>
        </w:rPr>
        <w:t xml:space="preserve"> съезд ВЛКСМ отверг идею перенесения отрядов в школу, сли</w:t>
      </w:r>
      <w:r w:rsidRPr="00A816C4">
        <w:rPr>
          <w:rFonts w:ascii="Arial" w:hAnsi="Arial" w:cs="Arial"/>
          <w:color w:val="000000"/>
          <w:sz w:val="20"/>
          <w:szCs w:val="20"/>
        </w:rPr>
        <w:softHyphen/>
        <w:t>яния ее с пионерской организацией, считая, что это приведет "к принижению полити</w:t>
      </w:r>
      <w:r w:rsidRPr="00A816C4">
        <w:rPr>
          <w:rFonts w:ascii="Arial" w:hAnsi="Arial" w:cs="Arial"/>
          <w:color w:val="000000"/>
          <w:sz w:val="20"/>
          <w:szCs w:val="20"/>
        </w:rPr>
        <w:softHyphen/>
        <w:t>ческой роли пионеров в организации рамками школьной работы", и усилил прежние уста</w:t>
      </w:r>
      <w:r w:rsidRPr="00A816C4">
        <w:rPr>
          <w:rFonts w:ascii="Arial" w:hAnsi="Arial" w:cs="Arial"/>
          <w:color w:val="000000"/>
          <w:sz w:val="20"/>
          <w:szCs w:val="20"/>
        </w:rPr>
        <w:softHyphen/>
        <w:t>новки на участие детей в производстве, указав, что должно быть достигнуто "построение всего (!?) дела воспитания на основе систематического участия всех (!?) детей в производственной и общественной жизни фабрик, совхозов, МТС и колхозов".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Критерием качества воспитательной работы устанавливалась помощь "партии и комсомолу в борьбе за промфинплан", выполнение "планов ликвидации безграмотности среди взрослых и подростков", а также "помощь партии и комсомолу в осуществлении задачи ликвидации кулачества как класса..., борьба за выполнение производственных планов..., за правильную организацию труда взрослых и детей".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По силам, ли пионерам было выполнять эти задачи? И если взрослые, руководители производства не справлялись с организацией труда на должном уровне могли ли выполнить их дети? Но наиболее коварным, недальновидным и безнравственным было втягивание детей в участие в классовой борьбе. Ведь в жерновах этой борьбы пионеры теряли жизни. Они совершенно искренне полагали, что творят праведное дело.</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lang w:val="en-US"/>
        </w:rPr>
        <w:t>VI</w:t>
      </w:r>
      <w:r w:rsidRPr="00A816C4">
        <w:rPr>
          <w:rFonts w:ascii="Arial" w:hAnsi="Arial" w:cs="Arial"/>
          <w:color w:val="000000"/>
          <w:sz w:val="20"/>
          <w:szCs w:val="20"/>
        </w:rPr>
        <w:t xml:space="preserve"> Всесоюзная конференция комсомола (июнь 1929 г.) отметила: "За последний год в работе ДКО наметился сдвиг "идущий по линии активизации участия детских масс в классовой борьбе, в строительстве социализма (культпоход, участие в перевыборах советов, поход за урожай, организация слетов, рост пионеротрядов). Рассматривая этот сдвиг как первый серьезный шаг на пути к действительному подъему качества нашей коммунистической работы с детьми, конференция отмечает, что успехи и достижения в процентном сравнении с теми задачами, которые стоят перед детдвижением в период развернутого наступления социалистических элементов хозяйства на капиталистические и вызываемо</w:t>
      </w:r>
      <w:r w:rsidRPr="00A816C4">
        <w:rPr>
          <w:rFonts w:ascii="Arial" w:hAnsi="Arial" w:cs="Arial"/>
          <w:color w:val="000000"/>
          <w:sz w:val="20"/>
          <w:szCs w:val="20"/>
        </w:rPr>
        <w:softHyphen/>
        <w:t>го этим наступлением обострения классовой борьбы, надо считать недостаточными".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общей атмосфере нетерпимости, подозрительности к инакомыслию пионерская организация не могла быть безмятежным островком. Партией, комсомолом, пионерскими работниками стимулировалось участие пионеров в классовой борьбе, что в последствии привело к гибели невинных детей действительно от рук классовых врагов.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Та же </w:t>
      </w:r>
      <w:r w:rsidRPr="00A816C4">
        <w:rPr>
          <w:rFonts w:ascii="Arial" w:hAnsi="Arial" w:cs="Arial"/>
          <w:color w:val="000000"/>
          <w:sz w:val="20"/>
          <w:szCs w:val="20"/>
          <w:lang w:val="en-US"/>
        </w:rPr>
        <w:t>VI</w:t>
      </w:r>
      <w:r w:rsidRPr="00A816C4">
        <w:rPr>
          <w:rFonts w:ascii="Arial" w:hAnsi="Arial" w:cs="Arial"/>
          <w:color w:val="000000"/>
          <w:sz w:val="20"/>
          <w:szCs w:val="20"/>
        </w:rPr>
        <w:t xml:space="preserve"> конференция качество пионерской работы измеряла количеством детей, принимавших участие в классовой борьбе. И хотя в обращении к детям под словами "классовая борьба" понималось не собственно борьба, не разрушение, а созидание, участие в построении социализма на стороне заинтересованных в нем классов, социалистических элементов, но реализация этого посыла на местах неминуемо приводила и к размежеванию детей, вслед за размежеванием их родителей, на сторонников и заклятых врагов нового общества, а потому последние и обречены на гибель и уничтожение. Ощущение несвободы так или иначе возникало в детской душе рядом с ощущением энтузиазма, гордости, массовое поведение детей и подростков приобретало раздвоенный характер, калечило душу ребенка. Таким было конкретное влияние тоталитарного режима власти на подрастающее поколение.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Растущие сомнения и опасения подрастающих поколений за собственную судьбу, а нередко и жизнь близких, неудовлетворенность своим материальным положением и духовной зарегулированностью, попытки ускользнуть от влияния идеологических институтов побуждали общественно-политическую систему к усилению всеохватывающего контроля всех сторон жизни молодежи, способной спеленать общественные организации и коллективы.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этих условиях объединение школы и пионерской организации представлялось идеальным вариантом. Школа способна подавить самодеятельность пионерии, пионе</w:t>
      </w:r>
      <w:r w:rsidRPr="00A816C4">
        <w:rPr>
          <w:rFonts w:ascii="Arial" w:hAnsi="Arial" w:cs="Arial"/>
          <w:color w:val="000000"/>
          <w:sz w:val="20"/>
          <w:szCs w:val="20"/>
        </w:rPr>
        <w:softHyphen/>
        <w:t>рия способна оживить и политизировать школьную жизнь.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После решений ЦК ВКП(б) "О начальной и средней школе" (1931г.) и "О работе пионерской организации" (1932 г.) началось осуществление организационного единства школы и пионерской организации, а к 1935 г. сбылось предвидение Луначарского, что школа со временем превратится в базу детдвижения. Однозначно это оценить нельзя. Организационная перестройка была следствием изменения приоритетных задач пионер</w:t>
      </w:r>
      <w:r w:rsidRPr="00A816C4">
        <w:rPr>
          <w:rFonts w:ascii="Arial" w:hAnsi="Arial" w:cs="Arial"/>
          <w:color w:val="000000"/>
          <w:sz w:val="20"/>
          <w:szCs w:val="20"/>
        </w:rPr>
        <w:softHyphen/>
        <w:t>ской организации. В постановлении " 0 работе пионерской организации" ЦК ВКП(б) переориентировал пионерскую организацию с прямого участия в социалистическом стро</w:t>
      </w:r>
      <w:r w:rsidRPr="00A816C4">
        <w:rPr>
          <w:rFonts w:ascii="Arial" w:hAnsi="Arial" w:cs="Arial"/>
          <w:color w:val="000000"/>
          <w:sz w:val="20"/>
          <w:szCs w:val="20"/>
        </w:rPr>
        <w:softHyphen/>
        <w:t>ительстве на борьбу за качество учебы в школе, укрепление сознательной дисциплины. Отсюда естественно вытекает и указание наркомпросам союзных республик перестроить работу таким образом, чтобы учительство школ "все больше и больше принимало непосредственное практическое участие в работе пионерорганизации".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Следуя приказам наркомпросов, учителя стали вначале принимать участие, а затем забрали и руководство пионерскими отрядами в школе, используя привычные для себя навыки и правила общения с учениками. </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Удивительно, но факт - видя такое явление, бить тревогу начал не комсомол, а один из руководителей Наркомпроса - Н.К. Крупская. В июле 1933 года она с тревогой писала: "</w:t>
      </w:r>
      <w:r w:rsidRPr="00A816C4">
        <w:rPr>
          <w:rFonts w:ascii="Arial" w:hAnsi="Arial" w:cs="Arial"/>
          <w:color w:val="000000"/>
          <w:sz w:val="20"/>
          <w:szCs w:val="20"/>
          <w:u w:val="single"/>
        </w:rPr>
        <w:t>В работе пионерской организации стали перегибать палку в сторону учебы. Надо помнить, что пионерорганизация - это политическая организация. Значит, у пионеров есть свои осо</w:t>
      </w:r>
      <w:r w:rsidRPr="00A816C4">
        <w:rPr>
          <w:rFonts w:ascii="Arial" w:hAnsi="Arial" w:cs="Arial"/>
          <w:color w:val="000000"/>
          <w:sz w:val="20"/>
          <w:szCs w:val="20"/>
          <w:u w:val="single"/>
        </w:rPr>
        <w:softHyphen/>
        <w:t>бые политические задачи, правда, соответствующие детскому возрасту. А эту сторону руководство пионердвижением стало отбрасывать. Стали говорить только о том, как учить уроки и как поднимать качество учебы. Правильно, что учеба должна занимать большое место в работе пионерорганизации, но когда только в этом говорят - уже не годится"</w:t>
      </w:r>
      <w:r w:rsidRPr="00A816C4">
        <w:rPr>
          <w:rFonts w:ascii="Arial" w:hAnsi="Arial" w:cs="Arial"/>
          <w:color w:val="000000"/>
          <w:sz w:val="20"/>
          <w:szCs w:val="20"/>
        </w:rPr>
        <w:t>.</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Но даже авторитет Крупской не мог изменить установившегося положения. О свободной дискуссии не могло-быть и речи - в советском обществе укрепились адми</w:t>
      </w:r>
      <w:r w:rsidRPr="00A816C4">
        <w:rPr>
          <w:rFonts w:ascii="Arial" w:hAnsi="Arial" w:cs="Arial"/>
          <w:color w:val="000000"/>
          <w:sz w:val="20"/>
          <w:szCs w:val="20"/>
        </w:rPr>
        <w:softHyphen/>
        <w:t>нистративные методы управления, жесткий централизм. Самодеятельный характер пи</w:t>
      </w:r>
      <w:r w:rsidRPr="00A816C4">
        <w:rPr>
          <w:rFonts w:ascii="Arial" w:hAnsi="Arial" w:cs="Arial"/>
          <w:color w:val="000000"/>
          <w:sz w:val="20"/>
          <w:szCs w:val="20"/>
        </w:rPr>
        <w:softHyphen/>
        <w:t>онерской организации не вписывался в общую структуру. Нужно было воспитывать только послушание - "твердую сознательную дисциплину!".</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Таким образом, исторический опыт свидетельствует, что в годы первой пятилетки получила развитие линия на укрепление связи пионерской организации и школы, которая превратно воспринималась как передача руководства пионерией учителю. Пионерская организация стала терять свое общественное лицо, самодеятельный характер, стала превращаться в придаток школы.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связи с вышеуказанной перестройкой учителю дополнительно придали не свой</w:t>
      </w:r>
      <w:r w:rsidRPr="00A816C4">
        <w:rPr>
          <w:rFonts w:ascii="Arial" w:hAnsi="Arial" w:cs="Arial"/>
          <w:color w:val="000000"/>
          <w:sz w:val="20"/>
          <w:szCs w:val="20"/>
        </w:rPr>
        <w:softHyphen/>
        <w:t>ственные ему функции - быть руководителем детской политической организации. Но вот беда, средний уровень образования учителей к середине 30-х годов перестал расти.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Все дело в массовом терроре в стране, в атмосфере жесточайших репрессий в соответствии с созданной Сталиным концепции "врага народа", которая автоматически исключала возможность выражения собственного мнения по любому вопросу. В пер</w:t>
      </w:r>
      <w:r w:rsidRPr="00A816C4">
        <w:rPr>
          <w:rFonts w:ascii="Arial" w:hAnsi="Arial" w:cs="Arial"/>
          <w:color w:val="000000"/>
          <w:sz w:val="20"/>
          <w:szCs w:val="20"/>
        </w:rPr>
        <w:softHyphen/>
        <w:t>вую очередь это касалось людей, связанных с политикой, идеологией, культурой. С 1934 г. увеличилось количество отстраненных от работ, высланных, арестованных учителей. Атмосфера страха, ужаса, лишенная чувства безопасности, была создана в стране и приобрела огромные размеры в конце 1936 года.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НКВД рапортовало Сталину о раскрытии "контрреволюционных троцкистско-фашистских организаций" во многих пединститутах, педагогических техникумах и школах.</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Решения февральско - мартовского Пленума ЦК ВКП(б) подтолкнули НКВД к "наверстыванию" массовых репрессий и казней. Так, только в 1937 году из учителей Армении 854 человека - каждый 10-й! - были сняты с работы как враги народа, в Белоруссии уволено почти такое же количество - 10,2 процента. Только за 2 последних месяцу 1937 года было уволено в Казахстане 1 342 учителя (из 31 тысячи). В Карелии в 1937 году из начальной школы уволено 11,1%, из 7-летки - 10% учителей. Большинство учителей (63,2%) только временно допущены к работе в школе. В Грузии 1510 учителей было выброшено из школы.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На место выбывших комсомол направлял путем мобилизаций ежегодно 30-35 тысяч человек из своих рядов. Основное требование к направляемым - иметь образование не ниже 7 классов. Они-то и составляли основную массу учителей начальной школы страны.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lang w:val="en-US"/>
        </w:rPr>
        <w:t>X</w:t>
      </w:r>
      <w:r w:rsidRPr="00A816C4">
        <w:rPr>
          <w:rFonts w:ascii="Arial" w:hAnsi="Arial" w:cs="Arial"/>
          <w:color w:val="000000"/>
          <w:sz w:val="20"/>
          <w:szCs w:val="20"/>
        </w:rPr>
        <w:t xml:space="preserve"> съезд ВЛКСМ, вслед за партийными решениями провозгласил: "борьбу за учебу и дисциплину".</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воспитательной работе преобладающим становится</w:t>
      </w:r>
      <w:r w:rsidRPr="00A816C4">
        <w:rPr>
          <w:rFonts w:ascii="Arial" w:hAnsi="Arial" w:cs="Arial"/>
          <w:b/>
          <w:color w:val="000000"/>
          <w:sz w:val="20"/>
          <w:szCs w:val="20"/>
        </w:rPr>
        <w:t xml:space="preserve"> карательный метод.</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По примеру взрослых были введены во многих организациях "пионерские взыскания". Ребят исключали из пионеров за то, что у отличницы учебы "отец ушел с рабо</w:t>
      </w:r>
      <w:r w:rsidRPr="00A816C4">
        <w:rPr>
          <w:rFonts w:ascii="Arial" w:hAnsi="Arial" w:cs="Arial"/>
          <w:color w:val="000000"/>
          <w:sz w:val="20"/>
          <w:szCs w:val="20"/>
        </w:rPr>
        <w:softHyphen/>
        <w:t>ты в совхозе", "за непосещение отрядных сборов", а двух пионеров - "ударников уче</w:t>
      </w:r>
      <w:r w:rsidRPr="00A816C4">
        <w:rPr>
          <w:rFonts w:ascii="Arial" w:hAnsi="Arial" w:cs="Arial"/>
          <w:color w:val="000000"/>
          <w:sz w:val="20"/>
          <w:szCs w:val="20"/>
        </w:rPr>
        <w:softHyphen/>
        <w:t>бы, работавших на уборке свеклы - за отказ взять премию - 7 ученических тетрадей". Применялись "временное снятие галстука", "строгий выговор с предупреждением".</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К личности ребенка, совести, перестали обращаться, был отменен по требованию Сталина кодекс чести пионеров - законы и обычаи.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На </w:t>
      </w:r>
      <w:r w:rsidRPr="00A816C4">
        <w:rPr>
          <w:rFonts w:ascii="Arial" w:hAnsi="Arial" w:cs="Arial"/>
          <w:color w:val="000000"/>
          <w:sz w:val="20"/>
          <w:szCs w:val="20"/>
          <w:lang w:val="en-US"/>
        </w:rPr>
        <w:t>X</w:t>
      </w:r>
      <w:r w:rsidRPr="00A816C4">
        <w:rPr>
          <w:rFonts w:ascii="Arial" w:hAnsi="Arial" w:cs="Arial"/>
          <w:color w:val="000000"/>
          <w:sz w:val="20"/>
          <w:szCs w:val="20"/>
        </w:rPr>
        <w:t xml:space="preserve"> съезде ВЛКСМ В. Мускин заявил: "До сих пор у пионеров были так называ</w:t>
      </w:r>
      <w:r w:rsidRPr="00A816C4">
        <w:rPr>
          <w:rFonts w:ascii="Arial" w:hAnsi="Arial" w:cs="Arial"/>
          <w:color w:val="000000"/>
          <w:sz w:val="20"/>
          <w:szCs w:val="20"/>
        </w:rPr>
        <w:softHyphen/>
        <w:t>емые "законы и обычаи". Товарищ Сталин указал нам, что эти "законы и обычаи" - надуманная и ненужная вещь. Что такое законы? Законы издает государство. Они обязательны и нарушение их карается. Не законы нужны пионерской организации, а пра</w:t>
      </w:r>
      <w:r w:rsidRPr="00A816C4">
        <w:rPr>
          <w:rFonts w:ascii="Arial" w:hAnsi="Arial" w:cs="Arial"/>
          <w:color w:val="000000"/>
          <w:sz w:val="20"/>
          <w:szCs w:val="20"/>
        </w:rPr>
        <w:softHyphen/>
        <w:t>вила поведения, за выполнением которых пионеры должны следить". И впоследствии, вторым пунктом правил пионеров записали "пионер бдителен...". Была дана установка "принимать в ряды пионеров всех детей" и "все младшие школьники - октябрята".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Таким образом, было покончено с самодеятельным характером пионерской организации, и она потеряла признаки общественной, политической, внешкольной и стала детской, государственной, пришкольной организацией.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На привлечение комсомольцев - производственников к пионерской работе поступил запрет и было указано, что старшие пионерские вожатые "должны подбираться из учителей".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Через 4 года наступило еще большее "огосударствление" пионерской организации, было установлено, что старший пионервожатый подчиняется не только РК ВЛКСМ, но и директору школы, а директор имеет право приостановить выполнение решения комсомольской и пионерской организаций. И был сделан последний шаг в подчинении пионерской организации школе - было документально зафиксировано, что" работа школь</w:t>
      </w:r>
      <w:r w:rsidRPr="00A816C4">
        <w:rPr>
          <w:rFonts w:ascii="Arial" w:hAnsi="Arial" w:cs="Arial"/>
          <w:color w:val="000000"/>
          <w:sz w:val="20"/>
          <w:szCs w:val="20"/>
        </w:rPr>
        <w:softHyphen/>
        <w:t>ных комсомольских и пионерских организаций является неотъемлемой частью всей вос</w:t>
      </w:r>
      <w:r w:rsidRPr="00A816C4">
        <w:rPr>
          <w:rFonts w:ascii="Arial" w:hAnsi="Arial" w:cs="Arial"/>
          <w:color w:val="000000"/>
          <w:sz w:val="20"/>
          <w:szCs w:val="20"/>
        </w:rPr>
        <w:softHyphen/>
        <w:t>питательной работы в школе, проводимой директорами и учителями". Ответственность комсомола за пионерскую организацию тем самым снималась. Позиции пионера и уче</w:t>
      </w:r>
      <w:r w:rsidRPr="00A816C4">
        <w:rPr>
          <w:rFonts w:ascii="Arial" w:hAnsi="Arial" w:cs="Arial"/>
          <w:color w:val="000000"/>
          <w:sz w:val="20"/>
          <w:szCs w:val="20"/>
        </w:rPr>
        <w:softHyphen/>
        <w:t>ника были отождественны. Самостоятельные действия пионеров были запрещены, дея</w:t>
      </w:r>
      <w:r w:rsidRPr="00A816C4">
        <w:rPr>
          <w:rFonts w:ascii="Arial" w:hAnsi="Arial" w:cs="Arial"/>
          <w:color w:val="000000"/>
          <w:sz w:val="20"/>
          <w:szCs w:val="20"/>
        </w:rPr>
        <w:softHyphen/>
        <w:t>тельность разрешалась лишь "под педагогическим руководством".</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Тоталитарный режим проявлял себя и в репрессиях "которые не обошли пионерских работников. В январе 1937 года, как сообщал ЦК КП(б) Белоруссии, "в комсомольских и пионерских газетах "Червоная змена", "Юнгер ленинец", "Пионер Белару</w:t>
      </w:r>
      <w:r w:rsidRPr="00A816C4">
        <w:rPr>
          <w:rFonts w:ascii="Arial" w:hAnsi="Arial" w:cs="Arial"/>
          <w:color w:val="000000"/>
          <w:sz w:val="20"/>
          <w:szCs w:val="20"/>
        </w:rPr>
        <w:softHyphen/>
        <w:t>си" органами НКВД раскрыта и изъята контрреволюционная террористическая фа</w:t>
      </w:r>
      <w:r w:rsidRPr="00A816C4">
        <w:rPr>
          <w:rFonts w:ascii="Arial" w:hAnsi="Arial" w:cs="Arial"/>
          <w:color w:val="000000"/>
          <w:sz w:val="20"/>
          <w:szCs w:val="20"/>
        </w:rPr>
        <w:softHyphen/>
        <w:t>шистская группа: арестованы Клименок - бывший секретарь редакции "Пионер Бела</w:t>
      </w:r>
      <w:r w:rsidRPr="00A816C4">
        <w:rPr>
          <w:rFonts w:ascii="Arial" w:hAnsi="Arial" w:cs="Arial"/>
          <w:color w:val="000000"/>
          <w:sz w:val="20"/>
          <w:szCs w:val="20"/>
        </w:rPr>
        <w:softHyphen/>
        <w:t>руси", Тумилович - бывший завотделом той же газеты... Рейдер и Шафер, бывшие руководители "Юнгер ленинец".</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Были репрессированы 7 из 9 довоенных председателей Центрального Бюро юных пионеров, из них четверо: Н. Чаплин, О. Тарханов, О. Максина, С. Салтанов расстреляны, отсидели в лагерях Е. Теремякина, Т. Алексеева.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результате массовых репрессий, спецпереселений по стране было перемещено не</w:t>
      </w:r>
      <w:r w:rsidRPr="00A816C4">
        <w:rPr>
          <w:rFonts w:ascii="Arial" w:hAnsi="Arial" w:cs="Arial"/>
          <w:color w:val="000000"/>
          <w:sz w:val="20"/>
          <w:szCs w:val="20"/>
        </w:rPr>
        <w:softHyphen/>
        <w:t>сколько десятков миллионов человек (включая семьи). Дети спецпереселенцев были выброшены на улицу, резко, в несколько сот раз выросла беспризорность и безнадзорность.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Детей репрессированных не принимали в пионерскую организацию. Решение об этом было принято Наркомпросом, и комсомол даже не протестовал, на это вмешательство государственных органов в дела общественной политической организации, вмешательство в сферу его деятельности. В то время считалось это делом само собой разумеющимся. Пионерская организация находится в школе, учителям и решать, кого можно допустить в пионеры, записав целым классом, кого нельзя. Огульное зачисле</w:t>
      </w:r>
      <w:r w:rsidRPr="00A816C4">
        <w:rPr>
          <w:rFonts w:ascii="Arial" w:hAnsi="Arial" w:cs="Arial"/>
          <w:color w:val="000000"/>
          <w:sz w:val="20"/>
          <w:szCs w:val="20"/>
        </w:rPr>
        <w:softHyphen/>
        <w:t>ние и дало 12 миллионов человек.</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годы Великой Отечественной войны, как и для всей страны, для пионеров глав</w:t>
      </w:r>
      <w:r w:rsidRPr="00A816C4">
        <w:rPr>
          <w:rFonts w:ascii="Arial" w:hAnsi="Arial" w:cs="Arial"/>
          <w:color w:val="000000"/>
          <w:sz w:val="20"/>
          <w:szCs w:val="20"/>
        </w:rPr>
        <w:softHyphen/>
        <w:t>ным стал лозунг "Все для фронта, все для победы!"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пионерских отрядах, школах, во дворах городов и селах возникли тимуровские команды.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Вариант административного соединения пионерской самодеятельной общественной организации и государственной школы стал следствием возрастания мощи авторитарно-партийного режима и стремлением чиновников от воспитания и образования одним махом решить проблему формирования новой личности на началах коммунистического миросозерцания и абсолютного послушания.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июле - середине августа 1941 года они начали действовать по всей стране. (Только в РСФСР тимуровцев было более 2-х млн. чел.) Это движение пользовалось поддержкой ребят.</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О масштабах работы тимуровцев может дать представление простой перечень дел. Тимуровцы заботились о семьях фронтовиков, престарелых, кололи дрова, подносили воду, отводили в детский сад малышей, собирали золу, куриный помет, черный и цветной металл, стекло для парниковых рам, лекарственные растения, деньги и облигации на постройку самолетов, орудий и др., устраивали мастерские для починки, пошива белья для семей фронтовиков, шефствовали над госпиталями; выступали перед ранеными с концертами, беседами, читали вслух газеты, писали за них письма, боролись с безнадзорностью, возвращали ребят в школу, собирали теплые вещи фронтовикам, отсылали посылки на фронт, выращивали овощи, собирали опавшие листья, которые служили сырьем для табачных фабрик, ремонтировали здания, расчищали дороги, заботились об эвакуированных детях.</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Другое направление пионерской работы - сбор средств в фонд обороны, сбор средств на постройку именного вооружения: танковых колонн "Куйбышевский пионер", "Пионер Урала" и т. п. Всего сформировано на пионерские средства 16 танковых колонн, 9 именных танков, 7 авиаэскадрилий, 5 именных самолетов, подводные лодки, 1 отряд торпедных катеров, 1 бронепоезд.</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Третье направление - труд на производственных местах (фабриках, заводах, колхозах, совхозах). 15 сентября 1942 г. ЦК ВЛКСМ принял постановление "О работе пионерской организации в годы войны", где указал, что "... каждый пионер должен работать". В годы войны число работающих несовершеннолетних детей достигло 8,9 млн. человек. Большинство из них были пионерами" т. к. возрастные границы организации составляли 10-16 лет.</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Четвертое направление - участие в боевых действиях в партизанских отрядах и подполье. В фондах Центрального штаба партизанского движения открытого для исследований в 1989 году, мы обнаружили тысячи документов - свидетельств участия детей в партизанском движении. И если широко об этом не было известно, то по одной причине - эти данные были засекречены и входили в одну из 7 важнейших государственных тайн, о которой было запрещено говорить в открытой печати.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По подсчетам на оккупированной территории действовало 84 подпольных пионерских отряда (29 находились в РСФСР, 23 на Украине, 13 в Латвии, по одной в Литве, Молдавии и 2 среди угнанных детей в Германии и Польше). В это число не входит сотни пионерских групп, которые находились в партизанских соединениях и школах партизанских зон в Ленинградской области, Белоруссии.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За боевые действия больше 200 тысяч пионеров было награждено боевыми орденами и медалями. Из них более 20 тысяч "За оборону Москвы", 15249 человек - "За оборону Ленинграда". А 6 человек получило звание Героев Советского Союза (посмертно).</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Сопротивление росло там, где Советская власть и традиции пионерской организации существовали много лет. В других регионах, присоединившихся к СССР незадолго до войны: Прибалтика, Западные районы Украины, Белоруссии, часть Молдавии, про</w:t>
      </w:r>
      <w:r w:rsidRPr="00A816C4">
        <w:rPr>
          <w:rFonts w:ascii="Arial" w:hAnsi="Arial" w:cs="Arial"/>
          <w:color w:val="000000"/>
          <w:sz w:val="20"/>
          <w:szCs w:val="20"/>
        </w:rPr>
        <w:softHyphen/>
        <w:t>явления пионерского патриотизма не были столь массовыми. И часть детей вступила в создаваемые фашистами местные националистические молодёжные организации: "Союз белорусской молодёжи", "Союз украинской молодёжи", "Запорожская сечь" (от 1 до 3 ты</w:t>
      </w:r>
      <w:r w:rsidRPr="00A816C4">
        <w:rPr>
          <w:rFonts w:ascii="Arial" w:hAnsi="Arial" w:cs="Arial"/>
          <w:color w:val="000000"/>
          <w:sz w:val="20"/>
          <w:szCs w:val="20"/>
        </w:rPr>
        <w:softHyphen/>
        <w:t>сяч человек было в каждой), "Организация эстонских школьников" (около 30 тысяч под</w:t>
      </w:r>
      <w:r w:rsidRPr="00A816C4">
        <w:rPr>
          <w:rFonts w:ascii="Arial" w:hAnsi="Arial" w:cs="Arial"/>
          <w:color w:val="000000"/>
          <w:sz w:val="20"/>
          <w:szCs w:val="20"/>
        </w:rPr>
        <w:softHyphen/>
        <w:t>ростков), "Союз гитлеровской молодёжи" (Гитлерюгенд") (1 тыс. чел.) "Эстонский, леги</w:t>
      </w:r>
      <w:r w:rsidRPr="00A816C4">
        <w:rPr>
          <w:rFonts w:ascii="Arial" w:hAnsi="Arial" w:cs="Arial"/>
          <w:color w:val="000000"/>
          <w:sz w:val="20"/>
          <w:szCs w:val="20"/>
        </w:rPr>
        <w:softHyphen/>
        <w:t>он" (15 тысяч человек), "Литовские скауты". Наличие вступивших в эти организации свидетельство того, что во-первых, монолитность советского общества была в какой-то степени декларируемой, во-вторых, впоследствии наложило отпечаток не только на детское и молодёжное движение, но и на социальную жизнь общества.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 этой главе мы вели речь об участии пионеров, школьников в общих делах народа. Сложно вычленить был ли патриотизм детей на фронте, на оккупированной терри</w:t>
      </w:r>
      <w:r w:rsidRPr="00A816C4">
        <w:rPr>
          <w:rFonts w:ascii="Arial" w:hAnsi="Arial" w:cs="Arial"/>
          <w:color w:val="000000"/>
          <w:sz w:val="20"/>
          <w:szCs w:val="20"/>
        </w:rPr>
        <w:softHyphen/>
        <w:t>тории, в тылу только следствием их членства в пионерской организации, или же их патриотические поступки были результатом влияния как воспитательной системы школы, пионерской организации, всех институтов советского общества. Скорее больше влияло последнее, но нравственные формы проявления патриотизма, результат и процесс воспитания оформлялся в организационные формы деятельности пионерии. Мы должны учитывать, что есть инертная масса, а есть деятельные личности, которые не могут поступиться принципами. Среди 20 млн. детей пионерского возраста (с 10 до 16 лет) лишь каждый 3-4 был в организации. Да и внутри ее не все были активистами. В комсомольских отчетах республик, областей страны типичными были высказыва</w:t>
      </w:r>
      <w:r w:rsidRPr="00A816C4">
        <w:rPr>
          <w:rFonts w:ascii="Arial" w:hAnsi="Arial" w:cs="Arial"/>
          <w:color w:val="000000"/>
          <w:sz w:val="20"/>
          <w:szCs w:val="20"/>
        </w:rPr>
        <w:softHyphen/>
        <w:t>ния: "Дружины во многих школах оформлены на бумаге. В результате отсутствия по</w:t>
      </w:r>
      <w:r w:rsidRPr="00A816C4">
        <w:rPr>
          <w:rFonts w:ascii="Arial" w:hAnsi="Arial" w:cs="Arial"/>
          <w:color w:val="000000"/>
          <w:sz w:val="20"/>
          <w:szCs w:val="20"/>
        </w:rPr>
        <w:softHyphen/>
        <w:t>литического воспитания рост пионерской организации прекратился". И как следствие рост комсомола незначителен.</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u w:val="single"/>
        </w:rPr>
        <w:t xml:space="preserve">ЦК ЛКСМ Киргизии </w:t>
      </w:r>
      <w:r w:rsidRPr="00A816C4">
        <w:rPr>
          <w:rFonts w:ascii="Arial" w:hAnsi="Arial" w:cs="Arial"/>
          <w:color w:val="000000"/>
          <w:sz w:val="20"/>
          <w:szCs w:val="20"/>
        </w:rPr>
        <w:t>отмечает: "ряд обкомов комсомола не только не улучшили, а напротив ослабили руководство пионерской организации, недооценили всей важно</w:t>
      </w:r>
      <w:r w:rsidRPr="00A816C4">
        <w:rPr>
          <w:rFonts w:ascii="Arial" w:hAnsi="Arial" w:cs="Arial"/>
          <w:color w:val="000000"/>
          <w:sz w:val="20"/>
          <w:szCs w:val="20"/>
        </w:rPr>
        <w:softHyphen/>
        <w:t>сти этой работы в условиях войны. Число пионерских отрядов и пионеров республики значительно сократилось".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u w:val="single"/>
        </w:rPr>
        <w:t>ЦК ЛКСМ Туркмении</w:t>
      </w:r>
      <w:r w:rsidRPr="00A816C4">
        <w:rPr>
          <w:rFonts w:ascii="Arial" w:hAnsi="Arial" w:cs="Arial"/>
          <w:color w:val="000000"/>
          <w:sz w:val="20"/>
          <w:szCs w:val="20"/>
        </w:rPr>
        <w:t xml:space="preserve"> пишет: "Пионерская организация не росла, а уменьшилась в своем составе. Если на 1 января 1942 года было 133099 пионеров, то на 1 июля-128299 пи</w:t>
      </w:r>
      <w:r w:rsidRPr="00A816C4">
        <w:rPr>
          <w:rFonts w:ascii="Arial" w:hAnsi="Arial" w:cs="Arial"/>
          <w:color w:val="000000"/>
          <w:sz w:val="20"/>
          <w:szCs w:val="20"/>
        </w:rPr>
        <w:softHyphen/>
        <w:t xml:space="preserve">онеров. Еще через год их стало 120434. </w:t>
      </w:r>
      <w:r w:rsidRPr="00A816C4">
        <w:rPr>
          <w:rFonts w:ascii="Arial" w:hAnsi="Arial" w:cs="Arial"/>
          <w:color w:val="000000"/>
          <w:sz w:val="20"/>
          <w:szCs w:val="20"/>
        </w:rPr>
        <w:tab/>
        <w:t>А в 5 районах даже не созданы пионерские дру</w:t>
      </w:r>
      <w:r w:rsidRPr="00A816C4">
        <w:rPr>
          <w:rFonts w:ascii="Arial" w:hAnsi="Arial" w:cs="Arial"/>
          <w:color w:val="000000"/>
          <w:sz w:val="20"/>
          <w:szCs w:val="20"/>
        </w:rPr>
        <w:softHyphen/>
        <w:t>жины. Это сказалось и на росте рядов ВЛКСМ. В 2-х районах не приняли ни 1 человека в комсомол". Одним словом, нужно было преодолеть кризис содержания деятельности, тогда и организация, если она добровольная, будет расти. Но можно увеличить числен</w:t>
      </w:r>
      <w:r w:rsidRPr="00A816C4">
        <w:rPr>
          <w:rFonts w:ascii="Arial" w:hAnsi="Arial" w:cs="Arial"/>
          <w:color w:val="000000"/>
          <w:sz w:val="20"/>
          <w:szCs w:val="20"/>
        </w:rPr>
        <w:softHyphen/>
        <w:t>ность и иным, приказным путем. И вот что удивительно.</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Диагноз был поставлен верный, а выводы- и меры оказались половинчатыми - мешали догмы, упование на силу приказа, на аппарат и органы, а не комсомольские организации, на учительство.</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На заседании Совета по воспитанию детей, который действовал при ЦК ВЛКСМ, затем на совещании с секретарями по школьной и пионерской работе были высказаны важные предложения В.Ф. Куличенко (директор ЦСЮТ): "</w:t>
      </w:r>
      <w:r w:rsidRPr="00A816C4">
        <w:rPr>
          <w:rFonts w:ascii="Arial" w:hAnsi="Arial" w:cs="Arial"/>
          <w:color w:val="000000"/>
          <w:sz w:val="20"/>
          <w:szCs w:val="20"/>
          <w:u w:val="single"/>
        </w:rPr>
        <w:t>Большим дефектом пионерской организации является то, что она совершенно слилась со школой, что она не выходит за стены школы. По существу нет пионерского движения, а есть пионерские дружины, замкнутые в стенах школы и порой не связанные между собой... Пионер не чувствует себя членом организации... Где пионер, а где школьник - не разберешь. Нужно объединить пионерские дружины районным штабом, пионеры должны быть прикреплены к Дому пионеров</w:t>
      </w:r>
      <w:r w:rsidRPr="00A816C4">
        <w:rPr>
          <w:rFonts w:ascii="Arial" w:hAnsi="Arial" w:cs="Arial"/>
          <w:color w:val="000000"/>
          <w:sz w:val="20"/>
          <w:szCs w:val="20"/>
        </w:rPr>
        <w:t>".</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В.А. Шнейдеров: "Содержание пионерской работы надо разбить на 3 возрастные группы. В школе возраст учитывается, а в пионерской организации и к 3 классу и к 8 классу одинаковые требования. Должна быть ступенчатость в содержании работы.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Почему тимуровское движение так хорошо воспринимается ребятами? - Потому, что они сами делают. Мы должны строить пионерскую организацию, как организа</w:t>
      </w:r>
      <w:r w:rsidRPr="00A816C4">
        <w:rPr>
          <w:rFonts w:ascii="Arial" w:hAnsi="Arial" w:cs="Arial"/>
          <w:color w:val="000000"/>
          <w:sz w:val="20"/>
          <w:szCs w:val="20"/>
        </w:rPr>
        <w:softHyphen/>
        <w:t>цию действия. Всю работу строить на основе живого общественного дела, на основе полезного государственного дела. Надо, чтоб ребята знали, какие государственные задачи они должны выполнять".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 xml:space="preserve">К.И. Чуковский: "Я только что прибыл из Узбекистана. </w:t>
      </w:r>
      <w:r w:rsidRPr="00A816C4">
        <w:rPr>
          <w:rFonts w:ascii="Arial" w:hAnsi="Arial" w:cs="Arial"/>
          <w:i/>
          <w:iCs/>
          <w:color w:val="000000"/>
          <w:sz w:val="20"/>
          <w:szCs w:val="20"/>
        </w:rPr>
        <w:t xml:space="preserve">Я </w:t>
      </w:r>
      <w:r w:rsidRPr="00A816C4">
        <w:rPr>
          <w:rFonts w:ascii="Arial" w:hAnsi="Arial" w:cs="Arial"/>
          <w:color w:val="000000"/>
          <w:sz w:val="20"/>
          <w:szCs w:val="20"/>
        </w:rPr>
        <w:t>написал книжку для американцев... И начинаю сомневаться - может быть, все это врал, после того, когда мне пришлось наблюдать то, что сейчас происходит. Если мы сейчас не примем реши</w:t>
      </w:r>
      <w:r w:rsidRPr="00A816C4">
        <w:rPr>
          <w:rFonts w:ascii="Arial" w:hAnsi="Arial" w:cs="Arial"/>
          <w:color w:val="000000"/>
          <w:sz w:val="20"/>
          <w:szCs w:val="20"/>
        </w:rPr>
        <w:softHyphen/>
        <w:t>тельных мер, то может погибнуть целое поколение детей.</w:t>
      </w:r>
      <w:r w:rsidRPr="00A816C4">
        <w:rPr>
          <w:rFonts w:ascii="Arial" w:hAnsi="Arial" w:cs="Arial"/>
          <w:sz w:val="20"/>
          <w:szCs w:val="20"/>
        </w:rPr>
        <w:t xml:space="preserve"> </w:t>
      </w:r>
      <w:r w:rsidRPr="00A816C4">
        <w:rPr>
          <w:rFonts w:ascii="Arial" w:hAnsi="Arial" w:cs="Arial"/>
          <w:color w:val="000000"/>
          <w:sz w:val="20"/>
          <w:szCs w:val="20"/>
        </w:rPr>
        <w:t>Среднеазиатская комсомолия, пионерия свою работу прекратила в отношении воспитания детей. Самое страшное - это эвакуированные дети, которые в детдомах. В их среде всегда есть 3-4 атамана, которые заставляют красть, продавать вещи. Среди них массовое изнасилование девочек".</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А.А. Ахапкин: "Органы народного образования должны помогать пионерской организации. Нужно разрешить пионерским дружинам рекомендовать своих членов в комсомол".</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Н.А. Михайлов, первый секретарь ЦК ВЛКСМ, не захотел заметить позитивное в выступлениях, в рекомендациях комсомолу, подвел итоги, переложив ответствен</w:t>
      </w:r>
      <w:r w:rsidRPr="00A816C4">
        <w:rPr>
          <w:rFonts w:ascii="Arial" w:hAnsi="Arial" w:cs="Arial"/>
          <w:color w:val="000000"/>
          <w:sz w:val="20"/>
          <w:szCs w:val="20"/>
        </w:rPr>
        <w:softHyphen/>
        <w:t>ность за кризис с комсомола на Наркомпрос: "Самое тяжелое, что в Наркомпррсе... не понимают всей глубины недостатков... Я больше чем убежден, что без помощи школы и учителей пионерская организация не сможет перестроить своей работы... ... И вывел</w:t>
      </w:r>
      <w:r w:rsidRPr="00A816C4">
        <w:rPr>
          <w:rFonts w:ascii="Arial" w:hAnsi="Arial" w:cs="Arial"/>
          <w:sz w:val="20"/>
          <w:szCs w:val="20"/>
        </w:rPr>
        <w:t xml:space="preserve"> </w:t>
      </w:r>
      <w:r w:rsidRPr="00A816C4">
        <w:rPr>
          <w:rFonts w:ascii="Arial" w:hAnsi="Arial" w:cs="Arial"/>
          <w:color w:val="000000"/>
          <w:sz w:val="20"/>
          <w:szCs w:val="20"/>
        </w:rPr>
        <w:t>принципиальную формулу, которая затем вошла во многие постановления и надолго затормозила развитие ВПО: "Надо строить дела таким образом, что пионерская организация должна работать под руководством директора школы".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Нет комсомола, нет партии, как организаций, нет государства в лице школы, а под руководством администратора, исполнителя - директора школы!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Секретари обкомов комсомола с тревогой говорили: "Пионерская работа буквально развалена. Сейчас роли пионерской организации совершенно не чувствуется, она не является организующей силой". Подобная картина была по всей стране.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Следовательно, нужно было менять систему работы и систему отношений пионерской организации и общества в лице его институтов (школы, комсомола, партии, профсоюзов и т.д.). Могла ли быть кардинальная перестройка в условиях тоталитар</w:t>
      </w:r>
      <w:r w:rsidRPr="00A816C4">
        <w:rPr>
          <w:rFonts w:ascii="Arial" w:hAnsi="Arial" w:cs="Arial"/>
          <w:color w:val="000000"/>
          <w:sz w:val="20"/>
          <w:szCs w:val="20"/>
        </w:rPr>
        <w:softHyphen/>
        <w:t>ного режима? Административно-командной системы? Нет. Поэтому и комсомол не мог пойти дальше изменений в методике работы, в тактике действий. Стратегическая линия осталась прежней.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Устойчивая многолетняя уверенность, что органы решают больше, чем организация, вера в мудрость вождя, а не народа, одного человека, а не коллективный разум и коллек</w:t>
      </w:r>
      <w:r w:rsidRPr="00A816C4">
        <w:rPr>
          <w:rFonts w:ascii="Arial" w:hAnsi="Arial" w:cs="Arial"/>
          <w:color w:val="000000"/>
          <w:sz w:val="20"/>
          <w:szCs w:val="20"/>
        </w:rPr>
        <w:softHyphen/>
        <w:t>тивные действия, уже в ближайшее время привели к невыполнению принятых решений.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ЦК ВЛКСМ обращался к тем, кто работает с пионерами, или к тем, от кого зависит улучшение деятельности ВПО, но не мог решиться обратиться к самим пионерам. Поэтому ВПО продолжала оставаться организацией для детей, а не самих детей, в ней детям было не интересно, поскольку проявить свою инициативу - сложно, почти невозможно, если эта инициатива хоть как-то выходила за рамки принятых свыше инструкций.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Учитель, владея методикой преподавания своего предмета, дидактикой, слабо знал методику воспитательного процесса. Среди многих факторов на ее развитие влияла практика пионерской работы.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Характерными были предметные пионерские сборы: "Происхождение жизни на Земле", "Знаешь ли ты Пушкина", "Знаешь литы математику". "Повторение русского языка (частицы "не" и "ни"). Ростовский обком ВЛКСМ в октябре 1945 года с восторгом докладывал в ЦК: "Сбор закончился прогулкой по саду с заданием описать весь сбор с употреблением частиц "не" и "ни".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Администрирование в работе с пионерами, сосредоточение почти всей работы с ними в руках учителей, которые не только не знали содержания, форм, методов пионерской работы, но зачастую и не разделяли взглядов на пионерскую организацию как на самодеятельную детскую организацию, было характерным не только в годы войны, но в целом для 30-50-х годов. На этом воспитывались целые поколения учительства. Обратим внимание на следующие положения, закрепленные в документах.</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Пленум ЦК ВЛКСМ (март, 1944 г.) установил, что работа школьных комсомольс</w:t>
      </w:r>
      <w:r w:rsidRPr="00A816C4">
        <w:rPr>
          <w:rFonts w:ascii="Arial" w:hAnsi="Arial" w:cs="Arial"/>
          <w:color w:val="000000"/>
          <w:sz w:val="20"/>
          <w:szCs w:val="20"/>
        </w:rPr>
        <w:softHyphen/>
        <w:t xml:space="preserve">ких и пионерских организаций должна рассматриваться "как неотъемлемая часть всей воспитательной работы в школе, проводимой директором и учителями". Эта же ошибочная формулировка вошла в резолюцию </w:t>
      </w:r>
      <w:r w:rsidRPr="00A816C4">
        <w:rPr>
          <w:rFonts w:ascii="Arial" w:hAnsi="Arial" w:cs="Arial"/>
          <w:color w:val="000000"/>
          <w:sz w:val="20"/>
          <w:szCs w:val="20"/>
          <w:lang w:val="en-US"/>
        </w:rPr>
        <w:t>XI</w:t>
      </w:r>
      <w:r w:rsidRPr="00A816C4">
        <w:rPr>
          <w:rFonts w:ascii="Arial" w:hAnsi="Arial" w:cs="Arial"/>
          <w:color w:val="000000"/>
          <w:sz w:val="20"/>
          <w:szCs w:val="20"/>
        </w:rPr>
        <w:t xml:space="preserve"> съезда ВЛКСМ (март-апрель 1949 г.).</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Было установлено, что старший вожатый наряду с РК ВЛКСМ подотчетен и под</w:t>
      </w:r>
      <w:r w:rsidRPr="00A816C4">
        <w:rPr>
          <w:rFonts w:ascii="Arial" w:hAnsi="Arial" w:cs="Arial"/>
          <w:color w:val="000000"/>
          <w:sz w:val="20"/>
          <w:szCs w:val="20"/>
        </w:rPr>
        <w:softHyphen/>
        <w:t>чиняется также и директору школы.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постановлении ЦК ВКП(б) "О мерах по устранению перегрузки школьников об</w:t>
      </w:r>
      <w:r w:rsidRPr="00A816C4">
        <w:rPr>
          <w:rFonts w:ascii="Arial" w:hAnsi="Arial" w:cs="Arial"/>
          <w:color w:val="000000"/>
          <w:sz w:val="20"/>
          <w:szCs w:val="20"/>
        </w:rPr>
        <w:softHyphen/>
        <w:t>щественной и другой неучебной работой" (декабрь 1948 г.), это положение было усилено: "Общественная и внешкольная работа должна быть подчинена учебно-воспитательным задачам школы, мероприятия могут проводиться только с разрешения директора.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sz w:val="20"/>
          <w:szCs w:val="20"/>
        </w:rPr>
      </w:pPr>
      <w:r w:rsidRPr="00A816C4">
        <w:rPr>
          <w:rFonts w:ascii="Arial" w:hAnsi="Arial" w:cs="Arial"/>
          <w:color w:val="000000"/>
          <w:sz w:val="20"/>
          <w:szCs w:val="20"/>
        </w:rPr>
        <w:t>Было дано и указание учителям в приказе министра просвещения РСФСР (декабрь 1951 года): "Педагогическим коллективам следует исходить из того, что деятельность школьных комсомольских и пионерских организаций является составной, неотъемлемой частью воспитательного процесса, осуществляемого в школе директором и учителями...". Этими положениями принижалась роль общественной организации детей и подростков.</w:t>
      </w:r>
    </w:p>
    <w:p w:rsidR="00E87201" w:rsidRPr="00A816C4" w:rsidRDefault="00E87201" w:rsidP="00A816C4">
      <w:pPr>
        <w:shd w:val="clear" w:color="auto" w:fill="FFFFFF"/>
        <w:autoSpaceDE w:val="0"/>
        <w:autoSpaceDN w:val="0"/>
        <w:adjustRightInd w:val="0"/>
        <w:ind w:left="540"/>
        <w:jc w:val="both"/>
        <w:rPr>
          <w:rFonts w:ascii="Arial" w:hAnsi="Arial" w:cs="Arial"/>
          <w:b/>
          <w:color w:val="000000"/>
          <w:sz w:val="20"/>
          <w:szCs w:val="20"/>
        </w:rPr>
      </w:pPr>
    </w:p>
    <w:p w:rsidR="00E87201" w:rsidRPr="00A816C4" w:rsidRDefault="00E87201" w:rsidP="00862317">
      <w:pPr>
        <w:shd w:val="clear" w:color="auto" w:fill="FFFFFF"/>
        <w:autoSpaceDE w:val="0"/>
        <w:autoSpaceDN w:val="0"/>
        <w:adjustRightInd w:val="0"/>
        <w:ind w:firstLine="284"/>
        <w:jc w:val="center"/>
        <w:rPr>
          <w:rFonts w:ascii="Arial" w:hAnsi="Arial" w:cs="Arial"/>
          <w:b/>
          <w:color w:val="000000"/>
          <w:sz w:val="20"/>
          <w:szCs w:val="20"/>
        </w:rPr>
      </w:pPr>
      <w:r w:rsidRPr="00A816C4">
        <w:rPr>
          <w:rFonts w:ascii="Arial" w:hAnsi="Arial" w:cs="Arial"/>
          <w:b/>
          <w:color w:val="000000"/>
          <w:sz w:val="20"/>
          <w:szCs w:val="20"/>
          <w:lang w:val="en-US"/>
        </w:rPr>
        <w:t>II</w:t>
      </w:r>
      <w:r w:rsidRPr="00A816C4">
        <w:rPr>
          <w:rFonts w:ascii="Arial" w:hAnsi="Arial" w:cs="Arial"/>
          <w:b/>
          <w:color w:val="000000"/>
          <w:sz w:val="20"/>
          <w:szCs w:val="20"/>
        </w:rPr>
        <w:t>.</w:t>
      </w:r>
      <w:r w:rsidRPr="00A816C4">
        <w:rPr>
          <w:rFonts w:ascii="Arial" w:hAnsi="Arial" w:cs="Arial"/>
          <w:b/>
          <w:color w:val="000000"/>
          <w:sz w:val="20"/>
          <w:szCs w:val="20"/>
          <w:lang w:val="en-US"/>
        </w:rPr>
        <w:t>III</w:t>
      </w:r>
      <w:r w:rsidRPr="00A816C4">
        <w:rPr>
          <w:rFonts w:ascii="Arial" w:hAnsi="Arial" w:cs="Arial"/>
          <w:b/>
          <w:color w:val="000000"/>
          <w:sz w:val="20"/>
          <w:szCs w:val="20"/>
        </w:rPr>
        <w:t>. Попытки реформирования пионерской</w:t>
      </w:r>
    </w:p>
    <w:p w:rsidR="00E87201" w:rsidRPr="00A816C4" w:rsidRDefault="00E87201" w:rsidP="00862317">
      <w:pPr>
        <w:shd w:val="clear" w:color="auto" w:fill="FFFFFF"/>
        <w:autoSpaceDE w:val="0"/>
        <w:autoSpaceDN w:val="0"/>
        <w:adjustRightInd w:val="0"/>
        <w:ind w:firstLine="284"/>
        <w:jc w:val="center"/>
        <w:rPr>
          <w:rFonts w:ascii="Arial" w:hAnsi="Arial" w:cs="Arial"/>
          <w:b/>
          <w:color w:val="000000"/>
          <w:sz w:val="20"/>
          <w:szCs w:val="20"/>
        </w:rPr>
      </w:pPr>
      <w:r w:rsidRPr="00A816C4">
        <w:rPr>
          <w:rFonts w:ascii="Arial" w:hAnsi="Arial" w:cs="Arial"/>
          <w:b/>
          <w:color w:val="000000"/>
          <w:sz w:val="20"/>
          <w:szCs w:val="20"/>
        </w:rPr>
        <w:t>организации в 60 - 80 гг.</w:t>
      </w:r>
    </w:p>
    <w:p w:rsidR="00E87201" w:rsidRPr="00A816C4" w:rsidRDefault="00E87201" w:rsidP="00862317">
      <w:pPr>
        <w:shd w:val="clear" w:color="auto" w:fill="FFFFFF"/>
        <w:autoSpaceDE w:val="0"/>
        <w:autoSpaceDN w:val="0"/>
        <w:adjustRightInd w:val="0"/>
        <w:ind w:firstLine="284"/>
        <w:jc w:val="both"/>
        <w:rPr>
          <w:rFonts w:ascii="Arial" w:hAnsi="Arial" w:cs="Arial"/>
          <w:b/>
          <w:sz w:val="20"/>
          <w:szCs w:val="20"/>
        </w:rPr>
      </w:pP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Страна вышла из войны не только с разрушенной экономикой, но с обострившимися социальными и политическими проблемами, которые в одночасье не решить и которые существенным образом влияли на детей и подростков.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Вследствие того, что материальные потери в войне составили более 2,5 триллионов рублей, многие сотни заводов и фабрик были разрушены, от станка оторваны квалифициро</w:t>
      </w:r>
      <w:r w:rsidRPr="00A816C4">
        <w:rPr>
          <w:rFonts w:ascii="Arial" w:hAnsi="Arial" w:cs="Arial"/>
          <w:color w:val="000000"/>
          <w:sz w:val="20"/>
          <w:szCs w:val="20"/>
        </w:rPr>
        <w:softHyphen/>
        <w:t>ванные рабочие, объем выпускаемой продукции в промышленности был на уровне 30-х годов. Число работников в народном хозяйстве сократилось с 31,2 до 27,3 млн. человек, значительную часть из них составляли малолетние и подростки. Всего на за</w:t>
      </w:r>
      <w:r w:rsidRPr="00A816C4">
        <w:rPr>
          <w:rFonts w:ascii="Arial" w:hAnsi="Arial" w:cs="Arial"/>
          <w:color w:val="000000"/>
          <w:sz w:val="20"/>
          <w:szCs w:val="20"/>
        </w:rPr>
        <w:softHyphen/>
        <w:t>водах, фабриках, шахтах, учреждениях работало 2 млн. 463 тысячи человек до 14 лет и 591 тысяча от 14до 16, то есть пионерского возраста. В сельском хозяйстве даже спустя 4 года после войны (январь 1949 года) работало 5,8 млн. человек 14-16 летних подрос</w:t>
      </w:r>
      <w:r w:rsidRPr="00A816C4">
        <w:rPr>
          <w:rFonts w:ascii="Arial" w:hAnsi="Arial" w:cs="Arial"/>
          <w:color w:val="000000"/>
          <w:sz w:val="20"/>
          <w:szCs w:val="20"/>
        </w:rPr>
        <w:softHyphen/>
        <w:t>тков.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Могло ли быть безоблачным детство этих ребят, вынужденных вместо учеб</w:t>
      </w:r>
      <w:r w:rsidRPr="00A816C4">
        <w:rPr>
          <w:rFonts w:ascii="Arial" w:hAnsi="Arial" w:cs="Arial"/>
          <w:color w:val="000000"/>
          <w:sz w:val="20"/>
          <w:szCs w:val="20"/>
        </w:rPr>
        <w:softHyphen/>
        <w:t>ника зарабатывать на жизнь, чтобы прокормить и себя и семью? Пионерская организация, как часть властной структуры, в ту пору и не могла даже помышлять о защите интересов этих подростков. Хотя восстановление пионерской организации, в том числе, и в ранее оккупированных регионах шло довольно быстро и отражало общее закрепление государственных партийных структур.</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Обратим внимание и на социально-политическое состояние в республиках, оккупированных в ходе войны фашистами, ведь эта обстановка влияла на состояние в них пионерского движения.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Прибалтике, Западной Украине деятельность пионерской организации шла в условиях обостренной классовой, идеологической борьбы. Латышские, литовские, эстонские, украинские националисты выступили застрельщиками этой борьбы против советской власти. Они организовывали крестьян в вооруженные банды, убивали партийных, советских и комсомольских работников. Во многих сельсоветах до начала 1946 года не было советской власти. Руководители националистических формирований центр борьбы перенесли из деревни в город, создали нелегальные организации, особенно среди школьной молодёжи, печатали антисоветские листовки, стремились разжигать национальную рознь. Только 9,5% учащихся комсомольского возраста вступило в комсомол. С тревогой ЦК КП Латвии констатировал: "Не развернута по-настоящему пио</w:t>
      </w:r>
      <w:r w:rsidRPr="00A816C4">
        <w:rPr>
          <w:rFonts w:ascii="Arial" w:hAnsi="Arial" w:cs="Arial"/>
          <w:color w:val="000000"/>
          <w:sz w:val="20"/>
          <w:szCs w:val="20"/>
        </w:rPr>
        <w:softHyphen/>
        <w:t>нерская работа в школах. Пионерским движением охвачены 1/3 школьников пионерс</w:t>
      </w:r>
      <w:r w:rsidRPr="00A816C4">
        <w:rPr>
          <w:rFonts w:ascii="Arial" w:hAnsi="Arial" w:cs="Arial"/>
          <w:color w:val="000000"/>
          <w:sz w:val="20"/>
          <w:szCs w:val="20"/>
        </w:rPr>
        <w:softHyphen/>
        <w:t>кого возраста. Особенно малочисленны пионерские организации в латышских шко</w:t>
      </w:r>
      <w:r w:rsidRPr="00A816C4">
        <w:rPr>
          <w:rFonts w:ascii="Arial" w:hAnsi="Arial" w:cs="Arial"/>
          <w:color w:val="000000"/>
          <w:sz w:val="20"/>
          <w:szCs w:val="20"/>
        </w:rPr>
        <w:softHyphen/>
        <w:t>лах, а в значительной части школ они отсутствуют".</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Не менее сложной была политическая обстановка в Литве. За 6 месяцев, начиная с октября 1945 года бандитами было убито 1225 партийных и советских активистов, интеллигенции, крестьян. В составе комсомольцев и пионеров (март 1947 года) только 6% крестьянской молодёжи и детей.</w:t>
      </w:r>
      <w:r w:rsidRPr="00A816C4">
        <w:rPr>
          <w:rFonts w:ascii="Arial" w:hAnsi="Arial" w:cs="Arial"/>
          <w:sz w:val="20"/>
          <w:szCs w:val="20"/>
        </w:rPr>
        <w:t xml:space="preserve"> </w:t>
      </w:r>
      <w:r w:rsidRPr="00A816C4">
        <w:rPr>
          <w:rFonts w:ascii="Arial" w:hAnsi="Arial" w:cs="Arial"/>
          <w:color w:val="000000"/>
          <w:sz w:val="20"/>
          <w:szCs w:val="20"/>
        </w:rPr>
        <w:t>На территории Прибалтики, Западной Украины с 1944 г. по 1948 г. свирепствова</w:t>
      </w:r>
      <w:r w:rsidRPr="00A816C4">
        <w:rPr>
          <w:rFonts w:ascii="Arial" w:hAnsi="Arial" w:cs="Arial"/>
          <w:color w:val="000000"/>
          <w:sz w:val="20"/>
          <w:szCs w:val="20"/>
        </w:rPr>
        <w:softHyphen/>
        <w:t>ли бандитские формирования, буржуазно-националистическое подполье.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Лишь с ликвидацией вооруженных банд в Эстонии начинается массовое вступление детей в пионерские отряды. Так на 1 октября 1947 года было 37395 пионеров, а к апрелю 1948 года их стало на 7614 больше - 44526 человек.</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К октябрю 1947 года в Литве 48054 подростка вступило в пионерские отряды, к апрелю 1948 года их стало на 19882 человека больше - 62711.</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На восстановление пионерской организации Белоруссии материальные условия влияли ощутимее, чем в других республиках. Ведь десятки тысяч семей жили в землян</w:t>
      </w:r>
      <w:r w:rsidRPr="00A816C4">
        <w:rPr>
          <w:rFonts w:ascii="Arial" w:hAnsi="Arial" w:cs="Arial"/>
          <w:color w:val="000000"/>
          <w:sz w:val="20"/>
          <w:szCs w:val="20"/>
        </w:rPr>
        <w:softHyphen/>
        <w:t>ках, почти 32 тысячи семей - с подселением, школы работали в 2 и 3 смены, несколько сот школ размещалось в зданиях других школ, поэтому материальная база пионерской организации почти отсутствовала, помещение после уроков одной смены тут же занималось другими учениками, пионерских комнат не было. Многие дети не ходили в школу, так как не было одежды и обуви. Но тем не менее тяга детей в организацию была вели</w:t>
      </w:r>
      <w:r w:rsidRPr="00A816C4">
        <w:rPr>
          <w:rFonts w:ascii="Arial" w:hAnsi="Arial" w:cs="Arial"/>
          <w:color w:val="000000"/>
          <w:sz w:val="20"/>
          <w:szCs w:val="20"/>
        </w:rPr>
        <w:softHyphen/>
        <w:t>ка - к апрелю 1945 года в Белоруссии уже было 186411 пионеров.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Российской Федерации возрождение пионерских дружин шло медленно. В Псковской области из 30 тысяч детей пионерского возраста только 22 тысячи было в составе отрядов (апрель 1945 г.). В Новосибирской области треть школ не имели пионерских дружин. Подобное положение было и в других областях. Многие дети не могли посещать ни школу, ни пионерские сборы причем по вполне объективным причинам: 25% из-за отсутствия одежды и обуви, 15% вынуждены работать на производстве, 10% из-за необходимости помочь родителям по дому, из-за длительной болезни (7%), отдаленности школы от дома (2%) [34].</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Но было заметно и другое явление - на бывших оккупированных территориях партия и комсомол прилагали больше усилий, процессы восстановления пионерских организаций шли интенсивнее. Видимо там остроту борьбы за подрастающее поколение ощущали острее. Например, Ростовский обком партии еще в январе 1945 года при</w:t>
      </w:r>
      <w:r w:rsidRPr="00A816C4">
        <w:rPr>
          <w:rFonts w:ascii="Arial" w:hAnsi="Arial" w:cs="Arial"/>
          <w:color w:val="000000"/>
          <w:sz w:val="20"/>
          <w:szCs w:val="20"/>
        </w:rPr>
        <w:softHyphen/>
        <w:t>нял постановление "О мерах по улучшению работы пионерской организации". Выпол</w:t>
      </w:r>
      <w:r w:rsidRPr="00A816C4">
        <w:rPr>
          <w:rFonts w:ascii="Arial" w:hAnsi="Arial" w:cs="Arial"/>
          <w:color w:val="000000"/>
          <w:sz w:val="20"/>
          <w:szCs w:val="20"/>
        </w:rPr>
        <w:softHyphen/>
        <w:t>няя его пионерский штаб провел ряд интересных мероприятий поднявших авторитет пионерских дружин.</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Молдавии, Казахстане, Азербайджане, ощущалась острая нехватка вожатых. В Казахстане не хватало 242 вожатых, и поэтому в 10% школ республики отсутствовали дружины; в Азербайджане не хватало 1949 вожатых (из 3332), следовательно, и не велась пионерская работа. В Армении и Грузии обстановка не была столь тревожной.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Тем не менее, численность организации уже в 1948 г. приближалась к довоенной. В целом в октябре 1948 г. в пионерской организации СССР было 12876356 человек, а уча</w:t>
      </w:r>
      <w:r w:rsidRPr="00A816C4">
        <w:rPr>
          <w:rFonts w:ascii="Arial" w:hAnsi="Arial" w:cs="Arial"/>
          <w:color w:val="000000"/>
          <w:sz w:val="20"/>
          <w:szCs w:val="20"/>
        </w:rPr>
        <w:softHyphen/>
        <w:t>щихся пионерского возраста - 16174366. Более 90 тысяч отрядов не входили в дружины, а в 30 тысячах школ вообще не было пионерских организаций. Много детей не училось.</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Только к 1949 - 50 учебному году количество учащихся в школах страны достигло довоенного уровня.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За это время ЦК ВЛКСМ принял несколько постановлений о пионерской организации, содержащих ряд противоречивых суждений и оценок, которые тиражировались затем в документах местных комсомольских организаций. То справедливо" констатируя, что пионерские организации слепо копируют методы учебной работы школы, сбор превращается в урок, то утверждается, что всю (!?) деятельность пионерии нужно под</w:t>
      </w:r>
      <w:r w:rsidRPr="00A816C4">
        <w:rPr>
          <w:rFonts w:ascii="Arial" w:hAnsi="Arial" w:cs="Arial"/>
          <w:color w:val="000000"/>
          <w:sz w:val="20"/>
          <w:szCs w:val="20"/>
        </w:rPr>
        <w:softHyphen/>
        <w:t>чинить учебно-воспитательным задачам школы. Понятно, что именно эти задачи и определяли содержание и методы деятельности. Последнее утверждение, трижды про</w:t>
      </w:r>
      <w:r w:rsidRPr="00A816C4">
        <w:rPr>
          <w:rFonts w:ascii="Arial" w:hAnsi="Arial" w:cs="Arial"/>
          <w:color w:val="000000"/>
          <w:sz w:val="20"/>
          <w:szCs w:val="20"/>
        </w:rPr>
        <w:softHyphen/>
        <w:t xml:space="preserve">звучавшее на </w:t>
      </w:r>
      <w:r w:rsidRPr="00A816C4">
        <w:rPr>
          <w:rFonts w:ascii="Arial" w:hAnsi="Arial" w:cs="Arial"/>
          <w:color w:val="000000"/>
          <w:sz w:val="20"/>
          <w:szCs w:val="20"/>
          <w:lang w:val="en-US"/>
        </w:rPr>
        <w:t>XI</w:t>
      </w:r>
      <w:r w:rsidRPr="00A816C4">
        <w:rPr>
          <w:rFonts w:ascii="Arial" w:hAnsi="Arial" w:cs="Arial"/>
          <w:color w:val="000000"/>
          <w:sz w:val="20"/>
          <w:szCs w:val="20"/>
        </w:rPr>
        <w:t xml:space="preserve"> съезде ВЛКСМ (1949 г.) в докладе 1 секретаря Н. Михайлова, остава</w:t>
      </w:r>
      <w:r w:rsidRPr="00A816C4">
        <w:rPr>
          <w:rFonts w:ascii="Arial" w:hAnsi="Arial" w:cs="Arial"/>
          <w:color w:val="000000"/>
          <w:sz w:val="20"/>
          <w:szCs w:val="20"/>
        </w:rPr>
        <w:softHyphen/>
        <w:t>лось определяющим до 60-х годов.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Цель пионерии была сведена к хорошей учебе и дисциплине. Так, </w:t>
      </w:r>
      <w:r w:rsidRPr="00A816C4">
        <w:rPr>
          <w:rFonts w:ascii="Arial" w:hAnsi="Arial" w:cs="Arial"/>
          <w:color w:val="000000"/>
          <w:sz w:val="20"/>
          <w:szCs w:val="20"/>
          <w:lang w:val="en-US"/>
        </w:rPr>
        <w:t>XII</w:t>
      </w:r>
      <w:r w:rsidRPr="00A816C4">
        <w:rPr>
          <w:rFonts w:ascii="Arial" w:hAnsi="Arial" w:cs="Arial"/>
          <w:color w:val="000000"/>
          <w:sz w:val="20"/>
          <w:szCs w:val="20"/>
        </w:rPr>
        <w:t xml:space="preserve"> пленум ЦК ВЛКСМ (октябрь 1951 г.) одним пунктом декларировала, что "вся деятельность пионерской организации должна строиться на основе всемерного развития инициати</w:t>
      </w:r>
      <w:r w:rsidRPr="00A816C4">
        <w:rPr>
          <w:rFonts w:ascii="Arial" w:hAnsi="Arial" w:cs="Arial"/>
          <w:color w:val="000000"/>
          <w:sz w:val="20"/>
          <w:szCs w:val="20"/>
        </w:rPr>
        <w:softHyphen/>
        <w:t>вы и самодеятельности самих пионеров", а другим, что план работы дружины утверждается директором, а отряда - классным руководителем. Совет дружины или его сбор возможен только в присутствии директора или завуча, а совет отряда или сбор - только при участии учителей.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этих документах закладывалась двойная мораль, самодеятельность ребят лишь декларировалась. Так же оставалась лишь провозглашенной замена назначения выборностью. Неразработанность методики пионерской работы приводила к тому, что в постановлениях высших комсомольских органов давались указания по таким вопро</w:t>
      </w:r>
      <w:r w:rsidRPr="00A816C4">
        <w:rPr>
          <w:rFonts w:ascii="Arial" w:hAnsi="Arial" w:cs="Arial"/>
          <w:color w:val="000000"/>
          <w:sz w:val="20"/>
          <w:szCs w:val="20"/>
        </w:rPr>
        <w:softHyphen/>
        <w:t>сам, которые могли самостоятельно решить в звене, отряде, дружине.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Резкий скачок в численности пионерской организации произошел после </w:t>
      </w:r>
      <w:r w:rsidRPr="00A816C4">
        <w:rPr>
          <w:rFonts w:ascii="Arial" w:hAnsi="Arial" w:cs="Arial"/>
          <w:color w:val="000000"/>
          <w:sz w:val="20"/>
          <w:szCs w:val="20"/>
          <w:lang w:val="en-US"/>
        </w:rPr>
        <w:t>VII</w:t>
      </w:r>
      <w:r w:rsidRPr="00A816C4">
        <w:rPr>
          <w:rFonts w:ascii="Arial" w:hAnsi="Arial" w:cs="Arial"/>
          <w:color w:val="000000"/>
          <w:sz w:val="20"/>
          <w:szCs w:val="20"/>
        </w:rPr>
        <w:t xml:space="preserve"> Пленума ЦК ВЛКСМ (1951 г.), который потребовал вовлечь в ряды пионерии "всех учащихся пионерского возраста".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Но примитивность и однообразность форм и методов отрядной работы, неглубокое содержание, скука приводили к потере у ребят интереса к пионерской организации. Что с прискорбием констатировал </w:t>
      </w:r>
      <w:r w:rsidRPr="00A816C4">
        <w:rPr>
          <w:rFonts w:ascii="Arial" w:hAnsi="Arial" w:cs="Arial"/>
          <w:color w:val="000000"/>
          <w:sz w:val="20"/>
          <w:szCs w:val="20"/>
          <w:lang w:val="en-US"/>
        </w:rPr>
        <w:t>XII</w:t>
      </w:r>
      <w:r w:rsidRPr="00A816C4">
        <w:rPr>
          <w:rFonts w:ascii="Arial" w:hAnsi="Arial" w:cs="Arial"/>
          <w:color w:val="000000"/>
          <w:sz w:val="20"/>
          <w:szCs w:val="20"/>
        </w:rPr>
        <w:t xml:space="preserve"> съезд ВЛКСМ (1954 г.), потребовавший покончить с канцелярско-бюрократическими методами руководства пионерскими дружинами.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А Устав, принятый съездом, формально поднимал авторитет пионерской организации, ведь рекомендация совета дружины при вступлении в ВЛКСМ был приравнена к комсомольской.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Изменение социально-политической обстановки в стране в связи с разоблачением культа личности Сталина решающим образом повлияло на состояние пионерской организации. В деятельности дружин и отрядов появились элементы демократизма, большая свобода выбора видов деятельности, сделаны были попытки уйти от диктата, администрации школы, классного руководителя. Демократизм проявился и в измене</w:t>
      </w:r>
      <w:r w:rsidRPr="00A816C4">
        <w:rPr>
          <w:rFonts w:ascii="Arial" w:hAnsi="Arial" w:cs="Arial"/>
          <w:color w:val="000000"/>
          <w:sz w:val="20"/>
          <w:szCs w:val="20"/>
        </w:rPr>
        <w:softHyphen/>
        <w:t>нии структуры и управления организацией.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Шагом вперед явились решения </w:t>
      </w:r>
      <w:r w:rsidRPr="00A816C4">
        <w:rPr>
          <w:rFonts w:ascii="Arial" w:hAnsi="Arial" w:cs="Arial"/>
          <w:color w:val="000000"/>
          <w:sz w:val="20"/>
          <w:szCs w:val="20"/>
          <w:lang w:val="en-US"/>
        </w:rPr>
        <w:t>VIII</w:t>
      </w:r>
      <w:r w:rsidRPr="00A816C4">
        <w:rPr>
          <w:rFonts w:ascii="Arial" w:hAnsi="Arial" w:cs="Arial"/>
          <w:color w:val="000000"/>
          <w:sz w:val="20"/>
          <w:szCs w:val="20"/>
        </w:rPr>
        <w:t xml:space="preserve"> Пленума ЦК ВЛКСМ (ноябрь 1957 г.) и развивающие их постановления ЦК ВЛКСМ, согласно которым вновь у пионерской орга</w:t>
      </w:r>
      <w:r w:rsidRPr="00A816C4">
        <w:rPr>
          <w:rFonts w:ascii="Arial" w:hAnsi="Arial" w:cs="Arial"/>
          <w:color w:val="000000"/>
          <w:sz w:val="20"/>
          <w:szCs w:val="20"/>
        </w:rPr>
        <w:softHyphen/>
        <w:t>низации появился свой руководящий орган - Центральный Совет.</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Были воссозданы группы октябрят, приняты Законы юных пионеров Советского Союза, Положение о Всесоюзной пионерской организации имени В.И. Ленина, сделаны обнадеживающие попытки вывести организацию из школы, усилив работу по месту жительства в "Зонах пионерского действия". Возродились и празднования Дня рождения пионерии - 19 мая. Угрюмость форм " борьбы за сознательную дисциплину и качественную учебу" сменилась яркими разнообразными праздниками, сборами, слетами. Ребята с удовольствием сами строили спортивные и детские площадки во дворах, помогали взрослым в детских садах, в разноске почты, а также лекарств инвалидам и престарелым. Появились "зеленые патрули" - ребята рассаживали цветы, кустарники, деревья и ухаживали за посадками. То есть внутри организации появились элементы детского движения. Поддержка общественности позволила разнообразить работу, удовлетворяющую интересы детей. Вся эта практика породила коммунарское движение, в основе которого новые отношения между ребятами, своеобразная методи</w:t>
      </w:r>
      <w:r w:rsidRPr="00A816C4">
        <w:rPr>
          <w:rFonts w:ascii="Arial" w:hAnsi="Arial" w:cs="Arial"/>
          <w:color w:val="000000"/>
          <w:sz w:val="20"/>
          <w:szCs w:val="20"/>
        </w:rPr>
        <w:softHyphen/>
        <w:t>ка воспитания, заслуживающая большего, чем получилось, распространения.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lang w:val="en-US"/>
        </w:rPr>
        <w:t>XIII</w:t>
      </w:r>
      <w:r w:rsidRPr="00A816C4">
        <w:rPr>
          <w:rFonts w:ascii="Arial" w:hAnsi="Arial" w:cs="Arial"/>
          <w:color w:val="000000"/>
          <w:sz w:val="20"/>
          <w:szCs w:val="20"/>
        </w:rPr>
        <w:t xml:space="preserve"> съезд ВЛКСМ (апрель 1958 г.) отметил положительные сдвиги во взаимоотношениях школы, комсомола и ВПО, в деятельности комсомола по руководству пионерией. В отряды пришли вожатые-производственники. В течение полугода перед съездом 115 тысяч комсомольцев заводов, фабрик, колхозов, совхозов, учреждений возглавили отряды, привнеся свежую струю в регламент школьной жизни. Руководству ЦС ВПО удалось привлечь к решению проблем пионерии энтузиастов и ученых, кото</w:t>
      </w:r>
      <w:r w:rsidRPr="00A816C4">
        <w:rPr>
          <w:rFonts w:ascii="Arial" w:hAnsi="Arial" w:cs="Arial"/>
          <w:color w:val="000000"/>
          <w:sz w:val="20"/>
          <w:szCs w:val="20"/>
        </w:rPr>
        <w:softHyphen/>
        <w:t>рые учитывали возрастные и индивидуальные особенности ребят, а также особенности дружин (городские - сельские, малые - большие и др.). Это отразилось в принятых в июле 1958г. Ступенях юного пионера - примерном перечне умений и навыков, кото</w:t>
      </w:r>
      <w:r w:rsidRPr="00A816C4">
        <w:rPr>
          <w:rFonts w:ascii="Arial" w:hAnsi="Arial" w:cs="Arial"/>
          <w:color w:val="000000"/>
          <w:sz w:val="20"/>
          <w:szCs w:val="20"/>
        </w:rPr>
        <w:softHyphen/>
        <w:t xml:space="preserve">рыми должен овладеть ребенок за пионерские годы. Шаг вперед от </w:t>
      </w:r>
      <w:r w:rsidRPr="00A816C4">
        <w:rPr>
          <w:rFonts w:ascii="Arial" w:hAnsi="Arial" w:cs="Arial"/>
          <w:color w:val="000000"/>
          <w:sz w:val="20"/>
          <w:szCs w:val="20"/>
          <w:lang w:val="en-US"/>
        </w:rPr>
        <w:t>I</w:t>
      </w:r>
      <w:r w:rsidRPr="00A816C4">
        <w:rPr>
          <w:rFonts w:ascii="Arial" w:hAnsi="Arial" w:cs="Arial"/>
          <w:color w:val="000000"/>
          <w:sz w:val="20"/>
          <w:szCs w:val="20"/>
        </w:rPr>
        <w:t xml:space="preserve"> до Ш ступени отражался в Личной книжке пионера и отмечался соответствующим наградным знач</w:t>
      </w:r>
      <w:r w:rsidRPr="00A816C4">
        <w:rPr>
          <w:rFonts w:ascii="Arial" w:hAnsi="Arial" w:cs="Arial"/>
          <w:color w:val="000000"/>
          <w:sz w:val="20"/>
          <w:szCs w:val="20"/>
        </w:rPr>
        <w:softHyphen/>
        <w:t>ком. В главном эта программа напоминала систему разрядов скаутов и пионеров 20-х годов - так же адресовалась самому ребенку, способствовала развитию самодеятель</w:t>
      </w:r>
      <w:r w:rsidRPr="00A816C4">
        <w:rPr>
          <w:rFonts w:ascii="Arial" w:hAnsi="Arial" w:cs="Arial"/>
          <w:color w:val="000000"/>
          <w:sz w:val="20"/>
          <w:szCs w:val="20"/>
        </w:rPr>
        <w:softHyphen/>
        <w:t>ности, и активности пионеров.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Появились в организации и пионеры-инструкторы, которые передавали свои навыки ребятам младших возрастов. Широкое распространение получило движение за освоение подростками массовых профессий - пионерская организация свои усилия направила на реальную посильную трудовую помощь стране, а не только психологически готовила к самостоятельной трудовой жизни. Труд становился основой воспитания детей и подростков в пионерской организации и это характеризовало особенность это</w:t>
      </w:r>
      <w:r w:rsidRPr="00A816C4">
        <w:rPr>
          <w:rFonts w:ascii="Arial" w:hAnsi="Arial" w:cs="Arial"/>
          <w:color w:val="000000"/>
          <w:sz w:val="20"/>
          <w:szCs w:val="20"/>
        </w:rPr>
        <w:softHyphen/>
        <w:t>го периода жизни пионерии. Развертывалось детское техническое творчество. И этому есть свое объяснение - пионерские отряды ближе стали к производству, возникло кол</w:t>
      </w:r>
      <w:r w:rsidRPr="00A816C4">
        <w:rPr>
          <w:rFonts w:ascii="Arial" w:hAnsi="Arial" w:cs="Arial"/>
          <w:color w:val="000000"/>
          <w:sz w:val="20"/>
          <w:szCs w:val="20"/>
        </w:rPr>
        <w:softHyphen/>
        <w:t>лективное шефство рабочих бригад, началось социалистическое соревнование между отрядами и бригадами, которые стали бороться за коммунистическое отношение к труду. И шефы выделяли умелых рабочих для руководства техническими кружками. Опыт учит, что без тесной связи с производственными коллективами, словесными ста</w:t>
      </w:r>
      <w:r w:rsidRPr="00A816C4">
        <w:rPr>
          <w:rFonts w:ascii="Arial" w:hAnsi="Arial" w:cs="Arial"/>
          <w:color w:val="000000"/>
          <w:sz w:val="20"/>
          <w:szCs w:val="20"/>
        </w:rPr>
        <w:softHyphen/>
        <w:t>новятся формы воспитания, а чем ближе отряды к реальной жизни производственного коллектива, тем значительнее результаты воспитания подрастающего поколения.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конце 50-х - начале 60-х годов была довольно удачная попытка объединить еди</w:t>
      </w:r>
      <w:r w:rsidRPr="00A816C4">
        <w:rPr>
          <w:rFonts w:ascii="Arial" w:hAnsi="Arial" w:cs="Arial"/>
          <w:color w:val="000000"/>
          <w:sz w:val="20"/>
          <w:szCs w:val="20"/>
        </w:rPr>
        <w:softHyphen/>
        <w:t>ной деловой программой все пионерские организации страны. В 1956 - 1962 гг. были проведены три поисковые Всесоюзные экспедиции пионеров и школьников. Во время походов по родному краю ребята вели поиск лекарственных растений и определения места их произрастания, искали залежи строительных материалов - гравия, песка, мела, глины - и пути подъезда к ним. Около 500 заявок приняли от ребят геологические управ</w:t>
      </w:r>
      <w:r w:rsidRPr="00A816C4">
        <w:rPr>
          <w:rFonts w:ascii="Arial" w:hAnsi="Arial" w:cs="Arial"/>
          <w:color w:val="000000"/>
          <w:sz w:val="20"/>
          <w:szCs w:val="20"/>
        </w:rPr>
        <w:softHyphen/>
        <w:t>ления страны. Собирали ребята и документы, материалы, реликвии, связанные с рево</w:t>
      </w:r>
      <w:r w:rsidRPr="00A816C4">
        <w:rPr>
          <w:rFonts w:ascii="Arial" w:hAnsi="Arial" w:cs="Arial"/>
          <w:color w:val="000000"/>
          <w:sz w:val="20"/>
          <w:szCs w:val="20"/>
        </w:rPr>
        <w:softHyphen/>
        <w:t>люционными событиями, гражданской и Великой Отечественной войнами, историй пи</w:t>
      </w:r>
      <w:r w:rsidRPr="00A816C4">
        <w:rPr>
          <w:rFonts w:ascii="Arial" w:hAnsi="Arial" w:cs="Arial"/>
          <w:color w:val="000000"/>
          <w:sz w:val="20"/>
          <w:szCs w:val="20"/>
        </w:rPr>
        <w:softHyphen/>
        <w:t>онерии и ВЛКСМ. Документы и находки становились экспонатами музеев. Ребята стре</w:t>
      </w:r>
      <w:r w:rsidRPr="00A816C4">
        <w:rPr>
          <w:rFonts w:ascii="Arial" w:hAnsi="Arial" w:cs="Arial"/>
          <w:color w:val="000000"/>
          <w:sz w:val="20"/>
          <w:szCs w:val="20"/>
        </w:rPr>
        <w:softHyphen/>
        <w:t>мились попасть в экспедиции, привлекала их и романтика походов, ночлега у костра, и интерес к истории своего края. Если в первой экспедиции приняло участие около 1 мил</w:t>
      </w:r>
      <w:r w:rsidRPr="00A816C4">
        <w:rPr>
          <w:rFonts w:ascii="Arial" w:hAnsi="Arial" w:cs="Arial"/>
          <w:color w:val="000000"/>
          <w:sz w:val="20"/>
          <w:szCs w:val="20"/>
        </w:rPr>
        <w:softHyphen/>
        <w:t>лиона ребят, во второй около 4-х миллионов, то в 3-й - в три раза больше - только в РСФСР было 7 млн.; на Украине - около 4 млн. юных путешественников.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Летом 1957 г. в Ленинграде "Ленинскими искрами" началось движение красных следопытов. Ребята устанавливали имена, павших бойцов, безымянно похороненных в горячке боев, раскапывали места падений самолетов, сражений, устанавливали имена героев и на месте их гибели - памятники. Кроме этого сажали деревья и защитные лесополосы вдоль автомобильных дорог, на полях, собирали металлолом на пионерские рельсы и локомотивы для строящейся железной дороги Абакан-Тайшет. Была проведена двухлетка "Пионеры - Родине", в ходе которой сельские пионеры шефствовали над молодняком, птицей, выращивали кроликов, изучали моторы и механизмы, объединялись в ученические производственные бригады и даже создавали "пионерские колхозы". Городские пионеры крепили связь с бригадами заводов и фабрик, организовы</w:t>
      </w:r>
      <w:r w:rsidRPr="00A816C4">
        <w:rPr>
          <w:rFonts w:ascii="Arial" w:hAnsi="Arial" w:cs="Arial"/>
          <w:color w:val="000000"/>
          <w:sz w:val="20"/>
          <w:szCs w:val="20"/>
        </w:rPr>
        <w:softHyphen/>
        <w:t>вали работу при домоуправлениях, вели тимуровскую работу, шефствовали над детскими садами.</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Все эти акции, конкретные дела, показали советскому обществу значимость пионерской организации, она завоевывала своими действиями авторитет у народа. Взрос</w:t>
      </w:r>
      <w:r w:rsidRPr="00A816C4">
        <w:rPr>
          <w:rFonts w:ascii="Arial" w:hAnsi="Arial" w:cs="Arial"/>
          <w:color w:val="000000"/>
          <w:sz w:val="20"/>
          <w:szCs w:val="20"/>
        </w:rPr>
        <w:softHyphen/>
        <w:t>лые убеждались, что организация воспитывает ребят честными, справедливыми, трудолюбивыми, готовит к активной социальной деятельности. Поэтому Всесоюзная пи</w:t>
      </w:r>
      <w:r w:rsidRPr="00A816C4">
        <w:rPr>
          <w:rFonts w:ascii="Arial" w:hAnsi="Arial" w:cs="Arial"/>
          <w:color w:val="000000"/>
          <w:sz w:val="20"/>
          <w:szCs w:val="20"/>
        </w:rPr>
        <w:softHyphen/>
        <w:t>онерская организация им. В.И. Ленина в мае 1962 г. заслуженно была награждена ор</w:t>
      </w:r>
      <w:r w:rsidRPr="00A816C4">
        <w:rPr>
          <w:rFonts w:ascii="Arial" w:hAnsi="Arial" w:cs="Arial"/>
          <w:color w:val="000000"/>
          <w:sz w:val="20"/>
          <w:szCs w:val="20"/>
        </w:rPr>
        <w:softHyphen/>
        <w:t>деном Ленина - высшей наградой страны. И реальный вклад в дела страны и высокая оценка Родины показали самим пионерам, что они не только члены своего отряда и дружины, но и члены единой Всесоюзной организации, которая лишь благодаря совместным усилиям помогает народу решать крупные программы.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Возродилась еще одна традиция - в июле 1962 г. состоялся второй Всесоюзный слет пионеров. Впервые выд</w:t>
      </w:r>
      <w:r w:rsidRPr="00A816C4">
        <w:rPr>
          <w:rFonts w:ascii="Arial" w:hAnsi="Arial" w:cs="Arial"/>
          <w:color w:val="000000"/>
          <w:sz w:val="20"/>
          <w:szCs w:val="20"/>
        </w:rPr>
        <w:softHyphen/>
        <w:t>вигалась задача 100% охвата детей пионерской организацией.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Не удалось избежать формализма и лукавых показателей. В 1965 году еще не дошли до поголовного переименования учеников в пионеры, только 87% ребят соответствующего возраста было в рядах юных ленинцев. Но дело менялось быстро при наличии командно-административной системы руководства и отчетности. Через 5 лет уже свыше 90%, а в начале 80-х годов </w:t>
      </w:r>
      <w:r w:rsidRPr="00A816C4">
        <w:rPr>
          <w:rFonts w:ascii="Arial" w:hAnsi="Arial" w:cs="Arial"/>
          <w:iCs/>
          <w:color w:val="000000"/>
          <w:sz w:val="20"/>
          <w:szCs w:val="20"/>
        </w:rPr>
        <w:t xml:space="preserve">все </w:t>
      </w:r>
      <w:r w:rsidRPr="00A816C4">
        <w:rPr>
          <w:rFonts w:ascii="Arial" w:hAnsi="Arial" w:cs="Arial"/>
          <w:color w:val="000000"/>
          <w:sz w:val="20"/>
          <w:szCs w:val="20"/>
        </w:rPr>
        <w:t>100% школьников оказались пионерами. Нередко записывали в отряды всех детей школьного возраста, а отсюда и формальные, на бумаге, результаты пребывания ребят в ВПО.</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то время в стране пионерская организация обладала специфическими только ей присущими возможностями для формирования коллективистского мировоззрения, активной жизненной позиции, гражданственности. Но лишь при определенных условиях, субъективных факторах. Во второй половине 60-х годов вновь победила порочная точка зрения, что только участие ребят в единых массовых мероприятиях и способно сформировать нужную позицию. Поэтому после 2-х летнего Всесоюзного соревнования на лучший отряд (1962 - 1964 г.г.) был проведен Всесоюзный смотр пионерс</w:t>
      </w:r>
      <w:r w:rsidRPr="00A816C4">
        <w:rPr>
          <w:rFonts w:ascii="Arial" w:hAnsi="Arial" w:cs="Arial"/>
          <w:color w:val="000000"/>
          <w:sz w:val="20"/>
          <w:szCs w:val="20"/>
        </w:rPr>
        <w:softHyphen/>
        <w:t>ких дружин "Сияйте, Ленинские звезды" (1964 - 1967 гг.), его сменила Всесоюзная экспедиция пионеров "Заветам Ленина верны!" (1967 - 1970 г.г.), а уже ее с 1971 г. Всесоюзный марш пионеров, который первоначально назывался "Всегда готов!", затем на протяжении 17 лет менялось его название, направление, маршруты - но методика его во многом сводилась к парадным мероприятиям и словесным формам.</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Но во второй половине 60-х годов была возможность углубить содержание пио</w:t>
      </w:r>
      <w:r w:rsidRPr="00A816C4">
        <w:rPr>
          <w:rFonts w:ascii="Arial" w:hAnsi="Arial" w:cs="Arial"/>
          <w:color w:val="000000"/>
          <w:sz w:val="20"/>
          <w:szCs w:val="20"/>
        </w:rPr>
        <w:softHyphen/>
        <w:t xml:space="preserve">нерской работы, сделать привлекательной организацию пионеров. Мы имеем в виду не реализованные до конца идеи </w:t>
      </w:r>
      <w:r w:rsidRPr="00A816C4">
        <w:rPr>
          <w:rFonts w:ascii="Arial" w:hAnsi="Arial" w:cs="Arial"/>
          <w:color w:val="000000"/>
          <w:sz w:val="20"/>
          <w:szCs w:val="20"/>
          <w:lang w:val="en-US"/>
        </w:rPr>
        <w:t>II</w:t>
      </w:r>
      <w:r w:rsidRPr="00A816C4">
        <w:rPr>
          <w:rFonts w:ascii="Arial" w:hAnsi="Arial" w:cs="Arial"/>
          <w:color w:val="000000"/>
          <w:sz w:val="20"/>
          <w:szCs w:val="20"/>
        </w:rPr>
        <w:t xml:space="preserve"> пленума ЦК ВЛКСМ (февраль 1967 г.). Комсомол, в феврале-марте тесно сотрудничая с учеными, принял программу "Ориентир", новое Положение о ВПО имени В. И. Ленина, включающие новый текст девиза, торжествен</w:t>
      </w:r>
      <w:r w:rsidRPr="00A816C4">
        <w:rPr>
          <w:rFonts w:ascii="Arial" w:hAnsi="Arial" w:cs="Arial"/>
          <w:color w:val="000000"/>
          <w:sz w:val="20"/>
          <w:szCs w:val="20"/>
        </w:rPr>
        <w:softHyphen/>
        <w:t>ного обещания, законов, символики и ритуалов, а также Положение о старшем и от</w:t>
      </w:r>
      <w:r w:rsidRPr="00A816C4">
        <w:rPr>
          <w:rFonts w:ascii="Arial" w:hAnsi="Arial" w:cs="Arial"/>
          <w:color w:val="000000"/>
          <w:sz w:val="20"/>
          <w:szCs w:val="20"/>
        </w:rPr>
        <w:softHyphen/>
        <w:t>рядном пионерском вожатом.</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Немногим позже были приняты другие документы, регламентирующие руководство и деятельность пионерской организации. Программа "Ориентир" подсказывала вожатому, какие дела можно провести с ребятами каждой возрастной группы. В ней приводились психологические характеристики пионеров разного возраста, давались рекомендации по усложнению методов работы с тем, чтобы вместе с коллективом рос и каждый его член.</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Но внедрение ее вошло в противоречие с недостаточностью образованности вожатых и старым мышлением, по которому пионерская работа представлялась облегченной, идущей самотеком, без особых усилий, знаний, умений и навыков со стороны руководства.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Проведенный в то время анализ планов работы старших пионервожатых и классных руководителей пионерских классов показал, что и учитель, и вожатый формулировали абсолютно одинаково задачи управления коллективами, хотя функции их различны. Более того, классные руководители различных по возрасту пионерских классов ставили перед собой и коллективом пионеров абсолютно одинаковые задачи, причем эти формулировки не только повторялись из года в год, но и не зависели от социально-политической обстановки в стране, от времени года, от национальных и регио</w:t>
      </w:r>
      <w:r w:rsidRPr="00A816C4">
        <w:rPr>
          <w:rFonts w:ascii="Arial" w:hAnsi="Arial" w:cs="Arial"/>
          <w:color w:val="000000"/>
          <w:sz w:val="20"/>
          <w:szCs w:val="20"/>
        </w:rPr>
        <w:softHyphen/>
        <w:t>нальных особенностей.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Противоречие между достижениями науки и реальной жизнью, практикой пионерской и в целом воспитательной работы все больше расходились, пути их, если и пересекались, то не совпадали. И это зримо подтвер</w:t>
      </w:r>
      <w:r w:rsidRPr="00A816C4">
        <w:rPr>
          <w:rFonts w:ascii="Arial" w:hAnsi="Arial" w:cs="Arial"/>
          <w:color w:val="000000"/>
          <w:sz w:val="20"/>
          <w:szCs w:val="20"/>
        </w:rPr>
        <w:softHyphen/>
        <w:t>дила " не пошедшая" программа "Ориентир". Центральный Совет ВПО работал друж</w:t>
      </w:r>
      <w:r w:rsidRPr="00A816C4">
        <w:rPr>
          <w:rFonts w:ascii="Arial" w:hAnsi="Arial" w:cs="Arial"/>
          <w:color w:val="000000"/>
          <w:sz w:val="20"/>
          <w:szCs w:val="20"/>
        </w:rPr>
        <w:softHyphen/>
        <w:t>но и плодотворно: появились десятки различных акций и длительных игр.</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Конкретность их и наглядность результатов привлекала ребят. В январе 1967 г. военно-спортивная игра "Зарница", новизна которой захватила пионеров всех возрастов. Через год ее участниками стали 15 млн. пионеров. Отстранение от игры за какие-либо провинности или неуспеваемость воспринимались ребятами как личная трагедия. Стали массовыми игры и соревнования на призы клубов "Кожаный мяч", "Золотая шайба", организуемые "Пионерской правдой".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 феврале 1968 г. была объявлена Всесоюзная пионерская операция "Чукотка". Пионеры страны своим трудом зарабатывали средства, которые перечисляли на специальный счет, и через 3 года собрали необходимую сумму в 1,5 млн. рублей. А к 100-летию со дня рождения В. И. Ленина из собранного пионерами 1 млн. тонн металлолома было выпущено заводами 100 тысяч тракторов для сельского хозяйства. Но это была только часть металлолома, ведь за год пионеры и школьники собирали около 5 млн. тонн, что соответствовало 18% от собранного в стране. Дыры экономической бесхозяйственности (у хозяина не пропадет и гайка, не то что миллион тонн) штопались и пионерскими руками. Во многих краях и областях появились "пионерские" экскаваторы, тепловозы, троллейбусы и другая техника.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Появились интересные ребятам формы развития познавательного интереса: "Ма</w:t>
      </w:r>
      <w:r w:rsidRPr="00A816C4">
        <w:rPr>
          <w:rFonts w:ascii="Arial" w:hAnsi="Arial" w:cs="Arial"/>
          <w:color w:val="000000"/>
          <w:sz w:val="20"/>
          <w:szCs w:val="20"/>
        </w:rPr>
        <w:softHyphen/>
        <w:t>лая тимирязевка", "Математическая школа", "В страну знаний", "К тайнам природы", "Посты всеобуча", различные олимпиады.</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У подростка оценка сверстниками поступков, дел преобладает над оценкой взрослых. Поэтому, направив усилия пионерских отрядов на овладение знаниями в привлекательных формах, а не скучной зубрежкой, пионервожатые и их помощники, а также учителя сумели создать образ "знатока", стало модно быть знающим, и стыдно показать свое невежество перед товарищами. Все меньше становилось неуспевающих ребят. Это было тем более важно, что страна взяла курс на всеобщее среднее образование.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Пионерская организация выполняла роль резерва ВЛКСМ - ежегодно более 2-х млн. человек получали рекомендации Советов дружины для вступления в комсомол. За пятилетку - более 17 миллионов!</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Многоплановая деятельность пионерии была по достоинству оценена Родиной. В 1972 г. Всесоюзная пионерская организация была награждена вторым орденом Ле</w:t>
      </w:r>
      <w:r w:rsidRPr="00A816C4">
        <w:rPr>
          <w:rFonts w:ascii="Arial" w:hAnsi="Arial" w:cs="Arial"/>
          <w:color w:val="000000"/>
          <w:sz w:val="20"/>
          <w:szCs w:val="20"/>
        </w:rPr>
        <w:softHyphen/>
        <w:t>нина, за большую работу по воспитанию детей в духе ленинских заветов и в связи с 50-летием со дня образования. Лучшим отрядам и дружинам были вручены памятные Красные знамена.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ЦК КПСС принял после сорокалетнего перерыва специальные постановление "О 50-летии Всесоюзной пионерской организации имени В.И. Ленина", в котором указал на возрастание роли и авторитета пионерской организации, и что это является результатом повседневного внимания, заботы партии и комсомола. Этот документ привлек ненадолго внимание местных партийных и комсомольских комитетов, но мобилизовать усилия партийных и комсомольских организаций к проблемам детства не сумел, ибо констатировал как свершившийся факт "...завет - все лучшее детям - нашел фактическое осуществление в нашей стране". Вместе с тем проблемы воспитания твор</w:t>
      </w:r>
      <w:r w:rsidRPr="00A816C4">
        <w:rPr>
          <w:rFonts w:ascii="Arial" w:hAnsi="Arial" w:cs="Arial"/>
          <w:color w:val="000000"/>
          <w:sz w:val="20"/>
          <w:szCs w:val="20"/>
        </w:rPr>
        <w:softHyphen/>
        <w:t>ческой, инициативной личности с устойчивой гражданской позицией обострялись все больше, вместе с ростом лицемерия, противоречий между словами и делами. Лозунговое воспитание, двойная мораль уже поразили общество и, конечно, такие его институты, как школа и пионерская организация.</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Тем временем все шире разворачивалось массовые мероприятия в Марше, за которыми терялась личность ребенка. От юбилея к юбилею все звонче были названия Марша, все большее количество маршрутов, все сложнее было охватить вниманием эту комплексную программу. Если условия первого Марша умещались на 2-х странич</w:t>
      </w:r>
      <w:r w:rsidRPr="00A816C4">
        <w:rPr>
          <w:rFonts w:ascii="Arial" w:hAnsi="Arial" w:cs="Arial"/>
          <w:color w:val="000000"/>
          <w:sz w:val="20"/>
          <w:szCs w:val="20"/>
        </w:rPr>
        <w:softHyphen/>
        <w:t>ках, то потом они тяготели к брошюре.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Итоги к очередным датам и событиям выражались все больше в подсчете милли</w:t>
      </w:r>
      <w:r w:rsidRPr="00A816C4">
        <w:rPr>
          <w:rFonts w:ascii="Arial" w:hAnsi="Arial" w:cs="Arial"/>
          <w:color w:val="000000"/>
          <w:sz w:val="20"/>
          <w:szCs w:val="20"/>
        </w:rPr>
        <w:softHyphen/>
        <w:t xml:space="preserve">онов принявших участие. В рапорте </w:t>
      </w:r>
      <w:r w:rsidRPr="00A816C4">
        <w:rPr>
          <w:rFonts w:ascii="Arial" w:hAnsi="Arial" w:cs="Arial"/>
          <w:color w:val="000000"/>
          <w:sz w:val="20"/>
          <w:szCs w:val="20"/>
          <w:lang w:val="en-US"/>
        </w:rPr>
        <w:t>XXVI</w:t>
      </w:r>
      <w:r w:rsidRPr="00A816C4">
        <w:rPr>
          <w:rFonts w:ascii="Arial" w:hAnsi="Arial" w:cs="Arial"/>
          <w:color w:val="000000"/>
          <w:sz w:val="20"/>
          <w:szCs w:val="20"/>
        </w:rPr>
        <w:t xml:space="preserve"> съезду партии звенело: 14200000 пионеров и школьников приняли участие в экспедиции "Моя Родина - СССР", 5000000 сельских пионеров объединила операция " Зернышко" и "Пионерская ферма", 15000000 юных часовых природы, 4000000 "Голубых патрулей", 5000000 тимуровцев действовало в стране. Цифры какие-то круглые, как будто выдуманные...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И роль пионерской организации все больше оценивалась не по влиянию на душу и чувства ребенка, а по собранным тоннам металла, макулатуры. Детскую организацию все больше нацеливали на хозяйственные дела. Важно, конечно, что 3 млн. тонн металла собрано не вообще, а конкретно для БАМа, а 1 млн. тонн макулатуры - 10% от собранной в стране - мог бы сохранить много леса. Но ведь ребята собственно пионерскими делами стали считать только эти. Однообразие действий по сбору вторсырья не изменяли новые названия "БАМу - пионерские рельсы", поезда, мосты, "Пионерская автоколонна", операция "Уренгой". Нельзя трудовое воспитание сводить только к этому.</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С тревогой на </w:t>
      </w:r>
      <w:r w:rsidRPr="00A816C4">
        <w:rPr>
          <w:rFonts w:ascii="Arial" w:hAnsi="Arial" w:cs="Arial"/>
          <w:color w:val="000000"/>
          <w:sz w:val="20"/>
          <w:szCs w:val="20"/>
          <w:lang w:val="en-US"/>
        </w:rPr>
        <w:t>XIX</w:t>
      </w:r>
      <w:r w:rsidRPr="00A816C4">
        <w:rPr>
          <w:rFonts w:ascii="Arial" w:hAnsi="Arial" w:cs="Arial"/>
          <w:color w:val="000000"/>
          <w:sz w:val="20"/>
          <w:szCs w:val="20"/>
        </w:rPr>
        <w:t xml:space="preserve"> съезде ВЛКСМ говорилось, что многие ребята не умеют держать молоток, починить выключатель, шить, готовить, не приучены прибирать за собой в доме и в школе.</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А главное, организация стала постепенно утрачивать опыт по подготовке ребят к новой социальной роли в обществе. Эти экономические отношения изменили приоритеты в деятельности комсомола и пионерской организации. Плановое управление народным хозяйством, эффективное на уровне предприятия обернулось пороками на уровне общества: монополизмом, де</w:t>
      </w:r>
      <w:r w:rsidRPr="00A816C4">
        <w:rPr>
          <w:rFonts w:ascii="Arial" w:hAnsi="Arial" w:cs="Arial"/>
          <w:color w:val="000000"/>
          <w:sz w:val="20"/>
          <w:szCs w:val="20"/>
        </w:rPr>
        <w:softHyphen/>
        <w:t>фицитом, превращением человека в винтик.</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С начала внедрения сталинской модели модернизации, обеспечения динамично</w:t>
      </w:r>
      <w:r w:rsidRPr="00A816C4">
        <w:rPr>
          <w:rFonts w:ascii="Arial" w:hAnsi="Arial" w:cs="Arial"/>
          <w:color w:val="000000"/>
          <w:sz w:val="20"/>
          <w:szCs w:val="20"/>
        </w:rPr>
        <w:softHyphen/>
        <w:t>го развития экономики иными, чем определил В. И. Ленин методами, изменилось предназначение комсомола и пионерской организации. Для обеспечения этой политики и комсомол и пионерская организация стали играть другую роль. Формы и методы их деятельности способствовали вовлечению всей молодёжи, подростков и детей в борьбу за темпы реконструкции, индустриализации, коллективизации. Реализация экономической политики партии и государства вскоре стала главной функцией деятельности комсомола, а со временем и единственной сферой работы, где он добился видимых ощутимых успехов. А содержание, формы и методы воспитания своего резерва - детей и подростков тоже стали напоминать комсомольские. Все это в немалой степени многие десятилетия формировали потребительский подход общества к молодёжи, как "трудовому ресурсу", что объективно подрывало авторитет общественной молодёжной организации. Защита интересов молодёжи, развитие разнообразных интересов и потребностей детей и подростков отходило на второй и третий план.</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Подростки, дети во всем многообразии их интересов и потребностей перестали быть в центре деятельности пионерской организации, произошла подмена воспитательных задач производственными. Тоталитарный режим требовал максимально централизованной экономики, государство должно было представлять собой единое предприятие. Поэтому нэповский механизм был насильно демонтирован и заменен другим экономическим механизмом. Одним из его главных узлов стало восстановленное государственное нормирование зарплаты, основанное на принципе "каждому - по затратам труда" ("по количеству и качеству труда").</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Из этого затратного характера экономики как негативное следствие вытекала тенденция к интенсивному развитию производства и тягой к новому строительству при плохом использовании имеющихся производственных мощностей.</w:t>
      </w:r>
    </w:p>
    <w:p w:rsidR="00E87201" w:rsidRPr="00A816C4" w:rsidRDefault="00E87201" w:rsidP="00862317">
      <w:pPr>
        <w:shd w:val="clear" w:color="auto" w:fill="FFFFFF"/>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z w:val="20"/>
          <w:szCs w:val="20"/>
        </w:rPr>
        <w:t>Все это требовало огромного количества людей, и даже ограниченность трудовых ресурсов не ослабляло негативной тенденции. Поэтому обращались к энтузиазму молодёжи, романтизируя трудные условия неквалифицированного труда. На бесплатный труд нацеливали и пионеров. Реформаторская деятельность в обществе Н.С. Хрущева повлияла и на общественные организации молодёжи, детей. Но, как и в советском обществе в целом реформы в пионерской организации были противоречивы, не</w:t>
      </w:r>
      <w:r w:rsidRPr="00A816C4">
        <w:rPr>
          <w:rFonts w:ascii="Arial" w:hAnsi="Arial" w:cs="Arial"/>
          <w:color w:val="000000"/>
          <w:sz w:val="20"/>
          <w:szCs w:val="20"/>
        </w:rPr>
        <w:softHyphen/>
        <w:t>последовательны. Все больше возникал разрыв между общественными идеалами и действительностью, что порождало социальную апатию, и как следствие формализм в работе молодёжных и пионерской организаций.</w:t>
      </w:r>
    </w:p>
    <w:p w:rsidR="00E87201" w:rsidRPr="00A816C4" w:rsidRDefault="00E87201" w:rsidP="00A816C4">
      <w:pPr>
        <w:spacing w:line="360" w:lineRule="auto"/>
        <w:ind w:left="540" w:right="-5"/>
        <w:jc w:val="both"/>
        <w:rPr>
          <w:rFonts w:ascii="Arial" w:hAnsi="Arial" w:cs="Arial"/>
          <w:b/>
          <w:color w:val="000000"/>
          <w:spacing w:val="-4"/>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Default="00E87201" w:rsidP="00862317">
      <w:pPr>
        <w:jc w:val="both"/>
        <w:rPr>
          <w:rFonts w:ascii="Arial" w:hAnsi="Arial" w:cs="Arial"/>
          <w:b/>
          <w:sz w:val="20"/>
          <w:szCs w:val="20"/>
        </w:rPr>
      </w:pPr>
    </w:p>
    <w:p w:rsidR="00E87201" w:rsidRPr="00A816C4" w:rsidRDefault="00E87201" w:rsidP="00862317">
      <w:pPr>
        <w:jc w:val="both"/>
        <w:rPr>
          <w:b/>
          <w:sz w:val="20"/>
          <w:szCs w:val="20"/>
        </w:rPr>
      </w:pPr>
    </w:p>
    <w:p w:rsidR="00E87201" w:rsidRDefault="00E87201" w:rsidP="00A816C4">
      <w:pPr>
        <w:ind w:left="540"/>
        <w:jc w:val="center"/>
        <w:rPr>
          <w:rFonts w:ascii="Arial" w:hAnsi="Arial" w:cs="Arial"/>
          <w:b/>
          <w:sz w:val="20"/>
          <w:szCs w:val="20"/>
        </w:rPr>
      </w:pPr>
    </w:p>
    <w:p w:rsidR="00E87201" w:rsidRPr="00A816C4" w:rsidRDefault="00E87201" w:rsidP="00862317">
      <w:pPr>
        <w:ind w:firstLine="284"/>
        <w:jc w:val="center"/>
        <w:rPr>
          <w:rFonts w:ascii="Arial" w:hAnsi="Arial" w:cs="Arial"/>
          <w:b/>
          <w:sz w:val="20"/>
          <w:szCs w:val="20"/>
        </w:rPr>
      </w:pPr>
      <w:r w:rsidRPr="00A816C4">
        <w:rPr>
          <w:rFonts w:ascii="Arial" w:hAnsi="Arial" w:cs="Arial"/>
          <w:b/>
          <w:sz w:val="20"/>
          <w:szCs w:val="20"/>
        </w:rPr>
        <w:t xml:space="preserve">ГЛАВА </w:t>
      </w:r>
      <w:r w:rsidRPr="00A816C4">
        <w:rPr>
          <w:rFonts w:ascii="Arial" w:hAnsi="Arial" w:cs="Arial"/>
          <w:b/>
          <w:sz w:val="20"/>
          <w:szCs w:val="20"/>
          <w:lang w:val="en-US"/>
        </w:rPr>
        <w:t>III</w:t>
      </w:r>
      <w:r w:rsidRPr="00A816C4">
        <w:rPr>
          <w:rFonts w:ascii="Arial" w:hAnsi="Arial" w:cs="Arial"/>
          <w:b/>
          <w:sz w:val="20"/>
          <w:szCs w:val="20"/>
        </w:rPr>
        <w:t>. ИСТОРИЯ СТАНОВЛЕНИЯ И РАЗВИТИЯ СКАУТИЗМА</w:t>
      </w:r>
    </w:p>
    <w:p w:rsidR="00E87201" w:rsidRPr="00A816C4" w:rsidRDefault="00E87201" w:rsidP="00862317">
      <w:pPr>
        <w:ind w:firstLine="284"/>
        <w:jc w:val="both"/>
        <w:rPr>
          <w:rFonts w:ascii="Arial" w:hAnsi="Arial" w:cs="Arial"/>
          <w:b/>
          <w:sz w:val="20"/>
          <w:szCs w:val="20"/>
        </w:rPr>
      </w:pPr>
    </w:p>
    <w:p w:rsidR="00E87201" w:rsidRPr="00A816C4" w:rsidRDefault="00E87201" w:rsidP="00862317">
      <w:pPr>
        <w:ind w:firstLine="284"/>
        <w:jc w:val="center"/>
        <w:rPr>
          <w:rFonts w:ascii="Arial" w:hAnsi="Arial" w:cs="Arial"/>
          <w:b/>
          <w:sz w:val="20"/>
          <w:szCs w:val="20"/>
        </w:rPr>
      </w:pPr>
      <w:r w:rsidRPr="00A816C4">
        <w:rPr>
          <w:rFonts w:ascii="Arial" w:hAnsi="Arial" w:cs="Arial"/>
          <w:b/>
          <w:sz w:val="20"/>
          <w:szCs w:val="20"/>
          <w:lang w:val="en-US"/>
        </w:rPr>
        <w:t>III</w:t>
      </w:r>
      <w:r w:rsidRPr="00A816C4">
        <w:rPr>
          <w:rFonts w:ascii="Arial" w:hAnsi="Arial" w:cs="Arial"/>
          <w:b/>
          <w:sz w:val="20"/>
          <w:szCs w:val="20"/>
        </w:rPr>
        <w:t>.</w:t>
      </w:r>
      <w:r w:rsidRPr="00A816C4">
        <w:rPr>
          <w:rFonts w:ascii="Arial" w:hAnsi="Arial" w:cs="Arial"/>
          <w:b/>
          <w:sz w:val="20"/>
          <w:szCs w:val="20"/>
          <w:lang w:val="en-US"/>
        </w:rPr>
        <w:t>I</w:t>
      </w:r>
      <w:r w:rsidRPr="00A816C4">
        <w:rPr>
          <w:rFonts w:ascii="Arial" w:hAnsi="Arial" w:cs="Arial"/>
          <w:b/>
          <w:sz w:val="20"/>
          <w:szCs w:val="20"/>
        </w:rPr>
        <w:t>. Историческая справка о становлении и развитии скаутизма</w:t>
      </w:r>
    </w:p>
    <w:p w:rsidR="00E87201" w:rsidRPr="00A816C4" w:rsidRDefault="00E87201" w:rsidP="00862317">
      <w:pPr>
        <w:shd w:val="clear" w:color="auto" w:fill="FFFFFF"/>
        <w:ind w:firstLine="284"/>
        <w:jc w:val="both"/>
        <w:rPr>
          <w:rFonts w:ascii="Arial" w:hAnsi="Arial" w:cs="Arial"/>
          <w:color w:val="000000"/>
          <w:sz w:val="20"/>
          <w:szCs w:val="20"/>
        </w:rPr>
      </w:pP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Скаутизм - старейшее массовое детское движение ХХ</w:t>
      </w:r>
      <w:r w:rsidRPr="00A816C4">
        <w:rPr>
          <w:rFonts w:ascii="Arial" w:hAnsi="Arial" w:cs="Arial"/>
          <w:i/>
          <w:iCs/>
          <w:color w:val="000000"/>
          <w:sz w:val="20"/>
          <w:szCs w:val="20"/>
        </w:rPr>
        <w:t xml:space="preserve"> </w:t>
      </w:r>
      <w:r w:rsidRPr="00A816C4">
        <w:rPr>
          <w:rFonts w:ascii="Arial" w:hAnsi="Arial" w:cs="Arial"/>
          <w:color w:val="000000"/>
          <w:sz w:val="20"/>
          <w:szCs w:val="20"/>
        </w:rPr>
        <w:t>века. За время существования через него прошли более 200 миллионов человек. Настоящее время скаутские объединения насчитывают 119 националь</w:t>
      </w:r>
      <w:r w:rsidRPr="00A816C4">
        <w:rPr>
          <w:rFonts w:ascii="Arial" w:hAnsi="Arial" w:cs="Arial"/>
          <w:color w:val="000000"/>
          <w:sz w:val="20"/>
          <w:szCs w:val="20"/>
        </w:rPr>
        <w:softHyphen/>
        <w:t>ных организаций в 150 странах мира.</w:t>
      </w:r>
      <w:r w:rsidRPr="00A816C4">
        <w:rPr>
          <w:rFonts w:ascii="Arial" w:hAnsi="Arial" w:cs="Arial"/>
          <w:sz w:val="20"/>
          <w:szCs w:val="20"/>
        </w:rPr>
        <w:t xml:space="preserve"> </w:t>
      </w:r>
      <w:r w:rsidRPr="00A816C4">
        <w:rPr>
          <w:rFonts w:ascii="Arial" w:hAnsi="Arial" w:cs="Arial"/>
          <w:color w:val="000000"/>
          <w:sz w:val="20"/>
          <w:szCs w:val="20"/>
        </w:rPr>
        <w:t>Скаутизм возник как программа для мальчиков  11-18 лет в 1907 году.</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3"/>
          <w:sz w:val="20"/>
          <w:szCs w:val="20"/>
        </w:rPr>
        <w:t>Основатель скаутизма, военный по профессии педагог по призва</w:t>
      </w:r>
      <w:r w:rsidRPr="00A816C4">
        <w:rPr>
          <w:rFonts w:ascii="Arial" w:hAnsi="Arial" w:cs="Arial"/>
          <w:color w:val="000000"/>
          <w:spacing w:val="3"/>
          <w:sz w:val="20"/>
          <w:szCs w:val="20"/>
        </w:rPr>
        <w:softHyphen/>
      </w:r>
      <w:r w:rsidRPr="00A816C4">
        <w:rPr>
          <w:rFonts w:ascii="Arial" w:hAnsi="Arial" w:cs="Arial"/>
          <w:color w:val="000000"/>
          <w:spacing w:val="1"/>
          <w:sz w:val="20"/>
          <w:szCs w:val="20"/>
        </w:rPr>
        <w:t xml:space="preserve">нию Р. Баден-Пауэлл </w:t>
      </w:r>
      <w:r w:rsidRPr="00A816C4">
        <w:rPr>
          <w:rFonts w:ascii="Arial" w:hAnsi="Arial" w:cs="Arial"/>
          <w:bCs/>
          <w:color w:val="000000"/>
          <w:spacing w:val="1"/>
          <w:sz w:val="20"/>
          <w:szCs w:val="20"/>
        </w:rPr>
        <w:t>коренным</w:t>
      </w:r>
      <w:r w:rsidRPr="00A816C4">
        <w:rPr>
          <w:rFonts w:ascii="Arial" w:hAnsi="Arial" w:cs="Arial"/>
          <w:b/>
          <w:bCs/>
          <w:color w:val="000000"/>
          <w:spacing w:val="1"/>
          <w:sz w:val="20"/>
          <w:szCs w:val="20"/>
        </w:rPr>
        <w:t xml:space="preserve"> </w:t>
      </w:r>
      <w:r w:rsidRPr="00A816C4">
        <w:rPr>
          <w:rFonts w:ascii="Arial" w:hAnsi="Arial" w:cs="Arial"/>
          <w:color w:val="000000"/>
          <w:spacing w:val="1"/>
          <w:sz w:val="20"/>
          <w:szCs w:val="20"/>
        </w:rPr>
        <w:t>образом переработал идею писателя Сет</w:t>
      </w:r>
      <w:r w:rsidRPr="00A816C4">
        <w:rPr>
          <w:rFonts w:ascii="Arial" w:hAnsi="Arial" w:cs="Arial"/>
          <w:color w:val="000000"/>
          <w:spacing w:val="3"/>
          <w:sz w:val="20"/>
          <w:szCs w:val="20"/>
        </w:rPr>
        <w:t>тон-Томпсона в соответствии с военным духом, ввел военную терми</w:t>
      </w:r>
      <w:r w:rsidRPr="00A816C4">
        <w:rPr>
          <w:rFonts w:ascii="Arial" w:hAnsi="Arial" w:cs="Arial"/>
          <w:color w:val="000000"/>
          <w:spacing w:val="5"/>
          <w:sz w:val="20"/>
          <w:szCs w:val="20"/>
        </w:rPr>
        <w:t>нологию, военизированные игры. Все это стало основой нового вос</w:t>
      </w:r>
      <w:r w:rsidRPr="00A816C4">
        <w:rPr>
          <w:rFonts w:ascii="Arial" w:hAnsi="Arial" w:cs="Arial"/>
          <w:color w:val="000000"/>
          <w:spacing w:val="6"/>
          <w:sz w:val="20"/>
          <w:szCs w:val="20"/>
        </w:rPr>
        <w:t xml:space="preserve">питательного движения, в основе которого лежит идея воспитания </w:t>
      </w:r>
      <w:r w:rsidRPr="00A816C4">
        <w:rPr>
          <w:rFonts w:ascii="Arial" w:hAnsi="Arial" w:cs="Arial"/>
          <w:color w:val="000000"/>
          <w:spacing w:val="5"/>
          <w:sz w:val="20"/>
          <w:szCs w:val="20"/>
        </w:rPr>
        <w:t>ответственности и гражданственности.</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b/>
          <w:bCs/>
          <w:color w:val="000000"/>
          <w:spacing w:val="4"/>
          <w:sz w:val="20"/>
          <w:szCs w:val="20"/>
        </w:rPr>
        <w:t xml:space="preserve">Главная </w:t>
      </w:r>
      <w:r w:rsidRPr="00A816C4">
        <w:rPr>
          <w:rFonts w:ascii="Arial" w:hAnsi="Arial" w:cs="Arial"/>
          <w:color w:val="000000"/>
          <w:spacing w:val="4"/>
          <w:sz w:val="20"/>
          <w:szCs w:val="20"/>
        </w:rPr>
        <w:t xml:space="preserve">цель движения скаутов, как это следует из официальных </w:t>
      </w:r>
      <w:r w:rsidRPr="00A816C4">
        <w:rPr>
          <w:rFonts w:ascii="Arial" w:hAnsi="Arial" w:cs="Arial"/>
          <w:color w:val="000000"/>
          <w:sz w:val="20"/>
          <w:szCs w:val="20"/>
        </w:rPr>
        <w:t>документов, - "внести вклад в развитие молодых людей, в раскры</w:t>
      </w:r>
      <w:r w:rsidRPr="00A816C4">
        <w:rPr>
          <w:rFonts w:ascii="Arial" w:hAnsi="Arial" w:cs="Arial"/>
          <w:color w:val="000000"/>
          <w:sz w:val="20"/>
          <w:szCs w:val="20"/>
        </w:rPr>
        <w:softHyphen/>
      </w:r>
      <w:r w:rsidRPr="00A816C4">
        <w:rPr>
          <w:rFonts w:ascii="Arial" w:hAnsi="Arial" w:cs="Arial"/>
          <w:color w:val="000000"/>
          <w:spacing w:val="6"/>
          <w:sz w:val="20"/>
          <w:szCs w:val="20"/>
        </w:rPr>
        <w:t>тие в полной мере их физического, интеллектуального, социально</w:t>
      </w:r>
      <w:r w:rsidRPr="00A816C4">
        <w:rPr>
          <w:rFonts w:ascii="Arial" w:hAnsi="Arial" w:cs="Arial"/>
          <w:color w:val="000000"/>
          <w:spacing w:val="5"/>
          <w:sz w:val="20"/>
          <w:szCs w:val="20"/>
        </w:rPr>
        <w:t>го и духовного потенциала, как индивидуумов, ответственных граж</w:t>
      </w:r>
      <w:r w:rsidRPr="00A816C4">
        <w:rPr>
          <w:rFonts w:ascii="Arial" w:hAnsi="Arial" w:cs="Arial"/>
          <w:color w:val="000000"/>
          <w:spacing w:val="5"/>
          <w:sz w:val="20"/>
          <w:szCs w:val="20"/>
        </w:rPr>
        <w:softHyphen/>
      </w:r>
      <w:r w:rsidRPr="00A816C4">
        <w:rPr>
          <w:rFonts w:ascii="Arial" w:hAnsi="Arial" w:cs="Arial"/>
          <w:color w:val="000000"/>
          <w:spacing w:val="2"/>
          <w:sz w:val="20"/>
          <w:szCs w:val="20"/>
        </w:rPr>
        <w:t xml:space="preserve">дан и членов своих местных, национальных и интернациональных </w:t>
      </w:r>
      <w:r w:rsidRPr="00A816C4">
        <w:rPr>
          <w:rFonts w:ascii="Arial" w:hAnsi="Arial" w:cs="Arial"/>
          <w:color w:val="000000"/>
          <w:spacing w:val="1"/>
          <w:sz w:val="20"/>
          <w:szCs w:val="20"/>
        </w:rPr>
        <w:t>сообществ".</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4"/>
          <w:sz w:val="20"/>
          <w:szCs w:val="20"/>
        </w:rPr>
        <w:t xml:space="preserve">Путь к достижению целей скаутского движения основывается на </w:t>
      </w:r>
      <w:r w:rsidRPr="00A816C4">
        <w:rPr>
          <w:rFonts w:ascii="Arial" w:hAnsi="Arial" w:cs="Arial"/>
          <w:color w:val="000000"/>
          <w:sz w:val="20"/>
          <w:szCs w:val="20"/>
        </w:rPr>
        <w:t>определенных принципах - это долг перед Богом, долг перед други</w:t>
      </w:r>
      <w:r w:rsidRPr="00A816C4">
        <w:rPr>
          <w:rFonts w:ascii="Arial" w:hAnsi="Arial" w:cs="Arial"/>
          <w:color w:val="000000"/>
          <w:spacing w:val="1"/>
          <w:sz w:val="20"/>
          <w:szCs w:val="20"/>
        </w:rPr>
        <w:t>ми людьми, долг перед самим собой.</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3"/>
          <w:sz w:val="20"/>
          <w:szCs w:val="20"/>
        </w:rPr>
        <w:t>А началом этого уникального феномена начала ХХ века послужила идея организации экспериментального лагеря для мальчиков из разных социальных слоев. Это событие произошло в 1907 году на острове Броунси.</w:t>
      </w:r>
      <w:r w:rsidRPr="00A816C4">
        <w:rPr>
          <w:rFonts w:ascii="Arial" w:hAnsi="Arial" w:cs="Arial"/>
          <w:color w:val="000000"/>
          <w:spacing w:val="2"/>
          <w:sz w:val="20"/>
          <w:szCs w:val="20"/>
        </w:rPr>
        <w:t xml:space="preserve"> Эксперимент оказался успешным, подтвердил правильность </w:t>
      </w:r>
      <w:r w:rsidRPr="00A816C4">
        <w:rPr>
          <w:rFonts w:ascii="Arial" w:hAnsi="Arial" w:cs="Arial"/>
          <w:color w:val="000000"/>
          <w:spacing w:val="7"/>
          <w:sz w:val="20"/>
          <w:szCs w:val="20"/>
        </w:rPr>
        <w:t xml:space="preserve">выбранного пути и натолкнул на идею написать книгу «Скаутинг для ребят», </w:t>
      </w:r>
      <w:r w:rsidRPr="00A816C4">
        <w:rPr>
          <w:rFonts w:ascii="Arial" w:hAnsi="Arial" w:cs="Arial"/>
          <w:color w:val="000000"/>
          <w:spacing w:val="5"/>
          <w:sz w:val="20"/>
          <w:szCs w:val="20"/>
        </w:rPr>
        <w:t xml:space="preserve">перед написанием книги он ознакомился со всей литературой о воспитании </w:t>
      </w:r>
      <w:r w:rsidRPr="00A816C4">
        <w:rPr>
          <w:rFonts w:ascii="Arial" w:hAnsi="Arial" w:cs="Arial"/>
          <w:color w:val="000000"/>
          <w:sz w:val="20"/>
          <w:szCs w:val="20"/>
        </w:rPr>
        <w:t xml:space="preserve">молодежи, начиная от Древней Спарты. Его книга имела </w:t>
      </w:r>
      <w:r w:rsidRPr="00A816C4">
        <w:rPr>
          <w:rFonts w:ascii="Arial" w:hAnsi="Arial" w:cs="Arial"/>
          <w:color w:val="000000"/>
          <w:spacing w:val="7"/>
          <w:sz w:val="20"/>
          <w:szCs w:val="20"/>
        </w:rPr>
        <w:t xml:space="preserve">большой успех, дала начало мировому </w:t>
      </w:r>
      <w:r w:rsidRPr="00A816C4">
        <w:rPr>
          <w:rFonts w:ascii="Arial" w:hAnsi="Arial" w:cs="Arial"/>
          <w:color w:val="000000"/>
          <w:spacing w:val="3"/>
          <w:sz w:val="20"/>
          <w:szCs w:val="20"/>
        </w:rPr>
        <w:t xml:space="preserve">скаутскому движению. Движение стало распространяться по Англии, а через </w:t>
      </w:r>
      <w:r w:rsidRPr="00A816C4">
        <w:rPr>
          <w:rFonts w:ascii="Arial" w:hAnsi="Arial" w:cs="Arial"/>
          <w:color w:val="000000"/>
          <w:spacing w:val="2"/>
          <w:sz w:val="20"/>
          <w:szCs w:val="20"/>
        </w:rPr>
        <w:t xml:space="preserve">некоторое время оно перешагнуло границы страны и распространилось по всему </w:t>
      </w:r>
      <w:r w:rsidRPr="00A816C4">
        <w:rPr>
          <w:rFonts w:ascii="Arial" w:hAnsi="Arial" w:cs="Arial"/>
          <w:color w:val="000000"/>
          <w:spacing w:val="5"/>
          <w:sz w:val="20"/>
          <w:szCs w:val="20"/>
        </w:rPr>
        <w:t xml:space="preserve">миру. В конце года начинает действовать национальная штаб-квартира по </w:t>
      </w:r>
      <w:r w:rsidRPr="00A816C4">
        <w:rPr>
          <w:rFonts w:ascii="Arial" w:hAnsi="Arial" w:cs="Arial"/>
          <w:color w:val="000000"/>
          <w:sz w:val="20"/>
          <w:szCs w:val="20"/>
        </w:rPr>
        <w:t>координации этого движения.</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sz w:val="20"/>
          <w:szCs w:val="20"/>
        </w:rPr>
        <w:t xml:space="preserve">Он </w:t>
      </w:r>
      <w:r w:rsidRPr="00A816C4">
        <w:rPr>
          <w:rFonts w:ascii="Arial" w:hAnsi="Arial" w:cs="Arial"/>
          <w:color w:val="000000"/>
          <w:spacing w:val="6"/>
          <w:sz w:val="20"/>
          <w:szCs w:val="20"/>
        </w:rPr>
        <w:t>подчеркивал, что, "воспитывая наших мальчи</w:t>
      </w:r>
      <w:r w:rsidRPr="00A816C4">
        <w:rPr>
          <w:rFonts w:ascii="Arial" w:hAnsi="Arial" w:cs="Arial"/>
          <w:color w:val="000000"/>
          <w:spacing w:val="6"/>
          <w:sz w:val="20"/>
          <w:szCs w:val="20"/>
        </w:rPr>
        <w:softHyphen/>
      </w:r>
      <w:r w:rsidRPr="00A816C4">
        <w:rPr>
          <w:rFonts w:ascii="Arial" w:hAnsi="Arial" w:cs="Arial"/>
          <w:color w:val="000000"/>
          <w:spacing w:val="5"/>
          <w:sz w:val="20"/>
          <w:szCs w:val="20"/>
        </w:rPr>
        <w:t xml:space="preserve">ков и девочек, в духе, патриотизма, мы должны заботиться о том, </w:t>
      </w:r>
      <w:r w:rsidRPr="00A816C4">
        <w:rPr>
          <w:rFonts w:ascii="Arial" w:hAnsi="Arial" w:cs="Arial"/>
          <w:color w:val="000000"/>
          <w:spacing w:val="6"/>
          <w:sz w:val="20"/>
          <w:szCs w:val="20"/>
        </w:rPr>
        <w:t>чтобы они понимали, что этот патриотизм выше узкого чувства, ко</w:t>
      </w:r>
      <w:r w:rsidRPr="00A816C4">
        <w:rPr>
          <w:rFonts w:ascii="Arial" w:hAnsi="Arial" w:cs="Arial"/>
          <w:color w:val="000000"/>
          <w:spacing w:val="5"/>
          <w:sz w:val="20"/>
          <w:szCs w:val="20"/>
        </w:rPr>
        <w:t>торое обычно ограничивается лишь своей страной и тем самым по</w:t>
      </w:r>
      <w:r w:rsidRPr="00A816C4">
        <w:rPr>
          <w:rFonts w:ascii="Arial" w:hAnsi="Arial" w:cs="Arial"/>
          <w:color w:val="000000"/>
          <w:spacing w:val="5"/>
          <w:sz w:val="20"/>
          <w:szCs w:val="20"/>
        </w:rPr>
        <w:softHyphen/>
      </w:r>
      <w:r w:rsidRPr="00A816C4">
        <w:rPr>
          <w:rFonts w:ascii="Arial" w:hAnsi="Arial" w:cs="Arial"/>
          <w:color w:val="000000"/>
          <w:spacing w:val="4"/>
          <w:sz w:val="20"/>
          <w:szCs w:val="20"/>
        </w:rPr>
        <w:t>рождает враждебность и ревность по отношению к другим. Наш пат</w:t>
      </w:r>
      <w:r w:rsidRPr="00A816C4">
        <w:rPr>
          <w:rFonts w:ascii="Arial" w:hAnsi="Arial" w:cs="Arial"/>
          <w:color w:val="000000"/>
          <w:spacing w:val="3"/>
          <w:sz w:val="20"/>
          <w:szCs w:val="20"/>
        </w:rPr>
        <w:t>риотизм должен быть более широкого, благородного свойства, приз</w:t>
      </w:r>
      <w:r w:rsidRPr="00A816C4">
        <w:rPr>
          <w:rFonts w:ascii="Arial" w:hAnsi="Arial" w:cs="Arial"/>
          <w:color w:val="000000"/>
          <w:sz w:val="20"/>
          <w:szCs w:val="20"/>
        </w:rPr>
        <w:t>нающим справедливость и разумность - по отношению к другим и веду</w:t>
      </w:r>
      <w:r w:rsidRPr="00A816C4">
        <w:rPr>
          <w:rFonts w:ascii="Arial" w:hAnsi="Arial" w:cs="Arial"/>
          <w:color w:val="000000"/>
          <w:spacing w:val="3"/>
          <w:sz w:val="20"/>
          <w:szCs w:val="20"/>
        </w:rPr>
        <w:t xml:space="preserve">щим нашу страну к товариществу с другими странами мира. Первый </w:t>
      </w:r>
      <w:r w:rsidRPr="00A816C4">
        <w:rPr>
          <w:rFonts w:ascii="Arial" w:hAnsi="Arial" w:cs="Arial"/>
          <w:color w:val="000000"/>
          <w:sz w:val="20"/>
          <w:szCs w:val="20"/>
        </w:rPr>
        <w:t>шаг к этой цели - развитие мира и доброй воли внутри наших гра</w:t>
      </w:r>
      <w:r w:rsidRPr="00A816C4">
        <w:rPr>
          <w:rFonts w:ascii="Arial" w:hAnsi="Arial" w:cs="Arial"/>
          <w:color w:val="000000"/>
          <w:sz w:val="20"/>
          <w:szCs w:val="20"/>
        </w:rPr>
        <w:softHyphen/>
      </w:r>
      <w:r w:rsidRPr="00A816C4">
        <w:rPr>
          <w:rFonts w:ascii="Arial" w:hAnsi="Arial" w:cs="Arial"/>
          <w:color w:val="000000"/>
          <w:spacing w:val="2"/>
          <w:sz w:val="20"/>
          <w:szCs w:val="20"/>
        </w:rPr>
        <w:t xml:space="preserve">ниц путем приобщения молодых людей обоего пола как к практике их </w:t>
      </w:r>
      <w:r w:rsidRPr="00A816C4">
        <w:rPr>
          <w:rFonts w:ascii="Arial" w:hAnsi="Arial" w:cs="Arial"/>
          <w:color w:val="000000"/>
          <w:spacing w:val="6"/>
          <w:sz w:val="20"/>
          <w:szCs w:val="20"/>
        </w:rPr>
        <w:t xml:space="preserve">собственной жизни: так, чтобы ревность одного города к другому, </w:t>
      </w:r>
      <w:r w:rsidRPr="00A816C4">
        <w:rPr>
          <w:rFonts w:ascii="Arial" w:hAnsi="Arial" w:cs="Arial"/>
          <w:color w:val="000000"/>
          <w:spacing w:val="11"/>
          <w:sz w:val="20"/>
          <w:szCs w:val="20"/>
        </w:rPr>
        <w:t xml:space="preserve">класса к классу и секты к секте более не существовало, а затем </w:t>
      </w:r>
      <w:r w:rsidRPr="00A816C4">
        <w:rPr>
          <w:rFonts w:ascii="Arial" w:hAnsi="Arial" w:cs="Arial"/>
          <w:color w:val="000000"/>
          <w:spacing w:val="6"/>
          <w:sz w:val="20"/>
          <w:szCs w:val="20"/>
        </w:rPr>
        <w:t xml:space="preserve">распространилось пение этого доброго чувства за наши границы к </w:t>
      </w:r>
      <w:r w:rsidRPr="00A816C4">
        <w:rPr>
          <w:rFonts w:ascii="Arial" w:hAnsi="Arial" w:cs="Arial"/>
          <w:color w:val="000000"/>
          <w:sz w:val="20"/>
          <w:szCs w:val="20"/>
        </w:rPr>
        <w:t>нашим соседям".</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4"/>
          <w:sz w:val="20"/>
          <w:szCs w:val="20"/>
        </w:rPr>
        <w:t>Трактовка основных законов и принципов скаутов дается нацио</w:t>
      </w:r>
      <w:r w:rsidRPr="00A816C4">
        <w:rPr>
          <w:rFonts w:ascii="Arial" w:hAnsi="Arial" w:cs="Arial"/>
          <w:color w:val="000000"/>
          <w:spacing w:val="4"/>
          <w:sz w:val="20"/>
          <w:szCs w:val="20"/>
        </w:rPr>
        <w:softHyphen/>
      </w:r>
      <w:r w:rsidRPr="00A816C4">
        <w:rPr>
          <w:rFonts w:ascii="Arial" w:hAnsi="Arial" w:cs="Arial"/>
          <w:color w:val="000000"/>
          <w:spacing w:val="2"/>
          <w:sz w:val="20"/>
          <w:szCs w:val="20"/>
        </w:rPr>
        <w:t>нальными организациями, исходя из специфики своей страны.</w:t>
      </w:r>
    </w:p>
    <w:p w:rsidR="00E87201" w:rsidRPr="00A816C4" w:rsidRDefault="00E87201" w:rsidP="00862317">
      <w:pPr>
        <w:shd w:val="clear" w:color="auto" w:fill="FFFFFF"/>
        <w:spacing w:line="360" w:lineRule="auto"/>
        <w:ind w:firstLine="284"/>
        <w:jc w:val="both"/>
        <w:rPr>
          <w:rFonts w:ascii="Arial" w:hAnsi="Arial" w:cs="Arial"/>
          <w:color w:val="000000"/>
          <w:sz w:val="20"/>
          <w:szCs w:val="20"/>
        </w:rPr>
      </w:pPr>
      <w:r w:rsidRPr="00A816C4">
        <w:rPr>
          <w:rFonts w:ascii="Arial" w:hAnsi="Arial" w:cs="Arial"/>
          <w:color w:val="000000"/>
          <w:spacing w:val="5"/>
          <w:sz w:val="20"/>
          <w:szCs w:val="20"/>
        </w:rPr>
        <w:t xml:space="preserve">Немецкий исследователь детского движения Э. </w:t>
      </w:r>
      <w:r w:rsidRPr="00A816C4">
        <w:rPr>
          <w:rFonts w:ascii="Arial" w:hAnsi="Arial" w:cs="Arial"/>
          <w:bCs/>
          <w:color w:val="000000"/>
          <w:spacing w:val="5"/>
          <w:sz w:val="20"/>
          <w:szCs w:val="20"/>
        </w:rPr>
        <w:t>Гернле</w:t>
      </w:r>
      <w:r w:rsidRPr="00A816C4">
        <w:rPr>
          <w:rFonts w:ascii="Arial" w:hAnsi="Arial" w:cs="Arial"/>
          <w:b/>
          <w:bCs/>
          <w:color w:val="000000"/>
          <w:spacing w:val="5"/>
          <w:sz w:val="20"/>
          <w:szCs w:val="20"/>
        </w:rPr>
        <w:t xml:space="preserve"> </w:t>
      </w:r>
      <w:r w:rsidRPr="00A816C4">
        <w:rPr>
          <w:rFonts w:ascii="Arial" w:hAnsi="Arial" w:cs="Arial"/>
          <w:color w:val="000000"/>
          <w:spacing w:val="5"/>
          <w:sz w:val="20"/>
          <w:szCs w:val="20"/>
        </w:rPr>
        <w:t>справед</w:t>
      </w:r>
      <w:r w:rsidRPr="00A816C4">
        <w:rPr>
          <w:rFonts w:ascii="Arial" w:hAnsi="Arial" w:cs="Arial"/>
          <w:color w:val="000000"/>
          <w:spacing w:val="3"/>
          <w:sz w:val="20"/>
          <w:szCs w:val="20"/>
        </w:rPr>
        <w:t>ливо писал: "Воспитательные методы скаутизма по сравнению с обыч</w:t>
      </w:r>
      <w:r w:rsidRPr="00A816C4">
        <w:rPr>
          <w:rFonts w:ascii="Arial" w:hAnsi="Arial" w:cs="Arial"/>
          <w:color w:val="000000"/>
          <w:spacing w:val="3"/>
          <w:sz w:val="20"/>
          <w:szCs w:val="20"/>
        </w:rPr>
        <w:softHyphen/>
      </w:r>
      <w:r w:rsidRPr="00A816C4">
        <w:rPr>
          <w:rFonts w:ascii="Arial" w:hAnsi="Arial" w:cs="Arial"/>
          <w:color w:val="000000"/>
          <w:sz w:val="20"/>
          <w:szCs w:val="20"/>
        </w:rPr>
        <w:t>ной буржуазной педагогикой являются революционными. Если в преж</w:t>
      </w:r>
      <w:r w:rsidRPr="00A816C4">
        <w:rPr>
          <w:rFonts w:ascii="Arial" w:hAnsi="Arial" w:cs="Arial"/>
          <w:color w:val="000000"/>
          <w:spacing w:val="5"/>
          <w:sz w:val="20"/>
          <w:szCs w:val="20"/>
        </w:rPr>
        <w:t>нем буржуазном воспитании ребенок является только объектом вос</w:t>
      </w:r>
      <w:r w:rsidRPr="00A816C4">
        <w:rPr>
          <w:rFonts w:ascii="Arial" w:hAnsi="Arial" w:cs="Arial"/>
          <w:color w:val="000000"/>
          <w:spacing w:val="9"/>
          <w:sz w:val="20"/>
          <w:szCs w:val="20"/>
        </w:rPr>
        <w:t>питания, то сейчас он является и субъектом, и объектом одновре</w:t>
      </w:r>
      <w:r w:rsidRPr="00A816C4">
        <w:rPr>
          <w:rFonts w:ascii="Arial" w:hAnsi="Arial" w:cs="Arial"/>
          <w:color w:val="000000"/>
          <w:spacing w:val="9"/>
          <w:sz w:val="20"/>
          <w:szCs w:val="20"/>
        </w:rPr>
        <w:softHyphen/>
      </w:r>
      <w:r w:rsidRPr="00A816C4">
        <w:rPr>
          <w:rFonts w:ascii="Arial" w:hAnsi="Arial" w:cs="Arial"/>
          <w:color w:val="000000"/>
          <w:spacing w:val="6"/>
          <w:sz w:val="20"/>
          <w:szCs w:val="20"/>
        </w:rPr>
        <w:t>менно. В то время как прежнее воспитание (школа, мастеровое обу</w:t>
      </w:r>
      <w:r w:rsidRPr="00A816C4">
        <w:rPr>
          <w:rFonts w:ascii="Arial" w:hAnsi="Arial" w:cs="Arial"/>
          <w:color w:val="000000"/>
          <w:spacing w:val="6"/>
          <w:sz w:val="20"/>
          <w:szCs w:val="20"/>
        </w:rPr>
        <w:softHyphen/>
      </w:r>
      <w:r w:rsidRPr="00A816C4">
        <w:rPr>
          <w:rFonts w:ascii="Arial" w:hAnsi="Arial" w:cs="Arial"/>
          <w:color w:val="000000"/>
          <w:sz w:val="20"/>
          <w:szCs w:val="20"/>
        </w:rPr>
        <w:t xml:space="preserve">чение и казарма) делали ребенка и подростка пассивным - изучать </w:t>
      </w:r>
      <w:r w:rsidRPr="00A816C4">
        <w:rPr>
          <w:rFonts w:ascii="Arial" w:hAnsi="Arial" w:cs="Arial"/>
          <w:color w:val="000000"/>
          <w:spacing w:val="7"/>
          <w:sz w:val="20"/>
          <w:szCs w:val="20"/>
        </w:rPr>
        <w:t>значило только воспринимать, подражать, покоряться, новое вос</w:t>
      </w:r>
      <w:r w:rsidRPr="00A816C4">
        <w:rPr>
          <w:rFonts w:ascii="Arial" w:hAnsi="Arial" w:cs="Arial"/>
          <w:color w:val="000000"/>
          <w:spacing w:val="6"/>
          <w:sz w:val="20"/>
          <w:szCs w:val="20"/>
        </w:rPr>
        <w:t>питание скаут-мастеров делает ребенка активным: учеба проводится в плане коллективной проработки на основе творческой деятельности ребят. Если прежде труд и игра рассматривались как непримири</w:t>
      </w:r>
      <w:r w:rsidRPr="00A816C4">
        <w:rPr>
          <w:rFonts w:ascii="Arial" w:hAnsi="Arial" w:cs="Arial"/>
          <w:color w:val="000000"/>
          <w:spacing w:val="8"/>
          <w:sz w:val="20"/>
          <w:szCs w:val="20"/>
        </w:rPr>
        <w:t>мые противоречия, то в скаутизме игра и труд сливаются в органи</w:t>
      </w:r>
      <w:r w:rsidRPr="00A816C4">
        <w:rPr>
          <w:rFonts w:ascii="Arial" w:hAnsi="Arial" w:cs="Arial"/>
          <w:color w:val="000000"/>
          <w:sz w:val="20"/>
          <w:szCs w:val="20"/>
        </w:rPr>
        <w:t>ческое целое".</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4"/>
          <w:sz w:val="20"/>
          <w:szCs w:val="20"/>
        </w:rPr>
        <w:t>Н.К. Крупская глубоко исследовала феномен бойскаутизма. В статье "РКС4 и бойскаутизм" (которая в полном виде была опубли</w:t>
      </w:r>
      <w:r w:rsidRPr="00A816C4">
        <w:rPr>
          <w:rFonts w:ascii="Arial" w:hAnsi="Arial" w:cs="Arial"/>
          <w:color w:val="000000"/>
          <w:spacing w:val="4"/>
          <w:sz w:val="20"/>
          <w:szCs w:val="20"/>
        </w:rPr>
        <w:softHyphen/>
      </w:r>
      <w:r w:rsidRPr="00A816C4">
        <w:rPr>
          <w:rFonts w:ascii="Arial" w:hAnsi="Arial" w:cs="Arial"/>
          <w:color w:val="000000"/>
          <w:sz w:val="20"/>
          <w:szCs w:val="20"/>
        </w:rPr>
        <w:t>кована только через 50 лет после смерти автора), она всесторон</w:t>
      </w:r>
      <w:r w:rsidRPr="00A816C4">
        <w:rPr>
          <w:rFonts w:ascii="Arial" w:hAnsi="Arial" w:cs="Arial"/>
          <w:color w:val="000000"/>
          <w:sz w:val="20"/>
          <w:szCs w:val="20"/>
        </w:rPr>
        <w:softHyphen/>
      </w:r>
      <w:r w:rsidRPr="00A816C4">
        <w:rPr>
          <w:rFonts w:ascii="Arial" w:hAnsi="Arial" w:cs="Arial"/>
          <w:color w:val="000000"/>
          <w:spacing w:val="4"/>
          <w:sz w:val="20"/>
          <w:szCs w:val="20"/>
        </w:rPr>
        <w:t xml:space="preserve">не обосновывает воспитательное значение этого движения, которое </w:t>
      </w:r>
      <w:r w:rsidRPr="00A816C4">
        <w:rPr>
          <w:rFonts w:ascii="Arial" w:hAnsi="Arial" w:cs="Arial"/>
          <w:color w:val="000000"/>
          <w:spacing w:val="5"/>
          <w:sz w:val="20"/>
          <w:szCs w:val="20"/>
        </w:rPr>
        <w:t xml:space="preserve">впоследствии окажет сильное влияние на становление пионерской организации и детского движения в мире. </w:t>
      </w:r>
      <w:r w:rsidRPr="00A816C4">
        <w:rPr>
          <w:rFonts w:ascii="Arial" w:hAnsi="Arial" w:cs="Arial"/>
          <w:color w:val="000000"/>
          <w:spacing w:val="9"/>
          <w:sz w:val="20"/>
          <w:szCs w:val="20"/>
        </w:rPr>
        <w:t>Она писала, что в бойскаутизме есть что-то такое, что неудер</w:t>
      </w:r>
      <w:r w:rsidRPr="00A816C4">
        <w:rPr>
          <w:rFonts w:ascii="Arial" w:hAnsi="Arial" w:cs="Arial"/>
          <w:color w:val="000000"/>
          <w:spacing w:val="3"/>
          <w:sz w:val="20"/>
          <w:szCs w:val="20"/>
        </w:rPr>
        <w:t xml:space="preserve">жимо влечет в его ряды молодежь из рядов трудящихся классов, что </w:t>
      </w:r>
      <w:r w:rsidRPr="00A816C4">
        <w:rPr>
          <w:rFonts w:ascii="Arial" w:hAnsi="Arial" w:cs="Arial"/>
          <w:color w:val="000000"/>
          <w:spacing w:val="7"/>
          <w:sz w:val="20"/>
          <w:szCs w:val="20"/>
        </w:rPr>
        <w:t>дает этой молодежи удовлетворение, заставляет привязаться к ор</w:t>
      </w:r>
      <w:r w:rsidRPr="00A816C4">
        <w:rPr>
          <w:rFonts w:ascii="Arial" w:hAnsi="Arial" w:cs="Arial"/>
          <w:color w:val="000000"/>
          <w:sz w:val="20"/>
          <w:szCs w:val="20"/>
        </w:rPr>
        <w:t xml:space="preserve">ганизации. Это "что-то" - методы подхода к подростку. </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2"/>
          <w:sz w:val="20"/>
          <w:szCs w:val="20"/>
        </w:rPr>
        <w:t>Известный педагог-ученый Ф.Ф.Королев также отмечал положи</w:t>
      </w:r>
      <w:r w:rsidRPr="00A816C4">
        <w:rPr>
          <w:rFonts w:ascii="Arial" w:hAnsi="Arial" w:cs="Arial"/>
          <w:color w:val="000000"/>
          <w:spacing w:val="1"/>
          <w:sz w:val="20"/>
          <w:szCs w:val="20"/>
        </w:rPr>
        <w:t>тельные моменты скаутизма:</w:t>
      </w:r>
    </w:p>
    <w:p w:rsidR="00E87201" w:rsidRPr="00A816C4" w:rsidRDefault="00E87201" w:rsidP="00862317">
      <w:pPr>
        <w:widowControl w:val="0"/>
        <w:numPr>
          <w:ilvl w:val="0"/>
          <w:numId w:val="3"/>
        </w:numPr>
        <w:shd w:val="clear" w:color="auto" w:fill="FFFFFF"/>
        <w:tabs>
          <w:tab w:val="left" w:pos="590"/>
        </w:tabs>
        <w:autoSpaceDE w:val="0"/>
        <w:autoSpaceDN w:val="0"/>
        <w:adjustRightInd w:val="0"/>
        <w:spacing w:line="360" w:lineRule="auto"/>
        <w:ind w:firstLine="284"/>
        <w:jc w:val="both"/>
        <w:rPr>
          <w:rFonts w:ascii="Arial" w:hAnsi="Arial" w:cs="Arial"/>
          <w:color w:val="000000"/>
          <w:sz w:val="20"/>
          <w:szCs w:val="20"/>
        </w:rPr>
      </w:pPr>
      <w:r w:rsidRPr="00A816C4">
        <w:rPr>
          <w:rFonts w:ascii="Arial" w:hAnsi="Arial" w:cs="Arial"/>
          <w:color w:val="000000"/>
          <w:spacing w:val="4"/>
          <w:sz w:val="20"/>
          <w:szCs w:val="20"/>
        </w:rPr>
        <w:t>перед каждым из ребят ставится вполне реальная, конкрет</w:t>
      </w:r>
      <w:r w:rsidRPr="00A816C4">
        <w:rPr>
          <w:rFonts w:ascii="Arial" w:hAnsi="Arial" w:cs="Arial"/>
          <w:color w:val="000000"/>
          <w:spacing w:val="8"/>
          <w:sz w:val="20"/>
          <w:szCs w:val="20"/>
        </w:rPr>
        <w:t>ная цель его работы;</w:t>
      </w:r>
    </w:p>
    <w:p w:rsidR="00E87201" w:rsidRPr="00A816C4" w:rsidRDefault="00E87201" w:rsidP="00862317">
      <w:pPr>
        <w:widowControl w:val="0"/>
        <w:numPr>
          <w:ilvl w:val="0"/>
          <w:numId w:val="3"/>
        </w:numPr>
        <w:shd w:val="clear" w:color="auto" w:fill="FFFFFF"/>
        <w:tabs>
          <w:tab w:val="left" w:pos="576"/>
        </w:tabs>
        <w:autoSpaceDE w:val="0"/>
        <w:autoSpaceDN w:val="0"/>
        <w:adjustRightInd w:val="0"/>
        <w:spacing w:before="5" w:line="360" w:lineRule="auto"/>
        <w:ind w:firstLine="284"/>
        <w:jc w:val="both"/>
        <w:rPr>
          <w:rFonts w:ascii="Arial" w:hAnsi="Arial" w:cs="Arial"/>
          <w:color w:val="000000"/>
          <w:sz w:val="20"/>
          <w:szCs w:val="20"/>
        </w:rPr>
      </w:pPr>
      <w:r w:rsidRPr="00A816C4">
        <w:rPr>
          <w:rFonts w:ascii="Arial" w:hAnsi="Arial" w:cs="Arial"/>
          <w:color w:val="000000"/>
          <w:spacing w:val="3"/>
          <w:sz w:val="20"/>
          <w:szCs w:val="20"/>
        </w:rPr>
        <w:t xml:space="preserve">используется влияние внешних знаков, внешних атрибутов на </w:t>
      </w:r>
      <w:r w:rsidRPr="00A816C4">
        <w:rPr>
          <w:rFonts w:ascii="Arial" w:hAnsi="Arial" w:cs="Arial"/>
          <w:color w:val="000000"/>
          <w:spacing w:val="5"/>
          <w:sz w:val="20"/>
          <w:szCs w:val="20"/>
        </w:rPr>
        <w:t>детей;</w:t>
      </w:r>
    </w:p>
    <w:p w:rsidR="00E87201" w:rsidRPr="00A816C4" w:rsidRDefault="00E87201" w:rsidP="00862317">
      <w:pPr>
        <w:widowControl w:val="0"/>
        <w:numPr>
          <w:ilvl w:val="0"/>
          <w:numId w:val="3"/>
        </w:numPr>
        <w:shd w:val="clear" w:color="auto" w:fill="FFFFFF"/>
        <w:tabs>
          <w:tab w:val="left" w:pos="576"/>
        </w:tabs>
        <w:autoSpaceDE w:val="0"/>
        <w:autoSpaceDN w:val="0"/>
        <w:adjustRightInd w:val="0"/>
        <w:spacing w:before="5" w:line="360" w:lineRule="auto"/>
        <w:ind w:firstLine="284"/>
        <w:jc w:val="both"/>
        <w:rPr>
          <w:rFonts w:ascii="Arial" w:hAnsi="Arial" w:cs="Arial"/>
          <w:color w:val="000000"/>
          <w:sz w:val="20"/>
          <w:szCs w:val="20"/>
        </w:rPr>
      </w:pPr>
      <w:r w:rsidRPr="00A816C4">
        <w:rPr>
          <w:rFonts w:ascii="Arial" w:hAnsi="Arial" w:cs="Arial"/>
          <w:color w:val="000000"/>
          <w:spacing w:val="3"/>
          <w:sz w:val="20"/>
          <w:szCs w:val="20"/>
        </w:rPr>
        <w:t>даются конкретные пути к достижению этого идеала;</w:t>
      </w:r>
    </w:p>
    <w:p w:rsidR="00E87201" w:rsidRPr="00A816C4" w:rsidRDefault="00E87201" w:rsidP="00862317">
      <w:pPr>
        <w:widowControl w:val="0"/>
        <w:numPr>
          <w:ilvl w:val="0"/>
          <w:numId w:val="3"/>
        </w:numPr>
        <w:shd w:val="clear" w:color="auto" w:fill="FFFFFF"/>
        <w:tabs>
          <w:tab w:val="left" w:pos="576"/>
        </w:tabs>
        <w:autoSpaceDE w:val="0"/>
        <w:autoSpaceDN w:val="0"/>
        <w:adjustRightInd w:val="0"/>
        <w:spacing w:before="5" w:line="360" w:lineRule="auto"/>
        <w:ind w:firstLine="284"/>
        <w:jc w:val="both"/>
        <w:rPr>
          <w:rFonts w:ascii="Arial" w:hAnsi="Arial" w:cs="Arial"/>
          <w:color w:val="000000"/>
          <w:sz w:val="20"/>
          <w:szCs w:val="20"/>
        </w:rPr>
      </w:pPr>
      <w:r w:rsidRPr="00A816C4">
        <w:rPr>
          <w:rFonts w:ascii="Arial" w:hAnsi="Arial" w:cs="Arial"/>
          <w:color w:val="000000"/>
          <w:spacing w:val="3"/>
          <w:sz w:val="20"/>
          <w:szCs w:val="20"/>
        </w:rPr>
        <w:t>скаутизм дает пищу для активности;</w:t>
      </w:r>
    </w:p>
    <w:p w:rsidR="00E87201" w:rsidRPr="00A816C4" w:rsidRDefault="00E87201" w:rsidP="00862317">
      <w:pPr>
        <w:widowControl w:val="0"/>
        <w:numPr>
          <w:ilvl w:val="0"/>
          <w:numId w:val="3"/>
        </w:numPr>
        <w:shd w:val="clear" w:color="auto" w:fill="FFFFFF"/>
        <w:tabs>
          <w:tab w:val="left" w:pos="576"/>
        </w:tabs>
        <w:autoSpaceDE w:val="0"/>
        <w:autoSpaceDN w:val="0"/>
        <w:adjustRightInd w:val="0"/>
        <w:spacing w:before="5" w:line="360" w:lineRule="auto"/>
        <w:ind w:firstLine="284"/>
        <w:jc w:val="both"/>
        <w:rPr>
          <w:rFonts w:ascii="Arial" w:hAnsi="Arial" w:cs="Arial"/>
          <w:color w:val="000000"/>
          <w:sz w:val="20"/>
          <w:szCs w:val="20"/>
        </w:rPr>
      </w:pPr>
      <w:r w:rsidRPr="00A816C4">
        <w:rPr>
          <w:rFonts w:ascii="Arial" w:hAnsi="Arial" w:cs="Arial"/>
          <w:color w:val="000000"/>
          <w:spacing w:val="3"/>
          <w:sz w:val="20"/>
          <w:szCs w:val="20"/>
        </w:rPr>
        <w:t>и</w:t>
      </w:r>
      <w:r w:rsidRPr="00A816C4">
        <w:rPr>
          <w:rFonts w:ascii="Arial" w:hAnsi="Arial" w:cs="Arial"/>
          <w:color w:val="000000"/>
          <w:sz w:val="20"/>
          <w:szCs w:val="20"/>
        </w:rPr>
        <w:t>спользуются игры;</w:t>
      </w:r>
    </w:p>
    <w:p w:rsidR="00E87201" w:rsidRPr="00A816C4" w:rsidRDefault="00E87201" w:rsidP="00862317">
      <w:pPr>
        <w:widowControl w:val="0"/>
        <w:numPr>
          <w:ilvl w:val="0"/>
          <w:numId w:val="3"/>
        </w:numPr>
        <w:shd w:val="clear" w:color="auto" w:fill="FFFFFF"/>
        <w:tabs>
          <w:tab w:val="left" w:pos="576"/>
        </w:tabs>
        <w:autoSpaceDE w:val="0"/>
        <w:autoSpaceDN w:val="0"/>
        <w:adjustRightInd w:val="0"/>
        <w:spacing w:before="5" w:line="360" w:lineRule="auto"/>
        <w:ind w:firstLine="284"/>
        <w:jc w:val="both"/>
        <w:rPr>
          <w:rFonts w:ascii="Arial" w:hAnsi="Arial" w:cs="Arial"/>
          <w:color w:val="000000"/>
          <w:sz w:val="20"/>
          <w:szCs w:val="20"/>
        </w:rPr>
      </w:pPr>
      <w:r w:rsidRPr="00A816C4">
        <w:rPr>
          <w:rFonts w:ascii="Arial" w:hAnsi="Arial" w:cs="Arial"/>
          <w:color w:val="000000"/>
          <w:sz w:val="20"/>
          <w:szCs w:val="20"/>
        </w:rPr>
        <w:t>организуются ребята по звеньям – «патрулям».</w:t>
      </w:r>
    </w:p>
    <w:p w:rsidR="00E87201" w:rsidRPr="00A816C4" w:rsidRDefault="00E87201" w:rsidP="00862317">
      <w:pPr>
        <w:shd w:val="clear" w:color="auto" w:fill="FFFFFF"/>
        <w:spacing w:line="360" w:lineRule="auto"/>
        <w:ind w:firstLine="284"/>
        <w:jc w:val="both"/>
        <w:rPr>
          <w:rFonts w:ascii="Arial" w:hAnsi="Arial" w:cs="Arial"/>
          <w:color w:val="000000"/>
          <w:spacing w:val="-7"/>
          <w:sz w:val="20"/>
          <w:szCs w:val="20"/>
        </w:rPr>
      </w:pPr>
      <w:r w:rsidRPr="00A816C4">
        <w:rPr>
          <w:rFonts w:ascii="Arial" w:hAnsi="Arial" w:cs="Arial"/>
          <w:color w:val="000000"/>
          <w:sz w:val="20"/>
          <w:szCs w:val="20"/>
        </w:rPr>
        <w:t>Анализ философской, психолого-педагогической литературы по</w:t>
      </w:r>
      <w:r w:rsidRPr="00A816C4">
        <w:rPr>
          <w:rFonts w:ascii="Arial" w:hAnsi="Arial" w:cs="Arial"/>
          <w:color w:val="000000"/>
          <w:sz w:val="20"/>
          <w:szCs w:val="20"/>
        </w:rPr>
        <w:softHyphen/>
      </w:r>
      <w:r w:rsidRPr="00A816C4">
        <w:rPr>
          <w:rFonts w:ascii="Arial" w:hAnsi="Arial" w:cs="Arial"/>
          <w:color w:val="000000"/>
          <w:spacing w:val="5"/>
          <w:sz w:val="20"/>
          <w:szCs w:val="20"/>
        </w:rPr>
        <w:t xml:space="preserve">казывает, что скаутизм, будучи буржуазной системой воспитания, </w:t>
      </w:r>
      <w:r w:rsidRPr="00A816C4">
        <w:rPr>
          <w:rFonts w:ascii="Arial" w:hAnsi="Arial" w:cs="Arial"/>
          <w:color w:val="000000"/>
          <w:spacing w:val="6"/>
          <w:sz w:val="20"/>
          <w:szCs w:val="20"/>
        </w:rPr>
        <w:t>вобрал в себя идеи разнообразных педагогических и психологичес</w:t>
      </w:r>
      <w:r w:rsidRPr="00A816C4">
        <w:rPr>
          <w:rFonts w:ascii="Arial" w:hAnsi="Arial" w:cs="Arial"/>
          <w:color w:val="000000"/>
          <w:spacing w:val="5"/>
          <w:sz w:val="20"/>
          <w:szCs w:val="20"/>
        </w:rPr>
        <w:t>ких теорий и концепций: идеи прагматической педагогики и теории социализации, концепции "педагогики мира" и д-р. Из скаута стре</w:t>
      </w:r>
      <w:r w:rsidRPr="00A816C4">
        <w:rPr>
          <w:rFonts w:ascii="Arial" w:hAnsi="Arial" w:cs="Arial"/>
          <w:color w:val="000000"/>
          <w:spacing w:val="5"/>
          <w:sz w:val="20"/>
          <w:szCs w:val="20"/>
        </w:rPr>
        <w:softHyphen/>
      </w:r>
      <w:r w:rsidRPr="00A816C4">
        <w:rPr>
          <w:rFonts w:ascii="Arial" w:hAnsi="Arial" w:cs="Arial"/>
          <w:color w:val="000000"/>
          <w:spacing w:val="3"/>
          <w:sz w:val="20"/>
          <w:szCs w:val="20"/>
        </w:rPr>
        <w:t>мятся сформировать "преданного и надежного" гражданина, "соглас</w:t>
      </w:r>
      <w:r w:rsidRPr="00A816C4">
        <w:rPr>
          <w:rFonts w:ascii="Arial" w:hAnsi="Arial" w:cs="Arial"/>
          <w:color w:val="000000"/>
          <w:spacing w:val="6"/>
          <w:sz w:val="20"/>
          <w:szCs w:val="20"/>
        </w:rPr>
        <w:t xml:space="preserve">ного с самим собой", со своей семьей, с окружающей обстановкой </w:t>
      </w:r>
      <w:r w:rsidRPr="00A816C4">
        <w:rPr>
          <w:rFonts w:ascii="Arial" w:hAnsi="Arial" w:cs="Arial"/>
          <w:color w:val="000000"/>
          <w:spacing w:val="-7"/>
          <w:sz w:val="20"/>
          <w:szCs w:val="20"/>
        </w:rPr>
        <w:t>общества».</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2"/>
          <w:sz w:val="20"/>
          <w:szCs w:val="20"/>
        </w:rPr>
        <w:t>Теоретики скаутизма видят сущность воспитания в количествен</w:t>
      </w:r>
      <w:r w:rsidRPr="00A816C4">
        <w:rPr>
          <w:rFonts w:ascii="Arial" w:hAnsi="Arial" w:cs="Arial"/>
          <w:color w:val="000000"/>
          <w:sz w:val="20"/>
          <w:szCs w:val="20"/>
        </w:rPr>
        <w:t>ном накоплении ребенком индивидуального опыта, а "роль воспита</w:t>
      </w:r>
      <w:r w:rsidRPr="00A816C4">
        <w:rPr>
          <w:rFonts w:ascii="Arial" w:hAnsi="Arial" w:cs="Arial"/>
          <w:color w:val="000000"/>
          <w:sz w:val="20"/>
          <w:szCs w:val="20"/>
        </w:rPr>
        <w:softHyphen/>
      </w:r>
      <w:r w:rsidRPr="00A816C4">
        <w:rPr>
          <w:rFonts w:ascii="Arial" w:hAnsi="Arial" w:cs="Arial"/>
          <w:color w:val="000000"/>
          <w:spacing w:val="1"/>
          <w:sz w:val="20"/>
          <w:szCs w:val="20"/>
        </w:rPr>
        <w:t>телей в том, чтобы помочь скаутам раскрыть их природные возмож</w:t>
      </w:r>
      <w:r w:rsidRPr="00A816C4">
        <w:rPr>
          <w:rFonts w:ascii="Arial" w:hAnsi="Arial" w:cs="Arial"/>
          <w:color w:val="000000"/>
          <w:spacing w:val="5"/>
          <w:sz w:val="20"/>
          <w:szCs w:val="20"/>
        </w:rPr>
        <w:t>ности и способности", заложенные от рождения.</w:t>
      </w:r>
    </w:p>
    <w:p w:rsidR="00E87201" w:rsidRPr="00A816C4" w:rsidRDefault="00E87201" w:rsidP="00862317">
      <w:pPr>
        <w:shd w:val="clear" w:color="auto" w:fill="FFFFFF"/>
        <w:spacing w:line="360" w:lineRule="auto"/>
        <w:ind w:firstLine="284"/>
        <w:jc w:val="both"/>
        <w:rPr>
          <w:rFonts w:ascii="Arial" w:hAnsi="Arial" w:cs="Arial"/>
          <w:color w:val="000000"/>
          <w:spacing w:val="4"/>
          <w:sz w:val="20"/>
          <w:szCs w:val="20"/>
        </w:rPr>
      </w:pPr>
      <w:r w:rsidRPr="00A816C4">
        <w:rPr>
          <w:rFonts w:ascii="Arial" w:hAnsi="Arial" w:cs="Arial"/>
          <w:color w:val="000000"/>
          <w:sz w:val="20"/>
          <w:szCs w:val="20"/>
        </w:rPr>
        <w:t xml:space="preserve">В скаутской подготовке воспитывать - это привлекать ребенка </w:t>
      </w:r>
      <w:r w:rsidRPr="00A816C4">
        <w:rPr>
          <w:rFonts w:ascii="Arial" w:hAnsi="Arial" w:cs="Arial"/>
          <w:color w:val="000000"/>
          <w:spacing w:val="8"/>
          <w:sz w:val="20"/>
          <w:szCs w:val="20"/>
        </w:rPr>
        <w:t xml:space="preserve">к тому, чтобы он учился сам, для самого себя по собственному </w:t>
      </w:r>
      <w:r w:rsidRPr="00A816C4">
        <w:rPr>
          <w:rFonts w:ascii="Arial" w:hAnsi="Arial" w:cs="Arial"/>
          <w:color w:val="000000"/>
          <w:spacing w:val="4"/>
          <w:sz w:val="20"/>
          <w:szCs w:val="20"/>
        </w:rPr>
        <w:t>желанию тому, что формирует его характер.</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5"/>
          <w:sz w:val="20"/>
          <w:szCs w:val="20"/>
        </w:rPr>
        <w:t>Скауты вовлечены в спасение людей с риском для своей собст</w:t>
      </w:r>
      <w:r w:rsidRPr="00A816C4">
        <w:rPr>
          <w:rFonts w:ascii="Arial" w:hAnsi="Arial" w:cs="Arial"/>
          <w:color w:val="000000"/>
          <w:spacing w:val="4"/>
          <w:sz w:val="20"/>
          <w:szCs w:val="20"/>
        </w:rPr>
        <w:t xml:space="preserve">венной жизни, работы при наводнениях, оказание помощи в борьбе </w:t>
      </w:r>
      <w:r w:rsidRPr="00A816C4">
        <w:rPr>
          <w:rFonts w:ascii="Arial" w:hAnsi="Arial" w:cs="Arial"/>
          <w:color w:val="000000"/>
          <w:spacing w:val="2"/>
          <w:sz w:val="20"/>
          <w:szCs w:val="20"/>
        </w:rPr>
        <w:t>с летними пожарами, работу в патруле по охране окружающей среды.</w:t>
      </w:r>
    </w:p>
    <w:p w:rsidR="00E87201" w:rsidRPr="00A816C4" w:rsidRDefault="00E87201" w:rsidP="00862317">
      <w:pPr>
        <w:shd w:val="clear" w:color="auto" w:fill="FFFFFF"/>
        <w:spacing w:line="360" w:lineRule="auto"/>
        <w:ind w:firstLine="284"/>
        <w:jc w:val="both"/>
        <w:rPr>
          <w:rFonts w:ascii="Arial" w:hAnsi="Arial" w:cs="Arial"/>
          <w:color w:val="000000"/>
          <w:sz w:val="20"/>
          <w:szCs w:val="20"/>
        </w:rPr>
      </w:pPr>
      <w:r w:rsidRPr="00A816C4">
        <w:rPr>
          <w:rFonts w:ascii="Arial" w:hAnsi="Arial" w:cs="Arial"/>
          <w:color w:val="000000"/>
          <w:sz w:val="20"/>
          <w:szCs w:val="20"/>
        </w:rPr>
        <w:t>Скаутское воспитание - это неформальное воспитание, органи</w:t>
      </w:r>
      <w:r w:rsidRPr="00A816C4">
        <w:rPr>
          <w:rFonts w:ascii="Arial" w:hAnsi="Arial" w:cs="Arial"/>
          <w:color w:val="000000"/>
          <w:spacing w:val="4"/>
          <w:sz w:val="20"/>
          <w:szCs w:val="20"/>
        </w:rPr>
        <w:t>зованная воспитательная деятельность вне установленной формаль</w:t>
      </w:r>
      <w:r w:rsidRPr="00A816C4">
        <w:rPr>
          <w:rFonts w:ascii="Arial" w:hAnsi="Arial" w:cs="Arial"/>
          <w:color w:val="000000"/>
          <w:spacing w:val="4"/>
          <w:sz w:val="20"/>
          <w:szCs w:val="20"/>
        </w:rPr>
        <w:softHyphen/>
      </w:r>
      <w:r w:rsidRPr="00A816C4">
        <w:rPr>
          <w:rFonts w:ascii="Arial" w:hAnsi="Arial" w:cs="Arial"/>
          <w:color w:val="000000"/>
          <w:sz w:val="20"/>
          <w:szCs w:val="20"/>
        </w:rPr>
        <w:t>ной воспитательной системы.</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С первых лет своего существования скаутские организации начали свою работу в социуме, провозгласив в качестве основополагающих опору на личность, ее индивидуальные, по</w:t>
      </w:r>
      <w:r w:rsidRPr="00A816C4">
        <w:rPr>
          <w:rFonts w:ascii="Arial" w:hAnsi="Arial" w:cs="Arial"/>
          <w:color w:val="000000"/>
          <w:spacing w:val="2"/>
          <w:sz w:val="20"/>
          <w:szCs w:val="20"/>
        </w:rPr>
        <w:t>ловозрастные,  национальные особенности, прикладную направлен</w:t>
      </w:r>
      <w:r w:rsidRPr="00A816C4">
        <w:rPr>
          <w:rFonts w:ascii="Arial" w:hAnsi="Arial" w:cs="Arial"/>
          <w:color w:val="000000"/>
          <w:spacing w:val="7"/>
          <w:sz w:val="20"/>
          <w:szCs w:val="20"/>
        </w:rPr>
        <w:t>ность деятельности, воспроизводство кадров из недр самой орга</w:t>
      </w:r>
      <w:r w:rsidRPr="00A816C4">
        <w:rPr>
          <w:rFonts w:ascii="Arial" w:hAnsi="Arial" w:cs="Arial"/>
          <w:color w:val="000000"/>
          <w:spacing w:val="-2"/>
          <w:sz w:val="20"/>
          <w:szCs w:val="20"/>
        </w:rPr>
        <w:t xml:space="preserve">низации. </w:t>
      </w:r>
      <w:r w:rsidRPr="00A816C4">
        <w:rPr>
          <w:rFonts w:ascii="Arial" w:hAnsi="Arial" w:cs="Arial"/>
          <w:color w:val="000000"/>
          <w:sz w:val="20"/>
          <w:szCs w:val="20"/>
        </w:rPr>
        <w:t>Иссл</w:t>
      </w:r>
      <w:r w:rsidRPr="00A816C4">
        <w:rPr>
          <w:rFonts w:ascii="Arial" w:hAnsi="Arial" w:cs="Arial"/>
          <w:color w:val="000000"/>
          <w:spacing w:val="6"/>
          <w:sz w:val="20"/>
          <w:szCs w:val="20"/>
        </w:rPr>
        <w:t>едователи выделяют в качестве главных достоинств скау</w:t>
      </w:r>
      <w:r w:rsidRPr="00A816C4">
        <w:rPr>
          <w:rFonts w:ascii="Arial" w:hAnsi="Arial" w:cs="Arial"/>
          <w:color w:val="000000"/>
          <w:spacing w:val="-4"/>
          <w:sz w:val="20"/>
          <w:szCs w:val="20"/>
        </w:rPr>
        <w:t>тизма следующие:</w:t>
      </w:r>
    </w:p>
    <w:p w:rsidR="00E87201" w:rsidRPr="00A816C4" w:rsidRDefault="00E87201" w:rsidP="00862317">
      <w:pPr>
        <w:shd w:val="clear" w:color="auto" w:fill="FFFFFF"/>
        <w:tabs>
          <w:tab w:val="left" w:pos="485"/>
        </w:tabs>
        <w:spacing w:line="360" w:lineRule="auto"/>
        <w:ind w:firstLine="284"/>
        <w:jc w:val="both"/>
        <w:rPr>
          <w:rFonts w:ascii="Arial" w:hAnsi="Arial" w:cs="Arial"/>
          <w:sz w:val="20"/>
          <w:szCs w:val="20"/>
        </w:rPr>
      </w:pPr>
      <w:r w:rsidRPr="00A816C4">
        <w:rPr>
          <w:rFonts w:ascii="Arial" w:hAnsi="Arial" w:cs="Arial"/>
          <w:color w:val="000000"/>
          <w:sz w:val="20"/>
          <w:szCs w:val="20"/>
        </w:rPr>
        <w:t xml:space="preserve"> -</w:t>
      </w:r>
      <w:r w:rsidRPr="00A816C4">
        <w:rPr>
          <w:rFonts w:ascii="Arial" w:hAnsi="Arial" w:cs="Arial"/>
          <w:color w:val="000000"/>
          <w:sz w:val="20"/>
          <w:szCs w:val="20"/>
        </w:rPr>
        <w:tab/>
      </w:r>
      <w:r w:rsidRPr="00A816C4">
        <w:rPr>
          <w:rFonts w:ascii="Arial" w:hAnsi="Arial" w:cs="Arial"/>
          <w:color w:val="000000"/>
          <w:spacing w:val="3"/>
          <w:sz w:val="20"/>
          <w:szCs w:val="20"/>
        </w:rPr>
        <w:t>отказ от прямой политизации движения;</w:t>
      </w:r>
    </w:p>
    <w:p w:rsidR="00E87201" w:rsidRPr="00A816C4" w:rsidRDefault="00E87201" w:rsidP="00862317">
      <w:pPr>
        <w:shd w:val="clear" w:color="auto" w:fill="FFFFFF"/>
        <w:tabs>
          <w:tab w:val="left" w:pos="485"/>
        </w:tabs>
        <w:spacing w:before="14" w:line="360" w:lineRule="auto"/>
        <w:ind w:firstLine="284"/>
        <w:jc w:val="both"/>
        <w:rPr>
          <w:rFonts w:ascii="Arial" w:hAnsi="Arial" w:cs="Arial"/>
          <w:sz w:val="20"/>
          <w:szCs w:val="20"/>
        </w:rPr>
      </w:pPr>
      <w:r w:rsidRPr="00A816C4">
        <w:rPr>
          <w:rFonts w:ascii="Arial" w:hAnsi="Arial" w:cs="Arial"/>
          <w:color w:val="000000"/>
          <w:sz w:val="20"/>
          <w:szCs w:val="20"/>
        </w:rPr>
        <w:t xml:space="preserve"> -</w:t>
      </w:r>
      <w:r w:rsidRPr="00A816C4">
        <w:rPr>
          <w:rFonts w:ascii="Arial" w:hAnsi="Arial" w:cs="Arial"/>
          <w:color w:val="000000"/>
          <w:sz w:val="20"/>
          <w:szCs w:val="20"/>
        </w:rPr>
        <w:tab/>
      </w:r>
      <w:r w:rsidRPr="00A816C4">
        <w:rPr>
          <w:rFonts w:ascii="Arial" w:hAnsi="Arial" w:cs="Arial"/>
          <w:color w:val="000000"/>
          <w:spacing w:val="5"/>
          <w:sz w:val="20"/>
          <w:szCs w:val="20"/>
        </w:rPr>
        <w:t>многоуровневая дифференциация (по полу, возрасту, нацио</w:t>
      </w:r>
      <w:r w:rsidRPr="00A816C4">
        <w:rPr>
          <w:rFonts w:ascii="Arial" w:hAnsi="Arial" w:cs="Arial"/>
          <w:color w:val="000000"/>
          <w:spacing w:val="7"/>
          <w:sz w:val="20"/>
          <w:szCs w:val="20"/>
        </w:rPr>
        <w:t>нально - культурной, социально-экономической и т.п.) как в содер</w:t>
      </w:r>
      <w:r w:rsidRPr="00A816C4">
        <w:rPr>
          <w:rFonts w:ascii="Arial" w:hAnsi="Arial" w:cs="Arial"/>
          <w:color w:val="000000"/>
          <w:spacing w:val="5"/>
          <w:sz w:val="20"/>
          <w:szCs w:val="20"/>
        </w:rPr>
        <w:t>жательном, так и в организационном плане;</w:t>
      </w:r>
    </w:p>
    <w:p w:rsidR="00E87201" w:rsidRPr="00A816C4" w:rsidRDefault="00E87201" w:rsidP="00862317">
      <w:pPr>
        <w:shd w:val="clear" w:color="auto" w:fill="FFFFFF"/>
        <w:tabs>
          <w:tab w:val="left" w:pos="2458"/>
        </w:tabs>
        <w:spacing w:line="360" w:lineRule="auto"/>
        <w:ind w:firstLine="284"/>
        <w:jc w:val="both"/>
        <w:rPr>
          <w:rFonts w:ascii="Arial" w:hAnsi="Arial" w:cs="Arial"/>
          <w:color w:val="000000"/>
          <w:sz w:val="20"/>
          <w:szCs w:val="20"/>
        </w:rPr>
      </w:pPr>
      <w:r w:rsidRPr="00A816C4">
        <w:rPr>
          <w:rFonts w:ascii="Arial" w:hAnsi="Arial" w:cs="Arial"/>
          <w:color w:val="000000"/>
          <w:sz w:val="20"/>
          <w:szCs w:val="20"/>
        </w:rPr>
        <w:tab/>
        <w:t xml:space="preserve">  -полная добровольность вступления в организацию, отсутствие каких - либо преимуществ,</w:t>
      </w:r>
      <w:r w:rsidRPr="00A816C4">
        <w:rPr>
          <w:rFonts w:ascii="Arial" w:hAnsi="Arial" w:cs="Arial"/>
          <w:color w:val="000000"/>
          <w:sz w:val="20"/>
          <w:szCs w:val="20"/>
        </w:rPr>
        <w:tab/>
      </w:r>
      <w:r w:rsidRPr="00A816C4">
        <w:rPr>
          <w:rFonts w:ascii="Arial" w:hAnsi="Arial" w:cs="Arial"/>
          <w:iCs/>
          <w:color w:val="000000"/>
          <w:sz w:val="20"/>
          <w:szCs w:val="20"/>
        </w:rPr>
        <w:t>связанных</w:t>
      </w:r>
      <w:r w:rsidRPr="00A816C4">
        <w:rPr>
          <w:rFonts w:ascii="Arial" w:hAnsi="Arial" w:cs="Arial"/>
          <w:color w:val="000000"/>
          <w:sz w:val="20"/>
          <w:szCs w:val="20"/>
        </w:rPr>
        <w:t xml:space="preserve"> членством в ней;</w:t>
      </w:r>
    </w:p>
    <w:p w:rsidR="00E87201" w:rsidRPr="00A816C4" w:rsidRDefault="00E87201" w:rsidP="00862317">
      <w:pPr>
        <w:shd w:val="clear" w:color="auto" w:fill="FFFFFF"/>
        <w:tabs>
          <w:tab w:val="left" w:pos="2458"/>
        </w:tabs>
        <w:spacing w:line="360" w:lineRule="auto"/>
        <w:ind w:firstLine="284"/>
        <w:jc w:val="both"/>
        <w:rPr>
          <w:rFonts w:ascii="Arial" w:hAnsi="Arial" w:cs="Arial"/>
          <w:sz w:val="20"/>
          <w:szCs w:val="20"/>
        </w:rPr>
      </w:pPr>
      <w:r w:rsidRPr="00A816C4">
        <w:rPr>
          <w:rFonts w:ascii="Arial" w:hAnsi="Arial" w:cs="Arial"/>
          <w:color w:val="000000"/>
          <w:sz w:val="20"/>
          <w:szCs w:val="20"/>
        </w:rPr>
        <w:tab/>
        <w:t xml:space="preserve">  -конкретность и</w:t>
      </w:r>
      <w:r w:rsidRPr="00A816C4">
        <w:rPr>
          <w:rFonts w:ascii="Arial" w:hAnsi="Arial" w:cs="Arial"/>
          <w:i/>
          <w:iCs/>
          <w:color w:val="000000"/>
          <w:sz w:val="20"/>
          <w:szCs w:val="20"/>
        </w:rPr>
        <w:t xml:space="preserve"> </w:t>
      </w:r>
      <w:r w:rsidRPr="00A816C4">
        <w:rPr>
          <w:rFonts w:ascii="Arial" w:hAnsi="Arial" w:cs="Arial"/>
          <w:color w:val="000000"/>
          <w:sz w:val="20"/>
          <w:szCs w:val="20"/>
        </w:rPr>
        <w:t>деятельностый характер скаутских программ, гармоничное сочетание их</w:t>
      </w:r>
      <w:r w:rsidRPr="00A816C4">
        <w:rPr>
          <w:rFonts w:ascii="Arial" w:hAnsi="Arial" w:cs="Arial"/>
          <w:i/>
          <w:iCs/>
          <w:color w:val="000000"/>
          <w:sz w:val="20"/>
          <w:szCs w:val="20"/>
        </w:rPr>
        <w:t xml:space="preserve"> интеллектуального</w:t>
      </w:r>
      <w:r w:rsidRPr="00A816C4">
        <w:rPr>
          <w:rFonts w:ascii="Arial" w:hAnsi="Arial" w:cs="Arial"/>
          <w:color w:val="000000"/>
          <w:sz w:val="20"/>
          <w:szCs w:val="20"/>
        </w:rPr>
        <w:t>, нравственного, тру</w:t>
      </w:r>
      <w:r w:rsidRPr="00A816C4">
        <w:rPr>
          <w:rFonts w:ascii="Arial" w:hAnsi="Arial" w:cs="Arial"/>
          <w:color w:val="000000"/>
          <w:sz w:val="20"/>
          <w:szCs w:val="20"/>
        </w:rPr>
        <w:softHyphen/>
      </w:r>
      <w:r w:rsidRPr="00A816C4">
        <w:rPr>
          <w:rFonts w:ascii="Arial" w:hAnsi="Arial" w:cs="Arial"/>
          <w:color w:val="000000"/>
          <w:spacing w:val="-2"/>
          <w:sz w:val="20"/>
          <w:szCs w:val="20"/>
        </w:rPr>
        <w:t>дового и</w:t>
      </w:r>
      <w:r w:rsidRPr="00A816C4">
        <w:rPr>
          <w:rFonts w:ascii="Arial" w:hAnsi="Arial" w:cs="Arial"/>
          <w:i/>
          <w:iCs/>
          <w:color w:val="000000"/>
          <w:spacing w:val="-2"/>
          <w:sz w:val="20"/>
          <w:szCs w:val="20"/>
        </w:rPr>
        <w:t xml:space="preserve"> </w:t>
      </w:r>
      <w:r w:rsidRPr="00A816C4">
        <w:rPr>
          <w:rFonts w:ascii="Arial" w:hAnsi="Arial" w:cs="Arial"/>
          <w:color w:val="000000"/>
          <w:spacing w:val="-2"/>
          <w:sz w:val="20"/>
          <w:szCs w:val="20"/>
        </w:rPr>
        <w:t>физического насыщения;</w:t>
      </w:r>
    </w:p>
    <w:p w:rsidR="00E87201" w:rsidRPr="00A816C4" w:rsidRDefault="00E87201" w:rsidP="00862317">
      <w:pPr>
        <w:shd w:val="clear" w:color="auto" w:fill="FFFFFF"/>
        <w:spacing w:before="43" w:line="360" w:lineRule="auto"/>
        <w:ind w:right="192" w:firstLine="284"/>
        <w:jc w:val="both"/>
        <w:rPr>
          <w:rFonts w:ascii="Arial" w:hAnsi="Arial" w:cs="Arial"/>
          <w:sz w:val="20"/>
          <w:szCs w:val="20"/>
        </w:rPr>
      </w:pPr>
      <w:r w:rsidRPr="00A816C4">
        <w:rPr>
          <w:rFonts w:ascii="Arial" w:hAnsi="Arial" w:cs="Arial"/>
          <w:color w:val="000000"/>
          <w:sz w:val="20"/>
          <w:szCs w:val="20"/>
        </w:rPr>
        <w:t>-</w:t>
      </w:r>
      <w:r w:rsidRPr="00A816C4">
        <w:rPr>
          <w:rFonts w:ascii="Arial" w:hAnsi="Arial" w:cs="Arial"/>
          <w:iCs/>
          <w:color w:val="000000"/>
          <w:sz w:val="20"/>
          <w:szCs w:val="20"/>
        </w:rPr>
        <w:t>четко</w:t>
      </w:r>
      <w:r w:rsidRPr="00A816C4">
        <w:rPr>
          <w:rFonts w:ascii="Arial" w:hAnsi="Arial" w:cs="Arial"/>
          <w:i/>
          <w:iCs/>
          <w:color w:val="000000"/>
          <w:sz w:val="20"/>
          <w:szCs w:val="20"/>
        </w:rPr>
        <w:t xml:space="preserve"> </w:t>
      </w:r>
      <w:r w:rsidRPr="00A816C4">
        <w:rPr>
          <w:rFonts w:ascii="Arial" w:hAnsi="Arial" w:cs="Arial"/>
          <w:color w:val="000000"/>
          <w:sz w:val="20"/>
          <w:szCs w:val="20"/>
        </w:rPr>
        <w:t>разработанная система поощрений и награждений (более 150 знаков отличия),</w:t>
      </w:r>
    </w:p>
    <w:p w:rsidR="00E87201" w:rsidRPr="00A816C4" w:rsidRDefault="00E87201" w:rsidP="00862317">
      <w:pPr>
        <w:shd w:val="clear" w:color="auto" w:fill="FFFFFF"/>
        <w:spacing w:before="29" w:line="360" w:lineRule="auto"/>
        <w:ind w:firstLine="284"/>
        <w:jc w:val="both"/>
        <w:rPr>
          <w:rFonts w:ascii="Arial" w:hAnsi="Arial" w:cs="Arial"/>
          <w:color w:val="000000"/>
          <w:sz w:val="20"/>
          <w:szCs w:val="20"/>
        </w:rPr>
      </w:pPr>
      <w:r w:rsidRPr="00A816C4">
        <w:rPr>
          <w:rFonts w:ascii="Arial" w:hAnsi="Arial" w:cs="Arial"/>
          <w:color w:val="000000"/>
          <w:sz w:val="20"/>
          <w:szCs w:val="20"/>
        </w:rPr>
        <w:tab/>
        <w:t>-романтическое</w:t>
      </w:r>
      <w:r w:rsidRPr="00A816C4">
        <w:rPr>
          <w:rFonts w:ascii="Arial" w:hAnsi="Arial" w:cs="Arial"/>
          <w:i/>
          <w:iCs/>
          <w:color w:val="000000"/>
          <w:sz w:val="20"/>
          <w:szCs w:val="20"/>
        </w:rPr>
        <w:t>, праздничное</w:t>
      </w:r>
      <w:r w:rsidRPr="00A816C4">
        <w:rPr>
          <w:rFonts w:ascii="Arial" w:hAnsi="Arial" w:cs="Arial"/>
          <w:color w:val="000000"/>
          <w:sz w:val="20"/>
          <w:szCs w:val="20"/>
        </w:rPr>
        <w:t xml:space="preserve"> </w:t>
      </w:r>
      <w:r w:rsidRPr="00A816C4">
        <w:rPr>
          <w:rFonts w:ascii="Arial" w:hAnsi="Arial" w:cs="Arial"/>
          <w:i/>
          <w:iCs/>
          <w:color w:val="000000"/>
          <w:sz w:val="20"/>
          <w:szCs w:val="20"/>
        </w:rPr>
        <w:t xml:space="preserve">обрамление </w:t>
      </w:r>
      <w:r w:rsidRPr="00A816C4">
        <w:rPr>
          <w:rFonts w:ascii="Arial" w:hAnsi="Arial" w:cs="Arial"/>
          <w:color w:val="000000"/>
          <w:sz w:val="20"/>
          <w:szCs w:val="20"/>
        </w:rPr>
        <w:t>традиций и ритуалов;</w:t>
      </w:r>
    </w:p>
    <w:p w:rsidR="00E87201" w:rsidRPr="00A816C4" w:rsidRDefault="00E87201" w:rsidP="00862317">
      <w:pPr>
        <w:shd w:val="clear" w:color="auto" w:fill="FFFFFF"/>
        <w:spacing w:before="29" w:line="360" w:lineRule="auto"/>
        <w:ind w:firstLine="284"/>
        <w:jc w:val="both"/>
        <w:rPr>
          <w:rFonts w:ascii="Arial" w:hAnsi="Arial" w:cs="Arial"/>
          <w:color w:val="000000"/>
          <w:sz w:val="20"/>
          <w:szCs w:val="20"/>
        </w:rPr>
      </w:pPr>
      <w:r w:rsidRPr="00A816C4">
        <w:rPr>
          <w:rFonts w:ascii="Arial" w:hAnsi="Arial" w:cs="Arial"/>
          <w:color w:val="000000"/>
          <w:sz w:val="20"/>
          <w:szCs w:val="20"/>
        </w:rPr>
        <w:tab/>
        <w:t>-особый акцент на приобщение детей и подростков к природе.</w:t>
      </w:r>
    </w:p>
    <w:p w:rsidR="00E87201" w:rsidRPr="00A816C4" w:rsidRDefault="00E87201" w:rsidP="00862317">
      <w:pPr>
        <w:shd w:val="clear" w:color="auto" w:fill="FFFFFF"/>
        <w:spacing w:before="29" w:line="360" w:lineRule="auto"/>
        <w:ind w:firstLine="284"/>
        <w:jc w:val="both"/>
        <w:rPr>
          <w:rFonts w:ascii="Arial" w:hAnsi="Arial" w:cs="Arial"/>
          <w:sz w:val="20"/>
          <w:szCs w:val="20"/>
        </w:rPr>
      </w:pPr>
      <w:r w:rsidRPr="00A816C4">
        <w:rPr>
          <w:rFonts w:ascii="Arial" w:hAnsi="Arial" w:cs="Arial"/>
          <w:color w:val="000000"/>
          <w:sz w:val="20"/>
          <w:szCs w:val="20"/>
        </w:rPr>
        <w:tab/>
      </w:r>
      <w:r w:rsidRPr="00A816C4">
        <w:rPr>
          <w:rFonts w:ascii="Arial" w:hAnsi="Arial" w:cs="Arial"/>
          <w:color w:val="000000"/>
          <w:sz w:val="20"/>
          <w:szCs w:val="20"/>
        </w:rPr>
        <w:tab/>
        <w:t>Исследователи</w:t>
      </w:r>
      <w:r w:rsidRPr="00A816C4">
        <w:rPr>
          <w:rFonts w:ascii="Arial" w:hAnsi="Arial" w:cs="Arial"/>
          <w:color w:val="000000"/>
          <w:spacing w:val="6"/>
          <w:sz w:val="20"/>
          <w:szCs w:val="20"/>
        </w:rPr>
        <w:t xml:space="preserve"> скаутизма (Степанов, Л.М,. Легошина, Г.И. Грибанова</w:t>
      </w:r>
      <w:r w:rsidRPr="00A816C4">
        <w:rPr>
          <w:rFonts w:ascii="Arial" w:hAnsi="Arial" w:cs="Arial"/>
          <w:color w:val="000000"/>
          <w:sz w:val="20"/>
          <w:szCs w:val="20"/>
        </w:rPr>
        <w:t xml:space="preserve">, Г.А.Бондарь и </w:t>
      </w:r>
      <w:r w:rsidRPr="00A816C4">
        <w:rPr>
          <w:rFonts w:ascii="Arial" w:hAnsi="Arial" w:cs="Arial"/>
          <w:i/>
          <w:iCs/>
          <w:color w:val="000000"/>
          <w:sz w:val="20"/>
          <w:szCs w:val="20"/>
        </w:rPr>
        <w:t xml:space="preserve"> </w:t>
      </w:r>
      <w:r w:rsidRPr="00A816C4">
        <w:rPr>
          <w:rFonts w:ascii="Arial" w:hAnsi="Arial" w:cs="Arial"/>
          <w:color w:val="000000"/>
          <w:sz w:val="20"/>
          <w:szCs w:val="20"/>
        </w:rPr>
        <w:t>др.) отмечают, что несмотря на декларируе</w:t>
      </w:r>
      <w:r w:rsidRPr="00A816C4">
        <w:rPr>
          <w:rFonts w:ascii="Arial" w:hAnsi="Arial" w:cs="Arial"/>
          <w:color w:val="000000"/>
          <w:sz w:val="20"/>
          <w:szCs w:val="20"/>
        </w:rPr>
        <w:softHyphen/>
      </w:r>
      <w:r w:rsidRPr="00A816C4">
        <w:rPr>
          <w:rFonts w:ascii="Arial" w:hAnsi="Arial" w:cs="Arial"/>
          <w:color w:val="000000"/>
          <w:spacing w:val="3"/>
          <w:sz w:val="20"/>
          <w:szCs w:val="20"/>
        </w:rPr>
        <w:t>мую аполитичность скаутизма, полностью оградить скаутов от поли</w:t>
      </w:r>
      <w:r w:rsidRPr="00A816C4">
        <w:rPr>
          <w:rFonts w:ascii="Arial" w:hAnsi="Arial" w:cs="Arial"/>
          <w:color w:val="000000"/>
          <w:spacing w:val="4"/>
          <w:sz w:val="20"/>
          <w:szCs w:val="20"/>
        </w:rPr>
        <w:t>тики вряд ли представляется возможным.</w:t>
      </w:r>
    </w:p>
    <w:p w:rsidR="00E87201" w:rsidRPr="00A816C4" w:rsidRDefault="00E87201" w:rsidP="00862317">
      <w:pPr>
        <w:shd w:val="clear" w:color="auto" w:fill="FFFFFF"/>
        <w:spacing w:before="34" w:line="360" w:lineRule="auto"/>
        <w:ind w:firstLine="284"/>
        <w:jc w:val="both"/>
        <w:rPr>
          <w:rFonts w:ascii="Arial" w:hAnsi="Arial" w:cs="Arial"/>
          <w:sz w:val="20"/>
          <w:szCs w:val="20"/>
        </w:rPr>
      </w:pPr>
      <w:r w:rsidRPr="00A816C4">
        <w:rPr>
          <w:rFonts w:ascii="Arial" w:hAnsi="Arial" w:cs="Arial"/>
          <w:color w:val="000000"/>
          <w:spacing w:val="3"/>
          <w:sz w:val="20"/>
          <w:szCs w:val="20"/>
        </w:rPr>
        <w:t>Поэтому необходимо на их взгляд разработать опр</w:t>
      </w:r>
      <w:r w:rsidRPr="00A816C4">
        <w:rPr>
          <w:rFonts w:ascii="Arial" w:hAnsi="Arial" w:cs="Arial"/>
          <w:color w:val="000000"/>
          <w:spacing w:val="1"/>
          <w:sz w:val="20"/>
          <w:szCs w:val="20"/>
        </w:rPr>
        <w:t>еделенные программы скаутских организаций. Так например, в Великобритании, Бельгии, Ка</w:t>
      </w:r>
      <w:r w:rsidRPr="00A816C4">
        <w:rPr>
          <w:rFonts w:ascii="Arial" w:hAnsi="Arial" w:cs="Arial"/>
          <w:color w:val="000000"/>
          <w:spacing w:val="-5"/>
          <w:sz w:val="20"/>
          <w:szCs w:val="20"/>
        </w:rPr>
        <w:t>наде, ФРГ, Швейцарии разработанна программа</w:t>
      </w:r>
      <w:r w:rsidRPr="00A816C4">
        <w:rPr>
          <w:rFonts w:ascii="Arial" w:hAnsi="Arial" w:cs="Arial"/>
          <w:i/>
          <w:iCs/>
          <w:color w:val="000000"/>
          <w:spacing w:val="-5"/>
          <w:sz w:val="20"/>
          <w:szCs w:val="20"/>
        </w:rPr>
        <w:t xml:space="preserve"> </w:t>
      </w:r>
      <w:r w:rsidRPr="00A816C4">
        <w:rPr>
          <w:rFonts w:ascii="Arial" w:hAnsi="Arial" w:cs="Arial"/>
          <w:color w:val="000000"/>
          <w:spacing w:val="-5"/>
          <w:sz w:val="20"/>
          <w:szCs w:val="20"/>
        </w:rPr>
        <w:t xml:space="preserve">бойскаутов </w:t>
      </w:r>
      <w:r w:rsidRPr="00A816C4">
        <w:rPr>
          <w:rFonts w:ascii="Arial" w:hAnsi="Arial" w:cs="Arial"/>
          <w:color w:val="000000"/>
          <w:spacing w:val="5"/>
          <w:sz w:val="20"/>
          <w:szCs w:val="20"/>
        </w:rPr>
        <w:t>по созданию новых групп для</w:t>
      </w:r>
      <w:r w:rsidRPr="00A816C4">
        <w:rPr>
          <w:rFonts w:ascii="Arial" w:hAnsi="Arial" w:cs="Arial"/>
          <w:i/>
          <w:iCs/>
          <w:color w:val="000000"/>
          <w:spacing w:val="5"/>
          <w:sz w:val="20"/>
          <w:szCs w:val="20"/>
        </w:rPr>
        <w:t xml:space="preserve"> </w:t>
      </w:r>
      <w:r w:rsidRPr="00A816C4">
        <w:rPr>
          <w:rFonts w:ascii="Arial" w:hAnsi="Arial" w:cs="Arial"/>
          <w:color w:val="000000"/>
          <w:spacing w:val="5"/>
          <w:sz w:val="20"/>
          <w:szCs w:val="20"/>
        </w:rPr>
        <w:t>детей из семей рабочих, эми</w:t>
      </w:r>
      <w:r w:rsidRPr="00A816C4">
        <w:rPr>
          <w:rFonts w:ascii="Arial" w:hAnsi="Arial" w:cs="Arial"/>
          <w:color w:val="000000"/>
          <w:spacing w:val="-2"/>
          <w:sz w:val="20"/>
          <w:szCs w:val="20"/>
        </w:rPr>
        <w:t>грантов, национальных меньшинств; вовлечение в</w:t>
      </w:r>
      <w:r w:rsidRPr="00A816C4">
        <w:rPr>
          <w:rFonts w:ascii="Arial" w:hAnsi="Arial" w:cs="Arial"/>
          <w:i/>
          <w:iCs/>
          <w:color w:val="000000"/>
          <w:spacing w:val="-2"/>
          <w:sz w:val="20"/>
          <w:szCs w:val="20"/>
        </w:rPr>
        <w:t xml:space="preserve"> </w:t>
      </w:r>
      <w:r w:rsidRPr="00A816C4">
        <w:rPr>
          <w:rFonts w:ascii="Arial" w:hAnsi="Arial" w:cs="Arial"/>
          <w:color w:val="000000"/>
          <w:spacing w:val="-2"/>
          <w:sz w:val="20"/>
          <w:szCs w:val="20"/>
        </w:rPr>
        <w:t xml:space="preserve">скаутские группы </w:t>
      </w:r>
      <w:r w:rsidRPr="00A816C4">
        <w:rPr>
          <w:rFonts w:ascii="Arial" w:hAnsi="Arial" w:cs="Arial"/>
          <w:color w:val="000000"/>
          <w:spacing w:val="2"/>
          <w:sz w:val="20"/>
          <w:szCs w:val="20"/>
        </w:rPr>
        <w:t>подростков, склонных к преступлениям и наркомании; распространение</w:t>
      </w:r>
      <w:r w:rsidRPr="00A816C4">
        <w:rPr>
          <w:rFonts w:ascii="Arial" w:hAnsi="Arial" w:cs="Arial"/>
          <w:color w:val="000000"/>
          <w:spacing w:val="7"/>
          <w:sz w:val="20"/>
          <w:szCs w:val="20"/>
        </w:rPr>
        <w:t xml:space="preserve"> скаутизма в сельских районах, среди детей фермеров путем </w:t>
      </w:r>
      <w:r w:rsidRPr="00A816C4">
        <w:rPr>
          <w:rFonts w:ascii="Arial" w:hAnsi="Arial" w:cs="Arial"/>
          <w:color w:val="000000"/>
          <w:spacing w:val="2"/>
          <w:sz w:val="20"/>
          <w:szCs w:val="20"/>
        </w:rPr>
        <w:t xml:space="preserve">проведения кампаний "Иди в деревню", разработки программы для </w:t>
      </w:r>
      <w:r w:rsidRPr="00A816C4">
        <w:rPr>
          <w:rFonts w:ascii="Arial" w:hAnsi="Arial" w:cs="Arial"/>
          <w:color w:val="000000"/>
          <w:sz w:val="20"/>
          <w:szCs w:val="20"/>
        </w:rPr>
        <w:t xml:space="preserve">сельских скаутов. </w:t>
      </w:r>
      <w:r w:rsidRPr="00A816C4">
        <w:rPr>
          <w:rFonts w:ascii="Arial" w:hAnsi="Arial" w:cs="Arial"/>
          <w:color w:val="000000"/>
          <w:spacing w:val="-3"/>
          <w:sz w:val="20"/>
          <w:szCs w:val="20"/>
        </w:rPr>
        <w:t xml:space="preserve">Существуют специальные программы по оказанию помощи скаутам </w:t>
      </w:r>
      <w:r w:rsidRPr="00A816C4">
        <w:rPr>
          <w:rFonts w:ascii="Arial" w:hAnsi="Arial" w:cs="Arial"/>
          <w:color w:val="000000"/>
          <w:spacing w:val="1"/>
          <w:sz w:val="20"/>
          <w:szCs w:val="20"/>
        </w:rPr>
        <w:t xml:space="preserve">из слаборазвитых стран. Служба в общине также включает помощь </w:t>
      </w:r>
      <w:r w:rsidRPr="00A816C4">
        <w:rPr>
          <w:rFonts w:ascii="Arial" w:hAnsi="Arial" w:cs="Arial"/>
          <w:color w:val="000000"/>
          <w:spacing w:val="3"/>
          <w:sz w:val="20"/>
          <w:szCs w:val="20"/>
        </w:rPr>
        <w:t>вдовам, старикам и бедным людям, помощь полиции в контроле за общественным транспортом. Существует серия программ для молоде</w:t>
      </w:r>
      <w:r w:rsidRPr="00A816C4">
        <w:rPr>
          <w:rFonts w:ascii="Arial" w:hAnsi="Arial" w:cs="Arial"/>
          <w:color w:val="000000"/>
          <w:sz w:val="20"/>
          <w:szCs w:val="20"/>
        </w:rPr>
        <w:t>жи коренных национальностей. Они проходят обучение в тренировоч</w:t>
      </w:r>
      <w:r w:rsidRPr="00A816C4">
        <w:rPr>
          <w:rFonts w:ascii="Arial" w:hAnsi="Arial" w:cs="Arial"/>
          <w:color w:val="000000"/>
          <w:sz w:val="20"/>
          <w:szCs w:val="20"/>
        </w:rPr>
        <w:softHyphen/>
      </w:r>
      <w:r w:rsidRPr="00A816C4">
        <w:rPr>
          <w:rFonts w:ascii="Arial" w:hAnsi="Arial" w:cs="Arial"/>
          <w:color w:val="000000"/>
          <w:spacing w:val="3"/>
          <w:sz w:val="20"/>
          <w:szCs w:val="20"/>
        </w:rPr>
        <w:t xml:space="preserve">ных центрах, а затем направляются в районы, заселенные коренными </w:t>
      </w:r>
      <w:r w:rsidRPr="00A816C4">
        <w:rPr>
          <w:rFonts w:ascii="Arial" w:hAnsi="Arial" w:cs="Arial"/>
          <w:color w:val="000000"/>
          <w:spacing w:val="5"/>
          <w:sz w:val="20"/>
          <w:szCs w:val="20"/>
        </w:rPr>
        <w:t xml:space="preserve">жителями, с тем, чтобы организовывать там скаутские группы и </w:t>
      </w:r>
      <w:r w:rsidRPr="00A816C4">
        <w:rPr>
          <w:rFonts w:ascii="Arial" w:hAnsi="Arial" w:cs="Arial"/>
          <w:color w:val="000000"/>
          <w:spacing w:val="3"/>
          <w:sz w:val="20"/>
          <w:szCs w:val="20"/>
        </w:rPr>
        <w:t>проводить разнообразную работу. Во многих региональных органи</w:t>
      </w:r>
      <w:r w:rsidRPr="00A816C4">
        <w:rPr>
          <w:rFonts w:ascii="Arial" w:hAnsi="Arial" w:cs="Arial"/>
          <w:color w:val="000000"/>
          <w:spacing w:val="5"/>
          <w:sz w:val="20"/>
          <w:szCs w:val="20"/>
        </w:rPr>
        <w:t>зациях хорошо развиты секции морских и авиаскаутов. Ряд Ассоциаций включены в проект "Пакет контакта", идеей которого яв</w:t>
      </w:r>
      <w:r w:rsidRPr="00A816C4">
        <w:rPr>
          <w:rFonts w:ascii="Arial" w:hAnsi="Arial" w:cs="Arial"/>
          <w:color w:val="000000"/>
          <w:sz w:val="20"/>
          <w:szCs w:val="20"/>
        </w:rPr>
        <w:t>ляется обмен информацией между молодыми скаутами разных стран.</w:t>
      </w:r>
    </w:p>
    <w:p w:rsidR="00E87201" w:rsidRPr="00A816C4" w:rsidRDefault="00E87201" w:rsidP="00862317">
      <w:pPr>
        <w:shd w:val="clear" w:color="auto" w:fill="FFFFFF"/>
        <w:spacing w:before="34" w:line="360" w:lineRule="auto"/>
        <w:ind w:firstLine="284"/>
        <w:jc w:val="both"/>
        <w:rPr>
          <w:rFonts w:ascii="Arial" w:hAnsi="Arial" w:cs="Arial"/>
          <w:sz w:val="20"/>
          <w:szCs w:val="20"/>
        </w:rPr>
      </w:pPr>
      <w:r w:rsidRPr="00A816C4">
        <w:rPr>
          <w:rFonts w:ascii="Arial" w:hAnsi="Arial" w:cs="Arial"/>
          <w:color w:val="000000"/>
          <w:sz w:val="20"/>
          <w:szCs w:val="20"/>
        </w:rPr>
        <w:t xml:space="preserve">Всемирная Ассоциация девочек-скаутов была создана в 1910 </w:t>
      </w:r>
      <w:r w:rsidRPr="00A816C4">
        <w:rPr>
          <w:rFonts w:ascii="Arial" w:hAnsi="Arial" w:cs="Arial"/>
          <w:color w:val="000000"/>
          <w:spacing w:val="9"/>
          <w:sz w:val="20"/>
          <w:szCs w:val="20"/>
        </w:rPr>
        <w:t>году её возглавила жена основателя скаутизма, Олав. В настоя</w:t>
      </w:r>
      <w:r w:rsidRPr="00A816C4">
        <w:rPr>
          <w:rFonts w:ascii="Arial" w:hAnsi="Arial" w:cs="Arial"/>
          <w:color w:val="000000"/>
          <w:sz w:val="20"/>
          <w:szCs w:val="20"/>
        </w:rPr>
        <w:t>щее время состоит из 118 национальных организаций девочек-скаутов во всем мире, общей численностью 8 миллионов человек.</w:t>
      </w:r>
    </w:p>
    <w:p w:rsidR="00E87201" w:rsidRPr="00A816C4" w:rsidRDefault="00E87201" w:rsidP="00862317">
      <w:pPr>
        <w:shd w:val="clear" w:color="auto" w:fill="FFFFFF"/>
        <w:spacing w:before="34" w:line="360" w:lineRule="auto"/>
        <w:ind w:firstLine="284"/>
        <w:jc w:val="both"/>
        <w:rPr>
          <w:rFonts w:ascii="Arial" w:hAnsi="Arial" w:cs="Arial"/>
          <w:sz w:val="20"/>
          <w:szCs w:val="20"/>
        </w:rPr>
      </w:pPr>
      <w:r w:rsidRPr="00A816C4">
        <w:rPr>
          <w:rFonts w:ascii="Arial" w:hAnsi="Arial" w:cs="Arial"/>
          <w:color w:val="000000"/>
          <w:spacing w:val="5"/>
          <w:sz w:val="20"/>
          <w:szCs w:val="20"/>
        </w:rPr>
        <w:t xml:space="preserve">Членство в организации доступно для всех, особое внимание </w:t>
      </w:r>
      <w:r w:rsidRPr="00A816C4">
        <w:rPr>
          <w:rFonts w:ascii="Arial" w:hAnsi="Arial" w:cs="Arial"/>
          <w:color w:val="000000"/>
          <w:spacing w:val="4"/>
          <w:sz w:val="20"/>
          <w:szCs w:val="20"/>
        </w:rPr>
        <w:t>обращается на тех девочек, их группы и отдельные - лица, которые находятся в невыгодном положении из-за отсутствия образования, слабого здоровья или экономических трудностей.</w:t>
      </w:r>
    </w:p>
    <w:p w:rsidR="00E87201" w:rsidRPr="00A816C4" w:rsidRDefault="00E87201" w:rsidP="00862317">
      <w:pPr>
        <w:shd w:val="clear" w:color="auto" w:fill="FFFFFF"/>
        <w:spacing w:before="5" w:line="360" w:lineRule="auto"/>
        <w:ind w:firstLine="284"/>
        <w:jc w:val="both"/>
        <w:rPr>
          <w:rFonts w:ascii="Arial" w:hAnsi="Arial" w:cs="Arial"/>
          <w:color w:val="000000"/>
          <w:sz w:val="20"/>
          <w:szCs w:val="20"/>
        </w:rPr>
      </w:pPr>
      <w:r w:rsidRPr="00A816C4">
        <w:rPr>
          <w:rFonts w:ascii="Arial" w:hAnsi="Arial" w:cs="Arial"/>
          <w:color w:val="000000"/>
          <w:sz w:val="20"/>
          <w:szCs w:val="20"/>
        </w:rPr>
        <w:t>ВАДС предоставляет девочкам и девушкам:</w:t>
      </w:r>
    </w:p>
    <w:p w:rsidR="00E87201" w:rsidRPr="00A816C4" w:rsidRDefault="00E87201" w:rsidP="00862317">
      <w:pPr>
        <w:shd w:val="clear" w:color="auto" w:fill="FFFFFF"/>
        <w:spacing w:before="5" w:line="360" w:lineRule="auto"/>
        <w:ind w:firstLine="284"/>
        <w:jc w:val="both"/>
        <w:rPr>
          <w:rFonts w:ascii="Arial" w:hAnsi="Arial" w:cs="Arial"/>
          <w:color w:val="000000"/>
          <w:sz w:val="20"/>
          <w:szCs w:val="20"/>
        </w:rPr>
      </w:pPr>
      <w:r w:rsidRPr="00A816C4">
        <w:rPr>
          <w:rFonts w:ascii="Arial" w:hAnsi="Arial" w:cs="Arial"/>
          <w:color w:val="000000"/>
          <w:sz w:val="20"/>
          <w:szCs w:val="20"/>
        </w:rPr>
        <w:tab/>
        <w:t xml:space="preserve"> -возможность овладевать мастерством руководителя;</w:t>
      </w:r>
    </w:p>
    <w:p w:rsidR="00E87201" w:rsidRPr="00A816C4" w:rsidRDefault="00E87201" w:rsidP="00862317">
      <w:pPr>
        <w:shd w:val="clear" w:color="auto" w:fill="FFFFFF"/>
        <w:spacing w:before="5" w:line="360" w:lineRule="auto"/>
        <w:ind w:firstLine="284"/>
        <w:jc w:val="both"/>
        <w:rPr>
          <w:rFonts w:ascii="Arial" w:hAnsi="Arial" w:cs="Arial"/>
          <w:color w:val="000000"/>
          <w:sz w:val="20"/>
          <w:szCs w:val="20"/>
        </w:rPr>
      </w:pPr>
      <w:r w:rsidRPr="00A816C4">
        <w:rPr>
          <w:rFonts w:ascii="Arial" w:hAnsi="Arial" w:cs="Arial"/>
          <w:color w:val="000000"/>
          <w:sz w:val="20"/>
          <w:szCs w:val="20"/>
        </w:rPr>
        <w:t>- это движение, которое поощряет самоопределение, личную от</w:t>
      </w:r>
      <w:r w:rsidRPr="00A816C4">
        <w:rPr>
          <w:rFonts w:ascii="Arial" w:hAnsi="Arial" w:cs="Arial"/>
          <w:color w:val="000000"/>
          <w:spacing w:val="6"/>
          <w:sz w:val="20"/>
          <w:szCs w:val="20"/>
        </w:rPr>
        <w:t>ветственность, саморазвитие, демократию и способствует нравст</w:t>
      </w:r>
      <w:r w:rsidRPr="00A816C4">
        <w:rPr>
          <w:rFonts w:ascii="Arial" w:hAnsi="Arial" w:cs="Arial"/>
          <w:color w:val="000000"/>
          <w:spacing w:val="6"/>
          <w:sz w:val="20"/>
          <w:szCs w:val="20"/>
        </w:rPr>
        <w:softHyphen/>
      </w:r>
      <w:r w:rsidRPr="00A816C4">
        <w:rPr>
          <w:rFonts w:ascii="Arial" w:hAnsi="Arial" w:cs="Arial"/>
          <w:color w:val="000000"/>
          <w:sz w:val="20"/>
          <w:szCs w:val="20"/>
        </w:rPr>
        <w:t>венному развитию личности;</w:t>
      </w:r>
    </w:p>
    <w:p w:rsidR="00E87201" w:rsidRPr="00A816C4" w:rsidRDefault="00E87201" w:rsidP="00862317">
      <w:pPr>
        <w:shd w:val="clear" w:color="auto" w:fill="FFFFFF"/>
        <w:spacing w:before="5" w:line="360" w:lineRule="auto"/>
        <w:ind w:firstLine="284"/>
        <w:jc w:val="both"/>
        <w:rPr>
          <w:rFonts w:ascii="Arial" w:hAnsi="Arial" w:cs="Arial"/>
          <w:color w:val="000000"/>
          <w:sz w:val="20"/>
          <w:szCs w:val="20"/>
        </w:rPr>
      </w:pPr>
      <w:r w:rsidRPr="00A816C4">
        <w:rPr>
          <w:rFonts w:ascii="Arial" w:hAnsi="Arial" w:cs="Arial"/>
          <w:color w:val="000000"/>
          <w:sz w:val="20"/>
          <w:szCs w:val="20"/>
        </w:rPr>
        <w:t xml:space="preserve">-предоставляет возможности международного обмена и дружбы между организациями - участницами. Политика и программа ВАДС сегодня - это содействие успехам </w:t>
      </w:r>
      <w:r w:rsidRPr="00A816C4">
        <w:rPr>
          <w:rFonts w:ascii="Arial" w:hAnsi="Arial" w:cs="Arial"/>
          <w:color w:val="000000"/>
          <w:spacing w:val="6"/>
          <w:sz w:val="20"/>
          <w:szCs w:val="20"/>
        </w:rPr>
        <w:t>девочек и девушек, а также предоставление образования в непре</w:t>
      </w:r>
      <w:r w:rsidRPr="00A816C4">
        <w:rPr>
          <w:rFonts w:ascii="Arial" w:hAnsi="Arial" w:cs="Arial"/>
          <w:color w:val="000000"/>
          <w:sz w:val="20"/>
          <w:szCs w:val="20"/>
        </w:rPr>
        <w:t>рывно изменяющемся мире.</w:t>
      </w:r>
    </w:p>
    <w:p w:rsidR="00E87201" w:rsidRPr="00A816C4" w:rsidRDefault="00E87201" w:rsidP="00862317">
      <w:pPr>
        <w:shd w:val="clear" w:color="auto" w:fill="FFFFFF"/>
        <w:spacing w:before="5" w:line="360" w:lineRule="auto"/>
        <w:ind w:firstLine="284"/>
        <w:jc w:val="both"/>
        <w:rPr>
          <w:rFonts w:ascii="Arial" w:hAnsi="Arial" w:cs="Arial"/>
          <w:color w:val="000000"/>
          <w:sz w:val="20"/>
          <w:szCs w:val="20"/>
        </w:rPr>
      </w:pPr>
      <w:r w:rsidRPr="00A816C4">
        <w:rPr>
          <w:rFonts w:ascii="Arial" w:hAnsi="Arial" w:cs="Arial"/>
          <w:iCs/>
          <w:color w:val="000000"/>
          <w:sz w:val="20"/>
          <w:szCs w:val="20"/>
        </w:rPr>
        <w:t xml:space="preserve">СКАУТ - </w:t>
      </w:r>
      <w:r w:rsidRPr="00A816C4">
        <w:rPr>
          <w:rFonts w:ascii="Arial" w:hAnsi="Arial" w:cs="Arial"/>
          <w:color w:val="000000"/>
          <w:sz w:val="20"/>
          <w:szCs w:val="20"/>
        </w:rPr>
        <w:t>в переводе означает «разведчик». Быть скаутом - значит быть сильным и смелым, крепким и отважным, а главное - надежным и добрым.</w:t>
      </w:r>
    </w:p>
    <w:p w:rsidR="00E87201" w:rsidRPr="00A816C4" w:rsidRDefault="00E87201" w:rsidP="00862317">
      <w:pPr>
        <w:shd w:val="clear" w:color="auto" w:fill="FFFFFF"/>
        <w:spacing w:before="5" w:line="360" w:lineRule="auto"/>
        <w:ind w:firstLine="284"/>
        <w:jc w:val="both"/>
        <w:rPr>
          <w:rFonts w:ascii="Arial" w:hAnsi="Arial" w:cs="Arial"/>
          <w:color w:val="000000"/>
          <w:sz w:val="20"/>
          <w:szCs w:val="20"/>
        </w:rPr>
      </w:pPr>
      <w:r w:rsidRPr="00A816C4">
        <w:rPr>
          <w:rFonts w:ascii="Arial" w:hAnsi="Arial" w:cs="Arial"/>
          <w:iCs/>
          <w:color w:val="000000"/>
          <w:sz w:val="20"/>
          <w:szCs w:val="20"/>
        </w:rPr>
        <w:t xml:space="preserve">Помощь другим </w:t>
      </w:r>
      <w:r w:rsidRPr="00A816C4">
        <w:rPr>
          <w:rFonts w:ascii="Arial" w:hAnsi="Arial" w:cs="Arial"/>
          <w:color w:val="000000"/>
          <w:sz w:val="20"/>
          <w:szCs w:val="20"/>
        </w:rPr>
        <w:t xml:space="preserve">- это главная идея </w:t>
      </w:r>
      <w:r w:rsidRPr="00A816C4">
        <w:rPr>
          <w:rFonts w:ascii="Arial" w:hAnsi="Arial" w:cs="Arial"/>
          <w:iCs/>
          <w:color w:val="000000"/>
          <w:sz w:val="20"/>
          <w:szCs w:val="20"/>
        </w:rPr>
        <w:t xml:space="preserve">СКАУТИНГА, </w:t>
      </w:r>
      <w:r w:rsidRPr="00A816C4">
        <w:rPr>
          <w:rFonts w:ascii="Arial" w:hAnsi="Arial" w:cs="Arial"/>
          <w:color w:val="000000"/>
          <w:sz w:val="20"/>
          <w:szCs w:val="20"/>
        </w:rPr>
        <w:t xml:space="preserve">лежащая в основе всего </w:t>
      </w:r>
      <w:r w:rsidRPr="00A816C4">
        <w:rPr>
          <w:rFonts w:ascii="Arial" w:hAnsi="Arial" w:cs="Arial"/>
          <w:iCs/>
          <w:color w:val="000000"/>
          <w:sz w:val="20"/>
          <w:szCs w:val="20"/>
        </w:rPr>
        <w:t xml:space="preserve">Движения. </w:t>
      </w:r>
      <w:r w:rsidRPr="00A816C4">
        <w:rPr>
          <w:rFonts w:ascii="Arial" w:hAnsi="Arial" w:cs="Arial"/>
          <w:color w:val="000000"/>
          <w:sz w:val="20"/>
          <w:szCs w:val="20"/>
        </w:rPr>
        <w:t xml:space="preserve">Сегодня </w:t>
      </w:r>
      <w:r w:rsidRPr="00A816C4">
        <w:rPr>
          <w:rFonts w:ascii="Arial" w:hAnsi="Arial" w:cs="Arial"/>
          <w:iCs/>
          <w:color w:val="000000"/>
          <w:sz w:val="20"/>
          <w:szCs w:val="20"/>
        </w:rPr>
        <w:t xml:space="preserve">СКАУТЫ </w:t>
      </w:r>
      <w:r w:rsidRPr="00A816C4">
        <w:rPr>
          <w:rFonts w:ascii="Arial" w:hAnsi="Arial" w:cs="Arial"/>
          <w:color w:val="000000"/>
          <w:sz w:val="20"/>
          <w:szCs w:val="20"/>
        </w:rPr>
        <w:t>продолжают свою традицию - приносить пользу себе, другим людям, обществу.</w:t>
      </w:r>
    </w:p>
    <w:p w:rsidR="00E87201" w:rsidRPr="00A816C4" w:rsidRDefault="00E87201" w:rsidP="00862317">
      <w:pPr>
        <w:shd w:val="clear" w:color="auto" w:fill="FFFFFF"/>
        <w:spacing w:before="5" w:line="360" w:lineRule="auto"/>
        <w:ind w:firstLine="284"/>
        <w:jc w:val="both"/>
        <w:rPr>
          <w:rFonts w:ascii="Arial" w:hAnsi="Arial" w:cs="Arial"/>
          <w:sz w:val="20"/>
          <w:szCs w:val="20"/>
        </w:rPr>
      </w:pPr>
      <w:r w:rsidRPr="00A816C4">
        <w:rPr>
          <w:rFonts w:ascii="Arial" w:hAnsi="Arial" w:cs="Arial"/>
          <w:iCs/>
          <w:color w:val="000000"/>
          <w:spacing w:val="2"/>
          <w:sz w:val="20"/>
          <w:szCs w:val="20"/>
        </w:rPr>
        <w:t xml:space="preserve">Вступить </w:t>
      </w:r>
      <w:r w:rsidRPr="00A816C4">
        <w:rPr>
          <w:rFonts w:ascii="Arial" w:hAnsi="Arial" w:cs="Arial"/>
          <w:color w:val="000000"/>
          <w:spacing w:val="2"/>
          <w:sz w:val="20"/>
          <w:szCs w:val="20"/>
        </w:rPr>
        <w:t xml:space="preserve">в ряды скаутов легко, но жить согласно законам </w:t>
      </w:r>
      <w:r w:rsidRPr="00A816C4">
        <w:rPr>
          <w:rFonts w:ascii="Arial" w:hAnsi="Arial" w:cs="Arial"/>
          <w:iCs/>
          <w:color w:val="000000"/>
          <w:spacing w:val="2"/>
          <w:sz w:val="20"/>
          <w:szCs w:val="20"/>
        </w:rPr>
        <w:t xml:space="preserve">СКАУТИНГА </w:t>
      </w:r>
      <w:r w:rsidRPr="00A816C4">
        <w:rPr>
          <w:rFonts w:ascii="Arial" w:hAnsi="Arial" w:cs="Arial"/>
          <w:color w:val="000000"/>
          <w:spacing w:val="1"/>
          <w:sz w:val="20"/>
          <w:szCs w:val="20"/>
        </w:rPr>
        <w:t>значительно труднее. Для этого потребуется и мужество, и решительность.</w:t>
      </w:r>
    </w:p>
    <w:p w:rsidR="00E87201" w:rsidRPr="00A816C4" w:rsidRDefault="00E87201" w:rsidP="00862317">
      <w:pPr>
        <w:shd w:val="clear" w:color="auto" w:fill="FFFFFF"/>
        <w:spacing w:before="5" w:line="360" w:lineRule="auto"/>
        <w:ind w:firstLine="284"/>
        <w:jc w:val="both"/>
        <w:rPr>
          <w:rFonts w:ascii="Arial" w:hAnsi="Arial" w:cs="Arial"/>
          <w:sz w:val="20"/>
          <w:szCs w:val="20"/>
        </w:rPr>
      </w:pPr>
      <w:r w:rsidRPr="00A816C4">
        <w:rPr>
          <w:rFonts w:ascii="Arial" w:hAnsi="Arial" w:cs="Arial"/>
          <w:iCs/>
          <w:color w:val="000000"/>
          <w:spacing w:val="2"/>
          <w:sz w:val="20"/>
          <w:szCs w:val="20"/>
        </w:rPr>
        <w:t xml:space="preserve">СКАУТИНГ </w:t>
      </w:r>
      <w:r w:rsidRPr="00A816C4">
        <w:rPr>
          <w:rFonts w:ascii="Arial" w:hAnsi="Arial" w:cs="Arial"/>
          <w:color w:val="000000"/>
          <w:spacing w:val="2"/>
          <w:sz w:val="20"/>
          <w:szCs w:val="20"/>
        </w:rPr>
        <w:t xml:space="preserve">похож на замечательную, полную загадок и открытий игру с определенными правилами, которым нужно следовать, чтобы быть принятым в </w:t>
      </w:r>
      <w:r w:rsidRPr="00A816C4">
        <w:rPr>
          <w:rFonts w:ascii="Arial" w:hAnsi="Arial" w:cs="Arial"/>
          <w:iCs/>
          <w:color w:val="000000"/>
          <w:sz w:val="20"/>
          <w:szCs w:val="20"/>
        </w:rPr>
        <w:t>играющую команду.</w:t>
      </w:r>
    </w:p>
    <w:p w:rsidR="00E87201" w:rsidRPr="00A816C4" w:rsidRDefault="00E87201" w:rsidP="00862317">
      <w:pPr>
        <w:shd w:val="clear" w:color="auto" w:fill="FFFFFF"/>
        <w:spacing w:before="5" w:line="360" w:lineRule="auto"/>
        <w:ind w:firstLine="284"/>
        <w:jc w:val="both"/>
        <w:rPr>
          <w:rFonts w:ascii="Arial" w:hAnsi="Arial" w:cs="Arial"/>
          <w:sz w:val="20"/>
          <w:szCs w:val="20"/>
        </w:rPr>
      </w:pPr>
      <w:r w:rsidRPr="00A816C4">
        <w:rPr>
          <w:rFonts w:ascii="Arial" w:hAnsi="Arial" w:cs="Arial"/>
          <w:color w:val="000000"/>
          <w:spacing w:val="2"/>
          <w:sz w:val="20"/>
          <w:szCs w:val="20"/>
        </w:rPr>
        <w:t xml:space="preserve">Правила Скаутинга содержаться в Законе, Обещании, Девизе и лозунге </w:t>
      </w:r>
      <w:r w:rsidRPr="00A816C4">
        <w:rPr>
          <w:rFonts w:ascii="Arial" w:hAnsi="Arial" w:cs="Arial"/>
          <w:color w:val="000000"/>
          <w:spacing w:val="7"/>
          <w:sz w:val="20"/>
          <w:szCs w:val="20"/>
        </w:rPr>
        <w:t xml:space="preserve">СКАУТА. И только в этом случае, если ты будешь свято соблюдать все эти </w:t>
      </w:r>
      <w:r w:rsidRPr="00A816C4">
        <w:rPr>
          <w:rFonts w:ascii="Arial" w:hAnsi="Arial" w:cs="Arial"/>
          <w:color w:val="000000"/>
          <w:spacing w:val="1"/>
          <w:sz w:val="20"/>
          <w:szCs w:val="20"/>
        </w:rPr>
        <w:t>правила, ты сможешь стать настоящим СКАУТОМ.</w:t>
      </w:r>
    </w:p>
    <w:p w:rsidR="00E87201" w:rsidRPr="00A816C4" w:rsidRDefault="00E87201" w:rsidP="00862317">
      <w:pPr>
        <w:shd w:val="clear" w:color="auto" w:fill="FFFFFF"/>
        <w:spacing w:before="5" w:line="360" w:lineRule="auto"/>
        <w:ind w:firstLine="284"/>
        <w:jc w:val="both"/>
        <w:rPr>
          <w:rFonts w:ascii="Arial" w:hAnsi="Arial" w:cs="Arial"/>
          <w:sz w:val="20"/>
          <w:szCs w:val="20"/>
        </w:rPr>
      </w:pPr>
      <w:r w:rsidRPr="00A816C4">
        <w:rPr>
          <w:rFonts w:ascii="Arial" w:hAnsi="Arial" w:cs="Arial"/>
          <w:color w:val="000000"/>
          <w:spacing w:val="2"/>
          <w:sz w:val="20"/>
          <w:szCs w:val="20"/>
        </w:rPr>
        <w:t>Когда ты станешь скаутом, история твоей организации будет зависеть и от тебя. Будущее СКАУТИНГА в твоих руках.</w:t>
      </w:r>
    </w:p>
    <w:p w:rsidR="00E87201" w:rsidRPr="00A816C4" w:rsidRDefault="00E87201" w:rsidP="00862317">
      <w:pPr>
        <w:shd w:val="clear" w:color="auto" w:fill="FFFFFF"/>
        <w:spacing w:before="5" w:line="360" w:lineRule="auto"/>
        <w:ind w:firstLine="284"/>
        <w:jc w:val="both"/>
        <w:rPr>
          <w:rFonts w:ascii="Arial" w:hAnsi="Arial" w:cs="Arial"/>
          <w:sz w:val="20"/>
          <w:szCs w:val="20"/>
        </w:rPr>
      </w:pPr>
      <w:r w:rsidRPr="00A816C4">
        <w:rPr>
          <w:rFonts w:ascii="Arial" w:hAnsi="Arial" w:cs="Arial"/>
          <w:color w:val="000000"/>
          <w:spacing w:val="2"/>
          <w:sz w:val="20"/>
          <w:szCs w:val="20"/>
        </w:rPr>
        <w:t>Феномен скаутизма, его историческая миссия за столетнюю историю не раз ломала копья теоретиков и практиков в области детского движения. Многие педагогические идеи были взяты авторами – разработчиками концептуальных подходов из теории и практики скаутизма для апробации деятельности разных детских общественных объединений и организаций.</w:t>
      </w:r>
    </w:p>
    <w:p w:rsidR="00E87201" w:rsidRPr="00A816C4" w:rsidRDefault="00E87201" w:rsidP="00A816C4">
      <w:pPr>
        <w:shd w:val="clear" w:color="auto" w:fill="FFFFFF"/>
        <w:ind w:left="540" w:right="34" w:firstLine="744"/>
        <w:jc w:val="both"/>
        <w:rPr>
          <w:rFonts w:ascii="Arial" w:hAnsi="Arial" w:cs="Arial"/>
          <w:color w:val="000000"/>
          <w:spacing w:val="2"/>
          <w:sz w:val="20"/>
          <w:szCs w:val="20"/>
        </w:rPr>
      </w:pPr>
    </w:p>
    <w:p w:rsidR="00E87201" w:rsidRPr="00A816C4" w:rsidRDefault="00E87201" w:rsidP="00862317">
      <w:pPr>
        <w:ind w:firstLine="284"/>
        <w:jc w:val="center"/>
        <w:rPr>
          <w:rFonts w:ascii="Arial" w:hAnsi="Arial" w:cs="Arial"/>
          <w:b/>
          <w:sz w:val="20"/>
          <w:szCs w:val="20"/>
        </w:rPr>
      </w:pPr>
      <w:r w:rsidRPr="00A816C4">
        <w:rPr>
          <w:rFonts w:ascii="Arial" w:hAnsi="Arial" w:cs="Arial"/>
          <w:b/>
          <w:sz w:val="20"/>
          <w:szCs w:val="20"/>
          <w:lang w:val="en-US"/>
        </w:rPr>
        <w:t>III</w:t>
      </w:r>
      <w:r w:rsidRPr="00A816C4">
        <w:rPr>
          <w:rFonts w:ascii="Arial" w:hAnsi="Arial" w:cs="Arial"/>
          <w:b/>
          <w:sz w:val="20"/>
          <w:szCs w:val="20"/>
        </w:rPr>
        <w:t>.</w:t>
      </w:r>
      <w:r w:rsidRPr="00A816C4">
        <w:rPr>
          <w:rFonts w:ascii="Arial" w:hAnsi="Arial" w:cs="Arial"/>
          <w:b/>
          <w:sz w:val="20"/>
          <w:szCs w:val="20"/>
          <w:lang w:val="en-US"/>
        </w:rPr>
        <w:t>II</w:t>
      </w:r>
      <w:r w:rsidRPr="00A816C4">
        <w:rPr>
          <w:rFonts w:ascii="Arial" w:hAnsi="Arial" w:cs="Arial"/>
          <w:b/>
          <w:sz w:val="20"/>
          <w:szCs w:val="20"/>
        </w:rPr>
        <w:t>. ИСТОРИЯ РАЗВИТИЯ СКАУТИЗМА В РОССИИ</w:t>
      </w:r>
    </w:p>
    <w:p w:rsidR="00E87201" w:rsidRPr="00A816C4" w:rsidRDefault="00E87201" w:rsidP="00862317">
      <w:pPr>
        <w:ind w:firstLine="284"/>
        <w:jc w:val="both"/>
        <w:rPr>
          <w:rFonts w:ascii="Arial" w:hAnsi="Arial" w:cs="Arial"/>
          <w:b/>
          <w:sz w:val="20"/>
          <w:szCs w:val="20"/>
        </w:rPr>
      </w:pP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 xml:space="preserve">На рубеже </w:t>
      </w:r>
      <w:r w:rsidRPr="00A816C4">
        <w:rPr>
          <w:rFonts w:ascii="Arial" w:hAnsi="Arial" w:cs="Arial"/>
          <w:color w:val="000000"/>
          <w:sz w:val="20"/>
          <w:szCs w:val="20"/>
          <w:lang w:val="en-US"/>
        </w:rPr>
        <w:t>XIX</w:t>
      </w:r>
      <w:r w:rsidRPr="00A816C4">
        <w:rPr>
          <w:rFonts w:ascii="Arial" w:hAnsi="Arial" w:cs="Arial"/>
          <w:color w:val="000000"/>
          <w:sz w:val="20"/>
          <w:szCs w:val="20"/>
        </w:rPr>
        <w:t xml:space="preserve"> и </w:t>
      </w:r>
      <w:r w:rsidRPr="00A816C4">
        <w:rPr>
          <w:rFonts w:ascii="Arial" w:hAnsi="Arial" w:cs="Arial"/>
          <w:color w:val="000000"/>
          <w:sz w:val="20"/>
          <w:szCs w:val="20"/>
          <w:lang w:val="en-US"/>
        </w:rPr>
        <w:t>XX</w:t>
      </w:r>
      <w:r w:rsidRPr="00A816C4">
        <w:rPr>
          <w:rFonts w:ascii="Arial" w:hAnsi="Arial" w:cs="Arial"/>
          <w:color w:val="000000"/>
          <w:sz w:val="20"/>
          <w:szCs w:val="20"/>
        </w:rPr>
        <w:t xml:space="preserve"> веков Россия вступила в полосу ускорения модернизации, </w:t>
      </w:r>
      <w:r w:rsidRPr="00A816C4">
        <w:rPr>
          <w:rFonts w:ascii="Arial" w:hAnsi="Arial" w:cs="Arial"/>
          <w:color w:val="000000"/>
          <w:spacing w:val="-5"/>
          <w:sz w:val="20"/>
          <w:szCs w:val="20"/>
        </w:rPr>
        <w:t>"догоняющем типе развития" России и ориентации ее правящих верхов на западно-е</w:t>
      </w:r>
      <w:r w:rsidRPr="00A816C4">
        <w:rPr>
          <w:rFonts w:ascii="Arial" w:hAnsi="Arial" w:cs="Arial"/>
          <w:color w:val="000000"/>
          <w:spacing w:val="-4"/>
          <w:sz w:val="20"/>
          <w:szCs w:val="20"/>
        </w:rPr>
        <w:t>вропейские образцы. Модернизация по своей сути должна была приобрести либераль</w:t>
      </w:r>
      <w:r w:rsidRPr="00A816C4">
        <w:rPr>
          <w:rFonts w:ascii="Arial" w:hAnsi="Arial" w:cs="Arial"/>
          <w:color w:val="000000"/>
          <w:spacing w:val="-2"/>
          <w:sz w:val="20"/>
          <w:szCs w:val="20"/>
        </w:rPr>
        <w:t>но - демократический характер, охватить экономическую, политическую ситуацию</w:t>
      </w:r>
      <w:r w:rsidRPr="00A816C4">
        <w:rPr>
          <w:rFonts w:ascii="Arial" w:hAnsi="Arial" w:cs="Arial"/>
          <w:color w:val="000000"/>
          <w:spacing w:val="-5"/>
          <w:sz w:val="20"/>
          <w:szCs w:val="20"/>
        </w:rPr>
        <w:t>. Речь шла о необходимости решения общецивилизационных</w:t>
      </w:r>
      <w:r w:rsidRPr="00A816C4">
        <w:rPr>
          <w:rFonts w:ascii="Arial" w:hAnsi="Arial" w:cs="Arial"/>
          <w:color w:val="000000"/>
          <w:spacing w:val="-3"/>
          <w:sz w:val="20"/>
          <w:szCs w:val="20"/>
        </w:rPr>
        <w:t xml:space="preserve"> задач, в том числе и преодоления социально-культурного разрыва внутри обще</w:t>
      </w:r>
      <w:r w:rsidRPr="00A816C4">
        <w:rPr>
          <w:rFonts w:ascii="Arial" w:hAnsi="Arial" w:cs="Arial"/>
          <w:color w:val="000000"/>
          <w:spacing w:val="-4"/>
          <w:sz w:val="20"/>
          <w:szCs w:val="20"/>
        </w:rPr>
        <w:t xml:space="preserve">ства, приобщения трудящихся к образованию и культуре. </w:t>
      </w:r>
      <w:r w:rsidRPr="00A816C4">
        <w:rPr>
          <w:rFonts w:ascii="Arial" w:hAnsi="Arial" w:cs="Arial"/>
          <w:color w:val="000000"/>
          <w:spacing w:val="-3"/>
          <w:sz w:val="20"/>
          <w:szCs w:val="20"/>
        </w:rPr>
        <w:t xml:space="preserve">С точки зрения большинства населения при решении этих кардинальных задач почтительно было бы идти по пути глубоких, радикальных реформ, способных </w:t>
      </w:r>
      <w:r w:rsidRPr="00A816C4">
        <w:rPr>
          <w:rFonts w:ascii="Arial" w:hAnsi="Arial" w:cs="Arial"/>
          <w:color w:val="000000"/>
          <w:spacing w:val="-7"/>
          <w:sz w:val="20"/>
          <w:szCs w:val="20"/>
        </w:rPr>
        <w:t>вернуть Россию на новую ступень цивилизации, приблизить ее к уровню более развитых</w:t>
      </w:r>
      <w:r w:rsidRPr="00A816C4">
        <w:rPr>
          <w:rFonts w:ascii="Arial" w:hAnsi="Arial" w:cs="Arial"/>
          <w:color w:val="000000"/>
          <w:sz w:val="20"/>
          <w:szCs w:val="20"/>
        </w:rPr>
        <w:t xml:space="preserve"> европейских стран.</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5"/>
          <w:sz w:val="20"/>
          <w:szCs w:val="20"/>
        </w:rPr>
        <w:t>Однако, самодержавие тормозило естественные процессы модернизации страны, ст</w:t>
      </w:r>
      <w:r w:rsidRPr="00A816C4">
        <w:rPr>
          <w:rFonts w:ascii="Arial" w:hAnsi="Arial" w:cs="Arial"/>
          <w:color w:val="000000"/>
          <w:sz w:val="20"/>
          <w:szCs w:val="20"/>
        </w:rPr>
        <w:t>ало на путь реформирования лишь под влиянием революции 1905 г. Манифест октября 1905 г. и основные законы (апрель 1906 г.) зафиксировали существенные веян</w:t>
      </w:r>
      <w:r w:rsidRPr="00A816C4">
        <w:rPr>
          <w:rFonts w:ascii="Arial" w:hAnsi="Arial" w:cs="Arial"/>
          <w:color w:val="000000"/>
          <w:spacing w:val="-4"/>
          <w:sz w:val="20"/>
          <w:szCs w:val="20"/>
        </w:rPr>
        <w:t>ия в государственном строе, породили надежды на формирование граждан со</w:t>
      </w:r>
      <w:r w:rsidRPr="00A816C4">
        <w:rPr>
          <w:rFonts w:ascii="Arial" w:hAnsi="Arial" w:cs="Arial"/>
          <w:color w:val="000000"/>
          <w:spacing w:val="-3"/>
          <w:sz w:val="20"/>
          <w:szCs w:val="20"/>
        </w:rPr>
        <w:t>общества и правового государства.</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5"/>
          <w:sz w:val="20"/>
          <w:szCs w:val="20"/>
        </w:rPr>
        <w:t>В связи с этим в послереволюционное десятилетие шел поиск путей формирования гражданского</w:t>
      </w:r>
      <w:r w:rsidRPr="00A816C4">
        <w:rPr>
          <w:rFonts w:ascii="Arial" w:hAnsi="Arial" w:cs="Arial"/>
          <w:color w:val="000000"/>
          <w:spacing w:val="-6"/>
          <w:sz w:val="20"/>
          <w:szCs w:val="20"/>
        </w:rPr>
        <w:t xml:space="preserve"> общества, понимаемого как совокупность индивидуумов, добровольно объ</w:t>
      </w:r>
      <w:r w:rsidRPr="00A816C4">
        <w:rPr>
          <w:rFonts w:ascii="Arial" w:hAnsi="Arial" w:cs="Arial"/>
          <w:color w:val="000000"/>
          <w:spacing w:val="-5"/>
          <w:sz w:val="20"/>
          <w:szCs w:val="20"/>
        </w:rPr>
        <w:t>единяющихся в ассоциации и союзы для выражения и защиты своих интересов. В преддверии ключевых изменений или скорее веры в их возможность и необходимо</w:t>
      </w:r>
      <w:r w:rsidRPr="00A816C4">
        <w:rPr>
          <w:rFonts w:ascii="Arial" w:hAnsi="Arial" w:cs="Arial"/>
          <w:color w:val="000000"/>
          <w:spacing w:val="-4"/>
          <w:sz w:val="20"/>
          <w:szCs w:val="20"/>
        </w:rPr>
        <w:t>сть в Российском обществе особое значение приобретала проблема формированной</w:t>
      </w:r>
      <w:r w:rsidRPr="00A816C4">
        <w:rPr>
          <w:rFonts w:ascii="Arial" w:hAnsi="Arial" w:cs="Arial"/>
          <w:color w:val="000000"/>
          <w:spacing w:val="-8"/>
          <w:sz w:val="20"/>
          <w:szCs w:val="20"/>
        </w:rPr>
        <w:t xml:space="preserve"> личности. Уже первые преобразования в политической жизни на пути к гражданскому</w:t>
      </w:r>
      <w:r w:rsidRPr="00A816C4">
        <w:rPr>
          <w:rFonts w:ascii="Arial" w:hAnsi="Arial" w:cs="Arial"/>
          <w:color w:val="000000"/>
          <w:spacing w:val="-3"/>
          <w:sz w:val="20"/>
          <w:szCs w:val="20"/>
        </w:rPr>
        <w:t xml:space="preserve"> обществу, правовому государству выявили дефицит индивидуальности и инициатив</w:t>
      </w:r>
      <w:r w:rsidRPr="00A816C4">
        <w:rPr>
          <w:rFonts w:ascii="Arial" w:hAnsi="Arial" w:cs="Arial"/>
          <w:color w:val="000000"/>
          <w:spacing w:val="-5"/>
          <w:sz w:val="20"/>
          <w:szCs w:val="20"/>
        </w:rPr>
        <w:t>ности, правосознания и политической культуры, прагматизма и практично-</w:t>
      </w:r>
      <w:r w:rsidRPr="00A816C4">
        <w:rPr>
          <w:rFonts w:ascii="Arial" w:hAnsi="Arial" w:cs="Arial"/>
          <w:color w:val="000000"/>
          <w:spacing w:val="-3"/>
          <w:sz w:val="20"/>
          <w:szCs w:val="20"/>
        </w:rPr>
        <w:t>одновременным преобладанием максимализма, вседозволенности, упованием безли</w:t>
      </w:r>
      <w:r w:rsidRPr="00A816C4">
        <w:rPr>
          <w:rFonts w:ascii="Arial" w:hAnsi="Arial" w:cs="Arial"/>
          <w:color w:val="000000"/>
          <w:spacing w:val="-5"/>
          <w:sz w:val="20"/>
          <w:szCs w:val="20"/>
        </w:rPr>
        <w:t>чным коллективизмом и соборностью и неистребимым тяготением к воле вольной.</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6"/>
          <w:sz w:val="20"/>
          <w:szCs w:val="20"/>
        </w:rPr>
        <w:t xml:space="preserve">В среде прогрессивной и просвещенной части общества вызывали неудовлетворение и  </w:t>
      </w:r>
      <w:r w:rsidRPr="00A816C4">
        <w:rPr>
          <w:rFonts w:ascii="Arial" w:hAnsi="Arial" w:cs="Arial"/>
          <w:color w:val="000000"/>
          <w:spacing w:val="-5"/>
          <w:sz w:val="20"/>
          <w:szCs w:val="20"/>
        </w:rPr>
        <w:t>результаты работы школы. Значительная часть учащихся в период революционных с</w:t>
      </w:r>
      <w:r w:rsidRPr="00A816C4">
        <w:rPr>
          <w:rFonts w:ascii="Arial" w:hAnsi="Arial" w:cs="Arial"/>
          <w:color w:val="000000"/>
          <w:sz w:val="20"/>
          <w:szCs w:val="20"/>
        </w:rPr>
        <w:t>обытий 1905 г. оказалась на поводу у радикальных сил. Учитель переставал быть автори</w:t>
      </w:r>
      <w:r w:rsidRPr="00A816C4">
        <w:rPr>
          <w:rFonts w:ascii="Arial" w:hAnsi="Arial" w:cs="Arial"/>
          <w:color w:val="000000"/>
          <w:spacing w:val="-4"/>
          <w:sz w:val="20"/>
          <w:szCs w:val="20"/>
        </w:rPr>
        <w:t>тетом и примером для обучаемых.</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5"/>
          <w:sz w:val="20"/>
          <w:szCs w:val="20"/>
        </w:rPr>
        <w:t xml:space="preserve">Еще большую озабоченность вызывала духовная опустошенность и физическая </w:t>
      </w:r>
      <w:r w:rsidRPr="00A816C4">
        <w:rPr>
          <w:rFonts w:ascii="Arial" w:hAnsi="Arial" w:cs="Arial"/>
          <w:color w:val="000000"/>
          <w:spacing w:val="-8"/>
          <w:sz w:val="20"/>
          <w:szCs w:val="20"/>
        </w:rPr>
        <w:t>ценность крестьянских детей, детей рабочих, начинавших систематически трудиться с р</w:t>
      </w:r>
      <w:r w:rsidRPr="00A816C4">
        <w:rPr>
          <w:rFonts w:ascii="Arial" w:hAnsi="Arial" w:cs="Arial"/>
          <w:color w:val="000000"/>
          <w:spacing w:val="-4"/>
          <w:sz w:val="20"/>
          <w:szCs w:val="20"/>
        </w:rPr>
        <w:t>аннего возраста. Реформируемое российское общество все более осознавало потребно</w:t>
      </w:r>
      <w:r w:rsidRPr="00A816C4">
        <w:rPr>
          <w:rFonts w:ascii="Arial" w:hAnsi="Arial" w:cs="Arial"/>
          <w:color w:val="000000"/>
          <w:spacing w:val="-5"/>
          <w:sz w:val="20"/>
          <w:szCs w:val="20"/>
        </w:rPr>
        <w:t>сть в воспитании активных, деятельных, образованных граждан. На основе естественных и гуманитарных наук складывались новые концепции обучения и воспитания подрастающего поколения. Важная роль в достижении новых целей воспи</w:t>
      </w:r>
      <w:r w:rsidRPr="00A816C4">
        <w:rPr>
          <w:rFonts w:ascii="Arial" w:hAnsi="Arial" w:cs="Arial"/>
          <w:color w:val="000000"/>
          <w:spacing w:val="-6"/>
          <w:sz w:val="20"/>
          <w:szCs w:val="20"/>
        </w:rPr>
        <w:t>тания детей и подростков отводилась совместной деятельности детей и взрослых</w:t>
      </w:r>
      <w:r w:rsidRPr="00A816C4">
        <w:rPr>
          <w:rFonts w:ascii="Arial" w:hAnsi="Arial" w:cs="Arial"/>
          <w:sz w:val="20"/>
          <w:szCs w:val="20"/>
        </w:rPr>
        <w:t xml:space="preserve"> </w:t>
      </w:r>
      <w:r w:rsidRPr="00A816C4">
        <w:rPr>
          <w:rFonts w:ascii="Arial" w:hAnsi="Arial" w:cs="Arial"/>
          <w:color w:val="000000"/>
          <w:spacing w:val="-5"/>
          <w:sz w:val="20"/>
          <w:szCs w:val="20"/>
        </w:rPr>
        <w:t>на основе практического участия в общественно-полезной жизни, а также со</w:t>
      </w:r>
      <w:r w:rsidRPr="00A816C4">
        <w:rPr>
          <w:rFonts w:ascii="Arial" w:hAnsi="Arial" w:cs="Arial"/>
          <w:color w:val="000000"/>
          <w:spacing w:val="-4"/>
          <w:sz w:val="20"/>
          <w:szCs w:val="20"/>
        </w:rPr>
        <w:t>вершенствованию, самовоспитанию человеческой личности. Научной основой детско</w:t>
      </w:r>
      <w:r w:rsidRPr="00A816C4">
        <w:rPr>
          <w:rFonts w:ascii="Arial" w:hAnsi="Arial" w:cs="Arial"/>
          <w:color w:val="000000"/>
          <w:sz w:val="20"/>
          <w:szCs w:val="20"/>
        </w:rPr>
        <w:t xml:space="preserve">го движения стал закон "биогенетического развития", согласно которому ребенок в </w:t>
      </w:r>
      <w:r w:rsidRPr="00A816C4">
        <w:rPr>
          <w:rFonts w:ascii="Arial" w:hAnsi="Arial" w:cs="Arial"/>
          <w:color w:val="000000"/>
          <w:spacing w:val="-5"/>
          <w:sz w:val="20"/>
          <w:szCs w:val="20"/>
        </w:rPr>
        <w:t>процессе роста перенимает все стадии развития человеческого общества пока не дос</w:t>
      </w:r>
      <w:r w:rsidRPr="00A816C4">
        <w:rPr>
          <w:rFonts w:ascii="Arial" w:hAnsi="Arial" w:cs="Arial"/>
          <w:color w:val="000000"/>
          <w:spacing w:val="-4"/>
          <w:sz w:val="20"/>
          <w:szCs w:val="20"/>
        </w:rPr>
        <w:t>тигнет культуры своей эпохи.</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3"/>
          <w:sz w:val="20"/>
          <w:szCs w:val="20"/>
        </w:rPr>
        <w:t>Педагоги-новаторы создавали новый воспитательный опыт в "опытных станци</w:t>
      </w:r>
      <w:r w:rsidRPr="00A816C4">
        <w:rPr>
          <w:rFonts w:ascii="Arial" w:hAnsi="Arial" w:cs="Arial"/>
          <w:color w:val="000000"/>
          <w:spacing w:val="-3"/>
          <w:sz w:val="20"/>
          <w:szCs w:val="20"/>
        </w:rPr>
        <w:softHyphen/>
      </w:r>
      <w:r w:rsidRPr="00A816C4">
        <w:rPr>
          <w:rFonts w:ascii="Arial" w:hAnsi="Arial" w:cs="Arial"/>
          <w:color w:val="000000"/>
          <w:spacing w:val="-8"/>
          <w:sz w:val="20"/>
          <w:szCs w:val="20"/>
        </w:rPr>
        <w:t xml:space="preserve">ях", "новых школах", "детских летних колониях", "трудовых артелях", "майских союзах" </w:t>
      </w:r>
      <w:r w:rsidRPr="00A816C4">
        <w:rPr>
          <w:rFonts w:ascii="Arial" w:hAnsi="Arial" w:cs="Arial"/>
          <w:color w:val="000000"/>
          <w:sz w:val="20"/>
          <w:szCs w:val="20"/>
        </w:rPr>
        <w:t xml:space="preserve">"обществах взаимопомощи" и т.п. Формы взаимосвязи с государством и обществом у </w:t>
      </w:r>
      <w:r w:rsidRPr="00A816C4">
        <w:rPr>
          <w:rFonts w:ascii="Arial" w:hAnsi="Arial" w:cs="Arial"/>
          <w:color w:val="000000"/>
          <w:spacing w:val="-6"/>
          <w:sz w:val="20"/>
          <w:szCs w:val="20"/>
        </w:rPr>
        <w:t>них были разные. Но этот опыт показал, что детские объединения являются эффектив</w:t>
      </w:r>
      <w:r w:rsidRPr="00A816C4">
        <w:rPr>
          <w:rFonts w:ascii="Arial" w:hAnsi="Arial" w:cs="Arial"/>
          <w:color w:val="000000"/>
          <w:spacing w:val="-6"/>
          <w:sz w:val="20"/>
          <w:szCs w:val="20"/>
        </w:rPr>
        <w:softHyphen/>
      </w:r>
      <w:r w:rsidRPr="00A816C4">
        <w:rPr>
          <w:rFonts w:ascii="Arial" w:hAnsi="Arial" w:cs="Arial"/>
          <w:color w:val="000000"/>
          <w:spacing w:val="-4"/>
          <w:sz w:val="20"/>
          <w:szCs w:val="20"/>
        </w:rPr>
        <w:t>ным средством воспитания.</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5"/>
          <w:sz w:val="20"/>
          <w:szCs w:val="20"/>
        </w:rPr>
        <w:t xml:space="preserve">Новые формы работы с подростками стали искать многие социальные институты </w:t>
      </w:r>
      <w:r w:rsidRPr="00A816C4">
        <w:rPr>
          <w:rFonts w:ascii="Arial" w:hAnsi="Arial" w:cs="Arial"/>
          <w:color w:val="000000"/>
          <w:sz w:val="20"/>
          <w:szCs w:val="20"/>
        </w:rPr>
        <w:t>российского общества - армия и церковь, политические объединения и партии, про</w:t>
      </w:r>
      <w:r w:rsidRPr="00A816C4">
        <w:rPr>
          <w:rFonts w:ascii="Arial" w:hAnsi="Arial" w:cs="Arial"/>
          <w:color w:val="000000"/>
          <w:sz w:val="20"/>
          <w:szCs w:val="20"/>
        </w:rPr>
        <w:softHyphen/>
      </w:r>
      <w:r w:rsidRPr="00A816C4">
        <w:rPr>
          <w:rFonts w:ascii="Arial" w:hAnsi="Arial" w:cs="Arial"/>
          <w:color w:val="000000"/>
          <w:spacing w:val="-5"/>
          <w:sz w:val="20"/>
          <w:szCs w:val="20"/>
        </w:rPr>
        <w:t>фессиональные союзы и попечительские фонды, школы и другие учебные заведения.</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7"/>
          <w:sz w:val="20"/>
          <w:szCs w:val="20"/>
        </w:rPr>
        <w:t>Создавались системы, в которых взрослый и подросток взаимодействовали в рам</w:t>
      </w:r>
      <w:r w:rsidRPr="00A816C4">
        <w:rPr>
          <w:rFonts w:ascii="Arial" w:hAnsi="Arial" w:cs="Arial"/>
          <w:color w:val="000000"/>
          <w:spacing w:val="-5"/>
          <w:sz w:val="20"/>
          <w:szCs w:val="20"/>
        </w:rPr>
        <w:t>ках единого педагогического процесса. Российские педагогические новации послужи</w:t>
      </w:r>
      <w:r w:rsidRPr="00A816C4">
        <w:rPr>
          <w:rFonts w:ascii="Arial" w:hAnsi="Arial" w:cs="Arial"/>
          <w:color w:val="000000"/>
          <w:spacing w:val="-4"/>
          <w:sz w:val="20"/>
          <w:szCs w:val="20"/>
        </w:rPr>
        <w:t xml:space="preserve">ли основой разнообразных детских, подростковых объединений. И на их формирование сильное влияние оказала идея длительной романтической игры в белого доброго </w:t>
      </w:r>
      <w:r w:rsidRPr="00A816C4">
        <w:rPr>
          <w:rFonts w:ascii="Arial" w:hAnsi="Arial" w:cs="Arial"/>
          <w:color w:val="000000"/>
          <w:sz w:val="20"/>
          <w:szCs w:val="20"/>
        </w:rPr>
        <w:t xml:space="preserve">рыцаря, идея воспитания подростка, как разведчика будущего - скаута. С идеями и содержанием деятельности скаутов общественность России познакомилась в 1909 г. </w:t>
      </w:r>
      <w:r w:rsidRPr="00A816C4">
        <w:rPr>
          <w:rFonts w:ascii="Arial" w:hAnsi="Arial" w:cs="Arial"/>
          <w:color w:val="000000"/>
          <w:spacing w:val="-5"/>
          <w:sz w:val="20"/>
          <w:szCs w:val="20"/>
        </w:rPr>
        <w:t xml:space="preserve">когда здесь была переведена на русский язык и издана книга английского полковника </w:t>
      </w:r>
      <w:r w:rsidRPr="00A816C4">
        <w:rPr>
          <w:rFonts w:ascii="Arial" w:hAnsi="Arial" w:cs="Arial"/>
          <w:color w:val="000000"/>
          <w:spacing w:val="-3"/>
          <w:sz w:val="20"/>
          <w:szCs w:val="20"/>
        </w:rPr>
        <w:t>Р. Баден-Пауэлла "Скаутинг для мальчиков" (под названием "Юный разведчик").</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4"/>
          <w:sz w:val="20"/>
          <w:szCs w:val="20"/>
        </w:rPr>
        <w:t xml:space="preserve">Мировое сообщество скаутов, как одно из социальных проявлений современной </w:t>
      </w:r>
      <w:r w:rsidRPr="00A816C4">
        <w:rPr>
          <w:rFonts w:ascii="Arial" w:hAnsi="Arial" w:cs="Arial"/>
          <w:color w:val="000000"/>
          <w:sz w:val="20"/>
          <w:szCs w:val="20"/>
        </w:rPr>
        <w:t xml:space="preserve">цивилизации берет свое начало в начале </w:t>
      </w:r>
      <w:r w:rsidRPr="00A816C4">
        <w:rPr>
          <w:rFonts w:ascii="Arial" w:hAnsi="Arial" w:cs="Arial"/>
          <w:color w:val="000000"/>
          <w:sz w:val="20"/>
          <w:szCs w:val="20"/>
          <w:lang w:val="en-US"/>
        </w:rPr>
        <w:t>XX</w:t>
      </w:r>
      <w:r w:rsidRPr="00A816C4">
        <w:rPr>
          <w:rFonts w:ascii="Arial" w:hAnsi="Arial" w:cs="Arial"/>
          <w:color w:val="000000"/>
          <w:sz w:val="20"/>
          <w:szCs w:val="20"/>
        </w:rPr>
        <w:t xml:space="preserve"> века.</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5"/>
          <w:sz w:val="20"/>
          <w:szCs w:val="20"/>
        </w:rPr>
        <w:t>Лидеры скаутов основателем считают англичанина, католика, полковника Робер</w:t>
      </w:r>
      <w:r w:rsidRPr="00A816C4">
        <w:rPr>
          <w:rFonts w:ascii="Arial" w:hAnsi="Arial" w:cs="Arial"/>
          <w:color w:val="000000"/>
          <w:sz w:val="20"/>
          <w:szCs w:val="20"/>
        </w:rPr>
        <w:t>та Баден-Пауэлла (1857 - 1941), высказавшем основные идеи скаутинга. В своей практи</w:t>
      </w:r>
      <w:r w:rsidRPr="00A816C4">
        <w:rPr>
          <w:rFonts w:ascii="Arial" w:hAnsi="Arial" w:cs="Arial"/>
          <w:color w:val="000000"/>
          <w:spacing w:val="-7"/>
          <w:sz w:val="20"/>
          <w:szCs w:val="20"/>
        </w:rPr>
        <w:t>ческой деятельности скауты используют игровые методы, увлекательно описанные анг</w:t>
      </w:r>
      <w:r w:rsidRPr="00A816C4">
        <w:rPr>
          <w:rFonts w:ascii="Arial" w:hAnsi="Arial" w:cs="Arial"/>
          <w:color w:val="000000"/>
          <w:spacing w:val="-5"/>
          <w:sz w:val="20"/>
          <w:szCs w:val="20"/>
        </w:rPr>
        <w:t>лийскими и американскими писателями Р.Киплингом и Э.Сетон-Томпсоном.</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Р. Баден-Пауэлл осуществил свою гениальную догадку - соединив детей и взрос</w:t>
      </w:r>
      <w:r w:rsidRPr="00A816C4">
        <w:rPr>
          <w:rFonts w:ascii="Arial" w:hAnsi="Arial" w:cs="Arial"/>
          <w:color w:val="000000"/>
          <w:spacing w:val="-6"/>
          <w:sz w:val="20"/>
          <w:szCs w:val="20"/>
        </w:rPr>
        <w:t>лых в одной организации, в процессе общего дела, общей длительной игры в разведчи</w:t>
      </w:r>
      <w:r w:rsidRPr="00A816C4">
        <w:rPr>
          <w:rFonts w:ascii="Arial" w:hAnsi="Arial" w:cs="Arial"/>
          <w:color w:val="000000"/>
          <w:spacing w:val="-3"/>
          <w:sz w:val="20"/>
          <w:szCs w:val="20"/>
        </w:rPr>
        <w:t xml:space="preserve">ков, пионеров нового общества, общего дела в стремлении быть полезными другим </w:t>
      </w:r>
      <w:r w:rsidRPr="00A816C4">
        <w:rPr>
          <w:rFonts w:ascii="Arial" w:hAnsi="Arial" w:cs="Arial"/>
          <w:color w:val="000000"/>
          <w:spacing w:val="-4"/>
          <w:sz w:val="20"/>
          <w:szCs w:val="20"/>
        </w:rPr>
        <w:t>людям и обществу в целом.</w:t>
      </w:r>
      <w:r w:rsidRPr="00A816C4">
        <w:rPr>
          <w:rFonts w:ascii="Arial" w:hAnsi="Arial" w:cs="Arial"/>
          <w:sz w:val="20"/>
          <w:szCs w:val="20"/>
        </w:rPr>
        <w:t xml:space="preserve"> </w:t>
      </w:r>
      <w:r w:rsidRPr="00A816C4">
        <w:rPr>
          <w:rFonts w:ascii="Arial" w:hAnsi="Arial" w:cs="Arial"/>
          <w:color w:val="000000"/>
          <w:spacing w:val="-5"/>
          <w:sz w:val="20"/>
          <w:szCs w:val="20"/>
        </w:rPr>
        <w:t>И до Р. Баден-Пауэлла взрослые создавали педагогические системы весьма эффек</w:t>
      </w:r>
      <w:r w:rsidRPr="00A816C4">
        <w:rPr>
          <w:rFonts w:ascii="Arial" w:hAnsi="Arial" w:cs="Arial"/>
          <w:color w:val="000000"/>
          <w:sz w:val="20"/>
          <w:szCs w:val="20"/>
        </w:rPr>
        <w:t xml:space="preserve">тивные для своего времени, но все они совпадали в главном: отношения взрослого и </w:t>
      </w:r>
      <w:r w:rsidRPr="00A816C4">
        <w:rPr>
          <w:rFonts w:ascii="Arial" w:hAnsi="Arial" w:cs="Arial"/>
          <w:color w:val="000000"/>
          <w:spacing w:val="-6"/>
          <w:sz w:val="20"/>
          <w:szCs w:val="20"/>
        </w:rPr>
        <w:t xml:space="preserve">ребенка строились как отношения педагога и воспитанника, ребенок рассматривался </w:t>
      </w:r>
      <w:r w:rsidRPr="00A816C4">
        <w:rPr>
          <w:rFonts w:ascii="Arial" w:hAnsi="Arial" w:cs="Arial"/>
          <w:color w:val="000000"/>
          <w:spacing w:val="-3"/>
          <w:sz w:val="20"/>
          <w:szCs w:val="20"/>
        </w:rPr>
        <w:t>как объект воспитания, объект воздействия взрослого.</w:t>
      </w:r>
      <w:r w:rsidRPr="00A816C4">
        <w:rPr>
          <w:rFonts w:ascii="Arial" w:hAnsi="Arial" w:cs="Arial"/>
          <w:sz w:val="20"/>
          <w:szCs w:val="20"/>
        </w:rPr>
        <w:t xml:space="preserve"> </w:t>
      </w:r>
      <w:r w:rsidRPr="00A816C4">
        <w:rPr>
          <w:rFonts w:ascii="Arial" w:hAnsi="Arial" w:cs="Arial"/>
          <w:color w:val="000000"/>
          <w:spacing w:val="-3"/>
          <w:sz w:val="20"/>
          <w:szCs w:val="20"/>
        </w:rPr>
        <w:t>У Баден-Пауэлла отношения между взрослыми и детьми строились как равно</w:t>
      </w:r>
      <w:r w:rsidRPr="00A816C4">
        <w:rPr>
          <w:rFonts w:ascii="Arial" w:hAnsi="Arial" w:cs="Arial"/>
          <w:color w:val="000000"/>
          <w:sz w:val="20"/>
          <w:szCs w:val="20"/>
        </w:rPr>
        <w:t>правные отношения, где взрослый и ребенок играли каждый свою роль, ребенок доб</w:t>
      </w:r>
      <w:r w:rsidRPr="00A816C4">
        <w:rPr>
          <w:rFonts w:ascii="Arial" w:hAnsi="Arial" w:cs="Arial"/>
          <w:color w:val="000000"/>
          <w:spacing w:val="-2"/>
          <w:sz w:val="20"/>
          <w:szCs w:val="20"/>
        </w:rPr>
        <w:t xml:space="preserve">ровольно соглашался с позицией и ролью взрослого, как старшего товарища, более </w:t>
      </w:r>
      <w:r w:rsidRPr="00A816C4">
        <w:rPr>
          <w:rFonts w:ascii="Arial" w:hAnsi="Arial" w:cs="Arial"/>
          <w:color w:val="000000"/>
          <w:spacing w:val="-4"/>
          <w:sz w:val="20"/>
          <w:szCs w:val="20"/>
        </w:rPr>
        <w:t>знающего, более умелого. Взрослый вел за собой младшего.</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5"/>
          <w:sz w:val="20"/>
          <w:szCs w:val="20"/>
        </w:rPr>
        <w:t xml:space="preserve">Так в скаутской организации был отчасти преодолен антогонизм между отцами и </w:t>
      </w:r>
      <w:r w:rsidRPr="00A816C4">
        <w:rPr>
          <w:rFonts w:ascii="Arial" w:hAnsi="Arial" w:cs="Arial"/>
          <w:color w:val="000000"/>
          <w:spacing w:val="-4"/>
          <w:sz w:val="20"/>
          <w:szCs w:val="20"/>
        </w:rPr>
        <w:t>детьми. Он</w:t>
      </w:r>
      <w:r w:rsidRPr="00A816C4">
        <w:rPr>
          <w:rFonts w:ascii="Arial" w:hAnsi="Arial" w:cs="Arial"/>
          <w:color w:val="000000"/>
          <w:spacing w:val="-5"/>
          <w:sz w:val="20"/>
          <w:szCs w:val="20"/>
        </w:rPr>
        <w:t xml:space="preserve"> уловил стремление детей, подростков к неформальному общению, </w:t>
      </w:r>
      <w:r w:rsidRPr="00A816C4">
        <w:rPr>
          <w:rFonts w:ascii="Arial" w:hAnsi="Arial" w:cs="Arial"/>
          <w:color w:val="000000"/>
          <w:spacing w:val="-4"/>
          <w:sz w:val="20"/>
          <w:szCs w:val="20"/>
        </w:rPr>
        <w:t>их желание объединиться между собой для реализации своих потребностей и интересов</w:t>
      </w:r>
      <w:r w:rsidRPr="00A816C4">
        <w:rPr>
          <w:rFonts w:ascii="Arial" w:hAnsi="Arial" w:cs="Arial"/>
          <w:color w:val="000000"/>
          <w:sz w:val="20"/>
          <w:szCs w:val="20"/>
        </w:rPr>
        <w:t xml:space="preserve"> к современному времяпровождению, совместной игре, совместной деятельности.</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Универсальность системы скаутинг в ее саморазвитии. Она объединила подростков, молодежь и взрослых в</w:t>
      </w:r>
      <w:r w:rsidRPr="00A816C4">
        <w:rPr>
          <w:rFonts w:ascii="Arial" w:hAnsi="Arial" w:cs="Arial"/>
          <w:color w:val="000000"/>
          <w:spacing w:val="-7"/>
          <w:sz w:val="20"/>
          <w:szCs w:val="20"/>
        </w:rPr>
        <w:t xml:space="preserve"> одну организацию различных религиозных конфессий, раз</w:t>
      </w:r>
      <w:r w:rsidRPr="00A816C4">
        <w:rPr>
          <w:rFonts w:ascii="Arial" w:hAnsi="Arial" w:cs="Arial"/>
          <w:color w:val="000000"/>
          <w:spacing w:val="-4"/>
          <w:sz w:val="20"/>
          <w:szCs w:val="20"/>
        </w:rPr>
        <w:t xml:space="preserve">личных рас и этносов, не только католической Европы, но и православных народов, </w:t>
      </w:r>
      <w:r w:rsidRPr="00A816C4">
        <w:rPr>
          <w:rFonts w:ascii="Arial" w:hAnsi="Arial" w:cs="Arial"/>
          <w:color w:val="000000"/>
          <w:spacing w:val="-5"/>
          <w:sz w:val="20"/>
          <w:szCs w:val="20"/>
        </w:rPr>
        <w:t xml:space="preserve">мусульманского мира. Была создана принципиально новая общественная молодежная </w:t>
      </w:r>
      <w:r w:rsidRPr="00A816C4">
        <w:rPr>
          <w:rFonts w:ascii="Arial" w:hAnsi="Arial" w:cs="Arial"/>
          <w:color w:val="000000"/>
          <w:sz w:val="20"/>
          <w:szCs w:val="20"/>
        </w:rPr>
        <w:t xml:space="preserve">организация, вобравшая в себя то лучшее, что накопило человечество к началу </w:t>
      </w:r>
      <w:r w:rsidRPr="00A816C4">
        <w:rPr>
          <w:rFonts w:ascii="Arial" w:hAnsi="Arial" w:cs="Arial"/>
          <w:color w:val="000000"/>
          <w:sz w:val="20"/>
          <w:szCs w:val="20"/>
          <w:lang w:val="en-US"/>
        </w:rPr>
        <w:t>XX</w:t>
      </w:r>
      <w:r w:rsidRPr="00A816C4">
        <w:rPr>
          <w:rFonts w:ascii="Arial" w:hAnsi="Arial" w:cs="Arial"/>
          <w:color w:val="000000"/>
          <w:sz w:val="20"/>
          <w:szCs w:val="20"/>
        </w:rPr>
        <w:t xml:space="preserve"> века.</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 xml:space="preserve">В глазах военных привлекательность скаутинга - как воспитательной системы </w:t>
      </w:r>
      <w:r w:rsidRPr="00A816C4">
        <w:rPr>
          <w:rFonts w:ascii="Arial" w:hAnsi="Arial" w:cs="Arial"/>
          <w:color w:val="000000"/>
          <w:spacing w:val="-3"/>
          <w:sz w:val="20"/>
          <w:szCs w:val="20"/>
        </w:rPr>
        <w:t>допризывной военной подготовки доказал Р. Баден-Пауэлл. И военные разных стран видя ее практическую полезность, прикладной характер приняли его систему.</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5"/>
          <w:sz w:val="20"/>
          <w:szCs w:val="20"/>
        </w:rPr>
        <w:t>Возможно, эта система и осталась бы только среди военных и той части молоде</w:t>
      </w:r>
      <w:r w:rsidRPr="00A816C4">
        <w:rPr>
          <w:rFonts w:ascii="Arial" w:hAnsi="Arial" w:cs="Arial"/>
          <w:color w:val="000000"/>
          <w:spacing w:val="-5"/>
          <w:sz w:val="20"/>
          <w:szCs w:val="20"/>
        </w:rPr>
        <w:softHyphen/>
        <w:t>жи, которая свое будущее связывала с военной службой, если бы к ее совершенствова</w:t>
      </w:r>
      <w:r w:rsidRPr="00A816C4">
        <w:rPr>
          <w:rFonts w:ascii="Arial" w:hAnsi="Arial" w:cs="Arial"/>
          <w:color w:val="000000"/>
          <w:spacing w:val="-5"/>
          <w:sz w:val="20"/>
          <w:szCs w:val="20"/>
        </w:rPr>
        <w:softHyphen/>
      </w:r>
      <w:r w:rsidRPr="00A816C4">
        <w:rPr>
          <w:rFonts w:ascii="Arial" w:hAnsi="Arial" w:cs="Arial"/>
          <w:color w:val="000000"/>
          <w:sz w:val="20"/>
          <w:szCs w:val="20"/>
        </w:rPr>
        <w:t>нию не приложили бы руки писатели Редъярд Киплинг (1865 - 1936) и Эрнст Сетон Томпсон (I860-1946).</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В 1902 году 37-летний американский ученый-эколог, натуралист, писатель, ху</w:t>
      </w:r>
      <w:r w:rsidRPr="00A816C4">
        <w:rPr>
          <w:rFonts w:ascii="Arial" w:hAnsi="Arial" w:cs="Arial"/>
          <w:color w:val="000000"/>
          <w:sz w:val="20"/>
          <w:szCs w:val="20"/>
        </w:rPr>
        <w:softHyphen/>
      </w:r>
      <w:r w:rsidRPr="00A816C4">
        <w:rPr>
          <w:rFonts w:ascii="Arial" w:hAnsi="Arial" w:cs="Arial"/>
          <w:color w:val="000000"/>
          <w:spacing w:val="-3"/>
          <w:sz w:val="20"/>
          <w:szCs w:val="20"/>
        </w:rPr>
        <w:t xml:space="preserve">дожник Эрнст Сетон Томпсон объединяет ребят в организации "Лесных индейцев" </w:t>
      </w:r>
      <w:r w:rsidRPr="00A816C4">
        <w:rPr>
          <w:rFonts w:ascii="Arial" w:hAnsi="Arial" w:cs="Arial"/>
          <w:color w:val="000000"/>
          <w:sz w:val="20"/>
          <w:szCs w:val="20"/>
        </w:rPr>
        <w:t>("</w:t>
      </w:r>
      <w:r w:rsidRPr="00A816C4">
        <w:rPr>
          <w:rFonts w:ascii="Arial" w:hAnsi="Arial" w:cs="Arial"/>
          <w:color w:val="000000"/>
          <w:sz w:val="20"/>
          <w:szCs w:val="20"/>
          <w:lang w:val="en-US"/>
        </w:rPr>
        <w:t>Woodcraft</w:t>
      </w:r>
      <w:r w:rsidRPr="00A816C4">
        <w:rPr>
          <w:rFonts w:ascii="Arial" w:hAnsi="Arial" w:cs="Arial"/>
          <w:color w:val="000000"/>
          <w:sz w:val="20"/>
          <w:szCs w:val="20"/>
        </w:rPr>
        <w:t xml:space="preserve"> </w:t>
      </w:r>
      <w:r w:rsidRPr="00A816C4">
        <w:rPr>
          <w:rFonts w:ascii="Arial" w:hAnsi="Arial" w:cs="Arial"/>
          <w:color w:val="000000"/>
          <w:sz w:val="20"/>
          <w:szCs w:val="20"/>
          <w:lang w:val="en-US"/>
        </w:rPr>
        <w:t>indiens</w:t>
      </w:r>
      <w:r w:rsidRPr="00A816C4">
        <w:rPr>
          <w:rFonts w:ascii="Arial" w:hAnsi="Arial" w:cs="Arial"/>
          <w:color w:val="000000"/>
          <w:sz w:val="20"/>
          <w:szCs w:val="20"/>
        </w:rPr>
        <w:t xml:space="preserve">") (другое название "Лига лесных умельцев"). В ее основе лежит мысль - каждый человек должен жить в единстве с природой, научиться хорошо ее </w:t>
      </w:r>
      <w:r w:rsidRPr="00A816C4">
        <w:rPr>
          <w:rFonts w:ascii="Arial" w:hAnsi="Arial" w:cs="Arial"/>
          <w:color w:val="000000"/>
          <w:spacing w:val="-4"/>
          <w:sz w:val="20"/>
          <w:szCs w:val="20"/>
        </w:rPr>
        <w:t>понимать, уметь выживать в природных условиях.</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7"/>
          <w:sz w:val="20"/>
          <w:szCs w:val="20"/>
        </w:rPr>
        <w:t>Спустя восемь лет Сетон Томпсон поддержал появившихся в США скаутов, а с со</w:t>
      </w:r>
      <w:r w:rsidRPr="00A816C4">
        <w:rPr>
          <w:rFonts w:ascii="Arial" w:hAnsi="Arial" w:cs="Arial"/>
          <w:color w:val="000000"/>
          <w:spacing w:val="-7"/>
          <w:sz w:val="20"/>
          <w:szCs w:val="20"/>
        </w:rPr>
        <w:softHyphen/>
        <w:t>зданием организации бойскаутов Америки стал ее старшим скаутом (хотя и не надолго).</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 xml:space="preserve">В 1907 году 50-летний Р.Баден-Пауэлл, британский офицер вывел подростков в </w:t>
      </w:r>
      <w:r w:rsidRPr="00A816C4">
        <w:rPr>
          <w:rFonts w:ascii="Arial" w:hAnsi="Arial" w:cs="Arial"/>
          <w:color w:val="000000"/>
          <w:spacing w:val="-5"/>
          <w:sz w:val="20"/>
          <w:szCs w:val="20"/>
        </w:rPr>
        <w:t xml:space="preserve">палаточный лагерь. И этот факт принято считать началом скаутского движения. Он не был первым, кто поселился с ребятами в природных условиях. Почти за четверть века </w:t>
      </w:r>
      <w:r w:rsidRPr="00A816C4">
        <w:rPr>
          <w:rFonts w:ascii="Arial" w:hAnsi="Arial" w:cs="Arial"/>
          <w:color w:val="000000"/>
          <w:spacing w:val="-3"/>
          <w:sz w:val="20"/>
          <w:szCs w:val="20"/>
        </w:rPr>
        <w:t>до него Христианская ассоциация молодых людей, пропагандирующая религиозное воспитание и здоровый образ жизни, проводила палаточные лагеря. Но он был пер</w:t>
      </w:r>
      <w:r w:rsidRPr="00A816C4">
        <w:rPr>
          <w:rFonts w:ascii="Arial" w:hAnsi="Arial" w:cs="Arial"/>
          <w:color w:val="000000"/>
          <w:spacing w:val="-3"/>
          <w:sz w:val="20"/>
          <w:szCs w:val="20"/>
        </w:rPr>
        <w:softHyphen/>
      </w:r>
      <w:r w:rsidRPr="00A816C4">
        <w:rPr>
          <w:rFonts w:ascii="Arial" w:hAnsi="Arial" w:cs="Arial"/>
          <w:color w:val="000000"/>
          <w:spacing w:val="-4"/>
          <w:sz w:val="20"/>
          <w:szCs w:val="20"/>
        </w:rPr>
        <w:t>вым, кто осуществил лагерь на идеях скаутинга.</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 xml:space="preserve">Р. Киплинг описал жизнь Маугли - мальчика в стае диких животных, младшие </w:t>
      </w:r>
      <w:r w:rsidRPr="00A816C4">
        <w:rPr>
          <w:rFonts w:ascii="Arial" w:hAnsi="Arial" w:cs="Arial"/>
          <w:color w:val="000000"/>
          <w:spacing w:val="-3"/>
          <w:sz w:val="20"/>
          <w:szCs w:val="20"/>
        </w:rPr>
        <w:t>скауты стали ему подражать.</w:t>
      </w:r>
    </w:p>
    <w:p w:rsidR="00E87201" w:rsidRPr="00A816C4" w:rsidRDefault="00E87201" w:rsidP="00862317">
      <w:pPr>
        <w:shd w:val="clear" w:color="auto" w:fill="FFFFFF"/>
        <w:spacing w:line="360" w:lineRule="auto"/>
        <w:ind w:right="38" w:firstLine="284"/>
        <w:jc w:val="both"/>
        <w:rPr>
          <w:rFonts w:ascii="Arial" w:hAnsi="Arial" w:cs="Arial"/>
          <w:color w:val="000000"/>
          <w:sz w:val="20"/>
          <w:szCs w:val="20"/>
        </w:rPr>
      </w:pPr>
      <w:r w:rsidRPr="00A816C4">
        <w:rPr>
          <w:rFonts w:ascii="Arial" w:hAnsi="Arial" w:cs="Arial"/>
          <w:color w:val="000000"/>
          <w:spacing w:val="-3"/>
          <w:sz w:val="20"/>
          <w:szCs w:val="20"/>
        </w:rPr>
        <w:t>Все трое вышеназванные замечательные люди принадлежали к одному поко</w:t>
      </w:r>
      <w:r w:rsidRPr="00A816C4">
        <w:rPr>
          <w:rFonts w:ascii="Arial" w:hAnsi="Arial" w:cs="Arial"/>
          <w:color w:val="000000"/>
          <w:spacing w:val="-3"/>
          <w:sz w:val="20"/>
          <w:szCs w:val="20"/>
        </w:rPr>
        <w:softHyphen/>
      </w:r>
      <w:r w:rsidRPr="00A816C4">
        <w:rPr>
          <w:rFonts w:ascii="Arial" w:hAnsi="Arial" w:cs="Arial"/>
          <w:color w:val="000000"/>
          <w:sz w:val="20"/>
          <w:szCs w:val="20"/>
        </w:rPr>
        <w:t xml:space="preserve">лению. И хотя жили они и творили в разных странах - выходец из Англии Э.Сетон Томпсон - в Канаде и Америке, Р. Киплинг в Англии и Америке, Р. Баден-Пауэлл в </w:t>
      </w:r>
      <w:r w:rsidRPr="00A816C4">
        <w:rPr>
          <w:rFonts w:ascii="Arial" w:hAnsi="Arial" w:cs="Arial"/>
          <w:color w:val="000000"/>
          <w:spacing w:val="-3"/>
          <w:sz w:val="20"/>
          <w:szCs w:val="20"/>
        </w:rPr>
        <w:t xml:space="preserve">Англии, но книги их были написаны столь увлекательно и поднимали общезначимые проблемы экологии, отношения людей и живой природы, что взаимное влияние идей </w:t>
      </w:r>
      <w:r w:rsidRPr="00A816C4">
        <w:rPr>
          <w:rFonts w:ascii="Arial" w:hAnsi="Arial" w:cs="Arial"/>
          <w:color w:val="000000"/>
          <w:sz w:val="20"/>
          <w:szCs w:val="20"/>
        </w:rPr>
        <w:t>несомненно.</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На наш взгляд,</w:t>
      </w:r>
      <w:r w:rsidRPr="00A816C4">
        <w:rPr>
          <w:rFonts w:ascii="Arial" w:hAnsi="Arial" w:cs="Arial"/>
          <w:color w:val="000000"/>
          <w:sz w:val="20"/>
          <w:szCs w:val="20"/>
          <w:u w:val="single"/>
        </w:rPr>
        <w:t xml:space="preserve"> игра - не только метод воспитания, игра - это жизнь детей, способ передачи жизненного опыта, усвоения детьми социальных ролей</w:t>
      </w:r>
      <w:r w:rsidRPr="00A816C4">
        <w:rPr>
          <w:rFonts w:ascii="Arial" w:hAnsi="Arial" w:cs="Arial"/>
          <w:color w:val="000000"/>
          <w:sz w:val="20"/>
          <w:szCs w:val="20"/>
        </w:rPr>
        <w:t xml:space="preserve"> - все это легло в основу</w:t>
      </w:r>
      <w:r w:rsidRPr="00A816C4">
        <w:rPr>
          <w:rFonts w:ascii="Arial" w:hAnsi="Arial" w:cs="Arial"/>
          <w:i/>
          <w:iCs/>
          <w:color w:val="000000"/>
          <w:sz w:val="20"/>
          <w:szCs w:val="20"/>
        </w:rPr>
        <w:t xml:space="preserve"> </w:t>
      </w:r>
      <w:r w:rsidRPr="00A816C4">
        <w:rPr>
          <w:rFonts w:ascii="Arial" w:hAnsi="Arial" w:cs="Arial"/>
          <w:color w:val="000000"/>
          <w:sz w:val="20"/>
          <w:szCs w:val="20"/>
        </w:rPr>
        <w:t xml:space="preserve">скаутинга как воспитательной системы. </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5"/>
          <w:sz w:val="20"/>
          <w:szCs w:val="20"/>
        </w:rPr>
        <w:t>Мировому сообществу она пришлась по душе и составила часть достижений ци</w:t>
      </w:r>
      <w:r w:rsidRPr="00A816C4">
        <w:rPr>
          <w:rFonts w:ascii="Arial" w:hAnsi="Arial" w:cs="Arial"/>
          <w:color w:val="000000"/>
          <w:spacing w:val="-5"/>
          <w:sz w:val="20"/>
          <w:szCs w:val="20"/>
        </w:rPr>
        <w:softHyphen/>
      </w:r>
      <w:r w:rsidRPr="00A816C4">
        <w:rPr>
          <w:rFonts w:ascii="Arial" w:hAnsi="Arial" w:cs="Arial"/>
          <w:color w:val="000000"/>
          <w:sz w:val="20"/>
          <w:szCs w:val="20"/>
        </w:rPr>
        <w:t xml:space="preserve">вилизации в начале </w:t>
      </w:r>
      <w:r w:rsidRPr="00A816C4">
        <w:rPr>
          <w:rFonts w:ascii="Arial" w:hAnsi="Arial" w:cs="Arial"/>
          <w:color w:val="000000"/>
          <w:sz w:val="20"/>
          <w:szCs w:val="20"/>
          <w:lang w:val="en-US"/>
        </w:rPr>
        <w:t>XX</w:t>
      </w:r>
      <w:r w:rsidRPr="00A816C4">
        <w:rPr>
          <w:rFonts w:ascii="Arial" w:hAnsi="Arial" w:cs="Arial"/>
          <w:color w:val="000000"/>
          <w:sz w:val="20"/>
          <w:szCs w:val="20"/>
        </w:rPr>
        <w:t xml:space="preserve"> века.</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3"/>
          <w:sz w:val="20"/>
          <w:szCs w:val="20"/>
        </w:rPr>
        <w:t>Историки скаутинга исходят из изучаемых ими текстов скаутских документов, статей и книг лидеров скаутов. При этом невольно делаются выводы, обобщающие взгляды авторов этих текстов. Для установления же объективности следует подвер</w:t>
      </w:r>
      <w:r w:rsidRPr="00A816C4">
        <w:rPr>
          <w:rFonts w:ascii="Arial" w:hAnsi="Arial" w:cs="Arial"/>
          <w:color w:val="000000"/>
          <w:spacing w:val="-3"/>
          <w:sz w:val="20"/>
          <w:szCs w:val="20"/>
        </w:rPr>
        <w:softHyphen/>
      </w:r>
      <w:r w:rsidRPr="00A816C4">
        <w:rPr>
          <w:rFonts w:ascii="Arial" w:hAnsi="Arial" w:cs="Arial"/>
          <w:color w:val="000000"/>
          <w:spacing w:val="-5"/>
          <w:sz w:val="20"/>
          <w:szCs w:val="20"/>
        </w:rPr>
        <w:t>гать эти тексты исторической критике, отслаивать их от источников, сравнивать с дру</w:t>
      </w:r>
      <w:r w:rsidRPr="00A816C4">
        <w:rPr>
          <w:rFonts w:ascii="Arial" w:hAnsi="Arial" w:cs="Arial"/>
          <w:color w:val="000000"/>
          <w:spacing w:val="-5"/>
          <w:sz w:val="20"/>
          <w:szCs w:val="20"/>
        </w:rPr>
        <w:softHyphen/>
        <w:t>гими сведениями, недоступными взглядам современников. Поэтому следует рассмат</w:t>
      </w:r>
      <w:r w:rsidRPr="00A816C4">
        <w:rPr>
          <w:rFonts w:ascii="Arial" w:hAnsi="Arial" w:cs="Arial"/>
          <w:color w:val="000000"/>
          <w:spacing w:val="-5"/>
          <w:sz w:val="20"/>
          <w:szCs w:val="20"/>
        </w:rPr>
        <w:softHyphen/>
      </w:r>
      <w:r w:rsidRPr="00A816C4">
        <w:rPr>
          <w:rFonts w:ascii="Arial" w:hAnsi="Arial" w:cs="Arial"/>
          <w:color w:val="000000"/>
          <w:spacing w:val="-3"/>
          <w:sz w:val="20"/>
          <w:szCs w:val="20"/>
        </w:rPr>
        <w:t>ривать скаутинг в его связи с религией, с мировым цивилизационным процессом, с ролью государства, его социальной политикой.</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4"/>
          <w:sz w:val="20"/>
          <w:szCs w:val="20"/>
        </w:rPr>
        <w:t xml:space="preserve">Отцы-основатели идей, наметили формы и методы деятельности. Но </w:t>
      </w:r>
      <w:r w:rsidRPr="00A816C4">
        <w:rPr>
          <w:rFonts w:ascii="Arial" w:hAnsi="Arial" w:cs="Arial"/>
          <w:color w:val="000000"/>
          <w:spacing w:val="-6"/>
          <w:sz w:val="20"/>
          <w:szCs w:val="20"/>
        </w:rPr>
        <w:t>необходимо было разрешить еще ряд принципиальных вопросов, чтобы движение ста</w:t>
      </w:r>
      <w:r w:rsidRPr="00A816C4">
        <w:rPr>
          <w:rFonts w:ascii="Arial" w:hAnsi="Arial" w:cs="Arial"/>
          <w:color w:val="000000"/>
          <w:spacing w:val="-6"/>
          <w:sz w:val="20"/>
          <w:szCs w:val="20"/>
        </w:rPr>
        <w:softHyphen/>
      </w:r>
      <w:r w:rsidRPr="00A816C4">
        <w:rPr>
          <w:rFonts w:ascii="Arial" w:hAnsi="Arial" w:cs="Arial"/>
          <w:color w:val="000000"/>
          <w:spacing w:val="-3"/>
          <w:sz w:val="20"/>
          <w:szCs w:val="20"/>
        </w:rPr>
        <w:t>ло признанным в общемировом масштабе, стало достижением цивилизации.</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 xml:space="preserve">И первое - достичь религиозную терпимость. Все основатели были католиками. </w:t>
      </w:r>
      <w:r w:rsidRPr="00A816C4">
        <w:rPr>
          <w:rFonts w:ascii="Arial" w:hAnsi="Arial" w:cs="Arial"/>
          <w:color w:val="000000"/>
          <w:spacing w:val="-4"/>
          <w:sz w:val="20"/>
          <w:szCs w:val="20"/>
        </w:rPr>
        <w:t>Более того, Р. Баден-Пауэлл был высокопосвященным масоном. И он стал трактовать веру в Бога, как поиск духовной основы жизнедеятельности личности.</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4"/>
          <w:sz w:val="20"/>
          <w:szCs w:val="20"/>
        </w:rPr>
        <w:t>Установление первичных идей родоначальников не исчерпывает проблемы ста</w:t>
      </w:r>
      <w:r w:rsidRPr="00A816C4">
        <w:rPr>
          <w:rFonts w:ascii="Arial" w:hAnsi="Arial" w:cs="Arial"/>
          <w:color w:val="000000"/>
          <w:spacing w:val="-4"/>
          <w:sz w:val="20"/>
          <w:szCs w:val="20"/>
        </w:rPr>
        <w:softHyphen/>
      </w:r>
      <w:r w:rsidRPr="00A816C4">
        <w:rPr>
          <w:rFonts w:ascii="Arial" w:hAnsi="Arial" w:cs="Arial"/>
          <w:color w:val="000000"/>
          <w:spacing w:val="-3"/>
          <w:sz w:val="20"/>
          <w:szCs w:val="20"/>
        </w:rPr>
        <w:t>новления новой воспитательной системы. Основатели есть всегда, а новые воспита</w:t>
      </w:r>
      <w:r w:rsidRPr="00A816C4">
        <w:rPr>
          <w:rFonts w:ascii="Arial" w:hAnsi="Arial" w:cs="Arial"/>
          <w:color w:val="000000"/>
          <w:spacing w:val="-3"/>
          <w:sz w:val="20"/>
          <w:szCs w:val="20"/>
        </w:rPr>
        <w:softHyphen/>
      </w:r>
      <w:r w:rsidRPr="00A816C4">
        <w:rPr>
          <w:rFonts w:ascii="Arial" w:hAnsi="Arial" w:cs="Arial"/>
          <w:color w:val="000000"/>
          <w:spacing w:val="-4"/>
          <w:sz w:val="20"/>
          <w:szCs w:val="20"/>
        </w:rPr>
        <w:t xml:space="preserve">тельные системы образуются достаточно редко и во времени и в пространстве. Чтоб </w:t>
      </w:r>
      <w:r w:rsidRPr="00A816C4">
        <w:rPr>
          <w:rFonts w:ascii="Arial" w:hAnsi="Arial" w:cs="Arial"/>
          <w:color w:val="000000"/>
          <w:spacing w:val="-5"/>
          <w:sz w:val="20"/>
          <w:szCs w:val="20"/>
        </w:rPr>
        <w:t>стать общемировым движением скаутинг должен был быть преобразован. Преобразован людьми, имеющими повышенную тягу к действию.</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z w:val="20"/>
          <w:szCs w:val="20"/>
        </w:rPr>
        <w:t>Скаутинг - продукт западной цивилизации. Только там отношение к природе но</w:t>
      </w:r>
      <w:r w:rsidRPr="00A816C4">
        <w:rPr>
          <w:rFonts w:ascii="Arial" w:hAnsi="Arial" w:cs="Arial"/>
          <w:color w:val="000000"/>
          <w:sz w:val="20"/>
          <w:szCs w:val="20"/>
        </w:rPr>
        <w:softHyphen/>
      </w:r>
      <w:r w:rsidRPr="00A816C4">
        <w:rPr>
          <w:rFonts w:ascii="Arial" w:hAnsi="Arial" w:cs="Arial"/>
          <w:color w:val="000000"/>
          <w:spacing w:val="-6"/>
          <w:sz w:val="20"/>
          <w:szCs w:val="20"/>
        </w:rPr>
        <w:t xml:space="preserve">сило потребительский характер, человек стремился покорить природу, извлечь из недр </w:t>
      </w:r>
      <w:r w:rsidRPr="00A816C4">
        <w:rPr>
          <w:rFonts w:ascii="Arial" w:hAnsi="Arial" w:cs="Arial"/>
          <w:color w:val="000000"/>
          <w:spacing w:val="-3"/>
          <w:sz w:val="20"/>
          <w:szCs w:val="20"/>
        </w:rPr>
        <w:t xml:space="preserve">максимально возможную прибыль. И как ответная реакция на это было стремление </w:t>
      </w:r>
      <w:r w:rsidRPr="00A816C4">
        <w:rPr>
          <w:rFonts w:ascii="Arial" w:hAnsi="Arial" w:cs="Arial"/>
          <w:color w:val="000000"/>
          <w:sz w:val="20"/>
          <w:szCs w:val="20"/>
        </w:rPr>
        <w:t xml:space="preserve">отдельных людей "назад, к природе". В восточных цивилизациях преобладало иное - </w:t>
      </w:r>
      <w:r w:rsidRPr="00A816C4">
        <w:rPr>
          <w:rFonts w:ascii="Arial" w:hAnsi="Arial" w:cs="Arial"/>
          <w:color w:val="000000"/>
          <w:spacing w:val="-4"/>
          <w:sz w:val="20"/>
          <w:szCs w:val="20"/>
        </w:rPr>
        <w:t>гармония с природой.</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4"/>
          <w:sz w:val="20"/>
          <w:szCs w:val="20"/>
        </w:rPr>
        <w:t>Опишем не только идею, но и механизм ее реализации.</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5"/>
          <w:sz w:val="20"/>
          <w:szCs w:val="20"/>
        </w:rPr>
        <w:t xml:space="preserve">Первоначально скаутинг как метод воспитания молодежи допризывного возраста </w:t>
      </w:r>
      <w:r w:rsidRPr="00A816C4">
        <w:rPr>
          <w:rFonts w:ascii="Arial" w:hAnsi="Arial" w:cs="Arial"/>
          <w:color w:val="000000"/>
          <w:spacing w:val="-7"/>
          <w:sz w:val="20"/>
          <w:szCs w:val="20"/>
        </w:rPr>
        <w:t>распространялся среди стран-участниц Антанты, но затем он вышел за эти рамки, полу</w:t>
      </w:r>
      <w:r w:rsidRPr="00A816C4">
        <w:rPr>
          <w:rFonts w:ascii="Arial" w:hAnsi="Arial" w:cs="Arial"/>
          <w:color w:val="000000"/>
          <w:spacing w:val="-7"/>
          <w:sz w:val="20"/>
          <w:szCs w:val="20"/>
        </w:rPr>
        <w:softHyphen/>
      </w:r>
      <w:r w:rsidRPr="00A816C4">
        <w:rPr>
          <w:rFonts w:ascii="Arial" w:hAnsi="Arial" w:cs="Arial"/>
          <w:color w:val="000000"/>
          <w:spacing w:val="-5"/>
          <w:sz w:val="20"/>
          <w:szCs w:val="20"/>
        </w:rPr>
        <w:t>чил более широкое распространение среди стран мира из-за своей универсальности.</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5"/>
          <w:sz w:val="20"/>
          <w:szCs w:val="20"/>
        </w:rPr>
        <w:t>Есть еще, ранее не названные факторы, которые стимулировали создание скаутс</w:t>
      </w:r>
      <w:r w:rsidRPr="00A816C4">
        <w:rPr>
          <w:rFonts w:ascii="Arial" w:hAnsi="Arial" w:cs="Arial"/>
          <w:color w:val="000000"/>
          <w:spacing w:val="-5"/>
          <w:sz w:val="20"/>
          <w:szCs w:val="20"/>
        </w:rPr>
        <w:softHyphen/>
      </w:r>
      <w:r w:rsidRPr="00A816C4">
        <w:rPr>
          <w:rFonts w:ascii="Arial" w:hAnsi="Arial" w:cs="Arial"/>
          <w:color w:val="000000"/>
          <w:spacing w:val="-3"/>
          <w:sz w:val="20"/>
          <w:szCs w:val="20"/>
        </w:rPr>
        <w:t xml:space="preserve">ких отрядов в России. </w:t>
      </w:r>
      <w:r w:rsidRPr="00A816C4">
        <w:rPr>
          <w:rFonts w:ascii="Arial" w:hAnsi="Arial" w:cs="Arial"/>
          <w:color w:val="000000"/>
          <w:spacing w:val="-5"/>
          <w:sz w:val="20"/>
          <w:szCs w:val="20"/>
        </w:rPr>
        <w:t>К ним относится поражение России в русско-японской войне (1905 г.), что привлекло внимание общественнос</w:t>
      </w:r>
      <w:r w:rsidRPr="00A816C4">
        <w:rPr>
          <w:rFonts w:ascii="Arial" w:hAnsi="Arial" w:cs="Arial"/>
          <w:color w:val="000000"/>
          <w:spacing w:val="-5"/>
          <w:sz w:val="20"/>
          <w:szCs w:val="20"/>
        </w:rPr>
        <w:softHyphen/>
        <w:t>ти и власти к поиску его причин. Среди прочих немаловажных факторов было плохое физичес</w:t>
      </w:r>
      <w:r w:rsidRPr="00A816C4">
        <w:rPr>
          <w:rFonts w:ascii="Arial" w:hAnsi="Arial" w:cs="Arial"/>
          <w:color w:val="000000"/>
          <w:spacing w:val="-5"/>
          <w:sz w:val="20"/>
          <w:szCs w:val="20"/>
        </w:rPr>
        <w:softHyphen/>
      </w:r>
      <w:r w:rsidRPr="00A816C4">
        <w:rPr>
          <w:rFonts w:ascii="Arial" w:hAnsi="Arial" w:cs="Arial"/>
          <w:color w:val="000000"/>
          <w:spacing w:val="-3"/>
          <w:sz w:val="20"/>
          <w:szCs w:val="20"/>
        </w:rPr>
        <w:t>кое состояние солдат, слабая допризывная подготовка.</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4"/>
          <w:sz w:val="20"/>
          <w:szCs w:val="20"/>
        </w:rPr>
        <w:t xml:space="preserve">О слабой физической подготовке русской нации свидетельствовало и поражение </w:t>
      </w:r>
      <w:r w:rsidRPr="00A816C4">
        <w:rPr>
          <w:rFonts w:ascii="Arial" w:hAnsi="Arial" w:cs="Arial"/>
          <w:color w:val="000000"/>
          <w:sz w:val="20"/>
          <w:szCs w:val="20"/>
        </w:rPr>
        <w:t xml:space="preserve">России в </w:t>
      </w:r>
      <w:r w:rsidRPr="00A816C4">
        <w:rPr>
          <w:rFonts w:ascii="Arial" w:hAnsi="Arial" w:cs="Arial"/>
          <w:color w:val="000000"/>
          <w:sz w:val="20"/>
          <w:szCs w:val="20"/>
          <w:lang w:val="en-US"/>
        </w:rPr>
        <w:t>V</w:t>
      </w:r>
      <w:r w:rsidRPr="00A816C4">
        <w:rPr>
          <w:rFonts w:ascii="Arial" w:hAnsi="Arial" w:cs="Arial"/>
          <w:color w:val="000000"/>
          <w:sz w:val="20"/>
          <w:szCs w:val="20"/>
        </w:rPr>
        <w:t xml:space="preserve"> олимпиаде в Стокгольме (1912 г.) — 17 место из 21!</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Использование системы "скаутинг" - воспитания "юных разведчиков" способ</w:t>
      </w:r>
      <w:r w:rsidRPr="00A816C4">
        <w:rPr>
          <w:rFonts w:ascii="Arial" w:hAnsi="Arial" w:cs="Arial"/>
          <w:color w:val="000000"/>
          <w:spacing w:val="-3"/>
          <w:sz w:val="20"/>
          <w:szCs w:val="20"/>
        </w:rPr>
        <w:t>ствовало качественной допризывной подготовке.</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Служивший в Царском Селе в лейб-гвардии </w:t>
      </w:r>
      <w:r w:rsidRPr="00A816C4">
        <w:rPr>
          <w:rFonts w:ascii="Arial" w:hAnsi="Arial" w:cs="Arial"/>
          <w:color w:val="000000"/>
          <w:sz w:val="20"/>
          <w:szCs w:val="20"/>
          <w:lang w:val="en-US"/>
        </w:rPr>
        <w:t>I</w:t>
      </w:r>
      <w:r w:rsidRPr="00A816C4">
        <w:rPr>
          <w:rFonts w:ascii="Arial" w:hAnsi="Arial" w:cs="Arial"/>
          <w:color w:val="000000"/>
          <w:sz w:val="20"/>
          <w:szCs w:val="20"/>
        </w:rPr>
        <w:t xml:space="preserve"> стрелковом полку капитан Олег </w:t>
      </w:r>
      <w:r w:rsidRPr="00A816C4">
        <w:rPr>
          <w:rFonts w:ascii="Arial" w:hAnsi="Arial" w:cs="Arial"/>
          <w:color w:val="000000"/>
          <w:spacing w:val="-4"/>
          <w:sz w:val="20"/>
          <w:szCs w:val="20"/>
        </w:rPr>
        <w:t xml:space="preserve">Иванович Пантюхов, прочтя книгу Б. Пауэлла, организовал детей своих сослуживцев </w:t>
      </w:r>
      <w:r w:rsidRPr="00A816C4">
        <w:rPr>
          <w:rFonts w:ascii="Arial" w:hAnsi="Arial" w:cs="Arial"/>
          <w:color w:val="000000"/>
          <w:sz w:val="20"/>
          <w:szCs w:val="20"/>
        </w:rPr>
        <w:t xml:space="preserve">в скаутский отряд. И в праздник святого Георгия Победоносца 30 апреля 1909 г. они </w:t>
      </w:r>
      <w:r w:rsidRPr="00A816C4">
        <w:rPr>
          <w:rFonts w:ascii="Arial" w:hAnsi="Arial" w:cs="Arial"/>
          <w:color w:val="000000"/>
          <w:spacing w:val="-4"/>
          <w:sz w:val="20"/>
          <w:szCs w:val="20"/>
        </w:rPr>
        <w:t>зажгли свой первый костер.</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В 1910 г. О.И. Пантюхов создал уже отряд скаутов Царского Села, а штабс-ротмистр Г. А. Захарченко собрал десятки мальчиков 12-18 лет в московский отряд скаутов. Первых организаторов отрядов юных разведчиков поддержал царь Николай </w:t>
      </w:r>
      <w:r w:rsidRPr="00A816C4">
        <w:rPr>
          <w:rFonts w:ascii="Arial" w:hAnsi="Arial" w:cs="Arial"/>
          <w:color w:val="000000"/>
          <w:sz w:val="20"/>
          <w:szCs w:val="20"/>
          <w:lang w:val="en-US"/>
        </w:rPr>
        <w:t>II</w:t>
      </w:r>
      <w:r w:rsidRPr="00A816C4">
        <w:rPr>
          <w:rFonts w:ascii="Arial" w:hAnsi="Arial" w:cs="Arial"/>
          <w:color w:val="000000"/>
          <w:sz w:val="20"/>
          <w:szCs w:val="20"/>
        </w:rPr>
        <w:t xml:space="preserve"> и командировал их в 1910 г. ознакомиться подробнее с опытом работы в Англию, Голлан</w:t>
      </w:r>
      <w:r w:rsidRPr="00A816C4">
        <w:rPr>
          <w:rFonts w:ascii="Arial" w:hAnsi="Arial" w:cs="Arial"/>
          <w:color w:val="000000"/>
          <w:spacing w:val="-7"/>
          <w:sz w:val="20"/>
          <w:szCs w:val="20"/>
        </w:rPr>
        <w:t>дию, Данию, Швецию. С результатами поездки О. Пантюхов ознакомил двор. Содержание деятельности зарубежных скаутов, поддержка их королевскими дворами еще более убе</w:t>
      </w:r>
      <w:r w:rsidRPr="00A816C4">
        <w:rPr>
          <w:rFonts w:ascii="Arial" w:hAnsi="Arial" w:cs="Arial"/>
          <w:color w:val="000000"/>
          <w:spacing w:val="-7"/>
          <w:sz w:val="20"/>
          <w:szCs w:val="20"/>
        </w:rPr>
        <w:softHyphen/>
      </w:r>
      <w:r w:rsidRPr="00A816C4">
        <w:rPr>
          <w:rFonts w:ascii="Arial" w:hAnsi="Arial" w:cs="Arial"/>
          <w:color w:val="000000"/>
          <w:spacing w:val="-5"/>
          <w:sz w:val="20"/>
          <w:szCs w:val="20"/>
        </w:rPr>
        <w:t>дили царя и его окружение в ценности зарубежного опыта воспитания молодежи, как в духе высокой гражданственности так и верности государственным установлениям.</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5"/>
          <w:sz w:val="20"/>
          <w:szCs w:val="20"/>
        </w:rPr>
        <w:t xml:space="preserve">Становлению организации могло помочь привлечение внимания к ней правящей </w:t>
      </w:r>
      <w:r w:rsidRPr="00A816C4">
        <w:rPr>
          <w:rFonts w:ascii="Arial" w:hAnsi="Arial" w:cs="Arial"/>
          <w:color w:val="000000"/>
          <w:spacing w:val="-4"/>
          <w:sz w:val="20"/>
          <w:szCs w:val="20"/>
        </w:rPr>
        <w:t>элиты русского общества, царя. В Россию был приглашен основатель скаутизма Р.Ба</w:t>
      </w:r>
      <w:r w:rsidRPr="00A816C4">
        <w:rPr>
          <w:rFonts w:ascii="Arial" w:hAnsi="Arial" w:cs="Arial"/>
          <w:color w:val="000000"/>
          <w:sz w:val="20"/>
          <w:szCs w:val="20"/>
        </w:rPr>
        <w:t>ден Пауэлл. В конце декабря 1910 г. он прибыл в С.-Петербург, побывал в отряде О.Пан</w:t>
      </w:r>
      <w:r w:rsidRPr="00A816C4">
        <w:rPr>
          <w:rFonts w:ascii="Arial" w:hAnsi="Arial" w:cs="Arial"/>
          <w:color w:val="000000"/>
          <w:spacing w:val="-4"/>
          <w:sz w:val="20"/>
          <w:szCs w:val="20"/>
        </w:rPr>
        <w:t xml:space="preserve">тюхова и получил аудиенцию у Николая П. Интересовался основным содержанием и </w:t>
      </w:r>
      <w:r w:rsidRPr="00A816C4">
        <w:rPr>
          <w:rFonts w:ascii="Arial" w:hAnsi="Arial" w:cs="Arial"/>
          <w:color w:val="000000"/>
          <w:spacing w:val="-3"/>
          <w:sz w:val="20"/>
          <w:szCs w:val="20"/>
        </w:rPr>
        <w:t xml:space="preserve">деталями конкретной поддержки скаутского движения главами европейских стран. </w:t>
      </w:r>
      <w:r w:rsidRPr="00A816C4">
        <w:rPr>
          <w:rFonts w:ascii="Arial" w:hAnsi="Arial" w:cs="Arial"/>
          <w:color w:val="000000"/>
          <w:sz w:val="20"/>
          <w:szCs w:val="20"/>
        </w:rPr>
        <w:t xml:space="preserve">Николай </w:t>
      </w:r>
      <w:r w:rsidRPr="00A816C4">
        <w:rPr>
          <w:rFonts w:ascii="Arial" w:hAnsi="Arial" w:cs="Arial"/>
          <w:color w:val="000000"/>
          <w:sz w:val="20"/>
          <w:szCs w:val="20"/>
          <w:lang w:val="en-US"/>
        </w:rPr>
        <w:t>II</w:t>
      </w:r>
      <w:r w:rsidRPr="00A816C4">
        <w:rPr>
          <w:rFonts w:ascii="Arial" w:hAnsi="Arial" w:cs="Arial"/>
          <w:color w:val="000000"/>
          <w:sz w:val="20"/>
          <w:szCs w:val="20"/>
        </w:rPr>
        <w:t xml:space="preserve"> рассказывал О. Пантюхову, который уже к этому времени стал полковником, </w:t>
      </w:r>
      <w:r w:rsidRPr="00A816C4">
        <w:rPr>
          <w:rFonts w:ascii="Arial" w:hAnsi="Arial" w:cs="Arial"/>
          <w:color w:val="000000"/>
          <w:spacing w:val="-4"/>
          <w:sz w:val="20"/>
          <w:szCs w:val="20"/>
        </w:rPr>
        <w:t>что ему "очень понравился Баден Пауэлл, его идея восхитительна. Пусть обществен</w:t>
      </w:r>
      <w:r w:rsidRPr="00A816C4">
        <w:rPr>
          <w:rFonts w:ascii="Arial" w:hAnsi="Arial" w:cs="Arial"/>
          <w:color w:val="000000"/>
          <w:spacing w:val="-4"/>
          <w:sz w:val="20"/>
          <w:szCs w:val="20"/>
        </w:rPr>
        <w:softHyphen/>
      </w:r>
      <w:r w:rsidRPr="00A816C4">
        <w:rPr>
          <w:rFonts w:ascii="Arial" w:hAnsi="Arial" w:cs="Arial"/>
          <w:color w:val="000000"/>
          <w:sz w:val="20"/>
          <w:szCs w:val="20"/>
        </w:rPr>
        <w:t xml:space="preserve">ность поддержит эти попытки". Встреча с Баден Пауэллем сыграла свою роль - вскоре </w:t>
      </w:r>
      <w:r w:rsidRPr="00A816C4">
        <w:rPr>
          <w:rFonts w:ascii="Arial" w:hAnsi="Arial" w:cs="Arial"/>
          <w:color w:val="000000"/>
          <w:spacing w:val="-4"/>
          <w:sz w:val="20"/>
          <w:szCs w:val="20"/>
        </w:rPr>
        <w:t>после нее царь приехал на смотр скаутских отрядов в Царское Село. Немногим позже в этот отряд вступил его сын.</w:t>
      </w:r>
    </w:p>
    <w:p w:rsidR="00E87201" w:rsidRPr="00A816C4" w:rsidRDefault="00E87201" w:rsidP="00862317">
      <w:pPr>
        <w:shd w:val="clear" w:color="auto" w:fill="FFFFFF"/>
        <w:spacing w:line="360" w:lineRule="auto"/>
        <w:ind w:firstLine="284"/>
        <w:jc w:val="both"/>
        <w:rPr>
          <w:rFonts w:ascii="Arial" w:hAnsi="Arial" w:cs="Arial"/>
          <w:color w:val="000000"/>
          <w:sz w:val="20"/>
          <w:szCs w:val="20"/>
        </w:rPr>
      </w:pPr>
      <w:r w:rsidRPr="00A816C4">
        <w:rPr>
          <w:rFonts w:ascii="Arial" w:hAnsi="Arial" w:cs="Arial"/>
          <w:color w:val="000000"/>
          <w:spacing w:val="-5"/>
          <w:sz w:val="20"/>
          <w:szCs w:val="20"/>
        </w:rPr>
        <w:t xml:space="preserve">Распространению скаутинга, как системы воспитания подрастающего поколения, </w:t>
      </w:r>
      <w:r w:rsidRPr="00A816C4">
        <w:rPr>
          <w:rFonts w:ascii="Arial" w:hAnsi="Arial" w:cs="Arial"/>
          <w:color w:val="000000"/>
          <w:sz w:val="20"/>
          <w:szCs w:val="20"/>
        </w:rPr>
        <w:t>способствовала и популяризация его идей: в 1911 г. 0.Пантюхов издал книгу "Бой</w:t>
      </w:r>
      <w:r w:rsidRPr="00A816C4">
        <w:rPr>
          <w:rFonts w:ascii="Arial" w:hAnsi="Arial" w:cs="Arial"/>
          <w:color w:val="000000"/>
          <w:sz w:val="20"/>
          <w:szCs w:val="20"/>
        </w:rPr>
        <w:softHyphen/>
      </w:r>
      <w:r w:rsidRPr="00A816C4">
        <w:rPr>
          <w:rFonts w:ascii="Arial" w:hAnsi="Arial" w:cs="Arial"/>
          <w:color w:val="000000"/>
          <w:spacing w:val="-2"/>
          <w:sz w:val="20"/>
          <w:szCs w:val="20"/>
        </w:rPr>
        <w:t xml:space="preserve">скауты", через год "Памятку юного разведчика". Появились книги-брошюры новых </w:t>
      </w:r>
      <w:r w:rsidRPr="00A816C4">
        <w:rPr>
          <w:rFonts w:ascii="Arial" w:hAnsi="Arial" w:cs="Arial"/>
          <w:color w:val="000000"/>
          <w:spacing w:val="-4"/>
          <w:sz w:val="20"/>
          <w:szCs w:val="20"/>
        </w:rPr>
        <w:t>последователей скаутского движения В.С.Преображенского, И.Н.Жукова. Педагоги</w:t>
      </w:r>
      <w:r w:rsidRPr="00A816C4">
        <w:rPr>
          <w:rFonts w:ascii="Arial" w:hAnsi="Arial" w:cs="Arial"/>
          <w:color w:val="000000"/>
          <w:spacing w:val="-4"/>
          <w:sz w:val="20"/>
          <w:szCs w:val="20"/>
        </w:rPr>
        <w:softHyphen/>
      </w:r>
      <w:r w:rsidRPr="00A816C4">
        <w:rPr>
          <w:rFonts w:ascii="Arial" w:hAnsi="Arial" w:cs="Arial"/>
          <w:color w:val="000000"/>
          <w:spacing w:val="-6"/>
          <w:sz w:val="20"/>
          <w:szCs w:val="20"/>
        </w:rPr>
        <w:t>ческая общественность адаптировала английские идеи на русскую почву. Идея служе</w:t>
      </w:r>
      <w:r w:rsidRPr="00A816C4">
        <w:rPr>
          <w:rFonts w:ascii="Arial" w:hAnsi="Arial" w:cs="Arial"/>
          <w:color w:val="000000"/>
          <w:spacing w:val="-6"/>
          <w:sz w:val="20"/>
          <w:szCs w:val="20"/>
        </w:rPr>
        <w:softHyphen/>
        <w:t>ния Родине, идея верности российской государственности, русской вере, лежала в ос</w:t>
      </w:r>
      <w:r w:rsidRPr="00A816C4">
        <w:rPr>
          <w:rFonts w:ascii="Arial" w:hAnsi="Arial" w:cs="Arial"/>
          <w:color w:val="000000"/>
          <w:spacing w:val="-7"/>
          <w:sz w:val="20"/>
          <w:szCs w:val="20"/>
        </w:rPr>
        <w:t xml:space="preserve">нове движения скаутов, воплощалась в жизнь в романтической форме длительной игры </w:t>
      </w:r>
      <w:r w:rsidRPr="00A816C4">
        <w:rPr>
          <w:rFonts w:ascii="Arial" w:hAnsi="Arial" w:cs="Arial"/>
          <w:color w:val="000000"/>
          <w:sz w:val="20"/>
          <w:szCs w:val="20"/>
        </w:rPr>
        <w:t>в благородного, заботливого, доброжелательного рыцаря. Задача организации - вос</w:t>
      </w:r>
      <w:r w:rsidRPr="00A816C4">
        <w:rPr>
          <w:rFonts w:ascii="Arial" w:hAnsi="Arial" w:cs="Arial"/>
          <w:color w:val="000000"/>
          <w:sz w:val="20"/>
          <w:szCs w:val="20"/>
        </w:rPr>
        <w:softHyphen/>
      </w:r>
      <w:r w:rsidRPr="00A816C4">
        <w:rPr>
          <w:rFonts w:ascii="Arial" w:hAnsi="Arial" w:cs="Arial"/>
          <w:color w:val="000000"/>
          <w:spacing w:val="-5"/>
          <w:sz w:val="20"/>
          <w:szCs w:val="20"/>
        </w:rPr>
        <w:t xml:space="preserve">питание будущих граждан России, крепких душевно и физически, волевых, честных, </w:t>
      </w:r>
      <w:r w:rsidRPr="00A816C4">
        <w:rPr>
          <w:rFonts w:ascii="Arial" w:hAnsi="Arial" w:cs="Arial"/>
          <w:color w:val="000000"/>
          <w:spacing w:val="-4"/>
          <w:sz w:val="20"/>
          <w:szCs w:val="20"/>
        </w:rPr>
        <w:t>стойких, преданных своему долгу, одухотворенных идеей благородного служения Ро</w:t>
      </w:r>
      <w:r w:rsidRPr="00A816C4">
        <w:rPr>
          <w:rFonts w:ascii="Arial" w:hAnsi="Arial" w:cs="Arial"/>
          <w:color w:val="000000"/>
          <w:spacing w:val="-4"/>
          <w:sz w:val="20"/>
          <w:szCs w:val="20"/>
        </w:rPr>
        <w:softHyphen/>
        <w:t xml:space="preserve">дине. Формы деятельности подростков были близки им и понятны, романтичны. Как и </w:t>
      </w:r>
      <w:r w:rsidRPr="00A816C4">
        <w:rPr>
          <w:rFonts w:ascii="Arial" w:hAnsi="Arial" w:cs="Arial"/>
          <w:color w:val="000000"/>
          <w:sz w:val="20"/>
          <w:szCs w:val="20"/>
        </w:rPr>
        <w:t xml:space="preserve">символы, атрибуты: "Исполнить долг перед Богом, Родиной и Государем" - первая </w:t>
      </w:r>
      <w:r w:rsidRPr="00A816C4">
        <w:rPr>
          <w:rFonts w:ascii="Arial" w:hAnsi="Arial" w:cs="Arial"/>
          <w:color w:val="000000"/>
          <w:spacing w:val="-3"/>
          <w:sz w:val="20"/>
          <w:szCs w:val="20"/>
        </w:rPr>
        <w:t xml:space="preserve">заповедь. Галстук на шее можно развязать, лишь сделав доброе дело в течение дня. Утром скаут молился: "Господи! Помоги мне быть сегодня лучше, чем я был вчера!". </w:t>
      </w:r>
      <w:r w:rsidRPr="00A816C4">
        <w:rPr>
          <w:rFonts w:ascii="Arial" w:hAnsi="Arial" w:cs="Arial"/>
          <w:color w:val="000000"/>
          <w:spacing w:val="-4"/>
          <w:sz w:val="20"/>
          <w:szCs w:val="20"/>
        </w:rPr>
        <w:t>Вечером: "Господи! Помоги мне быть завтра лучше, чем я был сегодня!". Таким обра</w:t>
      </w:r>
      <w:r w:rsidRPr="00A816C4">
        <w:rPr>
          <w:rFonts w:ascii="Arial" w:hAnsi="Arial" w:cs="Arial"/>
          <w:color w:val="000000"/>
          <w:sz w:val="20"/>
          <w:szCs w:val="20"/>
        </w:rPr>
        <w:t>зом, в игре, в словах и поступках формировалось стремление к нравственному идеалу.</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2"/>
          <w:sz w:val="20"/>
          <w:szCs w:val="20"/>
        </w:rPr>
        <w:t xml:space="preserve">Декларировалось будущее братство народов, а юные разведчики объявлялись </w:t>
      </w:r>
      <w:r w:rsidRPr="00A816C4">
        <w:rPr>
          <w:rFonts w:ascii="Arial" w:hAnsi="Arial" w:cs="Arial"/>
          <w:color w:val="000000"/>
          <w:spacing w:val="-5"/>
          <w:sz w:val="20"/>
          <w:szCs w:val="20"/>
        </w:rPr>
        <w:t>братьями всем (другим) скаутам (России) мира. Вместе с тем, скауты не должны зани</w:t>
      </w:r>
      <w:r w:rsidRPr="00A816C4">
        <w:rPr>
          <w:rFonts w:ascii="Arial" w:hAnsi="Arial" w:cs="Arial"/>
          <w:color w:val="000000"/>
          <w:spacing w:val="-5"/>
          <w:sz w:val="20"/>
          <w:szCs w:val="20"/>
        </w:rPr>
        <w:softHyphen/>
      </w:r>
      <w:r w:rsidRPr="00A816C4">
        <w:rPr>
          <w:rFonts w:ascii="Arial" w:hAnsi="Arial" w:cs="Arial"/>
          <w:color w:val="000000"/>
          <w:spacing w:val="-4"/>
          <w:sz w:val="20"/>
          <w:szCs w:val="20"/>
        </w:rPr>
        <w:t>маться политикой, так как она чужда еще неокрепшей душе.</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3"/>
          <w:sz w:val="20"/>
          <w:szCs w:val="20"/>
        </w:rPr>
        <w:t>Девиз скаутов: "Будь готов!" и ответ "Всегда готов!". Активная жизненная пози</w:t>
      </w:r>
      <w:r w:rsidRPr="00A816C4">
        <w:rPr>
          <w:rFonts w:ascii="Arial" w:hAnsi="Arial" w:cs="Arial"/>
          <w:color w:val="000000"/>
          <w:spacing w:val="-3"/>
          <w:sz w:val="20"/>
          <w:szCs w:val="20"/>
        </w:rPr>
        <w:softHyphen/>
      </w:r>
      <w:r w:rsidRPr="00A816C4">
        <w:rPr>
          <w:rFonts w:ascii="Arial" w:hAnsi="Arial" w:cs="Arial"/>
          <w:color w:val="000000"/>
          <w:spacing w:val="-4"/>
          <w:sz w:val="20"/>
          <w:szCs w:val="20"/>
        </w:rPr>
        <w:t xml:space="preserve">ция подкреплялась целой программой практической подготовки. Она включала в себя гимнастику, гигиену, оказание медицинской помощи, изучение военного дела, умение </w:t>
      </w:r>
      <w:r w:rsidRPr="00A816C4">
        <w:rPr>
          <w:rFonts w:ascii="Arial" w:hAnsi="Arial" w:cs="Arial"/>
          <w:color w:val="000000"/>
          <w:spacing w:val="-5"/>
          <w:sz w:val="20"/>
          <w:szCs w:val="20"/>
        </w:rPr>
        <w:t>ориентироваться на местности, туризм, знание практических сведений из области элек</w:t>
      </w:r>
      <w:r w:rsidRPr="00A816C4">
        <w:rPr>
          <w:rFonts w:ascii="Arial" w:hAnsi="Arial" w:cs="Arial"/>
          <w:color w:val="000000"/>
          <w:spacing w:val="-5"/>
          <w:sz w:val="20"/>
          <w:szCs w:val="20"/>
        </w:rPr>
        <w:softHyphen/>
      </w:r>
      <w:r w:rsidRPr="00A816C4">
        <w:rPr>
          <w:rFonts w:ascii="Arial" w:hAnsi="Arial" w:cs="Arial"/>
          <w:color w:val="000000"/>
          <w:sz w:val="20"/>
          <w:szCs w:val="20"/>
        </w:rPr>
        <w:t xml:space="preserve">тротехники, фотодела, садоводства, пчеловодства, столярного и поварского дела. Скаут  должен уметь зарабатывать деньги и иметь в сберегательной кассе хотя бы 1 рубль, </w:t>
      </w:r>
      <w:r w:rsidRPr="00A816C4">
        <w:rPr>
          <w:rFonts w:ascii="Arial" w:hAnsi="Arial" w:cs="Arial"/>
          <w:color w:val="000000"/>
          <w:spacing w:val="-4"/>
          <w:sz w:val="20"/>
          <w:szCs w:val="20"/>
        </w:rPr>
        <w:t>заработанный собственным трудом. Система взаимоотношений со сверстниками фор</w:t>
      </w:r>
      <w:r w:rsidRPr="00A816C4">
        <w:rPr>
          <w:rFonts w:ascii="Arial" w:hAnsi="Arial" w:cs="Arial"/>
          <w:color w:val="000000"/>
          <w:spacing w:val="-4"/>
          <w:sz w:val="20"/>
          <w:szCs w:val="20"/>
        </w:rPr>
        <w:softHyphen/>
      </w:r>
      <w:r w:rsidRPr="00A816C4">
        <w:rPr>
          <w:rFonts w:ascii="Arial" w:hAnsi="Arial" w:cs="Arial"/>
          <w:color w:val="000000"/>
          <w:spacing w:val="-1"/>
          <w:sz w:val="20"/>
          <w:szCs w:val="20"/>
        </w:rPr>
        <w:t xml:space="preserve">мировала внутреннюю дисциплину и привычку к ней. Подросток добровольно брал </w:t>
      </w:r>
      <w:r w:rsidRPr="00A816C4">
        <w:rPr>
          <w:rFonts w:ascii="Arial" w:hAnsi="Arial" w:cs="Arial"/>
          <w:color w:val="000000"/>
          <w:sz w:val="20"/>
          <w:szCs w:val="20"/>
        </w:rPr>
        <w:t xml:space="preserve">на себя обязательства, скреплял их торжественным обещанием - своим словом. Это </w:t>
      </w:r>
      <w:r w:rsidRPr="00A816C4">
        <w:rPr>
          <w:rFonts w:ascii="Arial" w:hAnsi="Arial" w:cs="Arial"/>
          <w:color w:val="000000"/>
          <w:spacing w:val="-4"/>
          <w:sz w:val="20"/>
          <w:szCs w:val="20"/>
        </w:rPr>
        <w:t>было могучим нравственным стимулом.</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5"/>
          <w:sz w:val="20"/>
          <w:szCs w:val="20"/>
        </w:rPr>
        <w:t>И все это вместе взятое, вся воспитательная система "скаутинг", лежащая в осно</w:t>
      </w:r>
      <w:r w:rsidRPr="00A816C4">
        <w:rPr>
          <w:rFonts w:ascii="Arial" w:hAnsi="Arial" w:cs="Arial"/>
          <w:color w:val="000000"/>
          <w:spacing w:val="-5"/>
          <w:sz w:val="20"/>
          <w:szCs w:val="20"/>
        </w:rPr>
        <w:softHyphen/>
        <w:t>ве скаутизма, как организационного движения подростков, молодежи, давало преиму</w:t>
      </w:r>
      <w:r w:rsidRPr="00A816C4">
        <w:rPr>
          <w:rFonts w:ascii="Arial" w:hAnsi="Arial" w:cs="Arial"/>
          <w:color w:val="000000"/>
          <w:spacing w:val="-5"/>
          <w:sz w:val="20"/>
          <w:szCs w:val="20"/>
        </w:rPr>
        <w:softHyphen/>
      </w:r>
      <w:r w:rsidRPr="00A816C4">
        <w:rPr>
          <w:rFonts w:ascii="Arial" w:hAnsi="Arial" w:cs="Arial"/>
          <w:color w:val="000000"/>
          <w:spacing w:val="-4"/>
          <w:sz w:val="20"/>
          <w:szCs w:val="20"/>
        </w:rPr>
        <w:t>щество перед другими объединениями подростков.</w:t>
      </w:r>
    </w:p>
    <w:p w:rsidR="00E87201" w:rsidRPr="00A816C4" w:rsidRDefault="00E87201" w:rsidP="00862317">
      <w:pPr>
        <w:shd w:val="clear" w:color="auto" w:fill="FFFFFF"/>
        <w:spacing w:line="360" w:lineRule="auto"/>
        <w:ind w:firstLine="284"/>
        <w:jc w:val="both"/>
        <w:rPr>
          <w:rFonts w:ascii="Arial" w:hAnsi="Arial" w:cs="Arial"/>
          <w:color w:val="000000"/>
          <w:spacing w:val="-7"/>
          <w:sz w:val="20"/>
          <w:szCs w:val="20"/>
        </w:rPr>
      </w:pPr>
      <w:r w:rsidRPr="00A816C4">
        <w:rPr>
          <w:rFonts w:ascii="Arial" w:hAnsi="Arial" w:cs="Arial"/>
          <w:color w:val="000000"/>
          <w:spacing w:val="-5"/>
          <w:sz w:val="20"/>
          <w:szCs w:val="20"/>
        </w:rPr>
        <w:t>Царь благоволил и к военно-спортивной организации детей, подростков, "потеш</w:t>
      </w:r>
      <w:r w:rsidRPr="00A816C4">
        <w:rPr>
          <w:rFonts w:ascii="Arial" w:hAnsi="Arial" w:cs="Arial"/>
          <w:color w:val="000000"/>
          <w:spacing w:val="-5"/>
          <w:sz w:val="20"/>
          <w:szCs w:val="20"/>
        </w:rPr>
        <w:softHyphen/>
      </w:r>
      <w:r w:rsidRPr="00A816C4">
        <w:rPr>
          <w:rFonts w:ascii="Arial" w:hAnsi="Arial" w:cs="Arial"/>
          <w:color w:val="000000"/>
          <w:spacing w:val="-7"/>
          <w:sz w:val="20"/>
          <w:szCs w:val="20"/>
        </w:rPr>
        <w:t>ным полкам", но за ними не было такой всеобщей объединительной идеи, как у скаутов.</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Летом 1912 г., вернувшемуся из очередной поездки к английским скаутам О.Пантюхову, Николай </w:t>
      </w:r>
      <w:r w:rsidRPr="00A816C4">
        <w:rPr>
          <w:rFonts w:ascii="Arial" w:hAnsi="Arial" w:cs="Arial"/>
          <w:color w:val="000000"/>
          <w:sz w:val="20"/>
          <w:szCs w:val="20"/>
          <w:lang w:val="en-US"/>
        </w:rPr>
        <w:t>II</w:t>
      </w:r>
      <w:r w:rsidRPr="00A816C4">
        <w:rPr>
          <w:rFonts w:ascii="Arial" w:hAnsi="Arial" w:cs="Arial"/>
          <w:color w:val="000000"/>
          <w:sz w:val="20"/>
          <w:szCs w:val="20"/>
        </w:rPr>
        <w:t xml:space="preserve"> разрешил участие скаутского отряда в ежегодном параде на Мар</w:t>
      </w:r>
      <w:r w:rsidRPr="00A816C4">
        <w:rPr>
          <w:rFonts w:ascii="Arial" w:hAnsi="Arial" w:cs="Arial"/>
          <w:color w:val="000000"/>
          <w:sz w:val="20"/>
          <w:szCs w:val="20"/>
        </w:rPr>
        <w:softHyphen/>
      </w:r>
      <w:r w:rsidRPr="00A816C4">
        <w:rPr>
          <w:rFonts w:ascii="Arial" w:hAnsi="Arial" w:cs="Arial"/>
          <w:color w:val="000000"/>
          <w:spacing w:val="-5"/>
          <w:sz w:val="20"/>
          <w:szCs w:val="20"/>
        </w:rPr>
        <w:t>совом поле "потешных полков". И этот факт привлек внимание столичной обществен</w:t>
      </w:r>
      <w:r w:rsidRPr="00A816C4">
        <w:rPr>
          <w:rFonts w:ascii="Arial" w:hAnsi="Arial" w:cs="Arial"/>
          <w:color w:val="000000"/>
          <w:spacing w:val="-5"/>
          <w:sz w:val="20"/>
          <w:szCs w:val="20"/>
        </w:rPr>
        <w:softHyphen/>
      </w:r>
      <w:r w:rsidRPr="00A816C4">
        <w:rPr>
          <w:rFonts w:ascii="Arial" w:hAnsi="Arial" w:cs="Arial"/>
          <w:color w:val="000000"/>
          <w:spacing w:val="-3"/>
          <w:sz w:val="20"/>
          <w:szCs w:val="20"/>
        </w:rPr>
        <w:t>ности. Но отряды еще оставались элитными, насчитывающими всего несколько сот скаутов находились только в обеих столицах.</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3"/>
          <w:sz w:val="20"/>
          <w:szCs w:val="20"/>
        </w:rPr>
        <w:t>Попытки создания отрядов невоенными людьми, а сугубо гражданским челове</w:t>
      </w:r>
      <w:r w:rsidRPr="00A816C4">
        <w:rPr>
          <w:rFonts w:ascii="Arial" w:hAnsi="Arial" w:cs="Arial"/>
          <w:color w:val="000000"/>
          <w:sz w:val="20"/>
          <w:szCs w:val="20"/>
        </w:rPr>
        <w:t>ком - учителем гимназии - не увенчались успехом. Созданный в одной из Петербургс</w:t>
      </w:r>
      <w:r w:rsidRPr="00A816C4">
        <w:rPr>
          <w:rFonts w:ascii="Arial" w:hAnsi="Arial" w:cs="Arial"/>
          <w:color w:val="000000"/>
          <w:spacing w:val="-4"/>
          <w:sz w:val="20"/>
          <w:szCs w:val="20"/>
        </w:rPr>
        <w:t>ких гимназий "Легион русских разведчиков" после отъезда своего основателя В.Г.Ян</w:t>
      </w:r>
      <w:r w:rsidRPr="00A816C4">
        <w:rPr>
          <w:rFonts w:ascii="Arial" w:hAnsi="Arial" w:cs="Arial"/>
          <w:color w:val="000000"/>
          <w:sz w:val="20"/>
          <w:szCs w:val="20"/>
        </w:rPr>
        <w:t>чевецкого, распался - в учительском коллективе не нашлось последователей. Устояв</w:t>
      </w:r>
      <w:r w:rsidRPr="00A816C4">
        <w:rPr>
          <w:rFonts w:ascii="Arial" w:hAnsi="Arial" w:cs="Arial"/>
          <w:color w:val="000000"/>
          <w:spacing w:val="-7"/>
          <w:sz w:val="20"/>
          <w:szCs w:val="20"/>
        </w:rPr>
        <w:t xml:space="preserve">шееся общественное сознание учителей не позволяло нарушить дистанцию между ними </w:t>
      </w:r>
      <w:r w:rsidRPr="00A816C4">
        <w:rPr>
          <w:rFonts w:ascii="Arial" w:hAnsi="Arial" w:cs="Arial"/>
          <w:color w:val="000000"/>
          <w:spacing w:val="-1"/>
          <w:sz w:val="20"/>
          <w:szCs w:val="20"/>
        </w:rPr>
        <w:t xml:space="preserve">и учениками, а скаутское содружество предполагало подобное. Не каждый педагог </w:t>
      </w:r>
      <w:r w:rsidRPr="00A816C4">
        <w:rPr>
          <w:rFonts w:ascii="Arial" w:hAnsi="Arial" w:cs="Arial"/>
          <w:color w:val="000000"/>
          <w:spacing w:val="-2"/>
          <w:sz w:val="20"/>
          <w:szCs w:val="20"/>
        </w:rPr>
        <w:t xml:space="preserve">мог стать скаутмастером. Для этого нужна и особая психология взрослого и особая </w:t>
      </w:r>
      <w:r w:rsidRPr="00A816C4">
        <w:rPr>
          <w:rFonts w:ascii="Arial" w:hAnsi="Arial" w:cs="Arial"/>
          <w:color w:val="000000"/>
          <w:spacing w:val="-6"/>
          <w:sz w:val="20"/>
          <w:szCs w:val="20"/>
        </w:rPr>
        <w:t>подготовка и решимость переживать вместе с ребятами общие события, делить невзго</w:t>
      </w:r>
      <w:r w:rsidRPr="00A816C4">
        <w:rPr>
          <w:rFonts w:ascii="Arial" w:hAnsi="Arial" w:cs="Arial"/>
          <w:color w:val="000000"/>
          <w:sz w:val="20"/>
          <w:szCs w:val="20"/>
        </w:rPr>
        <w:t xml:space="preserve">ды летнего палаточного лагеря, не только многое знать, но и уметь делать своими </w:t>
      </w:r>
      <w:r w:rsidRPr="00A816C4">
        <w:rPr>
          <w:rFonts w:ascii="Arial" w:hAnsi="Arial" w:cs="Arial"/>
          <w:color w:val="000000"/>
          <w:spacing w:val="-5"/>
          <w:sz w:val="20"/>
          <w:szCs w:val="20"/>
        </w:rPr>
        <w:t xml:space="preserve">руками, быть постоянно на виду у подростков и служить им примером к подражанию. </w:t>
      </w:r>
      <w:r w:rsidRPr="00A816C4">
        <w:rPr>
          <w:rFonts w:ascii="Arial" w:hAnsi="Arial" w:cs="Arial"/>
          <w:color w:val="000000"/>
          <w:sz w:val="20"/>
          <w:szCs w:val="20"/>
        </w:rPr>
        <w:t xml:space="preserve">Толчком к широкому распространению скаутизма послужила первая мировая война. 1 августа 1914 г. Россия включилась в нее и общество остро востребовало те </w:t>
      </w:r>
      <w:r w:rsidRPr="00A816C4">
        <w:rPr>
          <w:rFonts w:ascii="Arial" w:hAnsi="Arial" w:cs="Arial"/>
          <w:color w:val="000000"/>
          <w:spacing w:val="-3"/>
          <w:sz w:val="20"/>
          <w:szCs w:val="20"/>
        </w:rPr>
        <w:t>качества, которые формировались в скаутских отрядах.</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6"/>
          <w:sz w:val="20"/>
          <w:szCs w:val="20"/>
        </w:rPr>
        <w:t>Не прошло и месяца, как в Петрограде было создано "Общество содействия маль</w:t>
      </w:r>
      <w:r w:rsidRPr="00A816C4">
        <w:rPr>
          <w:rFonts w:ascii="Arial" w:hAnsi="Arial" w:cs="Arial"/>
          <w:color w:val="000000"/>
          <w:sz w:val="20"/>
          <w:szCs w:val="20"/>
        </w:rPr>
        <w:t xml:space="preserve">чикам разведчикам" - "Русский скаут". Его возглавил военный - вице-адмирал </w:t>
      </w:r>
      <w:r w:rsidRPr="00A816C4">
        <w:rPr>
          <w:rFonts w:ascii="Arial" w:hAnsi="Arial" w:cs="Arial"/>
          <w:color w:val="000000"/>
          <w:spacing w:val="-1"/>
          <w:sz w:val="20"/>
          <w:szCs w:val="20"/>
        </w:rPr>
        <w:t xml:space="preserve">И.Ф. Бострем, а вице-председателем стал О.И. Пантюхов. При этом, свой отряд он </w:t>
      </w:r>
      <w:r w:rsidRPr="00A816C4">
        <w:rPr>
          <w:rFonts w:ascii="Arial" w:hAnsi="Arial" w:cs="Arial"/>
          <w:color w:val="000000"/>
          <w:spacing w:val="-7"/>
          <w:sz w:val="20"/>
          <w:szCs w:val="20"/>
        </w:rPr>
        <w:t xml:space="preserve">прикомандировал к обществу, отряд стал называться 1-м Петроградским отрядом юных </w:t>
      </w:r>
      <w:r w:rsidRPr="00A816C4">
        <w:rPr>
          <w:rFonts w:ascii="Arial" w:hAnsi="Arial" w:cs="Arial"/>
          <w:color w:val="000000"/>
          <w:spacing w:val="-4"/>
          <w:sz w:val="20"/>
          <w:szCs w:val="20"/>
        </w:rPr>
        <w:t>разведчиков. В Москве возникло аналогичное "Общество организации юных развед</w:t>
      </w:r>
      <w:r w:rsidRPr="00A816C4">
        <w:rPr>
          <w:rFonts w:ascii="Arial" w:hAnsi="Arial" w:cs="Arial"/>
          <w:color w:val="000000"/>
          <w:spacing w:val="-3"/>
          <w:sz w:val="20"/>
          <w:szCs w:val="20"/>
        </w:rPr>
        <w:t>чиков" под покровительством великой княгини Елизаветы Федоровны.</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При обществе вначале действовал один отряд - московский отряд скаутов. Его </w:t>
      </w:r>
      <w:r w:rsidRPr="00A816C4">
        <w:rPr>
          <w:rFonts w:ascii="Arial" w:hAnsi="Arial" w:cs="Arial"/>
          <w:color w:val="000000"/>
          <w:spacing w:val="-3"/>
          <w:sz w:val="20"/>
          <w:szCs w:val="20"/>
        </w:rPr>
        <w:t>возглавил В.А.Попов, редактор приключенческого журнала "Вокруг света".</w:t>
      </w:r>
      <w:r w:rsidRPr="00A816C4">
        <w:rPr>
          <w:rFonts w:ascii="Arial" w:hAnsi="Arial" w:cs="Arial"/>
          <w:sz w:val="20"/>
          <w:szCs w:val="20"/>
        </w:rPr>
        <w:t xml:space="preserve"> </w:t>
      </w:r>
      <w:r w:rsidRPr="00A816C4">
        <w:rPr>
          <w:rFonts w:ascii="Arial" w:hAnsi="Arial" w:cs="Arial"/>
          <w:color w:val="000000"/>
          <w:spacing w:val="-3"/>
          <w:sz w:val="20"/>
          <w:szCs w:val="20"/>
        </w:rPr>
        <w:t>Понятно, что все это вызвало публикации в печати, статьи, увлекательно пове</w:t>
      </w:r>
      <w:r w:rsidRPr="00A816C4">
        <w:rPr>
          <w:rFonts w:ascii="Arial" w:hAnsi="Arial" w:cs="Arial"/>
          <w:color w:val="000000"/>
          <w:spacing w:val="-3"/>
          <w:sz w:val="20"/>
          <w:szCs w:val="20"/>
        </w:rPr>
        <w:softHyphen/>
      </w:r>
      <w:r w:rsidRPr="00A816C4">
        <w:rPr>
          <w:rFonts w:ascii="Arial" w:hAnsi="Arial" w:cs="Arial"/>
          <w:color w:val="000000"/>
          <w:spacing w:val="-5"/>
          <w:sz w:val="20"/>
          <w:szCs w:val="20"/>
        </w:rPr>
        <w:t xml:space="preserve">ствующие о скаутской дисциплине, о чести скаутов, братстве, привлекли внимание во </w:t>
      </w:r>
      <w:r w:rsidRPr="00A816C4">
        <w:rPr>
          <w:rFonts w:ascii="Arial" w:hAnsi="Arial" w:cs="Arial"/>
          <w:color w:val="000000"/>
          <w:spacing w:val="-4"/>
          <w:sz w:val="20"/>
          <w:szCs w:val="20"/>
        </w:rPr>
        <w:t>многих городах. Форменная оригинальная одежда скаутов, значки, символы, аксель</w:t>
      </w:r>
      <w:r w:rsidRPr="00A816C4">
        <w:rPr>
          <w:rFonts w:ascii="Arial" w:hAnsi="Arial" w:cs="Arial"/>
          <w:color w:val="000000"/>
          <w:spacing w:val="-4"/>
          <w:sz w:val="20"/>
          <w:szCs w:val="20"/>
        </w:rPr>
        <w:softHyphen/>
      </w:r>
      <w:r w:rsidRPr="00A816C4">
        <w:rPr>
          <w:rFonts w:ascii="Arial" w:hAnsi="Arial" w:cs="Arial"/>
          <w:color w:val="000000"/>
          <w:sz w:val="20"/>
          <w:szCs w:val="20"/>
        </w:rPr>
        <w:t>банты, горн, барабан, посохи и косынки (галстуки), "тайные знаки" - все это воспри</w:t>
      </w:r>
      <w:r w:rsidRPr="00A816C4">
        <w:rPr>
          <w:rFonts w:ascii="Arial" w:hAnsi="Arial" w:cs="Arial"/>
          <w:color w:val="000000"/>
          <w:sz w:val="20"/>
          <w:szCs w:val="20"/>
        </w:rPr>
        <w:softHyphen/>
      </w:r>
      <w:r w:rsidRPr="00A816C4">
        <w:rPr>
          <w:rFonts w:ascii="Arial" w:hAnsi="Arial" w:cs="Arial"/>
          <w:color w:val="000000"/>
          <w:spacing w:val="-5"/>
          <w:sz w:val="20"/>
          <w:szCs w:val="20"/>
        </w:rPr>
        <w:t xml:space="preserve">нималось увлекательной игрой, а не скучными, серьезными занятиями, следовательно </w:t>
      </w:r>
      <w:r w:rsidRPr="00A816C4">
        <w:rPr>
          <w:rFonts w:ascii="Arial" w:hAnsi="Arial" w:cs="Arial"/>
          <w:color w:val="000000"/>
          <w:spacing w:val="-4"/>
          <w:sz w:val="20"/>
          <w:szCs w:val="20"/>
        </w:rPr>
        <w:t>привлекало к участию в организации.</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В 1914 г. в Астрахани, Батуми, Киеве, Одессе, Саратове, Ставрополе, Перми и др. </w:t>
      </w:r>
      <w:r w:rsidRPr="00A816C4">
        <w:rPr>
          <w:rFonts w:ascii="Arial" w:hAnsi="Arial" w:cs="Arial"/>
          <w:color w:val="000000"/>
          <w:spacing w:val="-5"/>
          <w:sz w:val="20"/>
          <w:szCs w:val="20"/>
        </w:rPr>
        <w:t xml:space="preserve">возникают скаутские отряды, как правило при учебных заведениях. Отряды начинают </w:t>
      </w:r>
      <w:r w:rsidRPr="00A816C4">
        <w:rPr>
          <w:rFonts w:ascii="Arial" w:hAnsi="Arial" w:cs="Arial"/>
          <w:color w:val="000000"/>
          <w:spacing w:val="-6"/>
          <w:sz w:val="20"/>
          <w:szCs w:val="20"/>
        </w:rPr>
        <w:t xml:space="preserve">оживленную переписку между собой, обмениваясь опытом. Киевский отряд возглавил </w:t>
      </w:r>
      <w:r w:rsidRPr="00A816C4">
        <w:rPr>
          <w:rFonts w:ascii="Arial" w:hAnsi="Arial" w:cs="Arial"/>
          <w:color w:val="000000"/>
          <w:spacing w:val="-4"/>
          <w:sz w:val="20"/>
          <w:szCs w:val="20"/>
        </w:rPr>
        <w:t>спортсмен и доктор А.К.Анохин.</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В 1915 г. в Киеве появляется первый в России отряд скаутов-девочек ("герль-скауты") в одной из женских гимназий (130 человек). К обычной программе были добав</w:t>
      </w:r>
      <w:r w:rsidRPr="00A816C4">
        <w:rPr>
          <w:rFonts w:ascii="Arial" w:hAnsi="Arial" w:cs="Arial"/>
          <w:color w:val="000000"/>
          <w:sz w:val="20"/>
          <w:szCs w:val="20"/>
        </w:rPr>
        <w:softHyphen/>
        <w:t xml:space="preserve">лены "женские" специальности - уход за детьми, кулинария, цветоводство, домашнее </w:t>
      </w:r>
      <w:r w:rsidRPr="00A816C4">
        <w:rPr>
          <w:rFonts w:ascii="Arial" w:hAnsi="Arial" w:cs="Arial"/>
          <w:color w:val="000000"/>
          <w:spacing w:val="-3"/>
          <w:sz w:val="20"/>
          <w:szCs w:val="20"/>
        </w:rPr>
        <w:t>хозяйство. Немногим позже, такой же отряд возник и в Петрограде.</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Распространение отрядов по стране в 1914-1915 гг. позволяет говорить о начале </w:t>
      </w:r>
      <w:r w:rsidRPr="00A816C4">
        <w:rPr>
          <w:rFonts w:ascii="Arial" w:hAnsi="Arial" w:cs="Arial"/>
          <w:color w:val="000000"/>
          <w:spacing w:val="-5"/>
          <w:sz w:val="20"/>
          <w:szCs w:val="20"/>
        </w:rPr>
        <w:t>массового движения.</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26-30 декабря 1915г. состоялся "Первый Всероссийский съезд инструкторов и лиц, </w:t>
      </w:r>
      <w:r w:rsidRPr="00A816C4">
        <w:rPr>
          <w:rFonts w:ascii="Arial" w:hAnsi="Arial" w:cs="Arial"/>
          <w:color w:val="000000"/>
          <w:spacing w:val="-6"/>
          <w:sz w:val="20"/>
          <w:szCs w:val="20"/>
        </w:rPr>
        <w:t>интересующихся скаутизмом". К нему было привлечено внимание и общества и власт</w:t>
      </w:r>
      <w:r w:rsidRPr="00A816C4">
        <w:rPr>
          <w:rFonts w:ascii="Arial" w:hAnsi="Arial" w:cs="Arial"/>
          <w:color w:val="000000"/>
          <w:sz w:val="20"/>
          <w:szCs w:val="20"/>
        </w:rPr>
        <w:t xml:space="preserve">ных структур: среди 50 делегатов - был адмирал Илья Чайковский (брат композитора </w:t>
      </w:r>
      <w:r w:rsidRPr="00A816C4">
        <w:rPr>
          <w:rFonts w:ascii="Arial" w:hAnsi="Arial" w:cs="Arial"/>
          <w:color w:val="000000"/>
          <w:spacing w:val="-5"/>
          <w:sz w:val="20"/>
          <w:szCs w:val="20"/>
        </w:rPr>
        <w:t>П.И.Чайковского, В.В. фон Мек, сестра царицы Великая Княгиня Елизавета Федоров</w:t>
      </w:r>
      <w:r w:rsidRPr="00A816C4">
        <w:rPr>
          <w:rFonts w:ascii="Arial" w:hAnsi="Arial" w:cs="Arial"/>
          <w:color w:val="000000"/>
          <w:sz w:val="20"/>
          <w:szCs w:val="20"/>
        </w:rPr>
        <w:t xml:space="preserve">на. Николай </w:t>
      </w:r>
      <w:r w:rsidRPr="00A816C4">
        <w:rPr>
          <w:rFonts w:ascii="Arial" w:hAnsi="Arial" w:cs="Arial"/>
          <w:color w:val="000000"/>
          <w:sz w:val="20"/>
          <w:szCs w:val="20"/>
          <w:lang w:val="en-US"/>
        </w:rPr>
        <w:t>II</w:t>
      </w:r>
      <w:r w:rsidRPr="00A816C4">
        <w:rPr>
          <w:rFonts w:ascii="Arial" w:hAnsi="Arial" w:cs="Arial"/>
          <w:color w:val="000000"/>
          <w:sz w:val="20"/>
          <w:szCs w:val="20"/>
        </w:rPr>
        <w:t xml:space="preserve"> пожелал успеха развитию скаутизма в России. На съезде были интерес</w:t>
      </w:r>
      <w:r w:rsidRPr="00A816C4">
        <w:rPr>
          <w:rFonts w:ascii="Arial" w:hAnsi="Arial" w:cs="Arial"/>
          <w:color w:val="000000"/>
          <w:spacing w:val="-5"/>
          <w:sz w:val="20"/>
          <w:szCs w:val="20"/>
        </w:rPr>
        <w:t xml:space="preserve">ные доклады, приняты резолюции, документы. Очень серьезный разговор шел вокруг </w:t>
      </w:r>
      <w:r w:rsidRPr="00A816C4">
        <w:rPr>
          <w:rFonts w:ascii="Arial" w:hAnsi="Arial" w:cs="Arial"/>
          <w:color w:val="000000"/>
          <w:spacing w:val="-6"/>
          <w:sz w:val="20"/>
          <w:szCs w:val="20"/>
        </w:rPr>
        <w:t>трех проблем: как и на какой основе объединить скаутские отряды в России, о взаимо</w:t>
      </w:r>
      <w:r w:rsidRPr="00A816C4">
        <w:rPr>
          <w:rFonts w:ascii="Arial" w:hAnsi="Arial" w:cs="Arial"/>
          <w:color w:val="000000"/>
          <w:spacing w:val="-4"/>
          <w:sz w:val="20"/>
          <w:szCs w:val="20"/>
        </w:rPr>
        <w:t xml:space="preserve">отношении скаутских организаций с государственными органами и школой, о месте </w:t>
      </w:r>
      <w:r w:rsidRPr="00A816C4">
        <w:rPr>
          <w:rFonts w:ascii="Arial" w:hAnsi="Arial" w:cs="Arial"/>
          <w:color w:val="000000"/>
          <w:sz w:val="20"/>
          <w:szCs w:val="20"/>
        </w:rPr>
        <w:t>организации в обществе, о роли взрослых в ее деятельности и др.</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В резолюции съезда была отмечена необходимость объединения отрядов в единую организацию, были приняты единые тексты молитвы, законов, обычаев, запове</w:t>
      </w:r>
      <w:r w:rsidRPr="00A816C4">
        <w:rPr>
          <w:rFonts w:ascii="Arial" w:hAnsi="Arial" w:cs="Arial"/>
          <w:color w:val="000000"/>
          <w:spacing w:val="-6"/>
          <w:sz w:val="20"/>
          <w:szCs w:val="20"/>
        </w:rPr>
        <w:t xml:space="preserve">дей, торжественного обещания скаутов. Все это позволило организаторам утверждать, </w:t>
      </w:r>
      <w:r w:rsidRPr="00A816C4">
        <w:rPr>
          <w:rFonts w:ascii="Arial" w:hAnsi="Arial" w:cs="Arial"/>
          <w:color w:val="000000"/>
          <w:spacing w:val="-3"/>
          <w:sz w:val="20"/>
          <w:szCs w:val="20"/>
        </w:rPr>
        <w:t xml:space="preserve">что разрозненная практика местных организаций была скоординирована, общества </w:t>
      </w:r>
      <w:r w:rsidRPr="00A816C4">
        <w:rPr>
          <w:rFonts w:ascii="Arial" w:hAnsi="Arial" w:cs="Arial"/>
          <w:color w:val="000000"/>
          <w:spacing w:val="-5"/>
          <w:sz w:val="20"/>
          <w:szCs w:val="20"/>
        </w:rPr>
        <w:t>содействия слились в один общий Всероссийский Союз. Секретарем его стал скульп</w:t>
      </w:r>
      <w:r w:rsidRPr="00A816C4">
        <w:rPr>
          <w:rFonts w:ascii="Arial" w:hAnsi="Arial" w:cs="Arial"/>
          <w:color w:val="000000"/>
          <w:spacing w:val="-5"/>
          <w:sz w:val="20"/>
          <w:szCs w:val="20"/>
        </w:rPr>
        <w:softHyphen/>
      </w:r>
      <w:r w:rsidRPr="00A816C4">
        <w:rPr>
          <w:rFonts w:ascii="Arial" w:hAnsi="Arial" w:cs="Arial"/>
          <w:color w:val="000000"/>
          <w:spacing w:val="-2"/>
          <w:sz w:val="20"/>
          <w:szCs w:val="20"/>
        </w:rPr>
        <w:t>тор и педагог И.Н. Жуков.</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 xml:space="preserve">На съезде был утвержден "Примерный устав общества физического развития и </w:t>
      </w:r>
      <w:r w:rsidRPr="00A816C4">
        <w:rPr>
          <w:rFonts w:ascii="Arial" w:hAnsi="Arial" w:cs="Arial"/>
          <w:color w:val="000000"/>
          <w:spacing w:val="-6"/>
          <w:sz w:val="20"/>
          <w:szCs w:val="20"/>
        </w:rPr>
        <w:t>спорта". В соответствии с уставом в отряды принимались подростки и юноши (девуш</w:t>
      </w:r>
      <w:r w:rsidRPr="00A816C4">
        <w:rPr>
          <w:rFonts w:ascii="Arial" w:hAnsi="Arial" w:cs="Arial"/>
          <w:color w:val="000000"/>
          <w:spacing w:val="-6"/>
          <w:sz w:val="20"/>
          <w:szCs w:val="20"/>
        </w:rPr>
        <w:softHyphen/>
      </w:r>
      <w:r w:rsidRPr="00A816C4">
        <w:rPr>
          <w:rFonts w:ascii="Arial" w:hAnsi="Arial" w:cs="Arial"/>
          <w:color w:val="000000"/>
          <w:sz w:val="20"/>
          <w:szCs w:val="20"/>
        </w:rPr>
        <w:t>ки) с 12 до 18 лет. Скаутмастера - взрослые входили в организацию на равных, следо</w:t>
      </w:r>
      <w:r w:rsidRPr="00A816C4">
        <w:rPr>
          <w:rFonts w:ascii="Arial" w:hAnsi="Arial" w:cs="Arial"/>
          <w:color w:val="000000"/>
          <w:sz w:val="20"/>
          <w:szCs w:val="20"/>
        </w:rPr>
        <w:softHyphen/>
      </w:r>
      <w:r w:rsidRPr="00A816C4">
        <w:rPr>
          <w:rFonts w:ascii="Arial" w:hAnsi="Arial" w:cs="Arial"/>
          <w:color w:val="000000"/>
          <w:spacing w:val="-4"/>
          <w:sz w:val="20"/>
          <w:szCs w:val="20"/>
        </w:rPr>
        <w:t>вательно, возраст членов скаутских организаций не был ограничен.</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Организаторы скаутизма И.Н.Жуков и другие, а вслед за ними и ряд современ</w:t>
      </w:r>
      <w:r w:rsidRPr="00A816C4">
        <w:rPr>
          <w:rFonts w:ascii="Arial" w:hAnsi="Arial" w:cs="Arial"/>
          <w:color w:val="000000"/>
          <w:spacing w:val="-4"/>
          <w:sz w:val="20"/>
          <w:szCs w:val="20"/>
        </w:rPr>
        <w:softHyphen/>
      </w:r>
      <w:r w:rsidRPr="00A816C4">
        <w:rPr>
          <w:rFonts w:ascii="Arial" w:hAnsi="Arial" w:cs="Arial"/>
          <w:color w:val="000000"/>
          <w:sz w:val="20"/>
          <w:szCs w:val="20"/>
        </w:rPr>
        <w:t xml:space="preserve">ных историков утверждают, что этот 1 -й съезд организационно оформил объединение </w:t>
      </w:r>
      <w:r w:rsidRPr="00A816C4">
        <w:rPr>
          <w:rFonts w:ascii="Arial" w:hAnsi="Arial" w:cs="Arial"/>
          <w:color w:val="000000"/>
          <w:spacing w:val="-5"/>
          <w:sz w:val="20"/>
          <w:szCs w:val="20"/>
        </w:rPr>
        <w:t>скаутов во Всероссийский Союз.</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Следует отметить и декларированную аполитичность скаутских организаций в рамках существующего строя, олицетворяемого императорской властью.</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 xml:space="preserve">В течение 1916 г. шел массовый рост скаутских организаций, пополнение их выходцами из различных социальных слоев общества </w:t>
      </w:r>
      <w:r w:rsidRPr="00A816C4">
        <w:rPr>
          <w:rFonts w:ascii="Arial" w:hAnsi="Arial" w:cs="Arial"/>
          <w:i/>
          <w:iCs/>
          <w:color w:val="000000"/>
          <w:sz w:val="20"/>
          <w:szCs w:val="20"/>
        </w:rPr>
        <w:t xml:space="preserve">- </w:t>
      </w:r>
      <w:r w:rsidRPr="00A816C4">
        <w:rPr>
          <w:rFonts w:ascii="Arial" w:hAnsi="Arial" w:cs="Arial"/>
          <w:color w:val="000000"/>
          <w:sz w:val="20"/>
          <w:szCs w:val="20"/>
        </w:rPr>
        <w:t>детей военных, городских предпринима</w:t>
      </w:r>
      <w:r w:rsidRPr="00A816C4">
        <w:rPr>
          <w:rFonts w:ascii="Arial" w:hAnsi="Arial" w:cs="Arial"/>
          <w:color w:val="000000"/>
          <w:spacing w:val="-9"/>
          <w:sz w:val="20"/>
          <w:szCs w:val="20"/>
        </w:rPr>
        <w:t>телей, буржуазии, интеллигенции и служащих. Детей рабочих и крестьян можно было на</w:t>
      </w:r>
      <w:r w:rsidRPr="00A816C4">
        <w:rPr>
          <w:rFonts w:ascii="Arial" w:hAnsi="Arial" w:cs="Arial"/>
          <w:color w:val="000000"/>
          <w:sz w:val="20"/>
          <w:szCs w:val="20"/>
        </w:rPr>
        <w:t>считать единицы, они в отряды почти не вступали - не было денег на приобретение фор</w:t>
      </w:r>
      <w:r w:rsidRPr="00A816C4">
        <w:rPr>
          <w:rFonts w:ascii="Arial" w:hAnsi="Arial" w:cs="Arial"/>
          <w:color w:val="000000"/>
          <w:spacing w:val="-8"/>
          <w:sz w:val="20"/>
          <w:szCs w:val="20"/>
        </w:rPr>
        <w:t xml:space="preserve">мы, да и работать было нужно, чтобы поддержать семью. И дело не только и не столько в </w:t>
      </w:r>
      <w:r w:rsidRPr="00A816C4">
        <w:rPr>
          <w:rFonts w:ascii="Arial" w:hAnsi="Arial" w:cs="Arial"/>
          <w:color w:val="000000"/>
          <w:spacing w:val="-6"/>
          <w:sz w:val="20"/>
          <w:szCs w:val="20"/>
        </w:rPr>
        <w:t>этом. Отталкивала целевая установка, царистская направленность организации, а прак</w:t>
      </w:r>
      <w:r w:rsidRPr="00A816C4">
        <w:rPr>
          <w:rFonts w:ascii="Arial" w:hAnsi="Arial" w:cs="Arial"/>
          <w:color w:val="000000"/>
          <w:spacing w:val="-6"/>
          <w:sz w:val="20"/>
          <w:szCs w:val="20"/>
        </w:rPr>
        <w:softHyphen/>
      </w:r>
      <w:r w:rsidRPr="00A816C4">
        <w:rPr>
          <w:rFonts w:ascii="Arial" w:hAnsi="Arial" w:cs="Arial"/>
          <w:color w:val="000000"/>
          <w:spacing w:val="-7"/>
          <w:sz w:val="20"/>
          <w:szCs w:val="20"/>
        </w:rPr>
        <w:t>тические навыки они приобретали в семейном и производственном труде.</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 xml:space="preserve">К концу 1916 г. - началу 1917 г. скаутские отряды были в 143 городах России и насчитывали около 50.000 человек (0,2% молодежи этого возраста). Во время первой </w:t>
      </w:r>
      <w:r w:rsidRPr="00A816C4">
        <w:rPr>
          <w:rFonts w:ascii="Arial" w:hAnsi="Arial" w:cs="Arial"/>
          <w:color w:val="000000"/>
          <w:spacing w:val="-4"/>
          <w:sz w:val="20"/>
          <w:szCs w:val="20"/>
        </w:rPr>
        <w:t>мировой войны многие из них служили в разведке царской армии.</w:t>
      </w:r>
    </w:p>
    <w:p w:rsidR="00E87201" w:rsidRPr="00A816C4" w:rsidRDefault="00E87201" w:rsidP="00862317">
      <w:pPr>
        <w:shd w:val="clear" w:color="auto" w:fill="FFFFFF"/>
        <w:spacing w:line="360" w:lineRule="auto"/>
        <w:ind w:right="14" w:firstLine="284"/>
        <w:jc w:val="both"/>
        <w:rPr>
          <w:rFonts w:ascii="Arial" w:hAnsi="Arial" w:cs="Arial"/>
          <w:color w:val="000000"/>
          <w:spacing w:val="-4"/>
          <w:sz w:val="20"/>
          <w:szCs w:val="20"/>
        </w:rPr>
      </w:pPr>
      <w:r w:rsidRPr="00A816C4">
        <w:rPr>
          <w:rFonts w:ascii="Arial" w:hAnsi="Arial" w:cs="Arial"/>
          <w:color w:val="000000"/>
          <w:spacing w:val="-3"/>
          <w:sz w:val="20"/>
          <w:szCs w:val="20"/>
        </w:rPr>
        <w:t>Грянули февральская и октябрьская революции. Самодержавие рухнуло. Сис</w:t>
      </w:r>
      <w:r w:rsidRPr="00A816C4">
        <w:rPr>
          <w:rFonts w:ascii="Arial" w:hAnsi="Arial" w:cs="Arial"/>
          <w:color w:val="000000"/>
          <w:spacing w:val="1"/>
          <w:sz w:val="20"/>
          <w:szCs w:val="20"/>
        </w:rPr>
        <w:t xml:space="preserve">темные изменения в обществе заставили скаутов отвечать на вопрос: с кем вы? </w:t>
      </w:r>
      <w:r w:rsidRPr="00A816C4">
        <w:rPr>
          <w:rFonts w:ascii="Arial" w:hAnsi="Arial" w:cs="Arial"/>
          <w:color w:val="000000"/>
          <w:spacing w:val="-5"/>
          <w:sz w:val="20"/>
          <w:szCs w:val="20"/>
        </w:rPr>
        <w:t xml:space="preserve">И.Н. Жуков перебрался в Читу, принял идеи Советской власти и пытался примирить с </w:t>
      </w:r>
      <w:r w:rsidRPr="00A816C4">
        <w:rPr>
          <w:rFonts w:ascii="Arial" w:hAnsi="Arial" w:cs="Arial"/>
          <w:color w:val="000000"/>
          <w:spacing w:val="-4"/>
          <w:sz w:val="20"/>
          <w:szCs w:val="20"/>
        </w:rPr>
        <w:t>ней скаутов. О. Пантюхов, как полковник лейб-гвардии, разделил судьбу белого дви</w:t>
      </w:r>
      <w:r w:rsidRPr="00A816C4">
        <w:rPr>
          <w:rFonts w:ascii="Arial" w:hAnsi="Arial" w:cs="Arial"/>
          <w:color w:val="000000"/>
          <w:spacing w:val="-4"/>
          <w:sz w:val="20"/>
          <w:szCs w:val="20"/>
        </w:rPr>
        <w:softHyphen/>
        <w:t>жения: ушел вместе с Врангелем в эмиграцию, но продолжал отсылать приказы скаутам в Советскую Россию. Часть скаутов служила у белогвардейцев: у Колчака, Дени</w:t>
      </w:r>
      <w:r w:rsidRPr="00A816C4">
        <w:rPr>
          <w:rFonts w:ascii="Arial" w:hAnsi="Arial" w:cs="Arial"/>
          <w:color w:val="000000"/>
          <w:spacing w:val="-4"/>
          <w:sz w:val="20"/>
          <w:szCs w:val="20"/>
        </w:rPr>
        <w:softHyphen/>
        <w:t>кина и в других армиях были специальные ответственные за работу с ними.</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К примеру, генерал Эрдели, командующий войсками Северного Кавказа, в сен</w:t>
      </w:r>
      <w:r w:rsidRPr="00A816C4">
        <w:rPr>
          <w:rFonts w:ascii="Arial" w:hAnsi="Arial" w:cs="Arial"/>
          <w:color w:val="000000"/>
          <w:sz w:val="20"/>
          <w:szCs w:val="20"/>
        </w:rPr>
        <w:t xml:space="preserve">тябре 1919 г. в приказе писал: "Признавая в высшей степени полезной организацию </w:t>
      </w:r>
      <w:r w:rsidRPr="00A816C4">
        <w:rPr>
          <w:rFonts w:ascii="Arial" w:hAnsi="Arial" w:cs="Arial"/>
          <w:color w:val="000000"/>
          <w:spacing w:val="-5"/>
          <w:sz w:val="20"/>
          <w:szCs w:val="20"/>
        </w:rPr>
        <w:t xml:space="preserve">скаутов, принимаю под свое покровительство таковую на Северном Кавказе, и в целях </w:t>
      </w:r>
      <w:r w:rsidRPr="00A816C4">
        <w:rPr>
          <w:rFonts w:ascii="Arial" w:hAnsi="Arial" w:cs="Arial"/>
          <w:color w:val="000000"/>
          <w:spacing w:val="-4"/>
          <w:sz w:val="20"/>
          <w:szCs w:val="20"/>
        </w:rPr>
        <w:t>ее единения с Добровольческой армией назначаю для объединения... скаутских орга</w:t>
      </w:r>
      <w:r w:rsidRPr="00A816C4">
        <w:rPr>
          <w:rFonts w:ascii="Arial" w:hAnsi="Arial" w:cs="Arial"/>
          <w:color w:val="000000"/>
          <w:spacing w:val="-4"/>
          <w:sz w:val="20"/>
          <w:szCs w:val="20"/>
        </w:rPr>
        <w:softHyphen/>
        <w:t xml:space="preserve">низаций генерал-лейтенанта Невадовского и начальником штаба "главной квартиры" </w:t>
      </w:r>
      <w:r w:rsidRPr="00A816C4">
        <w:rPr>
          <w:rFonts w:ascii="Arial" w:hAnsi="Arial" w:cs="Arial"/>
          <w:color w:val="000000"/>
          <w:sz w:val="20"/>
          <w:szCs w:val="20"/>
        </w:rPr>
        <w:t>барона А.П.Лорича".</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 xml:space="preserve">Подростки создавали трудовые дружины </w:t>
      </w:r>
      <w:r w:rsidRPr="00A816C4">
        <w:rPr>
          <w:rFonts w:ascii="Arial" w:hAnsi="Arial" w:cs="Arial"/>
          <w:color w:val="000000"/>
          <w:spacing w:val="-3"/>
          <w:sz w:val="20"/>
          <w:szCs w:val="20"/>
        </w:rPr>
        <w:t>в тылу, ремонтировали дороги, организовывали концерты, отдавая деньги белой ар</w:t>
      </w:r>
      <w:r w:rsidRPr="00A816C4">
        <w:rPr>
          <w:rFonts w:ascii="Arial" w:hAnsi="Arial" w:cs="Arial"/>
          <w:color w:val="000000"/>
          <w:spacing w:val="-3"/>
          <w:sz w:val="20"/>
          <w:szCs w:val="20"/>
        </w:rPr>
        <w:softHyphen/>
        <w:t>мии. Сотрудничали в Осваге (осведомительном агентстве) Деникина, Врангеля, Освед-фронте Колчака, расклеивали контрреволюционные плакаты, воззвания.</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Как видим, во время раскола общества, социально-политических и экономичес</w:t>
      </w:r>
      <w:r w:rsidRPr="00A816C4">
        <w:rPr>
          <w:rFonts w:ascii="Arial" w:hAnsi="Arial" w:cs="Arial"/>
          <w:color w:val="000000"/>
          <w:spacing w:val="-4"/>
          <w:sz w:val="20"/>
          <w:szCs w:val="20"/>
        </w:rPr>
        <w:softHyphen/>
      </w:r>
      <w:r w:rsidRPr="00A816C4">
        <w:rPr>
          <w:rFonts w:ascii="Arial" w:hAnsi="Arial" w:cs="Arial"/>
          <w:color w:val="000000"/>
          <w:sz w:val="20"/>
          <w:szCs w:val="20"/>
        </w:rPr>
        <w:t>ких перемен, революционных событий - быть свободным от политической деятельно</w:t>
      </w:r>
      <w:r w:rsidRPr="00A816C4">
        <w:rPr>
          <w:rFonts w:ascii="Arial" w:hAnsi="Arial" w:cs="Arial"/>
          <w:color w:val="000000"/>
          <w:sz w:val="20"/>
          <w:szCs w:val="20"/>
        </w:rPr>
        <w:softHyphen/>
      </w:r>
      <w:r w:rsidRPr="00A816C4">
        <w:rPr>
          <w:rFonts w:ascii="Arial" w:hAnsi="Arial" w:cs="Arial"/>
          <w:color w:val="000000"/>
          <w:spacing w:val="-4"/>
          <w:sz w:val="20"/>
          <w:szCs w:val="20"/>
        </w:rPr>
        <w:t xml:space="preserve">сти невозможно стало и детям, подросткам. И не только потому, что они участвуют в политической деятельности, классовой борьбе, поддерживая родителей, но и потому, </w:t>
      </w:r>
      <w:r w:rsidRPr="00A816C4">
        <w:rPr>
          <w:rFonts w:ascii="Arial" w:hAnsi="Arial" w:cs="Arial"/>
          <w:color w:val="000000"/>
          <w:spacing w:val="-6"/>
          <w:sz w:val="20"/>
          <w:szCs w:val="20"/>
        </w:rPr>
        <w:t>что руководители детских, молодежных организаций, заняв определенную политичес</w:t>
      </w:r>
      <w:r w:rsidRPr="00A816C4">
        <w:rPr>
          <w:rFonts w:ascii="Arial" w:hAnsi="Arial" w:cs="Arial"/>
          <w:color w:val="000000"/>
          <w:spacing w:val="-4"/>
          <w:sz w:val="20"/>
          <w:szCs w:val="20"/>
        </w:rPr>
        <w:t>кую позицию, призывают их к этому же, ведут за собой.</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8"/>
          <w:sz w:val="20"/>
          <w:szCs w:val="20"/>
        </w:rPr>
        <w:t xml:space="preserve">Социальные интересы, мировоззренческие предпочтения увели значительную часть </w:t>
      </w:r>
      <w:r w:rsidRPr="00A816C4">
        <w:rPr>
          <w:rFonts w:ascii="Arial" w:hAnsi="Arial" w:cs="Arial"/>
          <w:color w:val="000000"/>
          <w:spacing w:val="-5"/>
          <w:sz w:val="20"/>
          <w:szCs w:val="20"/>
        </w:rPr>
        <w:t>в белое движение. Руководители скаутов, приверженные всему, что отвергла револю</w:t>
      </w:r>
      <w:r w:rsidRPr="00A816C4">
        <w:rPr>
          <w:rFonts w:ascii="Arial" w:hAnsi="Arial" w:cs="Arial"/>
          <w:color w:val="000000"/>
          <w:spacing w:val="-5"/>
          <w:sz w:val="20"/>
          <w:szCs w:val="20"/>
        </w:rPr>
        <w:softHyphen/>
      </w:r>
      <w:r w:rsidRPr="00A816C4">
        <w:rPr>
          <w:rFonts w:ascii="Arial" w:hAnsi="Arial" w:cs="Arial"/>
          <w:color w:val="000000"/>
          <w:spacing w:val="-6"/>
          <w:sz w:val="20"/>
          <w:szCs w:val="20"/>
        </w:rPr>
        <w:t>ция, звали к борьбе за великую Россию, олицетворяемую идеалами белого движения.</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9"/>
          <w:sz w:val="20"/>
          <w:szCs w:val="20"/>
        </w:rPr>
        <w:t xml:space="preserve">С аполитичностью скаутов было покончено в ходе революции и гражданской войны. </w:t>
      </w:r>
      <w:r w:rsidRPr="00A816C4">
        <w:rPr>
          <w:rFonts w:ascii="Arial" w:hAnsi="Arial" w:cs="Arial"/>
          <w:color w:val="000000"/>
          <w:spacing w:val="-8"/>
          <w:sz w:val="20"/>
          <w:szCs w:val="20"/>
        </w:rPr>
        <w:t>Другая часть скаутов, завороженная великой целью равенства и братства, пошла за большевиками. Многие вступили в комсомол, боролись в подполье против белых и иностран</w:t>
      </w:r>
      <w:r w:rsidRPr="00A816C4">
        <w:rPr>
          <w:rFonts w:ascii="Arial" w:hAnsi="Arial" w:cs="Arial"/>
          <w:color w:val="000000"/>
          <w:spacing w:val="-6"/>
          <w:sz w:val="20"/>
          <w:szCs w:val="20"/>
        </w:rPr>
        <w:t xml:space="preserve">ных интервентов. </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Были и скауты, которые оставались нейтральными в дни Октября и в годы граж</w:t>
      </w:r>
      <w:r w:rsidRPr="00A816C4">
        <w:rPr>
          <w:rFonts w:ascii="Arial" w:hAnsi="Arial" w:cs="Arial"/>
          <w:color w:val="000000"/>
          <w:spacing w:val="-5"/>
          <w:sz w:val="20"/>
          <w:szCs w:val="20"/>
        </w:rPr>
        <w:t xml:space="preserve">данской войны, а в начале 20-х перешли на сторону комсомола. В основном это те, кто </w:t>
      </w:r>
      <w:r w:rsidRPr="00A816C4">
        <w:rPr>
          <w:rFonts w:ascii="Arial" w:hAnsi="Arial" w:cs="Arial"/>
          <w:color w:val="000000"/>
          <w:spacing w:val="-7"/>
          <w:sz w:val="20"/>
          <w:szCs w:val="20"/>
        </w:rPr>
        <w:t xml:space="preserve">любил работу с ребятами, романтическую, увлекательную, полную приключений жизнь, </w:t>
      </w:r>
      <w:r w:rsidRPr="00A816C4">
        <w:rPr>
          <w:rFonts w:ascii="Arial" w:hAnsi="Arial" w:cs="Arial"/>
          <w:color w:val="000000"/>
          <w:spacing w:val="-5"/>
          <w:sz w:val="20"/>
          <w:szCs w:val="20"/>
        </w:rPr>
        <w:t xml:space="preserve">у кого были организаторские и педагогические способности. Кто пытался сберечь детские души от вражды, насилия, веря в общечеловеческие ценности и идеалы, которые будут востребованы в мирной жизни, в созидании нового общества. Среди них те, кто подписал декларацию скаутмастеров, призывающую к сотрудничеству с комсомолом, </w:t>
      </w:r>
      <w:r w:rsidRPr="00A816C4">
        <w:rPr>
          <w:rFonts w:ascii="Arial" w:hAnsi="Arial" w:cs="Arial"/>
          <w:color w:val="000000"/>
          <w:spacing w:val="-3"/>
          <w:sz w:val="20"/>
          <w:szCs w:val="20"/>
        </w:rPr>
        <w:t>В. Цауне, Г. и Е. Дитрихи, В. Яковлев и другие.</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Скаутмастера предложили свои услуги Всевобучу - организации, которая при во</w:t>
      </w:r>
      <w:r w:rsidRPr="00A816C4">
        <w:rPr>
          <w:rFonts w:ascii="Arial" w:hAnsi="Arial" w:cs="Arial"/>
          <w:color w:val="000000"/>
          <w:spacing w:val="-10"/>
          <w:sz w:val="20"/>
          <w:szCs w:val="20"/>
        </w:rPr>
        <w:t xml:space="preserve">енных комиссариатах готовила к службе в армии допризывную молодежь. Изучение строя, </w:t>
      </w:r>
      <w:r w:rsidRPr="00A816C4">
        <w:rPr>
          <w:rFonts w:ascii="Arial" w:hAnsi="Arial" w:cs="Arial"/>
          <w:color w:val="000000"/>
          <w:spacing w:val="-5"/>
          <w:sz w:val="20"/>
          <w:szCs w:val="20"/>
        </w:rPr>
        <w:t>азбуки Морзе, флажковой связи, оказание первой медицинской помощи, ориентирова</w:t>
      </w:r>
      <w:r w:rsidRPr="00A816C4">
        <w:rPr>
          <w:rFonts w:ascii="Arial" w:hAnsi="Arial" w:cs="Arial"/>
          <w:color w:val="000000"/>
          <w:spacing w:val="-5"/>
          <w:sz w:val="20"/>
          <w:szCs w:val="20"/>
        </w:rPr>
        <w:softHyphen/>
      </w:r>
      <w:r w:rsidRPr="00A816C4">
        <w:rPr>
          <w:rFonts w:ascii="Arial" w:hAnsi="Arial" w:cs="Arial"/>
          <w:color w:val="000000"/>
          <w:sz w:val="20"/>
          <w:szCs w:val="20"/>
        </w:rPr>
        <w:t>ние на местности - все это было необходимо будущим воинам. Поэтому скаутские дру</w:t>
      </w:r>
      <w:r w:rsidRPr="00A816C4">
        <w:rPr>
          <w:rFonts w:ascii="Arial" w:hAnsi="Arial" w:cs="Arial"/>
          <w:color w:val="000000"/>
          <w:spacing w:val="-5"/>
          <w:sz w:val="20"/>
          <w:szCs w:val="20"/>
        </w:rPr>
        <w:t>жины получили государственную поддержку органов всеобщего военного обучения.</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3"/>
          <w:sz w:val="20"/>
          <w:szCs w:val="20"/>
        </w:rPr>
        <w:t xml:space="preserve">Правда, произошли и некоторые изменения в скаутской организации. Исчезла </w:t>
      </w:r>
      <w:r w:rsidRPr="00A816C4">
        <w:rPr>
          <w:rFonts w:ascii="Arial" w:hAnsi="Arial" w:cs="Arial"/>
          <w:color w:val="000000"/>
          <w:sz w:val="20"/>
          <w:szCs w:val="20"/>
        </w:rPr>
        <w:t>цель - верность Богу, царю и Отечеству, а в законах скаутов появилось понятие, что скаут - друг трудящихся, помогает трудовым братьям и т.п.</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3"/>
          <w:sz w:val="20"/>
          <w:szCs w:val="20"/>
        </w:rPr>
        <w:t>В стране возникло несколько различных по названию организаций, в основе ко</w:t>
      </w:r>
      <w:r w:rsidRPr="00A816C4">
        <w:rPr>
          <w:rFonts w:ascii="Arial" w:hAnsi="Arial" w:cs="Arial"/>
          <w:color w:val="000000"/>
          <w:spacing w:val="-4"/>
          <w:sz w:val="20"/>
          <w:szCs w:val="20"/>
        </w:rPr>
        <w:t xml:space="preserve">торых, лежала воспитательная система "скаутинг". Они использовали формы, методы </w:t>
      </w:r>
      <w:r w:rsidRPr="00A816C4">
        <w:rPr>
          <w:rFonts w:ascii="Arial" w:hAnsi="Arial" w:cs="Arial"/>
          <w:color w:val="000000"/>
          <w:spacing w:val="-3"/>
          <w:sz w:val="20"/>
          <w:szCs w:val="20"/>
        </w:rPr>
        <w:t xml:space="preserve">и содержание скаутизма: части особой подготовки допризывной молодежи, отряды </w:t>
      </w:r>
      <w:r w:rsidRPr="00A816C4">
        <w:rPr>
          <w:rFonts w:ascii="Arial" w:hAnsi="Arial" w:cs="Arial"/>
          <w:color w:val="000000"/>
          <w:spacing w:val="-2"/>
          <w:sz w:val="20"/>
          <w:szCs w:val="20"/>
        </w:rPr>
        <w:t xml:space="preserve">юных коммунистов (ЮКи), юные коммунисты-скауты, дружины красных скаутов, </w:t>
      </w:r>
      <w:r w:rsidRPr="00A816C4">
        <w:rPr>
          <w:rFonts w:ascii="Arial" w:hAnsi="Arial" w:cs="Arial"/>
          <w:color w:val="000000"/>
          <w:sz w:val="20"/>
          <w:szCs w:val="20"/>
        </w:rPr>
        <w:t>РОЮР - Русская организация юных разведчиков и т.п.</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2"/>
          <w:sz w:val="20"/>
          <w:szCs w:val="20"/>
        </w:rPr>
        <w:t>По-прежнему привлекала ребят в организацию замкнутость, кастовость, таин</w:t>
      </w:r>
      <w:r w:rsidRPr="00A816C4">
        <w:rPr>
          <w:rFonts w:ascii="Arial" w:hAnsi="Arial" w:cs="Arial"/>
          <w:color w:val="000000"/>
          <w:sz w:val="20"/>
          <w:szCs w:val="20"/>
        </w:rPr>
        <w:t>ственность, необычная форма бой- и герл-скаутов, а главное - самостоятельность, са</w:t>
      </w:r>
      <w:r w:rsidRPr="00A816C4">
        <w:rPr>
          <w:rFonts w:ascii="Arial" w:hAnsi="Arial" w:cs="Arial"/>
          <w:color w:val="000000"/>
          <w:spacing w:val="-4"/>
          <w:sz w:val="20"/>
          <w:szCs w:val="20"/>
        </w:rPr>
        <w:t>модеятельность в достижении поставленных задач.</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5"/>
          <w:sz w:val="20"/>
          <w:szCs w:val="20"/>
        </w:rPr>
        <w:t xml:space="preserve">Цели организации были в совершенствовании личности, ее саморазвитии. Эти цели </w:t>
      </w:r>
      <w:r w:rsidRPr="00A816C4">
        <w:rPr>
          <w:rFonts w:ascii="Arial" w:hAnsi="Arial" w:cs="Arial"/>
          <w:color w:val="000000"/>
          <w:spacing w:val="-6"/>
          <w:sz w:val="20"/>
          <w:szCs w:val="20"/>
        </w:rPr>
        <w:t xml:space="preserve">излагались понятным и доступным для ребят языком, в виде законов и обычаев. После </w:t>
      </w:r>
      <w:r w:rsidRPr="00A816C4">
        <w:rPr>
          <w:rFonts w:ascii="Arial" w:hAnsi="Arial" w:cs="Arial"/>
          <w:color w:val="000000"/>
          <w:spacing w:val="-8"/>
          <w:sz w:val="20"/>
          <w:szCs w:val="20"/>
        </w:rPr>
        <w:t xml:space="preserve">революции "перекрашенным" в красный цвет скаутским отрядам пришлось отказаться от </w:t>
      </w:r>
      <w:r w:rsidRPr="00A816C4">
        <w:rPr>
          <w:rFonts w:ascii="Arial" w:hAnsi="Arial" w:cs="Arial"/>
          <w:color w:val="000000"/>
          <w:spacing w:val="-9"/>
          <w:sz w:val="20"/>
          <w:szCs w:val="20"/>
        </w:rPr>
        <w:t>молитвы и внести в текст законов и обычаев изменения. Например, "скаут-друг трудящих</w:t>
      </w:r>
      <w:r w:rsidRPr="00A816C4">
        <w:rPr>
          <w:rFonts w:ascii="Arial" w:hAnsi="Arial" w:cs="Arial"/>
          <w:color w:val="000000"/>
          <w:spacing w:val="-9"/>
          <w:sz w:val="20"/>
          <w:szCs w:val="20"/>
        </w:rPr>
        <w:softHyphen/>
      </w:r>
      <w:r w:rsidRPr="00A816C4">
        <w:rPr>
          <w:rFonts w:ascii="Arial" w:hAnsi="Arial" w:cs="Arial"/>
          <w:color w:val="000000"/>
          <w:spacing w:val="-7"/>
          <w:sz w:val="20"/>
          <w:szCs w:val="20"/>
        </w:rPr>
        <w:t>ся; честен, скромен, правдив; брат всем скаутам; помогает трудовым собратьям" и т.п.</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8"/>
          <w:sz w:val="20"/>
          <w:szCs w:val="20"/>
        </w:rPr>
        <w:t xml:space="preserve">В литературе еще с 20-х годов повелось мазать одной негативной краской скаутизм. </w:t>
      </w:r>
      <w:r w:rsidRPr="00A816C4">
        <w:rPr>
          <w:rFonts w:ascii="Arial" w:hAnsi="Arial" w:cs="Arial"/>
          <w:color w:val="000000"/>
          <w:sz w:val="20"/>
          <w:szCs w:val="20"/>
        </w:rPr>
        <w:t xml:space="preserve">Одна краска - ярлык - "буржуазная система воспитания". И раз отношение негативное, до </w:t>
      </w:r>
      <w:r w:rsidRPr="00A816C4">
        <w:rPr>
          <w:rFonts w:ascii="Arial" w:hAnsi="Arial" w:cs="Arial"/>
          <w:color w:val="000000"/>
          <w:spacing w:val="-9"/>
          <w:sz w:val="20"/>
          <w:szCs w:val="20"/>
        </w:rPr>
        <w:t>оттенков ли красок было. Если в царской России было мало отличий посаженного в отече</w:t>
      </w:r>
      <w:r w:rsidRPr="00A816C4">
        <w:rPr>
          <w:rFonts w:ascii="Arial" w:hAnsi="Arial" w:cs="Arial"/>
          <w:color w:val="000000"/>
          <w:sz w:val="20"/>
          <w:szCs w:val="20"/>
        </w:rPr>
        <w:t>ственную землю дерева скаутизма от его западных образцов - социальные корни-то были одни и те же, то в послереволюционной стране - различия стали заметными.</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8"/>
          <w:sz w:val="20"/>
          <w:szCs w:val="20"/>
        </w:rPr>
        <w:t>О разделении по политическим мотивам, политической ориентации на белый и крас</w:t>
      </w:r>
      <w:r w:rsidRPr="00A816C4">
        <w:rPr>
          <w:rFonts w:ascii="Arial" w:hAnsi="Arial" w:cs="Arial"/>
          <w:color w:val="000000"/>
          <w:spacing w:val="-6"/>
          <w:sz w:val="20"/>
          <w:szCs w:val="20"/>
        </w:rPr>
        <w:t>ный скаутизм мы уже говорили. Но среди признавших Советскую власть и действовав</w:t>
      </w:r>
      <w:r w:rsidRPr="00A816C4">
        <w:rPr>
          <w:rFonts w:ascii="Arial" w:hAnsi="Arial" w:cs="Arial"/>
          <w:color w:val="000000"/>
          <w:spacing w:val="-5"/>
          <w:sz w:val="20"/>
          <w:szCs w:val="20"/>
        </w:rPr>
        <w:t xml:space="preserve">ших в советском государстве скаутов были различия в целевых установках, формах и </w:t>
      </w:r>
      <w:r w:rsidRPr="00A816C4">
        <w:rPr>
          <w:rFonts w:ascii="Arial" w:hAnsi="Arial" w:cs="Arial"/>
          <w:color w:val="000000"/>
          <w:spacing w:val="-7"/>
          <w:sz w:val="20"/>
          <w:szCs w:val="20"/>
        </w:rPr>
        <w:t>методах, содержании деятельности. Почти на нет была сведена религиозность организа</w:t>
      </w:r>
      <w:r w:rsidRPr="00A816C4">
        <w:rPr>
          <w:rFonts w:ascii="Arial" w:hAnsi="Arial" w:cs="Arial"/>
          <w:color w:val="000000"/>
          <w:spacing w:val="-5"/>
          <w:sz w:val="20"/>
          <w:szCs w:val="20"/>
        </w:rPr>
        <w:t xml:space="preserve">ций, совсем отброшена верность монархии. У скаутов не было единого руководящего </w:t>
      </w:r>
      <w:r w:rsidRPr="00A816C4">
        <w:rPr>
          <w:rFonts w:ascii="Arial" w:hAnsi="Arial" w:cs="Arial"/>
          <w:color w:val="000000"/>
          <w:spacing w:val="-7"/>
          <w:sz w:val="20"/>
          <w:szCs w:val="20"/>
        </w:rPr>
        <w:t>центра, и наблюдались две тенденции - одна к сближению, унификации и созданию Все</w:t>
      </w:r>
      <w:r w:rsidRPr="00A816C4">
        <w:rPr>
          <w:rFonts w:ascii="Arial" w:hAnsi="Arial" w:cs="Arial"/>
          <w:color w:val="000000"/>
          <w:sz w:val="20"/>
          <w:szCs w:val="20"/>
        </w:rPr>
        <w:t>российского центра (у прогрессивно настроенных скаутмастеров), другая - к сохране</w:t>
      </w:r>
      <w:r w:rsidRPr="00A816C4">
        <w:rPr>
          <w:rFonts w:ascii="Arial" w:hAnsi="Arial" w:cs="Arial"/>
          <w:color w:val="000000"/>
          <w:spacing w:val="-5"/>
          <w:sz w:val="20"/>
          <w:szCs w:val="20"/>
        </w:rPr>
        <w:t>нию организационной самостоятельности отрядов и дружин, к обособлению и от дру</w:t>
      </w:r>
      <w:r w:rsidRPr="00A816C4">
        <w:rPr>
          <w:rFonts w:ascii="Arial" w:hAnsi="Arial" w:cs="Arial"/>
          <w:color w:val="000000"/>
          <w:spacing w:val="-6"/>
          <w:sz w:val="20"/>
          <w:szCs w:val="20"/>
        </w:rPr>
        <w:t>гих скаутских отрядов, и от существующих общественных организаций в стране, замкнутости. Вторая тенденция была характерна не рядовым членам, а только руководите</w:t>
      </w:r>
      <w:r w:rsidRPr="00A816C4">
        <w:rPr>
          <w:rFonts w:ascii="Arial" w:hAnsi="Arial" w:cs="Arial"/>
          <w:color w:val="000000"/>
          <w:spacing w:val="-7"/>
          <w:sz w:val="20"/>
          <w:szCs w:val="20"/>
        </w:rPr>
        <w:t>лям скаутов, которые боялись поступиться хоть малой долей власти над ребятами, оста</w:t>
      </w:r>
      <w:r w:rsidRPr="00A816C4">
        <w:rPr>
          <w:rFonts w:ascii="Arial" w:hAnsi="Arial" w:cs="Arial"/>
          <w:color w:val="000000"/>
          <w:spacing w:val="-7"/>
          <w:sz w:val="20"/>
          <w:szCs w:val="20"/>
        </w:rPr>
        <w:softHyphen/>
      </w:r>
      <w:r w:rsidRPr="00A816C4">
        <w:rPr>
          <w:rFonts w:ascii="Arial" w:hAnsi="Arial" w:cs="Arial"/>
          <w:color w:val="000000"/>
          <w:spacing w:val="-5"/>
          <w:sz w:val="20"/>
          <w:szCs w:val="20"/>
        </w:rPr>
        <w:t>ваясь жить в мире иллюзий, оторванными от общественной жизни в стране.</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Pr>
          <w:noProof/>
          <w:lang w:val="en-US" w:eastAsia="en-US"/>
        </w:rPr>
        <w:pict>
          <v:line id="_x0000_s1026" style="position:absolute;left:0;text-align:left;z-index:251658240;mso-position-horizontal-relative:margin" from="538.1pt,17.05pt" to="538.1pt,76.55pt" o:allowincell="f" strokeweight=".5pt">
            <w10:wrap anchorx="margin"/>
          </v:line>
        </w:pict>
      </w:r>
      <w:r>
        <w:rPr>
          <w:noProof/>
          <w:lang w:val="en-US" w:eastAsia="en-US"/>
        </w:rPr>
        <w:pict>
          <v:line id="_x0000_s1027" style="position:absolute;left:0;text-align:left;z-index:251659264;mso-position-horizontal-relative:margin" from="521.75pt,55.9pt" to="521.75pt,204.2pt" o:allowincell="f" strokeweight=".25pt">
            <w10:wrap anchorx="margin"/>
          </v:line>
        </w:pict>
      </w:r>
      <w:r>
        <w:rPr>
          <w:noProof/>
          <w:lang w:val="en-US" w:eastAsia="en-US"/>
        </w:rPr>
        <w:pict>
          <v:line id="_x0000_s1028" style="position:absolute;left:0;text-align:left;z-index:251660288;mso-position-horizontal-relative:margin" from="573.1pt,66.5pt" to="573.1pt,108.25pt" o:allowincell="f" strokeweight=".5pt">
            <w10:wrap anchorx="margin"/>
          </v:line>
        </w:pict>
      </w:r>
      <w:r>
        <w:rPr>
          <w:noProof/>
          <w:lang w:val="en-US" w:eastAsia="en-US"/>
        </w:rPr>
        <w:pict>
          <v:line id="_x0000_s1029" style="position:absolute;left:0;text-align:left;z-index:251661312;mso-position-horizontal-relative:margin" from="560.65pt,195.1pt" to="560.65pt,224.85pt" o:allowincell="f" strokeweight=".5pt">
            <w10:wrap anchorx="margin"/>
          </v:line>
        </w:pict>
      </w:r>
      <w:r>
        <w:rPr>
          <w:noProof/>
          <w:lang w:val="en-US" w:eastAsia="en-US"/>
        </w:rPr>
        <w:pict>
          <v:line id="_x0000_s1030" style="position:absolute;left:0;text-align:left;z-index:251662336;mso-position-horizontal-relative:margin" from="545.3pt,239.3pt" to="545.3pt,278.2pt" o:allowincell="f" strokeweight=".5pt">
            <w10:wrap anchorx="margin"/>
          </v:line>
        </w:pict>
      </w:r>
      <w:r>
        <w:rPr>
          <w:noProof/>
          <w:lang w:val="en-US" w:eastAsia="en-US"/>
        </w:rPr>
        <w:pict>
          <v:line id="_x0000_s1031" style="position:absolute;left:0;text-align:left;z-index:251663360;mso-position-horizontal-relative:margin" from="516.5pt,361.2pt" to="516.5pt,390.5pt" o:allowincell="f" strokeweight=".5pt">
            <w10:wrap anchorx="margin"/>
          </v:line>
        </w:pict>
      </w:r>
      <w:r>
        <w:rPr>
          <w:noProof/>
          <w:lang w:val="en-US" w:eastAsia="en-US"/>
        </w:rPr>
        <w:pict>
          <v:line id="_x0000_s1032" style="position:absolute;left:0;text-align:left;z-index:251664384;mso-position-horizontal-relative:margin" from="568.8pt,388.55pt" to="568.8pt,406.3pt" o:allowincell="f" strokeweight=".5pt">
            <w10:wrap anchorx="margin"/>
          </v:line>
        </w:pict>
      </w:r>
      <w:r w:rsidRPr="00A816C4">
        <w:rPr>
          <w:rFonts w:ascii="Arial" w:hAnsi="Arial" w:cs="Arial"/>
          <w:color w:val="000000"/>
          <w:sz w:val="20"/>
          <w:szCs w:val="20"/>
        </w:rPr>
        <w:t xml:space="preserve">В силу первой тенденции к объединению в Москве в ноябре 1921 г. был создан </w:t>
      </w:r>
      <w:r w:rsidRPr="00A816C4">
        <w:rPr>
          <w:rFonts w:ascii="Arial" w:hAnsi="Arial" w:cs="Arial"/>
          <w:color w:val="000000"/>
          <w:spacing w:val="-4"/>
          <w:sz w:val="20"/>
          <w:szCs w:val="20"/>
        </w:rPr>
        <w:t>Московский комитет Свободного Союза Скаутов (МК ССС), куда входили скаутмастера В. Попов, В. Зорин, А. Брюшков и др. Этот комитет оказывал влияние на отряды во всей Московской губернии.</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По содержанию деятельности выявилось четыре направления. Первое - традици</w:t>
      </w:r>
      <w:r w:rsidRPr="00A816C4">
        <w:rPr>
          <w:rFonts w:ascii="Arial" w:hAnsi="Arial" w:cs="Arial"/>
          <w:color w:val="000000"/>
          <w:spacing w:val="-4"/>
          <w:sz w:val="20"/>
          <w:szCs w:val="20"/>
        </w:rPr>
        <w:t>онный скаутизм, с мастерскими, в которых ребята получали трудовые навыки, сдава</w:t>
      </w:r>
      <w:r w:rsidRPr="00A816C4">
        <w:rPr>
          <w:rFonts w:ascii="Arial" w:hAnsi="Arial" w:cs="Arial"/>
          <w:color w:val="000000"/>
          <w:spacing w:val="-4"/>
          <w:sz w:val="20"/>
          <w:szCs w:val="20"/>
        </w:rPr>
        <w:softHyphen/>
      </w:r>
      <w:r w:rsidRPr="00A816C4">
        <w:rPr>
          <w:rFonts w:ascii="Arial" w:hAnsi="Arial" w:cs="Arial"/>
          <w:color w:val="000000"/>
          <w:spacing w:val="-3"/>
          <w:sz w:val="20"/>
          <w:szCs w:val="20"/>
        </w:rPr>
        <w:t>ли испытания на разряды (перечень вопросов и заданий был различным в разных от</w:t>
      </w:r>
      <w:r w:rsidRPr="00A816C4">
        <w:rPr>
          <w:rFonts w:ascii="Arial" w:hAnsi="Arial" w:cs="Arial"/>
          <w:color w:val="000000"/>
          <w:spacing w:val="-4"/>
          <w:sz w:val="20"/>
          <w:szCs w:val="20"/>
        </w:rPr>
        <w:t xml:space="preserve">рядах и дружинах), подчинялись жестокой военной дисциплине, воспитывали в себе </w:t>
      </w:r>
      <w:r w:rsidRPr="00A816C4">
        <w:rPr>
          <w:rFonts w:ascii="Arial" w:hAnsi="Arial" w:cs="Arial"/>
          <w:color w:val="000000"/>
          <w:spacing w:val="-5"/>
          <w:sz w:val="20"/>
          <w:szCs w:val="20"/>
        </w:rPr>
        <w:t xml:space="preserve">навыки разведчика. Таких отрядов было большинство, они отказывались от участия в </w:t>
      </w:r>
      <w:r w:rsidRPr="00A816C4">
        <w:rPr>
          <w:rFonts w:ascii="Arial" w:hAnsi="Arial" w:cs="Arial"/>
          <w:color w:val="000000"/>
          <w:spacing w:val="-4"/>
          <w:sz w:val="20"/>
          <w:szCs w:val="20"/>
        </w:rPr>
        <w:t xml:space="preserve">любых политических акциях, не примыкали ни к какой политической партии, ни к одному из почти четырех десятков молодежных организаций. Последователи идей Р. Баден-Пауэлла, безукоризненно выполняющие законы и обычаи скаутов (изменение, </w:t>
      </w:r>
      <w:r w:rsidRPr="00A816C4">
        <w:rPr>
          <w:rFonts w:ascii="Arial" w:hAnsi="Arial" w:cs="Arial"/>
          <w:color w:val="000000"/>
          <w:spacing w:val="-3"/>
          <w:sz w:val="20"/>
          <w:szCs w:val="20"/>
        </w:rPr>
        <w:t xml:space="preserve">понятно, в условиях Советской России были). Отряды были разделены по половым признакам, использовали английские названия - бойскауты (мальчики), герл-скауты </w:t>
      </w:r>
      <w:r w:rsidRPr="00A816C4">
        <w:rPr>
          <w:rFonts w:ascii="Arial" w:hAnsi="Arial" w:cs="Arial"/>
          <w:color w:val="000000"/>
          <w:sz w:val="20"/>
          <w:szCs w:val="20"/>
        </w:rPr>
        <w:t>(девочки).</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 xml:space="preserve">Второе направление скаутского движения - объединение "Лесных братьев" - последователи идей игры в следопытов леса, охотников, описанных писателем и </w:t>
      </w:r>
      <w:r w:rsidRPr="00A816C4">
        <w:rPr>
          <w:rFonts w:ascii="Arial" w:hAnsi="Arial" w:cs="Arial"/>
          <w:color w:val="000000"/>
          <w:spacing w:val="-4"/>
          <w:sz w:val="20"/>
          <w:szCs w:val="20"/>
        </w:rPr>
        <w:t xml:space="preserve">натуралистом Эрнестом Сетон-Томпсоном в книге «Берестяной свиток» (руководство </w:t>
      </w:r>
      <w:r w:rsidRPr="00A816C4">
        <w:rPr>
          <w:rFonts w:ascii="Arial" w:hAnsi="Arial" w:cs="Arial"/>
          <w:color w:val="000000"/>
          <w:spacing w:val="-5"/>
          <w:sz w:val="20"/>
          <w:szCs w:val="20"/>
        </w:rPr>
        <w:t>для индейских племен). В</w:t>
      </w:r>
      <w:r w:rsidRPr="00A816C4">
        <w:rPr>
          <w:rFonts w:ascii="Arial" w:hAnsi="Arial" w:cs="Arial"/>
          <w:color w:val="000000"/>
          <w:sz w:val="20"/>
          <w:szCs w:val="20"/>
        </w:rPr>
        <w:t xml:space="preserve"> декабре 1918 года проходил </w:t>
      </w:r>
      <w:r w:rsidRPr="00A816C4">
        <w:rPr>
          <w:rFonts w:ascii="Arial" w:hAnsi="Arial" w:cs="Arial"/>
          <w:color w:val="000000"/>
          <w:sz w:val="20"/>
          <w:szCs w:val="20"/>
          <w:lang w:val="en-US"/>
        </w:rPr>
        <w:t>II</w:t>
      </w:r>
      <w:r w:rsidRPr="00A816C4">
        <w:rPr>
          <w:rFonts w:ascii="Arial" w:hAnsi="Arial" w:cs="Arial"/>
          <w:color w:val="000000"/>
          <w:sz w:val="20"/>
          <w:szCs w:val="20"/>
        </w:rPr>
        <w:t xml:space="preserve"> съезд Всевобуча (Всеобщее воинское обучение граждан - организация существовала в 1918-1923 гг.). </w:t>
      </w:r>
      <w:r w:rsidRPr="00A816C4">
        <w:rPr>
          <w:rFonts w:ascii="Arial" w:hAnsi="Arial" w:cs="Arial"/>
          <w:color w:val="000000"/>
          <w:spacing w:val="-5"/>
          <w:sz w:val="20"/>
          <w:szCs w:val="20"/>
        </w:rPr>
        <w:t>На нем было принято решение создать Всероссийскую организацию юных коммунис</w:t>
      </w:r>
      <w:r w:rsidRPr="00A816C4">
        <w:rPr>
          <w:rFonts w:ascii="Arial" w:hAnsi="Arial" w:cs="Arial"/>
          <w:color w:val="000000"/>
          <w:spacing w:val="-5"/>
          <w:sz w:val="20"/>
          <w:szCs w:val="20"/>
        </w:rPr>
        <w:softHyphen/>
        <w:t>тов (ЮК), применяя в работе с подростками так называемый "новый скаутинг". Съезд утвердил оргкомитет Всероссийского союза юков и положение о нем. Курировать но</w:t>
      </w:r>
      <w:r w:rsidRPr="00A816C4">
        <w:rPr>
          <w:rFonts w:ascii="Arial" w:hAnsi="Arial" w:cs="Arial"/>
          <w:color w:val="000000"/>
          <w:spacing w:val="-5"/>
          <w:sz w:val="20"/>
          <w:szCs w:val="20"/>
        </w:rPr>
        <w:softHyphen/>
      </w:r>
      <w:r w:rsidRPr="00A816C4">
        <w:rPr>
          <w:rFonts w:ascii="Arial" w:hAnsi="Arial" w:cs="Arial"/>
          <w:color w:val="000000"/>
          <w:spacing w:val="-3"/>
          <w:sz w:val="20"/>
          <w:szCs w:val="20"/>
        </w:rPr>
        <w:t>вую организацию стали Наркомздрав (Н.А. Семашко), Наркомпрос (А.В. Луначарс</w:t>
      </w:r>
      <w:r w:rsidRPr="00A816C4">
        <w:rPr>
          <w:rFonts w:ascii="Arial" w:hAnsi="Arial" w:cs="Arial"/>
          <w:color w:val="000000"/>
          <w:spacing w:val="-4"/>
          <w:sz w:val="20"/>
          <w:szCs w:val="20"/>
        </w:rPr>
        <w:t>кий) и Всевобуч (Н.И. Подвойский).</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Призывом юков остался скаутский "Будь готов!", отзывом "Всегда готов!". А де</w:t>
      </w:r>
      <w:r w:rsidRPr="00A816C4">
        <w:rPr>
          <w:rFonts w:ascii="Arial" w:hAnsi="Arial" w:cs="Arial"/>
          <w:color w:val="000000"/>
          <w:sz w:val="20"/>
          <w:szCs w:val="20"/>
        </w:rPr>
        <w:t>визом "Юные коммунисты - залог будущего социалистической России". Эти слова ос</w:t>
      </w:r>
      <w:r w:rsidRPr="00A816C4">
        <w:rPr>
          <w:rFonts w:ascii="Arial" w:hAnsi="Arial" w:cs="Arial"/>
          <w:color w:val="000000"/>
          <w:spacing w:val="-5"/>
          <w:sz w:val="20"/>
          <w:szCs w:val="20"/>
        </w:rPr>
        <w:t xml:space="preserve">тались не подтвержденным лозунгом. Юки не были организацией, охватившей массы </w:t>
      </w:r>
      <w:r w:rsidRPr="00A816C4">
        <w:rPr>
          <w:rFonts w:ascii="Arial" w:hAnsi="Arial" w:cs="Arial"/>
          <w:color w:val="000000"/>
          <w:sz w:val="20"/>
          <w:szCs w:val="20"/>
        </w:rPr>
        <w:t>подростков, лишь отдельные отряды просуществовали 3-4 года, оставив след в детс</w:t>
      </w:r>
      <w:r w:rsidRPr="00A816C4">
        <w:rPr>
          <w:rFonts w:ascii="Arial" w:hAnsi="Arial" w:cs="Arial"/>
          <w:color w:val="000000"/>
          <w:spacing w:val="-2"/>
          <w:sz w:val="20"/>
          <w:szCs w:val="20"/>
        </w:rPr>
        <w:t>ком движении Поволжья, Урала, Сибири, Закавказья, Крыма.</w:t>
      </w:r>
    </w:p>
    <w:p w:rsidR="00E87201" w:rsidRPr="00A816C4" w:rsidRDefault="00E87201" w:rsidP="00862317">
      <w:pPr>
        <w:shd w:val="clear" w:color="auto" w:fill="FFFFFF"/>
        <w:spacing w:line="360" w:lineRule="auto"/>
        <w:ind w:right="14" w:firstLine="284"/>
        <w:jc w:val="both"/>
        <w:rPr>
          <w:rFonts w:ascii="Arial" w:hAnsi="Arial" w:cs="Arial"/>
          <w:color w:val="000000"/>
          <w:spacing w:val="-5"/>
          <w:sz w:val="20"/>
          <w:szCs w:val="20"/>
        </w:rPr>
      </w:pPr>
      <w:r w:rsidRPr="00A816C4">
        <w:rPr>
          <w:rFonts w:ascii="Arial" w:hAnsi="Arial" w:cs="Arial"/>
          <w:color w:val="000000"/>
          <w:sz w:val="20"/>
          <w:szCs w:val="20"/>
        </w:rPr>
        <w:t xml:space="preserve">Через 10 месяцев после создания юкских отрядов </w:t>
      </w:r>
      <w:r w:rsidRPr="00A816C4">
        <w:rPr>
          <w:rFonts w:ascii="Arial" w:hAnsi="Arial" w:cs="Arial"/>
          <w:color w:val="000000"/>
          <w:sz w:val="20"/>
          <w:szCs w:val="20"/>
          <w:lang w:val="en-US"/>
        </w:rPr>
        <w:t>II</w:t>
      </w:r>
      <w:r w:rsidRPr="00A816C4">
        <w:rPr>
          <w:rFonts w:ascii="Arial" w:hAnsi="Arial" w:cs="Arial"/>
          <w:color w:val="000000"/>
          <w:sz w:val="20"/>
          <w:szCs w:val="20"/>
        </w:rPr>
        <w:t xml:space="preserve"> съезд РКСМ (октябрь 1919 г.), </w:t>
      </w:r>
      <w:r w:rsidRPr="00A816C4">
        <w:rPr>
          <w:rFonts w:ascii="Arial" w:hAnsi="Arial" w:cs="Arial"/>
          <w:color w:val="000000"/>
          <w:spacing w:val="-5"/>
          <w:sz w:val="20"/>
          <w:szCs w:val="20"/>
        </w:rPr>
        <w:t xml:space="preserve">дав характеристику юкизму как механической склейки буржуазной скаутской системы и коммунистических фраз, постановил ликвидировать эти организации. Да и сами скаут - мастера оценили организации юков негативно. В одной из своих статей они писали </w:t>
      </w:r>
      <w:r w:rsidRPr="00A816C4">
        <w:rPr>
          <w:rFonts w:ascii="Arial" w:hAnsi="Arial" w:cs="Arial"/>
          <w:color w:val="000000"/>
          <w:sz w:val="20"/>
          <w:szCs w:val="20"/>
        </w:rPr>
        <w:t xml:space="preserve">(1922 г.): "Попытка вытравить из скаутизма его якобы буржуазность и заменить ее </w:t>
      </w:r>
      <w:r w:rsidRPr="00A816C4">
        <w:rPr>
          <w:rFonts w:ascii="Arial" w:hAnsi="Arial" w:cs="Arial"/>
          <w:color w:val="000000"/>
          <w:spacing w:val="-5"/>
          <w:sz w:val="20"/>
          <w:szCs w:val="20"/>
        </w:rPr>
        <w:t>элементами пролетарского миросозерцания, привела на практике к вырождению юкс</w:t>
      </w:r>
      <w:r w:rsidRPr="00A816C4">
        <w:rPr>
          <w:rFonts w:ascii="Arial" w:hAnsi="Arial" w:cs="Arial"/>
          <w:color w:val="000000"/>
          <w:spacing w:val="-3"/>
          <w:sz w:val="20"/>
          <w:szCs w:val="20"/>
        </w:rPr>
        <w:t xml:space="preserve">ких отрядов в группы детей, вооруженных револьверами и занимавшихся красным </w:t>
      </w:r>
      <w:r w:rsidRPr="00A816C4">
        <w:rPr>
          <w:rFonts w:ascii="Arial" w:hAnsi="Arial" w:cs="Arial"/>
          <w:color w:val="000000"/>
          <w:spacing w:val="-5"/>
          <w:sz w:val="20"/>
          <w:szCs w:val="20"/>
        </w:rPr>
        <w:t xml:space="preserve">сыском, который с точки зрения педагогической науки является нисколько не лучшим </w:t>
      </w:r>
      <w:r w:rsidRPr="00A816C4">
        <w:rPr>
          <w:rFonts w:ascii="Arial" w:hAnsi="Arial" w:cs="Arial"/>
          <w:color w:val="000000"/>
          <w:spacing w:val="-3"/>
          <w:sz w:val="20"/>
          <w:szCs w:val="20"/>
        </w:rPr>
        <w:t xml:space="preserve">воспитательным методом, чем та пинкертоновщина, в которую во многих случаях </w:t>
      </w:r>
      <w:r w:rsidRPr="00A816C4">
        <w:rPr>
          <w:rFonts w:ascii="Arial" w:hAnsi="Arial" w:cs="Arial"/>
          <w:color w:val="000000"/>
          <w:spacing w:val="-5"/>
          <w:sz w:val="20"/>
          <w:szCs w:val="20"/>
        </w:rPr>
        <w:t>выродился скаутизм в Америке.</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Четвертое направление - пионерство, или "освобожденный скаутинг". Обоснова</w:t>
      </w:r>
      <w:r w:rsidRPr="00A816C4">
        <w:rPr>
          <w:rFonts w:ascii="Arial" w:hAnsi="Arial" w:cs="Arial"/>
          <w:color w:val="000000"/>
          <w:spacing w:val="-4"/>
          <w:sz w:val="20"/>
          <w:szCs w:val="20"/>
        </w:rPr>
        <w:t>нием этого направления занимался идеолог российского скаутизма Иннокентий Жу</w:t>
      </w:r>
      <w:r w:rsidRPr="00A816C4">
        <w:rPr>
          <w:rFonts w:ascii="Arial" w:hAnsi="Arial" w:cs="Arial"/>
          <w:color w:val="000000"/>
          <w:spacing w:val="-3"/>
          <w:sz w:val="20"/>
          <w:szCs w:val="20"/>
        </w:rPr>
        <w:t xml:space="preserve">ков, который пользовался авторитетом у скаутов всех направлений. Неисправимый </w:t>
      </w:r>
      <w:r w:rsidRPr="00A816C4">
        <w:rPr>
          <w:rFonts w:ascii="Arial" w:hAnsi="Arial" w:cs="Arial"/>
          <w:color w:val="000000"/>
          <w:spacing w:val="-2"/>
          <w:sz w:val="20"/>
          <w:szCs w:val="20"/>
        </w:rPr>
        <w:t xml:space="preserve">фантазер призывал создать "Всемирное Рыцарство" и Трудовое Братство Скаутов, </w:t>
      </w:r>
      <w:r w:rsidRPr="00A816C4">
        <w:rPr>
          <w:rFonts w:ascii="Arial" w:hAnsi="Arial" w:cs="Arial"/>
          <w:color w:val="000000"/>
          <w:spacing w:val="-6"/>
          <w:sz w:val="20"/>
          <w:szCs w:val="20"/>
        </w:rPr>
        <w:t>объединенных трудом, игрою и любовью друг к другу и ко всему миру". Он провозгла</w:t>
      </w:r>
      <w:r w:rsidRPr="00A816C4">
        <w:rPr>
          <w:rFonts w:ascii="Arial" w:hAnsi="Arial" w:cs="Arial"/>
          <w:color w:val="000000"/>
          <w:sz w:val="20"/>
          <w:szCs w:val="20"/>
        </w:rPr>
        <w:t>сил цель скаутинга - воспитание Человека в человеке. Он верил в возможность педаго</w:t>
      </w:r>
      <w:r w:rsidRPr="00A816C4">
        <w:rPr>
          <w:rFonts w:ascii="Arial" w:hAnsi="Arial" w:cs="Arial"/>
          <w:color w:val="000000"/>
          <w:spacing w:val="-5"/>
          <w:sz w:val="20"/>
          <w:szCs w:val="20"/>
        </w:rPr>
        <w:t xml:space="preserve">гической системы скаутинг, "освобожденной от буржуазно-политических тенденций". </w:t>
      </w:r>
      <w:r w:rsidRPr="00A816C4">
        <w:rPr>
          <w:rFonts w:ascii="Arial" w:hAnsi="Arial" w:cs="Arial"/>
          <w:color w:val="000000"/>
          <w:spacing w:val="-3"/>
          <w:sz w:val="20"/>
          <w:szCs w:val="20"/>
        </w:rPr>
        <w:t xml:space="preserve">Считал, что она явится "совершенно новой формой социального воспитания детей </w:t>
      </w:r>
      <w:r w:rsidRPr="00A816C4">
        <w:rPr>
          <w:rFonts w:ascii="Arial" w:hAnsi="Arial" w:cs="Arial"/>
          <w:color w:val="000000"/>
          <w:sz w:val="20"/>
          <w:szCs w:val="20"/>
        </w:rPr>
        <w:t>отроческого и более раннего возраста".</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6"/>
          <w:sz w:val="20"/>
          <w:szCs w:val="20"/>
        </w:rPr>
        <w:t>Именно И. Жуков призывал скаутов к сотрудничеству с комсомолом и Наркомп</w:t>
      </w:r>
      <w:r w:rsidRPr="00A816C4">
        <w:rPr>
          <w:rFonts w:ascii="Arial" w:hAnsi="Arial" w:cs="Arial"/>
          <w:color w:val="000000"/>
          <w:spacing w:val="-5"/>
          <w:sz w:val="20"/>
          <w:szCs w:val="20"/>
        </w:rPr>
        <w:t xml:space="preserve">росом, направлял в эти организации десятки писем, высылал свои статьи, выступал на </w:t>
      </w:r>
      <w:r w:rsidRPr="00A816C4">
        <w:rPr>
          <w:rFonts w:ascii="Arial" w:hAnsi="Arial" w:cs="Arial"/>
          <w:color w:val="000000"/>
          <w:spacing w:val="-6"/>
          <w:sz w:val="20"/>
          <w:szCs w:val="20"/>
        </w:rPr>
        <w:t>заседаниях Наркомпроса. Убеждал и ЦК РКСМ и Наркомпрос, что цели "освобожден</w:t>
      </w:r>
      <w:r w:rsidRPr="00A816C4">
        <w:rPr>
          <w:rFonts w:ascii="Arial" w:hAnsi="Arial" w:cs="Arial"/>
          <w:color w:val="000000"/>
          <w:spacing w:val="-6"/>
          <w:sz w:val="20"/>
          <w:szCs w:val="20"/>
        </w:rPr>
        <w:softHyphen/>
      </w:r>
      <w:r w:rsidRPr="00A816C4">
        <w:rPr>
          <w:rFonts w:ascii="Arial" w:hAnsi="Arial" w:cs="Arial"/>
          <w:color w:val="000000"/>
          <w:spacing w:val="-5"/>
          <w:sz w:val="20"/>
          <w:szCs w:val="20"/>
        </w:rPr>
        <w:t>ного скаутинга" и Советской власти совпадают: "По мере развития Социальной Рево</w:t>
      </w:r>
      <w:r w:rsidRPr="00A816C4">
        <w:rPr>
          <w:rFonts w:ascii="Arial" w:hAnsi="Arial" w:cs="Arial"/>
          <w:color w:val="000000"/>
          <w:spacing w:val="-5"/>
          <w:sz w:val="20"/>
          <w:szCs w:val="20"/>
        </w:rPr>
        <w:softHyphen/>
      </w:r>
      <w:r w:rsidRPr="00A816C4">
        <w:rPr>
          <w:rFonts w:ascii="Arial" w:hAnsi="Arial" w:cs="Arial"/>
          <w:color w:val="000000"/>
          <w:sz w:val="20"/>
          <w:szCs w:val="20"/>
        </w:rPr>
        <w:t>люции во всех странах мира значение этой новой педагогики будет возрастать. Создава</w:t>
      </w:r>
      <w:r w:rsidRPr="00A816C4">
        <w:rPr>
          <w:rFonts w:ascii="Arial" w:hAnsi="Arial" w:cs="Arial"/>
          <w:color w:val="000000"/>
          <w:sz w:val="20"/>
          <w:szCs w:val="20"/>
        </w:rPr>
        <w:softHyphen/>
      </w:r>
      <w:r w:rsidRPr="00A816C4">
        <w:rPr>
          <w:rFonts w:ascii="Arial" w:hAnsi="Arial" w:cs="Arial"/>
          <w:color w:val="000000"/>
          <w:spacing w:val="-7"/>
          <w:sz w:val="20"/>
          <w:szCs w:val="20"/>
        </w:rPr>
        <w:t>емое же по методам этой педагогики детское движение у нас  в РСФСР уже теперь будет могучим подспорьем для школы, бьющейся в тисках хозяйственной разрухи. В отноше</w:t>
      </w:r>
      <w:r w:rsidRPr="00A816C4">
        <w:rPr>
          <w:rFonts w:ascii="Arial" w:hAnsi="Arial" w:cs="Arial"/>
          <w:color w:val="000000"/>
          <w:spacing w:val="-7"/>
          <w:sz w:val="20"/>
          <w:szCs w:val="20"/>
        </w:rPr>
        <w:softHyphen/>
      </w:r>
      <w:r w:rsidRPr="00A816C4">
        <w:rPr>
          <w:rFonts w:ascii="Arial" w:hAnsi="Arial" w:cs="Arial"/>
          <w:color w:val="000000"/>
          <w:sz w:val="20"/>
          <w:szCs w:val="20"/>
        </w:rPr>
        <w:t>нии самой организации РКСМ эта новая тактика сблизила бы ее с детьми".</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8"/>
          <w:sz w:val="20"/>
          <w:szCs w:val="20"/>
        </w:rPr>
        <w:t xml:space="preserve">И. Жукова поддержала Н.К. Крупская, выпустив брошюру "РКСМ и бойскаутизм", </w:t>
      </w:r>
      <w:r w:rsidRPr="00A816C4">
        <w:rPr>
          <w:rFonts w:ascii="Arial" w:hAnsi="Arial" w:cs="Arial"/>
          <w:color w:val="000000"/>
          <w:spacing w:val="-5"/>
          <w:sz w:val="20"/>
          <w:szCs w:val="20"/>
        </w:rPr>
        <w:t xml:space="preserve">поддержал ЦК РКСМ, за ним пошли скаут - мастера, впоследствии развившие его идеи, </w:t>
      </w:r>
      <w:r w:rsidRPr="00A816C4">
        <w:rPr>
          <w:rFonts w:ascii="Arial" w:hAnsi="Arial" w:cs="Arial"/>
          <w:color w:val="000000"/>
          <w:spacing w:val="-7"/>
          <w:sz w:val="20"/>
          <w:szCs w:val="20"/>
        </w:rPr>
        <w:t xml:space="preserve">сторонники московской декларации скаутмастеров на всей территории страны: в Киеве, </w:t>
      </w:r>
      <w:r w:rsidRPr="00A816C4">
        <w:rPr>
          <w:rFonts w:ascii="Arial" w:hAnsi="Arial" w:cs="Arial"/>
          <w:color w:val="000000"/>
          <w:spacing w:val="-6"/>
          <w:sz w:val="20"/>
          <w:szCs w:val="20"/>
        </w:rPr>
        <w:t>Орле, Калуге, Курске, в Грузии, Сибири, Дальнем Востоке, Архангельске, Крыму, Пет</w:t>
      </w:r>
      <w:r w:rsidRPr="00A816C4">
        <w:rPr>
          <w:rFonts w:ascii="Arial" w:hAnsi="Arial" w:cs="Arial"/>
          <w:color w:val="000000"/>
          <w:spacing w:val="-5"/>
          <w:sz w:val="20"/>
          <w:szCs w:val="20"/>
        </w:rPr>
        <w:t>рограде. Скаут - мастера в "Декларации" заявляли: "Старое скаутское движение, покоя</w:t>
      </w:r>
      <w:r w:rsidRPr="00A816C4">
        <w:rPr>
          <w:rFonts w:ascii="Arial" w:hAnsi="Arial" w:cs="Arial"/>
          <w:color w:val="000000"/>
          <w:spacing w:val="-5"/>
          <w:sz w:val="20"/>
          <w:szCs w:val="20"/>
        </w:rPr>
        <w:softHyphen/>
      </w:r>
      <w:r w:rsidRPr="00A816C4">
        <w:rPr>
          <w:rFonts w:ascii="Arial" w:hAnsi="Arial" w:cs="Arial"/>
          <w:color w:val="000000"/>
          <w:spacing w:val="-6"/>
          <w:sz w:val="20"/>
          <w:szCs w:val="20"/>
        </w:rPr>
        <w:t>щееся на отвергнутых... нами... буржуазных принципах, является естественно противо</w:t>
      </w:r>
      <w:r w:rsidRPr="00A816C4">
        <w:rPr>
          <w:rFonts w:ascii="Arial" w:hAnsi="Arial" w:cs="Arial"/>
          <w:color w:val="000000"/>
          <w:spacing w:val="-6"/>
          <w:sz w:val="20"/>
          <w:szCs w:val="20"/>
        </w:rPr>
        <w:softHyphen/>
        <w:t xml:space="preserve">положным новому детскому движению и поэтому не может вызвать с нашей стороны </w:t>
      </w:r>
      <w:r w:rsidRPr="00A816C4">
        <w:rPr>
          <w:rFonts w:ascii="Arial" w:hAnsi="Arial" w:cs="Arial"/>
          <w:color w:val="000000"/>
          <w:spacing w:val="-7"/>
          <w:sz w:val="20"/>
          <w:szCs w:val="20"/>
        </w:rPr>
        <w:t>ничего иного, как борьбу за победу именно "освобожденного скаутинга". Название ска</w:t>
      </w:r>
      <w:r w:rsidRPr="00A816C4">
        <w:rPr>
          <w:rFonts w:ascii="Arial" w:hAnsi="Arial" w:cs="Arial"/>
          <w:color w:val="000000"/>
          <w:spacing w:val="-7"/>
          <w:sz w:val="20"/>
          <w:szCs w:val="20"/>
        </w:rPr>
        <w:softHyphen/>
      </w:r>
      <w:r w:rsidRPr="00A816C4">
        <w:rPr>
          <w:rFonts w:ascii="Arial" w:hAnsi="Arial" w:cs="Arial"/>
          <w:color w:val="000000"/>
          <w:spacing w:val="-6"/>
          <w:sz w:val="20"/>
          <w:szCs w:val="20"/>
        </w:rPr>
        <w:t>ут... может быть заменено новым... ярко отражающим сущность движения было бы на</w:t>
      </w:r>
      <w:r w:rsidRPr="00A816C4">
        <w:rPr>
          <w:rFonts w:ascii="Arial" w:hAnsi="Arial" w:cs="Arial"/>
          <w:color w:val="000000"/>
          <w:spacing w:val="-6"/>
          <w:sz w:val="20"/>
          <w:szCs w:val="20"/>
        </w:rPr>
        <w:softHyphen/>
        <w:t>звание "юные пионеры". Организационные формы этого движения должны быть тако</w:t>
      </w:r>
      <w:r w:rsidRPr="00A816C4">
        <w:rPr>
          <w:rFonts w:ascii="Arial" w:hAnsi="Arial" w:cs="Arial"/>
          <w:color w:val="000000"/>
          <w:spacing w:val="-6"/>
          <w:sz w:val="20"/>
          <w:szCs w:val="20"/>
        </w:rPr>
        <w:softHyphen/>
      </w:r>
      <w:r w:rsidRPr="00A816C4">
        <w:rPr>
          <w:rFonts w:ascii="Arial" w:hAnsi="Arial" w:cs="Arial"/>
          <w:color w:val="000000"/>
          <w:spacing w:val="-7"/>
          <w:sz w:val="20"/>
          <w:szCs w:val="20"/>
        </w:rPr>
        <w:t xml:space="preserve">вы, чтобы не убивать инициативы, самодеятельности самих детей и их руководителей и </w:t>
      </w:r>
      <w:r w:rsidRPr="00A816C4">
        <w:rPr>
          <w:rFonts w:ascii="Arial" w:hAnsi="Arial" w:cs="Arial"/>
          <w:color w:val="000000"/>
          <w:sz w:val="20"/>
          <w:szCs w:val="20"/>
        </w:rPr>
        <w:t>в то же время, чтобы было обеспечено... ближайшее сотрудничество с РКСМ".</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 xml:space="preserve">Цель декларации была двоякая - убедить не только руководство ЦК РКСМ, но и </w:t>
      </w:r>
      <w:r w:rsidRPr="00A816C4">
        <w:rPr>
          <w:rFonts w:ascii="Arial" w:hAnsi="Arial" w:cs="Arial"/>
          <w:color w:val="000000"/>
          <w:spacing w:val="-3"/>
          <w:sz w:val="20"/>
          <w:szCs w:val="20"/>
        </w:rPr>
        <w:t>местные организации комсомола в практическом значении скаутинга как педагоги</w:t>
      </w:r>
      <w:r w:rsidRPr="00A816C4">
        <w:rPr>
          <w:rFonts w:ascii="Arial" w:hAnsi="Arial" w:cs="Arial"/>
          <w:color w:val="000000"/>
          <w:spacing w:val="-3"/>
          <w:sz w:val="20"/>
          <w:szCs w:val="20"/>
        </w:rPr>
        <w:softHyphen/>
      </w:r>
      <w:r w:rsidRPr="00A816C4">
        <w:rPr>
          <w:rFonts w:ascii="Arial" w:hAnsi="Arial" w:cs="Arial"/>
          <w:color w:val="000000"/>
          <w:spacing w:val="-4"/>
          <w:sz w:val="20"/>
          <w:szCs w:val="20"/>
        </w:rPr>
        <w:t xml:space="preserve">ческой системы, показать возможности и пути его использования в деле социального </w:t>
      </w:r>
      <w:r w:rsidRPr="00A816C4">
        <w:rPr>
          <w:rFonts w:ascii="Arial" w:hAnsi="Arial" w:cs="Arial"/>
          <w:color w:val="000000"/>
          <w:spacing w:val="-6"/>
          <w:sz w:val="20"/>
          <w:szCs w:val="20"/>
        </w:rPr>
        <w:t>воспитания детей. С другой стороны, привлечь скаутмастеров к сотрудничеству с ком</w:t>
      </w:r>
      <w:r w:rsidRPr="00A816C4">
        <w:rPr>
          <w:rFonts w:ascii="Arial" w:hAnsi="Arial" w:cs="Arial"/>
          <w:color w:val="000000"/>
          <w:spacing w:val="-6"/>
          <w:sz w:val="20"/>
          <w:szCs w:val="20"/>
        </w:rPr>
        <w:softHyphen/>
      </w:r>
      <w:r w:rsidRPr="00A816C4">
        <w:rPr>
          <w:rFonts w:ascii="Arial" w:hAnsi="Arial" w:cs="Arial"/>
          <w:color w:val="000000"/>
          <w:spacing w:val="-5"/>
          <w:sz w:val="20"/>
          <w:szCs w:val="20"/>
        </w:rPr>
        <w:t>сомолом. "Человек, как гармонически развитая личность, одухотворенная идеей счас</w:t>
      </w:r>
      <w:r w:rsidRPr="00A816C4">
        <w:rPr>
          <w:rFonts w:ascii="Arial" w:hAnsi="Arial" w:cs="Arial"/>
          <w:color w:val="000000"/>
          <w:spacing w:val="-5"/>
          <w:sz w:val="20"/>
          <w:szCs w:val="20"/>
        </w:rPr>
        <w:softHyphen/>
      </w:r>
      <w:r w:rsidRPr="00A816C4">
        <w:rPr>
          <w:rFonts w:ascii="Arial" w:hAnsi="Arial" w:cs="Arial"/>
          <w:color w:val="000000"/>
          <w:sz w:val="20"/>
          <w:szCs w:val="20"/>
        </w:rPr>
        <w:t>тья трудящегося человечества в коллективе коммунистического общества - вот конеч</w:t>
      </w:r>
      <w:r w:rsidRPr="00A816C4">
        <w:rPr>
          <w:rFonts w:ascii="Arial" w:hAnsi="Arial" w:cs="Arial"/>
          <w:color w:val="000000"/>
          <w:sz w:val="20"/>
          <w:szCs w:val="20"/>
        </w:rPr>
        <w:softHyphen/>
        <w:t>ная цель такого воспитания", - говорилось в Декларации. Подчеркивалась не самодея</w:t>
      </w:r>
      <w:r w:rsidRPr="00A816C4">
        <w:rPr>
          <w:rFonts w:ascii="Arial" w:hAnsi="Arial" w:cs="Arial"/>
          <w:color w:val="000000"/>
          <w:spacing w:val="-3"/>
          <w:sz w:val="20"/>
          <w:szCs w:val="20"/>
        </w:rPr>
        <w:t xml:space="preserve">тельность детского движения, его деятельность возможна только под руководством РКСМ, а не на паритетных началах. Скаутмастера оставляли за собой лишь право рекомендовать в руководящий совет детских групп, а входить в него могут "только </w:t>
      </w:r>
      <w:r w:rsidRPr="00A816C4">
        <w:rPr>
          <w:rFonts w:ascii="Arial" w:hAnsi="Arial" w:cs="Arial"/>
          <w:color w:val="000000"/>
          <w:spacing w:val="-4"/>
          <w:sz w:val="20"/>
          <w:szCs w:val="20"/>
        </w:rPr>
        <w:t>представители местной организации РКСМ".</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6"/>
          <w:sz w:val="20"/>
          <w:szCs w:val="20"/>
        </w:rPr>
        <w:t>Предлагалось и новое название групп: "юные пионеры", поскольку название "ска</w:t>
      </w:r>
      <w:r w:rsidRPr="00A816C4">
        <w:rPr>
          <w:rFonts w:ascii="Arial" w:hAnsi="Arial" w:cs="Arial"/>
          <w:color w:val="000000"/>
          <w:spacing w:val="-5"/>
          <w:sz w:val="20"/>
          <w:szCs w:val="20"/>
        </w:rPr>
        <w:t>ут" является синонимом движения со старым содержанием.</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7"/>
          <w:sz w:val="20"/>
          <w:szCs w:val="20"/>
        </w:rPr>
        <w:t>Появилось твердое убеждение, что детское движение станет надежным фундамен</w:t>
      </w:r>
      <w:r w:rsidRPr="00A816C4">
        <w:rPr>
          <w:rFonts w:ascii="Arial" w:hAnsi="Arial" w:cs="Arial"/>
          <w:color w:val="000000"/>
          <w:spacing w:val="-5"/>
          <w:sz w:val="20"/>
          <w:szCs w:val="20"/>
        </w:rPr>
        <w:t>том для строительства нового трудового общества. Подписавшие декларацию призывали</w:t>
      </w:r>
      <w:r w:rsidRPr="00A816C4">
        <w:rPr>
          <w:rFonts w:ascii="Arial" w:hAnsi="Arial" w:cs="Arial"/>
          <w:color w:val="000000"/>
          <w:spacing w:val="-4"/>
          <w:sz w:val="20"/>
          <w:szCs w:val="20"/>
        </w:rPr>
        <w:t xml:space="preserve"> всех скаут - мастеров страны объединиться с РКСМ для совместной работы на осно</w:t>
      </w:r>
      <w:r w:rsidRPr="00A816C4">
        <w:rPr>
          <w:rFonts w:ascii="Arial" w:hAnsi="Arial" w:cs="Arial"/>
          <w:color w:val="000000"/>
          <w:sz w:val="20"/>
          <w:szCs w:val="20"/>
        </w:rPr>
        <w:t>ве этого документа и закончили скаутским призывом - "Будьте готовы!".</w:t>
      </w:r>
    </w:p>
    <w:p w:rsidR="00E87201" w:rsidRPr="00A816C4" w:rsidRDefault="00E87201" w:rsidP="00862317">
      <w:pPr>
        <w:shd w:val="clear" w:color="auto" w:fill="FFFFFF"/>
        <w:spacing w:line="360" w:lineRule="auto"/>
        <w:ind w:right="14" w:firstLine="284"/>
        <w:jc w:val="both"/>
        <w:rPr>
          <w:rFonts w:ascii="Arial" w:hAnsi="Arial" w:cs="Arial"/>
          <w:color w:val="000000"/>
          <w:spacing w:val="-3"/>
          <w:sz w:val="20"/>
          <w:szCs w:val="20"/>
        </w:rPr>
      </w:pPr>
      <w:r w:rsidRPr="00A816C4">
        <w:rPr>
          <w:rFonts w:ascii="Arial" w:hAnsi="Arial" w:cs="Arial"/>
          <w:color w:val="000000"/>
          <w:sz w:val="20"/>
          <w:szCs w:val="20"/>
        </w:rPr>
        <w:t>16 мая 1922 г. Декларация была перепечатана в 6-ти экземплярах для ознакомле</w:t>
      </w:r>
      <w:r w:rsidRPr="00A816C4">
        <w:rPr>
          <w:rFonts w:ascii="Arial" w:hAnsi="Arial" w:cs="Arial"/>
          <w:color w:val="000000"/>
          <w:spacing w:val="-5"/>
          <w:sz w:val="20"/>
          <w:szCs w:val="20"/>
        </w:rPr>
        <w:t>ния членов Бюро ЦК комсомола и делегатов конференции. Они рекомендовали выпу</w:t>
      </w:r>
      <w:r w:rsidRPr="00A816C4">
        <w:rPr>
          <w:rFonts w:ascii="Arial" w:hAnsi="Arial" w:cs="Arial"/>
          <w:color w:val="000000"/>
          <w:spacing w:val="-4"/>
          <w:sz w:val="20"/>
          <w:szCs w:val="20"/>
        </w:rPr>
        <w:t xml:space="preserve">стить документ большим тиражом, при этом убрать из него приписку, свидетельствующую о некоторых разногласиях, и дополнить текст призывом к объединению скаут - </w:t>
      </w:r>
      <w:r w:rsidRPr="00A816C4">
        <w:rPr>
          <w:rFonts w:ascii="Arial" w:hAnsi="Arial" w:cs="Arial"/>
          <w:color w:val="000000"/>
          <w:spacing w:val="-3"/>
          <w:sz w:val="20"/>
          <w:szCs w:val="20"/>
        </w:rPr>
        <w:t>мастеров и комсомола для совместной работы.</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5"/>
          <w:sz w:val="20"/>
          <w:szCs w:val="20"/>
        </w:rPr>
        <w:t xml:space="preserve">Какую роль играла декларация? В чем ее значение? Принятие декларации помогло на деле объединить вокруг комсомола и под его руководством прогрессивные силы </w:t>
      </w:r>
      <w:r w:rsidRPr="00A816C4">
        <w:rPr>
          <w:rFonts w:ascii="Arial" w:hAnsi="Arial" w:cs="Arial"/>
          <w:color w:val="000000"/>
          <w:spacing w:val="-3"/>
          <w:sz w:val="20"/>
          <w:szCs w:val="20"/>
        </w:rPr>
        <w:t xml:space="preserve">скаут - мастеров, углубила раскол в их среде по линии оценки завоеваний Советской </w:t>
      </w:r>
      <w:r w:rsidRPr="00A816C4">
        <w:rPr>
          <w:rFonts w:ascii="Arial" w:hAnsi="Arial" w:cs="Arial"/>
          <w:color w:val="000000"/>
          <w:spacing w:val="-4"/>
          <w:sz w:val="20"/>
          <w:szCs w:val="20"/>
        </w:rPr>
        <w:t xml:space="preserve">власти, перетянула на сторону комсомола прогрессивные педагогические силы. Она </w:t>
      </w:r>
      <w:r w:rsidRPr="00A816C4">
        <w:rPr>
          <w:rFonts w:ascii="Arial" w:hAnsi="Arial" w:cs="Arial"/>
          <w:color w:val="000000"/>
          <w:sz w:val="20"/>
          <w:szCs w:val="20"/>
        </w:rPr>
        <w:t>явилась и хорошим примером - летом свою декларацию приняли скаут - мастера в Петрограде, через некоторое время - на Украине.</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5"/>
          <w:sz w:val="20"/>
          <w:szCs w:val="20"/>
        </w:rPr>
        <w:t xml:space="preserve">Скаут - мастера согласились с названием "пионер", а значок с изображением лилии </w:t>
      </w:r>
      <w:r w:rsidRPr="00A816C4">
        <w:rPr>
          <w:rFonts w:ascii="Arial" w:hAnsi="Arial" w:cs="Arial"/>
          <w:color w:val="000000"/>
          <w:spacing w:val="-4"/>
          <w:sz w:val="20"/>
          <w:szCs w:val="20"/>
        </w:rPr>
        <w:t>был заменен костром с "улыбкой" (ленточкой с надписью "Будь готов!").</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 xml:space="preserve">Решения совещания по организационному вопросу - о создании Главной квартиры пионеров, как единого руководящего центра, были целиком поддержаны ЦК </w:t>
      </w:r>
      <w:r w:rsidRPr="00A816C4">
        <w:rPr>
          <w:rFonts w:ascii="Arial" w:hAnsi="Arial" w:cs="Arial"/>
          <w:color w:val="000000"/>
          <w:spacing w:val="-5"/>
          <w:sz w:val="20"/>
          <w:szCs w:val="20"/>
        </w:rPr>
        <w:t>комсомола. А приехавшему для работы в Москву И. Жукову присвоили звание "Стар</w:t>
      </w:r>
      <w:r w:rsidRPr="00A816C4">
        <w:rPr>
          <w:rFonts w:ascii="Arial" w:hAnsi="Arial" w:cs="Arial"/>
          <w:color w:val="000000"/>
          <w:spacing w:val="-4"/>
          <w:sz w:val="20"/>
          <w:szCs w:val="20"/>
        </w:rPr>
        <w:t>шего пионера Республики".</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 xml:space="preserve">Спустя две недели, 14 сентября при ЦК РКСМ было создано Центральное Бюро </w:t>
      </w:r>
      <w:r w:rsidRPr="00A816C4">
        <w:rPr>
          <w:rFonts w:ascii="Arial" w:hAnsi="Arial" w:cs="Arial"/>
          <w:color w:val="000000"/>
          <w:spacing w:val="-5"/>
          <w:sz w:val="20"/>
          <w:szCs w:val="20"/>
        </w:rPr>
        <w:t xml:space="preserve">детских групп (Главквартира Юных Пионеров), которое возглавил О. Тарханов, в него </w:t>
      </w:r>
      <w:r w:rsidRPr="00A816C4">
        <w:rPr>
          <w:rFonts w:ascii="Arial" w:hAnsi="Arial" w:cs="Arial"/>
          <w:color w:val="000000"/>
          <w:spacing w:val="-4"/>
          <w:sz w:val="20"/>
          <w:szCs w:val="20"/>
        </w:rPr>
        <w:t>вошли известные государственные деятели А.В. Луначарский, Н.К. Крупская и быв</w:t>
      </w:r>
      <w:r w:rsidRPr="00A816C4">
        <w:rPr>
          <w:rFonts w:ascii="Arial" w:hAnsi="Arial" w:cs="Arial"/>
          <w:color w:val="000000"/>
          <w:sz w:val="20"/>
          <w:szCs w:val="20"/>
        </w:rPr>
        <w:t>шие скаут - мастера - И. Жуков, А. Брюшков, А. Самцов.</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Скаутские отряды этого направления стали называться группами "юных пионеров", скаут - мастера вместе с комсомольцами организовывали новые пионерские отря</w:t>
      </w:r>
      <w:r w:rsidRPr="00A816C4">
        <w:rPr>
          <w:rFonts w:ascii="Arial" w:hAnsi="Arial" w:cs="Arial"/>
          <w:color w:val="000000"/>
          <w:spacing w:val="-3"/>
          <w:sz w:val="20"/>
          <w:szCs w:val="20"/>
        </w:rPr>
        <w:t xml:space="preserve">ды. Таким образом, общность педагогической воспитательной системы и структуры </w:t>
      </w:r>
      <w:r w:rsidRPr="00A816C4">
        <w:rPr>
          <w:rFonts w:ascii="Arial" w:hAnsi="Arial" w:cs="Arial"/>
          <w:color w:val="000000"/>
          <w:spacing w:val="-4"/>
          <w:sz w:val="20"/>
          <w:szCs w:val="20"/>
        </w:rPr>
        <w:t>кадров, форм и методов работы, многое совпадающее в содержании деятельности по</w:t>
      </w:r>
      <w:r w:rsidRPr="00A816C4">
        <w:rPr>
          <w:rFonts w:ascii="Arial" w:hAnsi="Arial" w:cs="Arial"/>
          <w:color w:val="000000"/>
          <w:sz w:val="20"/>
          <w:szCs w:val="20"/>
        </w:rPr>
        <w:t xml:space="preserve">зволяет сделать вывод, что это направление скаутизма - "пионерство" - вполне можно </w:t>
      </w:r>
      <w:r w:rsidRPr="00A816C4">
        <w:rPr>
          <w:rFonts w:ascii="Arial" w:hAnsi="Arial" w:cs="Arial"/>
          <w:color w:val="000000"/>
          <w:spacing w:val="-3"/>
          <w:sz w:val="20"/>
          <w:szCs w:val="20"/>
        </w:rPr>
        <w:t>отнести к предшественникам пионерской организации.</w:t>
      </w:r>
    </w:p>
    <w:p w:rsidR="00E87201" w:rsidRPr="00A816C4" w:rsidRDefault="00E87201" w:rsidP="00862317">
      <w:pPr>
        <w:shd w:val="clear" w:color="auto" w:fill="FFFFFF"/>
        <w:spacing w:line="360" w:lineRule="auto"/>
        <w:ind w:right="14" w:firstLine="284"/>
        <w:jc w:val="both"/>
        <w:rPr>
          <w:rFonts w:ascii="Arial" w:hAnsi="Arial" w:cs="Arial"/>
          <w:color w:val="000000"/>
          <w:spacing w:val="-4"/>
          <w:sz w:val="20"/>
          <w:szCs w:val="20"/>
        </w:rPr>
      </w:pPr>
      <w:r w:rsidRPr="00A816C4">
        <w:rPr>
          <w:rFonts w:ascii="Arial" w:hAnsi="Arial" w:cs="Arial"/>
          <w:color w:val="000000"/>
          <w:spacing w:val="-3"/>
          <w:sz w:val="20"/>
          <w:szCs w:val="20"/>
        </w:rPr>
        <w:t>Привлечение скаутмастеров для работы с детьми под коммунистическим руко</w:t>
      </w:r>
      <w:r w:rsidRPr="00A816C4">
        <w:rPr>
          <w:rFonts w:ascii="Arial" w:hAnsi="Arial" w:cs="Arial"/>
          <w:color w:val="000000"/>
          <w:spacing w:val="-4"/>
          <w:sz w:val="20"/>
          <w:szCs w:val="20"/>
        </w:rPr>
        <w:t>водством вполне соответствовало требованию В.И. Ленина об использовании буржуазных специалистов.</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Процесс распространения социалистических идей в интеллигентной среде, осо</w:t>
      </w:r>
      <w:r w:rsidRPr="00A816C4">
        <w:rPr>
          <w:rFonts w:ascii="Arial" w:hAnsi="Arial" w:cs="Arial"/>
          <w:color w:val="000000"/>
          <w:sz w:val="20"/>
          <w:szCs w:val="20"/>
        </w:rPr>
        <w:t xml:space="preserve">бенно в крестьянской стране, какой была Советская Россия в 1922 г. шел медленно. Не </w:t>
      </w:r>
      <w:r w:rsidRPr="00A816C4">
        <w:rPr>
          <w:rFonts w:ascii="Arial" w:hAnsi="Arial" w:cs="Arial"/>
          <w:color w:val="000000"/>
          <w:spacing w:val="-6"/>
          <w:sz w:val="20"/>
          <w:szCs w:val="20"/>
        </w:rPr>
        <w:t xml:space="preserve">все скаут - мастера разделяли восторги участников совещания. Были и те, кто стремился </w:t>
      </w:r>
      <w:r w:rsidRPr="00A816C4">
        <w:rPr>
          <w:rFonts w:ascii="Arial" w:hAnsi="Arial" w:cs="Arial"/>
          <w:color w:val="000000"/>
          <w:spacing w:val="-5"/>
          <w:sz w:val="20"/>
          <w:szCs w:val="20"/>
        </w:rPr>
        <w:t>отвлечь подростков от влияния коммунистической организации. Красный цвет их пу</w:t>
      </w:r>
      <w:r w:rsidRPr="00A816C4">
        <w:rPr>
          <w:rFonts w:ascii="Arial" w:hAnsi="Arial" w:cs="Arial"/>
          <w:color w:val="000000"/>
          <w:spacing w:val="-4"/>
          <w:sz w:val="20"/>
          <w:szCs w:val="20"/>
        </w:rPr>
        <w:t>гал. Умирал скаутизм в России, но его пытались реанимировать, используя тягу под</w:t>
      </w:r>
      <w:r w:rsidRPr="00A816C4">
        <w:rPr>
          <w:rFonts w:ascii="Arial" w:hAnsi="Arial" w:cs="Arial"/>
          <w:color w:val="000000"/>
          <w:spacing w:val="-5"/>
          <w:sz w:val="20"/>
          <w:szCs w:val="20"/>
        </w:rPr>
        <w:t>ростков к таинственным приключениям, романтике. Играли в героев Ф. Купера, вож</w:t>
      </w:r>
      <w:r w:rsidRPr="00A816C4">
        <w:rPr>
          <w:rFonts w:ascii="Arial" w:hAnsi="Arial" w:cs="Arial"/>
          <w:color w:val="000000"/>
          <w:sz w:val="20"/>
          <w:szCs w:val="20"/>
        </w:rPr>
        <w:t xml:space="preserve">дей индейцев, придумывая себе роль под стать псевдонимам. Звучит красиво - Дочь </w:t>
      </w:r>
      <w:r w:rsidRPr="00A816C4">
        <w:rPr>
          <w:rFonts w:ascii="Arial" w:hAnsi="Arial" w:cs="Arial"/>
          <w:color w:val="000000"/>
          <w:spacing w:val="-4"/>
          <w:sz w:val="20"/>
          <w:szCs w:val="20"/>
        </w:rPr>
        <w:t>лунной долины, Смеющаяся вода, Остроглазый волк, Одинокий крот, Хитрая пеноч</w:t>
      </w:r>
      <w:r w:rsidRPr="00A816C4">
        <w:rPr>
          <w:rFonts w:ascii="Arial" w:hAnsi="Arial" w:cs="Arial"/>
          <w:color w:val="000000"/>
          <w:spacing w:val="-5"/>
          <w:sz w:val="20"/>
          <w:szCs w:val="20"/>
        </w:rPr>
        <w:t xml:space="preserve">ка, Голос сумерек, Непромокаемый киви-киви. Но на внутригрупповой игре долго не </w:t>
      </w:r>
      <w:r w:rsidRPr="00A816C4">
        <w:rPr>
          <w:rFonts w:ascii="Arial" w:hAnsi="Arial" w:cs="Arial"/>
          <w:color w:val="000000"/>
          <w:spacing w:val="-4"/>
          <w:sz w:val="20"/>
          <w:szCs w:val="20"/>
        </w:rPr>
        <w:t>продержаться объединению быстро взрослеющих подростков. Ведь если ранее скау</w:t>
      </w:r>
      <w:r w:rsidRPr="00A816C4">
        <w:rPr>
          <w:rFonts w:ascii="Arial" w:hAnsi="Arial" w:cs="Arial"/>
          <w:color w:val="000000"/>
          <w:spacing w:val="-4"/>
          <w:sz w:val="20"/>
          <w:szCs w:val="20"/>
        </w:rPr>
        <w:softHyphen/>
      </w:r>
      <w:r w:rsidRPr="00A816C4">
        <w:rPr>
          <w:rFonts w:ascii="Arial" w:hAnsi="Arial" w:cs="Arial"/>
          <w:color w:val="000000"/>
          <w:spacing w:val="-5"/>
          <w:sz w:val="20"/>
          <w:szCs w:val="20"/>
        </w:rPr>
        <w:t>тизм был общественно значимым движением, воспитывал в бой -, герл-скаутах рыцарство, стремление оказывать людям помощь, милосердие, то теперь скаутизм замкнул</w:t>
      </w:r>
      <w:r w:rsidRPr="00A816C4">
        <w:rPr>
          <w:rFonts w:ascii="Arial" w:hAnsi="Arial" w:cs="Arial"/>
          <w:color w:val="000000"/>
          <w:spacing w:val="-4"/>
          <w:sz w:val="20"/>
          <w:szCs w:val="20"/>
        </w:rPr>
        <w:t xml:space="preserve">ся в себе, не приняв политической платформы Советской власти. А находившимся в </w:t>
      </w:r>
      <w:r w:rsidRPr="00A816C4">
        <w:rPr>
          <w:rFonts w:ascii="Arial" w:hAnsi="Arial" w:cs="Arial"/>
          <w:color w:val="000000"/>
          <w:sz w:val="20"/>
          <w:szCs w:val="20"/>
        </w:rPr>
        <w:t>его организациях парням и девушкам - не хватало общественного признания, хоте</w:t>
      </w:r>
      <w:r w:rsidRPr="00A816C4">
        <w:rPr>
          <w:rFonts w:ascii="Arial" w:hAnsi="Arial" w:cs="Arial"/>
          <w:color w:val="000000"/>
          <w:spacing w:val="-4"/>
          <w:sz w:val="20"/>
          <w:szCs w:val="20"/>
        </w:rPr>
        <w:t>лось видеть отдачу от своего существования. Организации быстро взрослели и... тая</w:t>
      </w:r>
      <w:r w:rsidRPr="00A816C4">
        <w:rPr>
          <w:rFonts w:ascii="Arial" w:hAnsi="Arial" w:cs="Arial"/>
          <w:color w:val="000000"/>
          <w:sz w:val="20"/>
          <w:szCs w:val="20"/>
        </w:rPr>
        <w:t>ли. Притока свежих сил, резерва не было - дети шли в создаваемые комсомолом пио</w:t>
      </w:r>
      <w:r w:rsidRPr="00A816C4">
        <w:rPr>
          <w:rFonts w:ascii="Arial" w:hAnsi="Arial" w:cs="Arial"/>
          <w:color w:val="000000"/>
          <w:spacing w:val="-5"/>
          <w:sz w:val="20"/>
          <w:szCs w:val="20"/>
        </w:rPr>
        <w:t xml:space="preserve">нерские отряды. </w:t>
      </w:r>
      <w:r w:rsidRPr="00A816C4">
        <w:rPr>
          <w:rFonts w:ascii="Arial" w:hAnsi="Arial" w:cs="Arial"/>
          <w:color w:val="000000"/>
          <w:spacing w:val="-4"/>
          <w:sz w:val="20"/>
          <w:szCs w:val="20"/>
        </w:rPr>
        <w:t>Наступил кризис содержания скаутизма, что явилось объективной причиной его гибели.</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pacing w:val="-4"/>
          <w:sz w:val="20"/>
          <w:szCs w:val="20"/>
        </w:rPr>
        <w:t xml:space="preserve">Противопоставить что-либо быстро растущему пионерскому движению скауты </w:t>
      </w:r>
      <w:r w:rsidRPr="00A816C4">
        <w:rPr>
          <w:rFonts w:ascii="Arial" w:hAnsi="Arial" w:cs="Arial"/>
          <w:color w:val="000000"/>
          <w:spacing w:val="-3"/>
          <w:sz w:val="20"/>
          <w:szCs w:val="20"/>
        </w:rPr>
        <w:t>не могли. Белая лилия скаутов завяла от пламени пионерских костров.</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 xml:space="preserve">Но действовал и субъективный фактор - ЦК комсомола, как говорилось в Отчете </w:t>
      </w:r>
      <w:r w:rsidRPr="00A816C4">
        <w:rPr>
          <w:rFonts w:ascii="Arial" w:hAnsi="Arial" w:cs="Arial"/>
          <w:color w:val="000000"/>
          <w:sz w:val="20"/>
          <w:szCs w:val="20"/>
          <w:lang w:val="en-US"/>
        </w:rPr>
        <w:t>V</w:t>
      </w:r>
      <w:r w:rsidRPr="00A816C4">
        <w:rPr>
          <w:rFonts w:ascii="Arial" w:hAnsi="Arial" w:cs="Arial"/>
          <w:color w:val="000000"/>
          <w:sz w:val="20"/>
          <w:szCs w:val="20"/>
        </w:rPr>
        <w:t xml:space="preserve"> съезду РКСМ, принял все меры к тому, чтобы признание ценностей педагогической системы не привело к возрождению старого буржуазного движения. Исходя из этого, ЦК держал линию на ликвидацию всех скаутских объединений и требовал этого от местных организаций. Даже к тем отрядам "юных пионеров", кото</w:t>
      </w:r>
      <w:r w:rsidRPr="00A816C4">
        <w:rPr>
          <w:rFonts w:ascii="Arial" w:hAnsi="Arial" w:cs="Arial"/>
          <w:color w:val="000000"/>
          <w:sz w:val="20"/>
          <w:szCs w:val="20"/>
        </w:rPr>
        <w:softHyphen/>
        <w:t xml:space="preserve">рые состоят из старого скаутского состава, подводили как к скаутским организациям. Об этом шла речь в инструктивном письме ЦК "О коммунистических организациях молодежи" от 26 октября 1922 г. По решению Секретариата ЦК от </w:t>
      </w:r>
      <w:r w:rsidRPr="00A816C4">
        <w:rPr>
          <w:rFonts w:ascii="Arial" w:hAnsi="Arial" w:cs="Arial"/>
          <w:color w:val="000000"/>
          <w:sz w:val="20"/>
          <w:szCs w:val="20"/>
          <w:lang w:val="en-US"/>
        </w:rPr>
        <w:t>II</w:t>
      </w:r>
      <w:r w:rsidRPr="00A816C4">
        <w:rPr>
          <w:rFonts w:ascii="Arial" w:hAnsi="Arial" w:cs="Arial"/>
          <w:color w:val="000000"/>
          <w:sz w:val="20"/>
          <w:szCs w:val="20"/>
        </w:rPr>
        <w:t xml:space="preserve"> января 1923 г. было созвано совещание из представителей ЦК, ГПУ, Глав всевобуча, обсудившие тактику в отношении скаутов. Она складывалась из того, что Всевобуч перестал пользоваться услугами скаутов, ГПУ преследовало за нелегальную деятельность, ЦК предлагал сотрудничество только на комсомольской платформе.</w:t>
      </w:r>
    </w:p>
    <w:p w:rsidR="00E87201" w:rsidRPr="00A816C4" w:rsidRDefault="00E87201" w:rsidP="00862317">
      <w:pPr>
        <w:shd w:val="clear" w:color="auto" w:fill="FFFFFF"/>
        <w:spacing w:line="360" w:lineRule="auto"/>
        <w:ind w:right="14" w:firstLine="284"/>
        <w:jc w:val="both"/>
        <w:rPr>
          <w:rFonts w:ascii="Arial" w:hAnsi="Arial" w:cs="Arial"/>
          <w:sz w:val="20"/>
          <w:szCs w:val="20"/>
        </w:rPr>
      </w:pPr>
      <w:r w:rsidRPr="00A816C4">
        <w:rPr>
          <w:rFonts w:ascii="Arial" w:hAnsi="Arial" w:cs="Arial"/>
          <w:color w:val="000000"/>
          <w:sz w:val="20"/>
          <w:szCs w:val="20"/>
        </w:rPr>
        <w:t>Все это, вместе взятое, и привело к тому, что многие скаут - мастера, подумав, вступили в РКСМ, стали вожатыми отрядов.</w:t>
      </w:r>
    </w:p>
    <w:p w:rsidR="00E87201" w:rsidRPr="00A816C4" w:rsidRDefault="00E87201" w:rsidP="00A816C4">
      <w:pPr>
        <w:shd w:val="clear" w:color="auto" w:fill="FFFFFF"/>
        <w:ind w:left="540"/>
        <w:jc w:val="both"/>
        <w:rPr>
          <w:rFonts w:ascii="Arial" w:hAnsi="Arial" w:cs="Arial"/>
          <w:b/>
          <w:bCs/>
          <w:color w:val="000000"/>
          <w:spacing w:val="11"/>
          <w:sz w:val="20"/>
          <w:szCs w:val="20"/>
        </w:rPr>
      </w:pPr>
    </w:p>
    <w:p w:rsidR="00E87201" w:rsidRDefault="00E87201" w:rsidP="00A816C4">
      <w:pPr>
        <w:ind w:left="540"/>
        <w:jc w:val="center"/>
        <w:rPr>
          <w:rFonts w:ascii="Arial" w:hAnsi="Arial" w:cs="Arial"/>
          <w:b/>
          <w:color w:val="000000"/>
          <w:sz w:val="20"/>
          <w:szCs w:val="20"/>
        </w:rPr>
      </w:pPr>
    </w:p>
    <w:p w:rsidR="00E87201" w:rsidRPr="00A816C4" w:rsidRDefault="00E87201" w:rsidP="00862317">
      <w:pPr>
        <w:ind w:firstLine="284"/>
        <w:jc w:val="center"/>
        <w:rPr>
          <w:rFonts w:ascii="Arial" w:hAnsi="Arial" w:cs="Arial"/>
          <w:b/>
          <w:color w:val="000000"/>
          <w:sz w:val="20"/>
          <w:szCs w:val="20"/>
        </w:rPr>
      </w:pPr>
      <w:r w:rsidRPr="00A816C4">
        <w:rPr>
          <w:rFonts w:ascii="Arial" w:hAnsi="Arial" w:cs="Arial"/>
          <w:b/>
          <w:color w:val="000000"/>
          <w:sz w:val="20"/>
          <w:szCs w:val="20"/>
          <w:lang w:val="en-US"/>
        </w:rPr>
        <w:t>III</w:t>
      </w:r>
      <w:r w:rsidRPr="00A816C4">
        <w:rPr>
          <w:rFonts w:ascii="Arial" w:hAnsi="Arial" w:cs="Arial"/>
          <w:b/>
          <w:color w:val="000000"/>
          <w:sz w:val="20"/>
          <w:szCs w:val="20"/>
        </w:rPr>
        <w:t>.</w:t>
      </w:r>
      <w:r w:rsidRPr="00A816C4">
        <w:rPr>
          <w:rFonts w:ascii="Arial" w:hAnsi="Arial" w:cs="Arial"/>
          <w:b/>
          <w:color w:val="000000"/>
          <w:sz w:val="20"/>
          <w:szCs w:val="20"/>
          <w:lang w:val="en-US"/>
        </w:rPr>
        <w:t>III</w:t>
      </w:r>
      <w:r w:rsidRPr="00A816C4">
        <w:rPr>
          <w:rFonts w:ascii="Arial" w:hAnsi="Arial" w:cs="Arial"/>
          <w:b/>
          <w:color w:val="000000"/>
          <w:sz w:val="20"/>
          <w:szCs w:val="20"/>
        </w:rPr>
        <w:t>. Летопись истории скаутизма в Казахстане</w:t>
      </w:r>
    </w:p>
    <w:p w:rsidR="00E87201" w:rsidRPr="00A816C4" w:rsidRDefault="00E87201" w:rsidP="00862317">
      <w:pPr>
        <w:ind w:firstLine="284"/>
        <w:jc w:val="both"/>
        <w:rPr>
          <w:rFonts w:ascii="Arial" w:hAnsi="Arial" w:cs="Arial"/>
          <w:b/>
          <w:color w:val="000000"/>
          <w:sz w:val="20"/>
          <w:szCs w:val="20"/>
        </w:rPr>
      </w:pPr>
    </w:p>
    <w:p w:rsidR="00E87201" w:rsidRPr="00A816C4" w:rsidRDefault="00E87201" w:rsidP="00862317">
      <w:pPr>
        <w:shd w:val="clear" w:color="auto" w:fill="FFFFFF"/>
        <w:spacing w:line="360" w:lineRule="auto"/>
        <w:ind w:right="5" w:firstLine="284"/>
        <w:jc w:val="both"/>
        <w:rPr>
          <w:rFonts w:ascii="Arial" w:hAnsi="Arial" w:cs="Arial"/>
          <w:color w:val="000000"/>
          <w:spacing w:val="1"/>
          <w:sz w:val="20"/>
          <w:szCs w:val="20"/>
        </w:rPr>
      </w:pPr>
      <w:r w:rsidRPr="00A816C4">
        <w:rPr>
          <w:rFonts w:ascii="Arial" w:hAnsi="Arial" w:cs="Arial"/>
          <w:color w:val="000000"/>
          <w:sz w:val="20"/>
          <w:szCs w:val="20"/>
        </w:rPr>
        <w:t xml:space="preserve">Первые отряды скаутов в Казахстане были созданы в ноябре 1989 года </w:t>
      </w:r>
      <w:r w:rsidRPr="00A816C4">
        <w:rPr>
          <w:rFonts w:ascii="Arial" w:hAnsi="Arial" w:cs="Arial"/>
          <w:color w:val="000000"/>
          <w:spacing w:val="4"/>
          <w:sz w:val="20"/>
          <w:szCs w:val="20"/>
        </w:rPr>
        <w:t xml:space="preserve">Виктором Деймундом и Олегом Можейко. В дальнейшем под руководством </w:t>
      </w:r>
      <w:r w:rsidRPr="00A816C4">
        <w:rPr>
          <w:rFonts w:ascii="Arial" w:hAnsi="Arial" w:cs="Arial"/>
          <w:color w:val="000000"/>
          <w:spacing w:val="1"/>
          <w:sz w:val="20"/>
          <w:szCs w:val="20"/>
        </w:rPr>
        <w:t xml:space="preserve">В.Деймунда, была создана Организация Скаутского Движения Казахстана (ОСДК), </w:t>
      </w:r>
      <w:r w:rsidRPr="00A816C4">
        <w:rPr>
          <w:rFonts w:ascii="Arial" w:hAnsi="Arial" w:cs="Arial"/>
          <w:color w:val="000000"/>
          <w:spacing w:val="3"/>
          <w:sz w:val="20"/>
          <w:szCs w:val="20"/>
        </w:rPr>
        <w:t xml:space="preserve">где он же был выбран первым президентом ОСДК. Скаутинг среди молодого </w:t>
      </w:r>
      <w:r w:rsidRPr="00A816C4">
        <w:rPr>
          <w:rFonts w:ascii="Arial" w:hAnsi="Arial" w:cs="Arial"/>
          <w:color w:val="000000"/>
          <w:spacing w:val="1"/>
          <w:sz w:val="20"/>
          <w:szCs w:val="20"/>
        </w:rPr>
        <w:t xml:space="preserve">поколения был признан и стал быстро развивающимся движением. </w:t>
      </w:r>
    </w:p>
    <w:p w:rsidR="00E87201" w:rsidRPr="00A816C4" w:rsidRDefault="00E87201" w:rsidP="00862317">
      <w:pPr>
        <w:shd w:val="clear" w:color="auto" w:fill="FFFFFF"/>
        <w:spacing w:line="360" w:lineRule="auto"/>
        <w:ind w:right="5" w:firstLine="284"/>
        <w:jc w:val="both"/>
        <w:rPr>
          <w:rFonts w:ascii="Arial" w:hAnsi="Arial" w:cs="Arial"/>
          <w:color w:val="000000"/>
          <w:spacing w:val="1"/>
          <w:sz w:val="20"/>
          <w:szCs w:val="20"/>
        </w:rPr>
      </w:pPr>
      <w:r w:rsidRPr="00A816C4">
        <w:rPr>
          <w:rFonts w:ascii="Arial" w:hAnsi="Arial" w:cs="Arial"/>
          <w:b/>
          <w:bCs/>
          <w:color w:val="000000"/>
          <w:sz w:val="20"/>
          <w:szCs w:val="20"/>
          <w:u w:val="single"/>
        </w:rPr>
        <w:t>1990 год</w:t>
      </w:r>
    </w:p>
    <w:p w:rsidR="00E87201" w:rsidRPr="00A816C4" w:rsidRDefault="00E87201" w:rsidP="00862317">
      <w:pPr>
        <w:shd w:val="clear" w:color="auto" w:fill="FFFFFF"/>
        <w:spacing w:line="360" w:lineRule="auto"/>
        <w:ind w:firstLine="284"/>
        <w:jc w:val="both"/>
        <w:rPr>
          <w:rFonts w:ascii="Arial" w:hAnsi="Arial" w:cs="Arial"/>
          <w:color w:val="000000"/>
          <w:spacing w:val="1"/>
          <w:sz w:val="20"/>
          <w:szCs w:val="20"/>
        </w:rPr>
      </w:pPr>
      <w:r w:rsidRPr="00A816C4">
        <w:rPr>
          <w:rFonts w:ascii="Arial" w:hAnsi="Arial" w:cs="Arial"/>
          <w:color w:val="000000"/>
          <w:spacing w:val="1"/>
          <w:sz w:val="20"/>
          <w:szCs w:val="20"/>
        </w:rPr>
        <w:t xml:space="preserve">В Москве проходит Всероссийский съезд лиц, интересующихся скаутингом. Съезд </w:t>
      </w:r>
      <w:r w:rsidRPr="00A816C4">
        <w:rPr>
          <w:rFonts w:ascii="Arial" w:hAnsi="Arial" w:cs="Arial"/>
          <w:color w:val="000000"/>
          <w:sz w:val="20"/>
          <w:szCs w:val="20"/>
        </w:rPr>
        <w:t xml:space="preserve">учреждает АвоРС - ассоциацию Возрождения российского скаутинга. Скаутские </w:t>
      </w:r>
      <w:r w:rsidRPr="00A816C4">
        <w:rPr>
          <w:rFonts w:ascii="Arial" w:hAnsi="Arial" w:cs="Arial"/>
          <w:color w:val="000000"/>
          <w:spacing w:val="1"/>
          <w:sz w:val="20"/>
          <w:szCs w:val="20"/>
        </w:rPr>
        <w:t xml:space="preserve">отряды г. Павлодара вошли в состав Уральского региона. </w:t>
      </w:r>
    </w:p>
    <w:p w:rsidR="00E87201" w:rsidRPr="00A816C4" w:rsidRDefault="00E87201" w:rsidP="00862317">
      <w:pPr>
        <w:shd w:val="clear" w:color="auto" w:fill="FFFFFF"/>
        <w:spacing w:line="360" w:lineRule="auto"/>
        <w:ind w:firstLine="284"/>
        <w:jc w:val="both"/>
        <w:rPr>
          <w:rFonts w:ascii="Arial" w:hAnsi="Arial" w:cs="Arial"/>
          <w:sz w:val="20"/>
          <w:szCs w:val="20"/>
          <w:u w:val="single"/>
        </w:rPr>
      </w:pPr>
      <w:r w:rsidRPr="00A816C4">
        <w:rPr>
          <w:rFonts w:ascii="Arial" w:hAnsi="Arial" w:cs="Arial"/>
          <w:b/>
          <w:bCs/>
          <w:color w:val="000000"/>
          <w:sz w:val="20"/>
          <w:szCs w:val="20"/>
          <w:u w:val="single"/>
        </w:rPr>
        <w:t>1991 год</w:t>
      </w:r>
    </w:p>
    <w:p w:rsidR="00E87201" w:rsidRPr="00A816C4" w:rsidRDefault="00E87201" w:rsidP="00862317">
      <w:pPr>
        <w:shd w:val="clear" w:color="auto" w:fill="FFFFFF"/>
        <w:spacing w:line="360" w:lineRule="auto"/>
        <w:ind w:firstLine="284"/>
        <w:jc w:val="both"/>
        <w:rPr>
          <w:rFonts w:ascii="Arial" w:hAnsi="Arial" w:cs="Arial"/>
          <w:color w:val="000000"/>
          <w:spacing w:val="1"/>
          <w:sz w:val="20"/>
          <w:szCs w:val="20"/>
        </w:rPr>
      </w:pPr>
      <w:r w:rsidRPr="00A816C4">
        <w:rPr>
          <w:rFonts w:ascii="Arial" w:hAnsi="Arial" w:cs="Arial"/>
          <w:color w:val="000000"/>
          <w:spacing w:val="2"/>
          <w:sz w:val="20"/>
          <w:szCs w:val="20"/>
        </w:rPr>
        <w:t xml:space="preserve">Вышли первые публикации в республиканской прессе о работе скаутских отрядов </w:t>
      </w:r>
      <w:r w:rsidRPr="00A816C4">
        <w:rPr>
          <w:rFonts w:ascii="Arial" w:hAnsi="Arial" w:cs="Arial"/>
          <w:color w:val="000000"/>
          <w:spacing w:val="12"/>
          <w:sz w:val="20"/>
          <w:szCs w:val="20"/>
        </w:rPr>
        <w:t xml:space="preserve">г.Павлодара. Павлодарские скаут - лидеры выпускают и рассылают серию </w:t>
      </w:r>
      <w:r w:rsidRPr="00A816C4">
        <w:rPr>
          <w:rFonts w:ascii="Arial" w:hAnsi="Arial" w:cs="Arial"/>
          <w:color w:val="000000"/>
          <w:spacing w:val="6"/>
          <w:sz w:val="20"/>
          <w:szCs w:val="20"/>
        </w:rPr>
        <w:t xml:space="preserve">методической литературы для всех желающих, в различных городах и районах </w:t>
      </w:r>
      <w:r w:rsidRPr="00A816C4">
        <w:rPr>
          <w:rFonts w:ascii="Arial" w:hAnsi="Arial" w:cs="Arial"/>
          <w:color w:val="000000"/>
          <w:spacing w:val="1"/>
          <w:sz w:val="20"/>
          <w:szCs w:val="20"/>
        </w:rPr>
        <w:t>Казахстана, организовываются скаутские отряды.</w:t>
      </w:r>
    </w:p>
    <w:p w:rsidR="00E87201" w:rsidRPr="00A816C4" w:rsidRDefault="00E87201" w:rsidP="00862317">
      <w:pPr>
        <w:shd w:val="clear" w:color="auto" w:fill="FFFFFF"/>
        <w:spacing w:line="360" w:lineRule="auto"/>
        <w:ind w:firstLine="284"/>
        <w:jc w:val="both"/>
        <w:rPr>
          <w:rFonts w:ascii="Arial" w:hAnsi="Arial" w:cs="Arial"/>
          <w:sz w:val="20"/>
          <w:szCs w:val="20"/>
          <w:u w:val="single"/>
        </w:rPr>
      </w:pPr>
      <w:r w:rsidRPr="00A816C4">
        <w:rPr>
          <w:rFonts w:ascii="Arial" w:hAnsi="Arial" w:cs="Arial"/>
          <w:b/>
          <w:bCs/>
          <w:color w:val="000000"/>
          <w:sz w:val="20"/>
          <w:szCs w:val="20"/>
          <w:u w:val="single"/>
        </w:rPr>
        <w:t>1992 год</w:t>
      </w:r>
    </w:p>
    <w:p w:rsidR="00E87201" w:rsidRPr="00A816C4" w:rsidRDefault="00E87201" w:rsidP="00862317">
      <w:pPr>
        <w:shd w:val="clear" w:color="auto" w:fill="FFFFFF"/>
        <w:spacing w:line="360" w:lineRule="auto"/>
        <w:ind w:right="-37" w:firstLine="284"/>
        <w:jc w:val="both"/>
        <w:rPr>
          <w:rFonts w:ascii="Arial" w:hAnsi="Arial" w:cs="Arial"/>
          <w:color w:val="000000"/>
          <w:sz w:val="20"/>
          <w:szCs w:val="20"/>
        </w:rPr>
      </w:pPr>
      <w:r w:rsidRPr="00A816C4">
        <w:rPr>
          <w:rFonts w:ascii="Arial" w:hAnsi="Arial" w:cs="Arial"/>
          <w:color w:val="000000"/>
          <w:sz w:val="20"/>
          <w:szCs w:val="20"/>
        </w:rPr>
        <w:t>28 декабря ОСДК прошла регистрацию в Министерстве Юстиции РК.</w:t>
      </w:r>
    </w:p>
    <w:p w:rsidR="00E87201" w:rsidRPr="00A816C4" w:rsidRDefault="00E87201" w:rsidP="00862317">
      <w:pPr>
        <w:shd w:val="clear" w:color="auto" w:fill="FFFFFF"/>
        <w:spacing w:line="360" w:lineRule="auto"/>
        <w:ind w:right="1555" w:firstLine="284"/>
        <w:jc w:val="both"/>
        <w:rPr>
          <w:rFonts w:ascii="Arial" w:hAnsi="Arial" w:cs="Arial"/>
          <w:sz w:val="20"/>
          <w:szCs w:val="20"/>
          <w:u w:val="single"/>
        </w:rPr>
      </w:pPr>
      <w:r w:rsidRPr="00A816C4">
        <w:rPr>
          <w:rFonts w:ascii="Arial" w:hAnsi="Arial" w:cs="Arial"/>
          <w:b/>
          <w:bCs/>
          <w:color w:val="000000"/>
          <w:sz w:val="20"/>
          <w:szCs w:val="20"/>
          <w:u w:val="single"/>
        </w:rPr>
        <w:t>1993 год</w:t>
      </w:r>
    </w:p>
    <w:p w:rsidR="00E87201" w:rsidRPr="00A816C4" w:rsidRDefault="00E87201" w:rsidP="00862317">
      <w:pPr>
        <w:shd w:val="clear" w:color="auto" w:fill="FFFFFF"/>
        <w:spacing w:line="360" w:lineRule="auto"/>
        <w:ind w:right="1037" w:firstLine="284"/>
        <w:jc w:val="both"/>
        <w:rPr>
          <w:rFonts w:ascii="Arial" w:hAnsi="Arial" w:cs="Arial"/>
          <w:color w:val="000000"/>
          <w:sz w:val="20"/>
          <w:szCs w:val="20"/>
        </w:rPr>
      </w:pPr>
      <w:r w:rsidRPr="00A816C4">
        <w:rPr>
          <w:rFonts w:ascii="Arial" w:hAnsi="Arial" w:cs="Arial"/>
          <w:color w:val="000000"/>
          <w:spacing w:val="2"/>
          <w:sz w:val="20"/>
          <w:szCs w:val="20"/>
        </w:rPr>
        <w:t xml:space="preserve">Первый учебный курс для начинающих скаутлидеров, летом состоялся </w:t>
      </w:r>
      <w:r w:rsidRPr="00A816C4">
        <w:rPr>
          <w:rFonts w:ascii="Arial" w:hAnsi="Arial" w:cs="Arial"/>
          <w:color w:val="000000"/>
          <w:sz w:val="20"/>
          <w:szCs w:val="20"/>
          <w:lang w:val="en-US"/>
        </w:rPr>
        <w:t>I</w:t>
      </w:r>
      <w:r w:rsidRPr="00A816C4">
        <w:rPr>
          <w:rFonts w:ascii="Arial" w:hAnsi="Arial" w:cs="Arial"/>
          <w:color w:val="000000"/>
          <w:sz w:val="20"/>
          <w:szCs w:val="20"/>
        </w:rPr>
        <w:t xml:space="preserve"> Республиканский скаутский лагерь «Стрела Джасыбая».</w:t>
      </w:r>
    </w:p>
    <w:p w:rsidR="00E87201" w:rsidRPr="00A816C4" w:rsidRDefault="00E87201" w:rsidP="00862317">
      <w:pPr>
        <w:shd w:val="clear" w:color="auto" w:fill="FFFFFF"/>
        <w:spacing w:line="360" w:lineRule="auto"/>
        <w:ind w:right="1037" w:firstLine="284"/>
        <w:jc w:val="both"/>
        <w:rPr>
          <w:rFonts w:ascii="Arial" w:hAnsi="Arial" w:cs="Arial"/>
          <w:sz w:val="20"/>
          <w:szCs w:val="20"/>
          <w:u w:val="single"/>
        </w:rPr>
      </w:pPr>
      <w:r w:rsidRPr="00A816C4">
        <w:rPr>
          <w:rFonts w:ascii="Arial" w:hAnsi="Arial" w:cs="Arial"/>
          <w:b/>
          <w:bCs/>
          <w:color w:val="000000"/>
          <w:sz w:val="20"/>
          <w:szCs w:val="20"/>
          <w:u w:val="single"/>
        </w:rPr>
        <w:t>1994 год</w:t>
      </w:r>
    </w:p>
    <w:p w:rsidR="00E87201" w:rsidRPr="00A816C4" w:rsidRDefault="00E87201" w:rsidP="00862317">
      <w:pPr>
        <w:shd w:val="clear" w:color="auto" w:fill="FFFFFF"/>
        <w:spacing w:line="360" w:lineRule="auto"/>
        <w:ind w:right="10" w:firstLine="284"/>
        <w:jc w:val="both"/>
        <w:rPr>
          <w:rFonts w:ascii="Arial" w:hAnsi="Arial" w:cs="Arial"/>
          <w:sz w:val="20"/>
          <w:szCs w:val="20"/>
        </w:rPr>
      </w:pPr>
      <w:r w:rsidRPr="00A816C4">
        <w:rPr>
          <w:rFonts w:ascii="Arial" w:hAnsi="Arial" w:cs="Arial"/>
          <w:color w:val="000000"/>
          <w:spacing w:val="7"/>
          <w:sz w:val="20"/>
          <w:szCs w:val="20"/>
        </w:rPr>
        <w:t xml:space="preserve">Представители Казахстана принимали участие в работе Информацонного </w:t>
      </w:r>
      <w:r w:rsidRPr="00A816C4">
        <w:rPr>
          <w:rFonts w:ascii="Arial" w:hAnsi="Arial" w:cs="Arial"/>
          <w:color w:val="000000"/>
          <w:spacing w:val="12"/>
          <w:sz w:val="20"/>
          <w:szCs w:val="20"/>
        </w:rPr>
        <w:t xml:space="preserve">совещания для стран СНГ в Крыму, проводимого Всемирным скаутским </w:t>
      </w:r>
      <w:r w:rsidRPr="00A816C4">
        <w:rPr>
          <w:rFonts w:ascii="Arial" w:hAnsi="Arial" w:cs="Arial"/>
          <w:color w:val="000000"/>
          <w:spacing w:val="-2"/>
          <w:sz w:val="20"/>
          <w:szCs w:val="20"/>
        </w:rPr>
        <w:t>комитетом.</w:t>
      </w:r>
    </w:p>
    <w:p w:rsidR="00E87201" w:rsidRPr="00A816C4" w:rsidRDefault="00E87201" w:rsidP="00862317">
      <w:pPr>
        <w:shd w:val="clear" w:color="auto" w:fill="FFFFFF"/>
        <w:spacing w:line="360" w:lineRule="auto"/>
        <w:ind w:firstLine="284"/>
        <w:jc w:val="both"/>
        <w:rPr>
          <w:rFonts w:ascii="Arial" w:hAnsi="Arial" w:cs="Arial"/>
          <w:color w:val="000000"/>
          <w:spacing w:val="2"/>
          <w:sz w:val="20"/>
          <w:szCs w:val="20"/>
        </w:rPr>
      </w:pPr>
      <w:r w:rsidRPr="00A816C4">
        <w:rPr>
          <w:rFonts w:ascii="Arial" w:hAnsi="Arial" w:cs="Arial"/>
          <w:color w:val="000000"/>
          <w:spacing w:val="15"/>
          <w:sz w:val="20"/>
          <w:szCs w:val="20"/>
        </w:rPr>
        <w:t xml:space="preserve">Состоялась встреча президента ОСДК В. Деймунда с Генеральным </w:t>
      </w:r>
      <w:r w:rsidRPr="00A816C4">
        <w:rPr>
          <w:rFonts w:ascii="Arial" w:hAnsi="Arial" w:cs="Arial"/>
          <w:color w:val="000000"/>
          <w:spacing w:val="3"/>
          <w:sz w:val="20"/>
          <w:szCs w:val="20"/>
        </w:rPr>
        <w:t xml:space="preserve">секретарем Всемирной скаутской организации доктором Жако Морейльоном, где </w:t>
      </w:r>
      <w:r w:rsidRPr="00A816C4">
        <w:rPr>
          <w:rFonts w:ascii="Arial" w:hAnsi="Arial" w:cs="Arial"/>
          <w:color w:val="000000"/>
          <w:spacing w:val="2"/>
          <w:sz w:val="20"/>
          <w:szCs w:val="20"/>
        </w:rPr>
        <w:t>шла речь о развитии скаутинга в Казахстане.</w:t>
      </w:r>
    </w:p>
    <w:p w:rsidR="00E87201" w:rsidRPr="00A816C4" w:rsidRDefault="00E87201" w:rsidP="00862317">
      <w:pPr>
        <w:shd w:val="clear" w:color="auto" w:fill="FFFFFF"/>
        <w:spacing w:line="360" w:lineRule="auto"/>
        <w:ind w:firstLine="284"/>
        <w:jc w:val="both"/>
        <w:rPr>
          <w:rFonts w:ascii="Arial" w:hAnsi="Arial" w:cs="Arial"/>
          <w:sz w:val="20"/>
          <w:szCs w:val="20"/>
          <w:u w:val="single"/>
        </w:rPr>
      </w:pPr>
      <w:r w:rsidRPr="00A816C4">
        <w:rPr>
          <w:rFonts w:ascii="Arial" w:hAnsi="Arial" w:cs="Arial"/>
          <w:b/>
          <w:bCs/>
          <w:color w:val="000000"/>
          <w:sz w:val="20"/>
          <w:szCs w:val="20"/>
          <w:u w:val="single"/>
        </w:rPr>
        <w:t>1995 год</w:t>
      </w:r>
    </w:p>
    <w:p w:rsidR="00E87201" w:rsidRPr="00A816C4" w:rsidRDefault="00E87201" w:rsidP="00862317">
      <w:pPr>
        <w:shd w:val="clear" w:color="auto" w:fill="FFFFFF"/>
        <w:spacing w:line="360" w:lineRule="auto"/>
        <w:ind w:firstLine="284"/>
        <w:jc w:val="both"/>
        <w:rPr>
          <w:rFonts w:ascii="Arial" w:hAnsi="Arial" w:cs="Arial"/>
          <w:color w:val="000000"/>
          <w:sz w:val="20"/>
          <w:szCs w:val="20"/>
        </w:rPr>
      </w:pPr>
      <w:r w:rsidRPr="00A816C4">
        <w:rPr>
          <w:rFonts w:ascii="Arial" w:hAnsi="Arial" w:cs="Arial"/>
          <w:color w:val="000000"/>
          <w:spacing w:val="8"/>
          <w:sz w:val="20"/>
          <w:szCs w:val="20"/>
        </w:rPr>
        <w:t xml:space="preserve">Был подписан договор о сотрудничестве со скаутской организацией Германии </w:t>
      </w:r>
      <w:r w:rsidRPr="00A816C4">
        <w:rPr>
          <w:rFonts w:ascii="Arial" w:hAnsi="Arial" w:cs="Arial"/>
          <w:color w:val="000000"/>
          <w:sz w:val="20"/>
          <w:szCs w:val="20"/>
          <w:lang w:val="en-US"/>
        </w:rPr>
        <w:t>BdP</w:t>
      </w:r>
      <w:r w:rsidRPr="00A816C4">
        <w:rPr>
          <w:rFonts w:ascii="Arial" w:hAnsi="Arial" w:cs="Arial"/>
          <w:color w:val="000000"/>
          <w:sz w:val="20"/>
          <w:szCs w:val="20"/>
        </w:rPr>
        <w:t>. Приняли участие в работе 18 Всемирного Джамбори в Нидерландах.</w:t>
      </w:r>
    </w:p>
    <w:p w:rsidR="00E87201" w:rsidRPr="00A816C4" w:rsidRDefault="00E87201" w:rsidP="00862317">
      <w:pPr>
        <w:shd w:val="clear" w:color="auto" w:fill="FFFFFF"/>
        <w:spacing w:line="360" w:lineRule="auto"/>
        <w:ind w:firstLine="284"/>
        <w:jc w:val="both"/>
        <w:rPr>
          <w:rFonts w:ascii="Arial" w:hAnsi="Arial" w:cs="Arial"/>
          <w:sz w:val="20"/>
          <w:szCs w:val="20"/>
          <w:u w:val="single"/>
        </w:rPr>
      </w:pPr>
      <w:r w:rsidRPr="00A816C4">
        <w:rPr>
          <w:rFonts w:ascii="Arial" w:hAnsi="Arial" w:cs="Arial"/>
          <w:b/>
          <w:bCs/>
          <w:color w:val="000000"/>
          <w:sz w:val="20"/>
          <w:szCs w:val="20"/>
          <w:u w:val="single"/>
        </w:rPr>
        <w:t>1996 год</w:t>
      </w:r>
    </w:p>
    <w:p w:rsidR="00E87201" w:rsidRPr="00A816C4" w:rsidRDefault="00E87201" w:rsidP="00862317">
      <w:pPr>
        <w:shd w:val="clear" w:color="auto" w:fill="FFFFFF"/>
        <w:spacing w:line="360" w:lineRule="auto"/>
        <w:ind w:firstLine="284"/>
        <w:jc w:val="both"/>
        <w:rPr>
          <w:rFonts w:ascii="Arial" w:hAnsi="Arial" w:cs="Arial"/>
          <w:color w:val="000000"/>
          <w:spacing w:val="2"/>
          <w:sz w:val="20"/>
          <w:szCs w:val="20"/>
        </w:rPr>
      </w:pPr>
      <w:r w:rsidRPr="00A816C4">
        <w:rPr>
          <w:rFonts w:ascii="Arial" w:hAnsi="Arial" w:cs="Arial"/>
          <w:color w:val="000000"/>
          <w:spacing w:val="2"/>
          <w:sz w:val="20"/>
          <w:szCs w:val="20"/>
        </w:rPr>
        <w:t xml:space="preserve">Организованы скаутские лагеря в Павлодарской и Алматинской областях. </w:t>
      </w:r>
      <w:r w:rsidRPr="00A816C4">
        <w:rPr>
          <w:rFonts w:ascii="Arial" w:hAnsi="Arial" w:cs="Arial"/>
          <w:color w:val="000000"/>
          <w:spacing w:val="13"/>
          <w:sz w:val="20"/>
          <w:szCs w:val="20"/>
        </w:rPr>
        <w:t xml:space="preserve">Проведена Республиканская конференция, на которой была принята новая </w:t>
      </w:r>
      <w:r w:rsidRPr="00A816C4">
        <w:rPr>
          <w:rFonts w:ascii="Arial" w:hAnsi="Arial" w:cs="Arial"/>
          <w:color w:val="000000"/>
          <w:spacing w:val="2"/>
          <w:sz w:val="20"/>
          <w:szCs w:val="20"/>
        </w:rPr>
        <w:t>редакция Устава и Положений по различным вопросам деятельности.</w:t>
      </w:r>
    </w:p>
    <w:p w:rsidR="00E87201" w:rsidRPr="00A816C4" w:rsidRDefault="00E87201" w:rsidP="00862317">
      <w:pPr>
        <w:shd w:val="clear" w:color="auto" w:fill="FFFFFF"/>
        <w:spacing w:line="360" w:lineRule="auto"/>
        <w:ind w:firstLine="284"/>
        <w:jc w:val="both"/>
        <w:rPr>
          <w:rFonts w:ascii="Arial" w:hAnsi="Arial" w:cs="Arial"/>
          <w:sz w:val="20"/>
          <w:szCs w:val="20"/>
          <w:u w:val="single"/>
        </w:rPr>
      </w:pPr>
      <w:r w:rsidRPr="00A816C4">
        <w:rPr>
          <w:rFonts w:ascii="Arial" w:hAnsi="Arial" w:cs="Arial"/>
          <w:b/>
          <w:bCs/>
          <w:color w:val="000000"/>
          <w:sz w:val="20"/>
          <w:szCs w:val="20"/>
          <w:u w:val="single"/>
        </w:rPr>
        <w:t>1997-1999 годы</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Организованы традиционные скаутские лагеря.</w:t>
      </w:r>
    </w:p>
    <w:p w:rsidR="00E87201" w:rsidRPr="00A816C4" w:rsidRDefault="00E87201" w:rsidP="00862317">
      <w:pPr>
        <w:shd w:val="clear" w:color="auto" w:fill="FFFFFF"/>
        <w:spacing w:line="360" w:lineRule="auto"/>
        <w:ind w:right="518" w:firstLine="284"/>
        <w:jc w:val="both"/>
        <w:rPr>
          <w:rFonts w:ascii="Arial" w:hAnsi="Arial" w:cs="Arial"/>
          <w:sz w:val="20"/>
          <w:szCs w:val="20"/>
        </w:rPr>
      </w:pPr>
      <w:r w:rsidRPr="00A816C4">
        <w:rPr>
          <w:rFonts w:ascii="Arial" w:hAnsi="Arial" w:cs="Arial"/>
          <w:color w:val="000000"/>
          <w:sz w:val="20"/>
          <w:szCs w:val="20"/>
        </w:rPr>
        <w:t xml:space="preserve">Делегации наших скаутов участвовали в международных лагерях в Германии, </w:t>
      </w:r>
      <w:r w:rsidRPr="00A816C4">
        <w:rPr>
          <w:rFonts w:ascii="Arial" w:hAnsi="Arial" w:cs="Arial"/>
          <w:color w:val="000000"/>
          <w:spacing w:val="1"/>
          <w:sz w:val="20"/>
          <w:szCs w:val="20"/>
        </w:rPr>
        <w:t>Англии и России.</w:t>
      </w:r>
    </w:p>
    <w:p w:rsidR="00E87201" w:rsidRPr="00A816C4" w:rsidRDefault="00E87201" w:rsidP="00862317">
      <w:pPr>
        <w:shd w:val="clear" w:color="auto" w:fill="FFFFFF"/>
        <w:spacing w:line="360" w:lineRule="auto"/>
        <w:ind w:right="518" w:firstLine="284"/>
        <w:jc w:val="both"/>
        <w:rPr>
          <w:rFonts w:ascii="Arial" w:hAnsi="Arial" w:cs="Arial"/>
          <w:color w:val="000000"/>
          <w:spacing w:val="1"/>
          <w:sz w:val="20"/>
          <w:szCs w:val="20"/>
        </w:rPr>
      </w:pPr>
      <w:r w:rsidRPr="00A816C4">
        <w:rPr>
          <w:rFonts w:ascii="Arial" w:hAnsi="Arial" w:cs="Arial"/>
          <w:color w:val="000000"/>
          <w:sz w:val="20"/>
          <w:szCs w:val="20"/>
        </w:rPr>
        <w:t xml:space="preserve">Скаутлидерами </w:t>
      </w:r>
      <w:r w:rsidRPr="00A816C4">
        <w:rPr>
          <w:rFonts w:ascii="Arial" w:hAnsi="Arial" w:cs="Arial"/>
          <w:color w:val="000000"/>
          <w:sz w:val="20"/>
          <w:szCs w:val="20"/>
          <w:lang w:val="en-US"/>
        </w:rPr>
        <w:t>BdP</w:t>
      </w:r>
      <w:r w:rsidRPr="00A816C4">
        <w:rPr>
          <w:rFonts w:ascii="Arial" w:hAnsi="Arial" w:cs="Arial"/>
          <w:color w:val="000000"/>
          <w:sz w:val="20"/>
          <w:szCs w:val="20"/>
        </w:rPr>
        <w:t xml:space="preserve"> проведен Казахстано-Германский семинар в Павлодаре. </w:t>
      </w:r>
      <w:r w:rsidRPr="00A816C4">
        <w:rPr>
          <w:rFonts w:ascii="Arial" w:hAnsi="Arial" w:cs="Arial"/>
          <w:color w:val="000000"/>
          <w:spacing w:val="1"/>
          <w:sz w:val="20"/>
          <w:szCs w:val="20"/>
        </w:rPr>
        <w:t xml:space="preserve">Организован республиканский семинар «Введение в скаутинг». </w:t>
      </w:r>
    </w:p>
    <w:p w:rsidR="00E87201" w:rsidRPr="00A816C4" w:rsidRDefault="00E87201" w:rsidP="00862317">
      <w:pPr>
        <w:shd w:val="clear" w:color="auto" w:fill="FFFFFF"/>
        <w:spacing w:line="360" w:lineRule="auto"/>
        <w:ind w:right="518" w:firstLine="284"/>
        <w:jc w:val="both"/>
        <w:rPr>
          <w:rFonts w:ascii="Arial" w:hAnsi="Arial" w:cs="Arial"/>
          <w:sz w:val="20"/>
          <w:szCs w:val="20"/>
          <w:u w:val="single"/>
        </w:rPr>
      </w:pPr>
      <w:r w:rsidRPr="00A816C4">
        <w:rPr>
          <w:rFonts w:ascii="Arial" w:hAnsi="Arial" w:cs="Arial"/>
          <w:b/>
          <w:bCs/>
          <w:color w:val="000000"/>
          <w:sz w:val="20"/>
          <w:szCs w:val="20"/>
          <w:u w:val="single"/>
        </w:rPr>
        <w:t>2000 год</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Организован Республиканский лагерь в Костанае.</w:t>
      </w:r>
    </w:p>
    <w:p w:rsidR="00E87201" w:rsidRPr="00A816C4" w:rsidRDefault="00E87201" w:rsidP="00862317">
      <w:pPr>
        <w:shd w:val="clear" w:color="auto" w:fill="FFFFFF"/>
        <w:spacing w:line="360" w:lineRule="auto"/>
        <w:ind w:right="19" w:firstLine="284"/>
        <w:jc w:val="both"/>
        <w:rPr>
          <w:rFonts w:ascii="Arial" w:hAnsi="Arial" w:cs="Arial"/>
          <w:sz w:val="20"/>
          <w:szCs w:val="20"/>
        </w:rPr>
      </w:pPr>
      <w:r w:rsidRPr="00A816C4">
        <w:rPr>
          <w:rFonts w:ascii="Arial" w:hAnsi="Arial" w:cs="Arial"/>
          <w:color w:val="000000"/>
          <w:spacing w:val="2"/>
          <w:sz w:val="20"/>
          <w:szCs w:val="20"/>
        </w:rPr>
        <w:t xml:space="preserve">Состоялись встречи с руководителями Министерства Образования и Науки РК, Министерства культуры информации и общественного согласия, на которых </w:t>
      </w:r>
      <w:r w:rsidRPr="00A816C4">
        <w:rPr>
          <w:rFonts w:ascii="Arial" w:hAnsi="Arial" w:cs="Arial"/>
          <w:color w:val="000000"/>
          <w:spacing w:val="15"/>
          <w:sz w:val="20"/>
          <w:szCs w:val="20"/>
        </w:rPr>
        <w:t xml:space="preserve">обсуждались вопросы поддержки скаутского движения и совместной </w:t>
      </w:r>
      <w:r w:rsidRPr="00A816C4">
        <w:rPr>
          <w:rFonts w:ascii="Arial" w:hAnsi="Arial" w:cs="Arial"/>
          <w:color w:val="000000"/>
          <w:sz w:val="20"/>
          <w:szCs w:val="20"/>
        </w:rPr>
        <w:t>деятельности.</w:t>
      </w:r>
    </w:p>
    <w:p w:rsidR="00E87201" w:rsidRPr="00A816C4" w:rsidRDefault="00E87201" w:rsidP="00862317">
      <w:pPr>
        <w:shd w:val="clear" w:color="auto" w:fill="FFFFFF"/>
        <w:spacing w:line="360" w:lineRule="auto"/>
        <w:ind w:right="38" w:firstLine="284"/>
        <w:jc w:val="both"/>
        <w:rPr>
          <w:rFonts w:ascii="Arial" w:hAnsi="Arial" w:cs="Arial"/>
          <w:sz w:val="20"/>
          <w:szCs w:val="20"/>
        </w:rPr>
      </w:pPr>
      <w:r w:rsidRPr="00A816C4">
        <w:rPr>
          <w:rFonts w:ascii="Arial" w:hAnsi="Arial" w:cs="Arial"/>
          <w:color w:val="000000"/>
          <w:spacing w:val="2"/>
          <w:sz w:val="20"/>
          <w:szCs w:val="20"/>
        </w:rPr>
        <w:t xml:space="preserve">Республиканский семинар в городе Павлодаре, региональные семинары в г.г. </w:t>
      </w:r>
      <w:r w:rsidRPr="00A816C4">
        <w:rPr>
          <w:rFonts w:ascii="Arial" w:hAnsi="Arial" w:cs="Arial"/>
          <w:color w:val="000000"/>
          <w:sz w:val="20"/>
          <w:szCs w:val="20"/>
        </w:rPr>
        <w:t>Алматы, Астана, Караганда. Создано 2 новых областных филиала и 4 представительства.</w:t>
      </w:r>
    </w:p>
    <w:p w:rsidR="00E87201" w:rsidRPr="00A816C4" w:rsidRDefault="00E87201" w:rsidP="00862317">
      <w:pPr>
        <w:shd w:val="clear" w:color="auto" w:fill="FFFFFF"/>
        <w:spacing w:line="360" w:lineRule="auto"/>
        <w:ind w:firstLine="284"/>
        <w:jc w:val="both"/>
        <w:rPr>
          <w:rFonts w:ascii="Arial" w:hAnsi="Arial" w:cs="Arial"/>
          <w:sz w:val="20"/>
          <w:szCs w:val="20"/>
          <w:u w:val="single"/>
        </w:rPr>
      </w:pPr>
      <w:r w:rsidRPr="00A816C4">
        <w:rPr>
          <w:rFonts w:ascii="Arial" w:hAnsi="Arial" w:cs="Arial"/>
          <w:b/>
          <w:bCs/>
          <w:color w:val="000000"/>
          <w:sz w:val="20"/>
          <w:szCs w:val="20"/>
          <w:u w:val="single"/>
        </w:rPr>
        <w:t>2001 год</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Делегация скаутов приняла участие в </w:t>
      </w:r>
      <w:r w:rsidRPr="00A816C4">
        <w:rPr>
          <w:rFonts w:ascii="Arial" w:hAnsi="Arial" w:cs="Arial"/>
          <w:color w:val="000000"/>
          <w:sz w:val="20"/>
          <w:szCs w:val="20"/>
          <w:lang w:val="en-US"/>
        </w:rPr>
        <w:t>I</w:t>
      </w:r>
      <w:r w:rsidRPr="00A816C4">
        <w:rPr>
          <w:rFonts w:ascii="Arial" w:hAnsi="Arial" w:cs="Arial"/>
          <w:color w:val="000000"/>
          <w:sz w:val="20"/>
          <w:szCs w:val="20"/>
        </w:rPr>
        <w:t xml:space="preserve"> Конгрессе Молодёжи Казахстана.</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Организованы ряд лагерей в разных областях Казахстана.</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Осенью прошёл республиканский инструкторский лагерь.</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Проведён молодёжный лагерь «Шанырак».</w:t>
      </w:r>
    </w:p>
    <w:p w:rsidR="00E87201" w:rsidRPr="00A816C4" w:rsidRDefault="00E87201" w:rsidP="00862317">
      <w:pPr>
        <w:shd w:val="clear" w:color="auto" w:fill="FFFFFF"/>
        <w:spacing w:line="360" w:lineRule="auto"/>
        <w:ind w:firstLine="284"/>
        <w:jc w:val="both"/>
        <w:rPr>
          <w:rFonts w:ascii="Arial" w:hAnsi="Arial" w:cs="Arial"/>
          <w:sz w:val="20"/>
          <w:szCs w:val="20"/>
          <w:u w:val="single"/>
        </w:rPr>
      </w:pPr>
      <w:r w:rsidRPr="00A816C4">
        <w:rPr>
          <w:rFonts w:ascii="Arial" w:hAnsi="Arial" w:cs="Arial"/>
          <w:b/>
          <w:bCs/>
          <w:color w:val="000000"/>
          <w:sz w:val="20"/>
          <w:szCs w:val="20"/>
          <w:u w:val="single"/>
        </w:rPr>
        <w:t>2002 год</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Главным событием этого года стало проведение </w:t>
      </w:r>
      <w:r w:rsidRPr="00A816C4">
        <w:rPr>
          <w:rFonts w:ascii="Arial" w:hAnsi="Arial" w:cs="Arial"/>
          <w:color w:val="000000"/>
          <w:sz w:val="20"/>
          <w:szCs w:val="20"/>
          <w:lang w:val="en-US"/>
        </w:rPr>
        <w:t>I</w:t>
      </w:r>
      <w:r w:rsidRPr="00A816C4">
        <w:rPr>
          <w:rFonts w:ascii="Arial" w:hAnsi="Arial" w:cs="Arial"/>
          <w:color w:val="000000"/>
          <w:sz w:val="20"/>
          <w:szCs w:val="20"/>
        </w:rPr>
        <w:t xml:space="preserve"> Республиканского </w:t>
      </w:r>
      <w:r w:rsidRPr="00A816C4">
        <w:rPr>
          <w:rFonts w:ascii="Arial" w:hAnsi="Arial" w:cs="Arial"/>
          <w:color w:val="000000"/>
          <w:spacing w:val="1"/>
          <w:sz w:val="20"/>
          <w:szCs w:val="20"/>
        </w:rPr>
        <w:t>Национального Джамбори Казахстана в Боровом.</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8"/>
          <w:sz w:val="20"/>
          <w:szCs w:val="20"/>
        </w:rPr>
        <w:t xml:space="preserve">В феврале делегация скаутов ОСДК приняла участие в Международном </w:t>
      </w:r>
      <w:r w:rsidRPr="00A816C4">
        <w:rPr>
          <w:rFonts w:ascii="Arial" w:hAnsi="Arial" w:cs="Arial"/>
          <w:color w:val="000000"/>
          <w:spacing w:val="1"/>
          <w:sz w:val="20"/>
          <w:szCs w:val="20"/>
        </w:rPr>
        <w:t>Сибирском скаутском семинаре в с. Седельниково Омская область.</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1"/>
          <w:sz w:val="20"/>
          <w:szCs w:val="20"/>
        </w:rPr>
        <w:t xml:space="preserve">В этом году прошёл ряд смен для молодёжных организаций Павлодарской и </w:t>
      </w:r>
      <w:r w:rsidRPr="00A816C4">
        <w:rPr>
          <w:rFonts w:ascii="Arial" w:hAnsi="Arial" w:cs="Arial"/>
          <w:color w:val="000000"/>
          <w:spacing w:val="1"/>
          <w:sz w:val="20"/>
          <w:szCs w:val="20"/>
        </w:rPr>
        <w:t>Астанинской области.</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Делегация скаутов приняла участие в работе </w:t>
      </w:r>
      <w:r w:rsidRPr="00A816C4">
        <w:rPr>
          <w:rFonts w:ascii="Arial" w:hAnsi="Arial" w:cs="Arial"/>
          <w:b/>
          <w:bCs/>
          <w:color w:val="000000"/>
          <w:sz w:val="20"/>
          <w:szCs w:val="20"/>
          <w:lang w:val="en-US"/>
        </w:rPr>
        <w:t>II</w:t>
      </w:r>
      <w:r w:rsidRPr="00A816C4">
        <w:rPr>
          <w:rFonts w:ascii="Arial" w:hAnsi="Arial" w:cs="Arial"/>
          <w:b/>
          <w:bCs/>
          <w:color w:val="000000"/>
          <w:sz w:val="20"/>
          <w:szCs w:val="20"/>
        </w:rPr>
        <w:t xml:space="preserve"> </w:t>
      </w:r>
      <w:r w:rsidRPr="00A816C4">
        <w:rPr>
          <w:rFonts w:ascii="Arial" w:hAnsi="Arial" w:cs="Arial"/>
          <w:color w:val="000000"/>
          <w:sz w:val="20"/>
          <w:szCs w:val="20"/>
        </w:rPr>
        <w:t>Конгресса Молодёжи Казахстана.</w:t>
      </w:r>
    </w:p>
    <w:p w:rsidR="00E87201" w:rsidRPr="00A816C4" w:rsidRDefault="00E87201" w:rsidP="00862317">
      <w:pPr>
        <w:shd w:val="clear" w:color="auto" w:fill="FFFFFF"/>
        <w:tabs>
          <w:tab w:val="left" w:pos="638"/>
        </w:tabs>
        <w:spacing w:line="360" w:lineRule="auto"/>
        <w:ind w:firstLine="284"/>
        <w:jc w:val="both"/>
        <w:rPr>
          <w:rFonts w:ascii="Arial" w:hAnsi="Arial" w:cs="Arial"/>
          <w:sz w:val="20"/>
          <w:szCs w:val="20"/>
          <w:u w:val="single"/>
        </w:rPr>
      </w:pPr>
      <w:r w:rsidRPr="00A816C4">
        <w:rPr>
          <w:rFonts w:ascii="Arial" w:hAnsi="Arial" w:cs="Arial"/>
          <w:b/>
          <w:bCs/>
          <w:color w:val="000000"/>
          <w:sz w:val="20"/>
          <w:szCs w:val="20"/>
          <w:u w:val="single"/>
        </w:rPr>
        <w:t>2003</w:t>
      </w:r>
      <w:r w:rsidRPr="00A816C4">
        <w:rPr>
          <w:rFonts w:ascii="Arial" w:hAnsi="Arial" w:cs="Arial"/>
          <w:b/>
          <w:bCs/>
          <w:color w:val="000000"/>
          <w:sz w:val="20"/>
          <w:szCs w:val="20"/>
          <w:u w:val="single"/>
        </w:rPr>
        <w:tab/>
      </w:r>
      <w:r w:rsidRPr="00A816C4">
        <w:rPr>
          <w:rFonts w:ascii="Arial" w:hAnsi="Arial" w:cs="Arial"/>
          <w:b/>
          <w:bCs/>
          <w:color w:val="000000"/>
          <w:spacing w:val="-3"/>
          <w:sz w:val="20"/>
          <w:szCs w:val="20"/>
          <w:u w:val="single"/>
        </w:rPr>
        <w:t>год</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Встреча руководства ВНСО, </w:t>
      </w:r>
      <w:r w:rsidRPr="00A816C4">
        <w:rPr>
          <w:rFonts w:ascii="Arial" w:hAnsi="Arial" w:cs="Arial"/>
          <w:color w:val="000000"/>
          <w:sz w:val="20"/>
          <w:szCs w:val="20"/>
          <w:lang w:val="en-US"/>
        </w:rPr>
        <w:t>BdP</w:t>
      </w:r>
      <w:r w:rsidRPr="00A816C4">
        <w:rPr>
          <w:rFonts w:ascii="Arial" w:hAnsi="Arial" w:cs="Arial"/>
          <w:color w:val="000000"/>
          <w:sz w:val="20"/>
          <w:szCs w:val="20"/>
        </w:rPr>
        <w:t xml:space="preserve">, и ОСДК под Омском (Россия) с целью развития </w:t>
      </w:r>
      <w:r w:rsidRPr="00A816C4">
        <w:rPr>
          <w:rFonts w:ascii="Arial" w:hAnsi="Arial" w:cs="Arial"/>
          <w:color w:val="000000"/>
          <w:spacing w:val="1"/>
          <w:sz w:val="20"/>
          <w:szCs w:val="20"/>
        </w:rPr>
        <w:t>дальнейшего сотрудничества.</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Проведение выездных семинаров и тренингов «Введение в скаутинг».</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Скаутские палаточные лагеря организованы по филиалам ОСДК.</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Традиционным стал лагерь «Стрела Жасыбая».</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3"/>
          <w:sz w:val="20"/>
          <w:szCs w:val="20"/>
        </w:rPr>
        <w:t xml:space="preserve">Участие руководителей ОСДК в 2-недельном  германо-казахстанском курсе </w:t>
      </w:r>
      <w:r w:rsidRPr="00A816C4">
        <w:rPr>
          <w:rFonts w:ascii="Arial" w:hAnsi="Arial" w:cs="Arial"/>
          <w:color w:val="000000"/>
          <w:sz w:val="20"/>
          <w:szCs w:val="20"/>
        </w:rPr>
        <w:t xml:space="preserve">«Дружба» в скаутском тренинговом центре </w:t>
      </w:r>
      <w:r w:rsidRPr="00A816C4">
        <w:rPr>
          <w:rFonts w:ascii="Arial" w:hAnsi="Arial" w:cs="Arial"/>
          <w:color w:val="000000"/>
          <w:sz w:val="20"/>
          <w:szCs w:val="20"/>
          <w:lang w:val="en-US"/>
        </w:rPr>
        <w:t>BdP</w:t>
      </w:r>
      <w:r w:rsidRPr="00A816C4">
        <w:rPr>
          <w:rFonts w:ascii="Arial" w:hAnsi="Arial" w:cs="Arial"/>
          <w:color w:val="000000"/>
          <w:sz w:val="20"/>
          <w:szCs w:val="20"/>
        </w:rPr>
        <w:t xml:space="preserve">. В программе курса было </w:t>
      </w:r>
      <w:r w:rsidRPr="00A816C4">
        <w:rPr>
          <w:rFonts w:ascii="Arial" w:hAnsi="Arial" w:cs="Arial"/>
          <w:color w:val="000000"/>
          <w:spacing w:val="4"/>
          <w:sz w:val="20"/>
          <w:szCs w:val="20"/>
        </w:rPr>
        <w:t xml:space="preserve">обучение новейшим технологиям работы с молодёжью, обсуждение совместных </w:t>
      </w:r>
      <w:r w:rsidRPr="00A816C4">
        <w:rPr>
          <w:rFonts w:ascii="Arial" w:hAnsi="Arial" w:cs="Arial"/>
          <w:color w:val="000000"/>
          <w:sz w:val="20"/>
          <w:szCs w:val="20"/>
        </w:rPr>
        <w:t xml:space="preserve">планов работы на будущее, знакомство со структурой и деятельностью </w:t>
      </w:r>
      <w:r w:rsidRPr="00A816C4">
        <w:rPr>
          <w:rFonts w:ascii="Arial" w:hAnsi="Arial" w:cs="Arial"/>
          <w:color w:val="000000"/>
          <w:sz w:val="20"/>
          <w:szCs w:val="20"/>
          <w:lang w:val="en-US"/>
        </w:rPr>
        <w:t>BdP</w:t>
      </w:r>
      <w:r w:rsidRPr="00A816C4">
        <w:rPr>
          <w:rFonts w:ascii="Arial" w:hAnsi="Arial" w:cs="Arial"/>
          <w:color w:val="000000"/>
          <w:sz w:val="20"/>
          <w:szCs w:val="20"/>
        </w:rPr>
        <w:t>,</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обмен опытом в планировании и проведении различных акций и т. д.</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7"/>
          <w:sz w:val="20"/>
          <w:szCs w:val="20"/>
        </w:rPr>
        <w:t xml:space="preserve">ОСДК постоянно развивается, ее структуры работают в регионах Казахстана, </w:t>
      </w:r>
      <w:r w:rsidRPr="00A816C4">
        <w:rPr>
          <w:rFonts w:ascii="Arial" w:hAnsi="Arial" w:cs="Arial"/>
          <w:color w:val="000000"/>
          <w:sz w:val="20"/>
          <w:szCs w:val="20"/>
        </w:rPr>
        <w:t>действуют 10 областных филиалов. В 4 областях созданы представительства.</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ОСДК успешно сотрудничает со скаутской   организацией   из Германии </w:t>
      </w:r>
      <w:r w:rsidRPr="00A816C4">
        <w:rPr>
          <w:rFonts w:ascii="Arial" w:hAnsi="Arial" w:cs="Arial"/>
          <w:color w:val="000000"/>
          <w:sz w:val="20"/>
          <w:szCs w:val="20"/>
          <w:lang w:val="en-US"/>
        </w:rPr>
        <w:t>BdP</w:t>
      </w:r>
      <w:r w:rsidRPr="00A816C4">
        <w:rPr>
          <w:rFonts w:ascii="Arial" w:hAnsi="Arial" w:cs="Arial"/>
          <w:color w:val="000000"/>
          <w:sz w:val="20"/>
          <w:szCs w:val="20"/>
        </w:rPr>
        <w:t xml:space="preserve">, помощь со стороны </w:t>
      </w:r>
      <w:r w:rsidRPr="00A816C4">
        <w:rPr>
          <w:rFonts w:ascii="Arial" w:hAnsi="Arial" w:cs="Arial"/>
          <w:color w:val="000000"/>
          <w:sz w:val="20"/>
          <w:szCs w:val="20"/>
          <w:lang w:val="en-US"/>
        </w:rPr>
        <w:t>BdP</w:t>
      </w:r>
      <w:r w:rsidRPr="00A816C4">
        <w:rPr>
          <w:rFonts w:ascii="Arial" w:hAnsi="Arial" w:cs="Arial"/>
          <w:color w:val="000000"/>
          <w:sz w:val="20"/>
          <w:szCs w:val="20"/>
        </w:rPr>
        <w:t xml:space="preserve"> в проведении семинаров, обмен скаутскими </w:t>
      </w:r>
      <w:r w:rsidRPr="00A816C4">
        <w:rPr>
          <w:rFonts w:ascii="Arial" w:hAnsi="Arial" w:cs="Arial"/>
          <w:color w:val="000000"/>
          <w:spacing w:val="4"/>
          <w:sz w:val="20"/>
          <w:szCs w:val="20"/>
        </w:rPr>
        <w:t>делегациями, все это стало доброй традицией.</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z w:val="20"/>
          <w:szCs w:val="20"/>
        </w:rPr>
        <w:t xml:space="preserve">ОСДК является инициатором и организатором многих акций </w:t>
      </w:r>
      <w:r w:rsidRPr="00A816C4">
        <w:rPr>
          <w:rFonts w:ascii="Arial" w:hAnsi="Arial" w:cs="Arial"/>
          <w:bCs/>
          <w:color w:val="000000"/>
          <w:sz w:val="20"/>
          <w:szCs w:val="20"/>
        </w:rPr>
        <w:t>(«</w:t>
      </w:r>
      <w:r w:rsidRPr="00A816C4">
        <w:rPr>
          <w:rFonts w:ascii="Arial" w:hAnsi="Arial" w:cs="Arial"/>
          <w:bCs/>
          <w:color w:val="000000"/>
          <w:sz w:val="20"/>
          <w:szCs w:val="20"/>
          <w:lang w:val="en-US"/>
        </w:rPr>
        <w:t>XXI</w:t>
      </w:r>
      <w:r w:rsidRPr="00A816C4">
        <w:rPr>
          <w:rFonts w:ascii="Arial" w:hAnsi="Arial" w:cs="Arial"/>
          <w:b/>
          <w:bCs/>
          <w:color w:val="000000"/>
          <w:sz w:val="20"/>
          <w:szCs w:val="20"/>
        </w:rPr>
        <w:t xml:space="preserve"> </w:t>
      </w:r>
      <w:r w:rsidRPr="00A816C4">
        <w:rPr>
          <w:rFonts w:ascii="Arial" w:hAnsi="Arial" w:cs="Arial"/>
          <w:color w:val="000000"/>
          <w:sz w:val="20"/>
          <w:szCs w:val="20"/>
        </w:rPr>
        <w:t xml:space="preserve">веку здоровое </w:t>
      </w:r>
      <w:r w:rsidRPr="00A816C4">
        <w:rPr>
          <w:rFonts w:ascii="Arial" w:hAnsi="Arial" w:cs="Arial"/>
          <w:color w:val="000000"/>
          <w:spacing w:val="1"/>
          <w:sz w:val="20"/>
          <w:szCs w:val="20"/>
        </w:rPr>
        <w:t>детство», «Молодёжь против наркотиков», «Забота»).</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Стали традиционными лагеря, которые проводятся в живописных различных уголках Казахстана. Праздновалось 14-летие зарождения организации.</w:t>
      </w:r>
    </w:p>
    <w:p w:rsidR="00E87201" w:rsidRPr="00A816C4" w:rsidRDefault="00E87201" w:rsidP="00862317">
      <w:pPr>
        <w:shd w:val="clear" w:color="auto" w:fill="FFFFFF"/>
        <w:tabs>
          <w:tab w:val="left" w:pos="638"/>
        </w:tabs>
        <w:spacing w:line="360" w:lineRule="auto"/>
        <w:ind w:firstLine="284"/>
        <w:jc w:val="both"/>
        <w:rPr>
          <w:rFonts w:ascii="Arial" w:hAnsi="Arial" w:cs="Arial"/>
          <w:sz w:val="20"/>
          <w:szCs w:val="20"/>
          <w:u w:val="single"/>
        </w:rPr>
      </w:pPr>
      <w:r w:rsidRPr="00A816C4">
        <w:rPr>
          <w:rFonts w:ascii="Arial" w:hAnsi="Arial" w:cs="Arial"/>
          <w:b/>
          <w:bCs/>
          <w:color w:val="000000"/>
          <w:sz w:val="20"/>
          <w:szCs w:val="20"/>
          <w:u w:val="single"/>
        </w:rPr>
        <w:t>2004</w:t>
      </w:r>
      <w:r w:rsidRPr="00A816C4">
        <w:rPr>
          <w:rFonts w:ascii="Arial" w:hAnsi="Arial" w:cs="Arial"/>
          <w:b/>
          <w:bCs/>
          <w:color w:val="000000"/>
          <w:sz w:val="20"/>
          <w:szCs w:val="20"/>
          <w:u w:val="single"/>
        </w:rPr>
        <w:tab/>
      </w:r>
      <w:r w:rsidRPr="00A816C4">
        <w:rPr>
          <w:rFonts w:ascii="Arial" w:hAnsi="Arial" w:cs="Arial"/>
          <w:b/>
          <w:bCs/>
          <w:color w:val="000000"/>
          <w:spacing w:val="-3"/>
          <w:sz w:val="20"/>
          <w:szCs w:val="20"/>
          <w:u w:val="single"/>
        </w:rPr>
        <w:t>год</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Организован зимний скаутский лагерь «Сугроб-2004».</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8"/>
          <w:sz w:val="20"/>
          <w:szCs w:val="20"/>
        </w:rPr>
        <w:t xml:space="preserve">Проведена национальная отчетно-выборная конференция ОСДК, на которой </w:t>
      </w:r>
      <w:r w:rsidRPr="00A816C4">
        <w:rPr>
          <w:rFonts w:ascii="Arial" w:hAnsi="Arial" w:cs="Arial"/>
          <w:color w:val="000000"/>
          <w:spacing w:val="9"/>
          <w:sz w:val="20"/>
          <w:szCs w:val="20"/>
        </w:rPr>
        <w:t xml:space="preserve">была принята Стратегия развития организации, где рассматривался вопрос о </w:t>
      </w:r>
      <w:r w:rsidRPr="00A816C4">
        <w:rPr>
          <w:rFonts w:ascii="Arial" w:hAnsi="Arial" w:cs="Arial"/>
          <w:color w:val="000000"/>
          <w:sz w:val="20"/>
          <w:szCs w:val="20"/>
        </w:rPr>
        <w:t>месте проведения Национального Джамбори Казахстана в 2006 году.</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7"/>
          <w:sz w:val="20"/>
          <w:szCs w:val="20"/>
        </w:rPr>
        <w:t xml:space="preserve">По программе фонда Каунтерпарт «Поддержка Гражданских Инициатив в </w:t>
      </w:r>
      <w:r w:rsidRPr="00A816C4">
        <w:rPr>
          <w:rFonts w:ascii="Arial" w:hAnsi="Arial" w:cs="Arial"/>
          <w:color w:val="000000"/>
          <w:spacing w:val="6"/>
          <w:sz w:val="20"/>
          <w:szCs w:val="20"/>
        </w:rPr>
        <w:t xml:space="preserve">Центральной Азии» был выигран грант на создание и развитие Тренинг Центра </w:t>
      </w:r>
      <w:r w:rsidRPr="00A816C4">
        <w:rPr>
          <w:rFonts w:ascii="Arial" w:hAnsi="Arial" w:cs="Arial"/>
          <w:color w:val="000000"/>
          <w:sz w:val="20"/>
          <w:szCs w:val="20"/>
        </w:rPr>
        <w:t>ОСДК. В рамках этого проекта проведено 3 семинара «Введение в Скаутинг».</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4"/>
          <w:sz w:val="20"/>
          <w:szCs w:val="20"/>
        </w:rPr>
        <w:t xml:space="preserve">Делегация скаутов Казахстана приняла участие в Всероссийском Национальном </w:t>
      </w:r>
      <w:r w:rsidRPr="00A816C4">
        <w:rPr>
          <w:rFonts w:ascii="Arial" w:hAnsi="Arial" w:cs="Arial"/>
          <w:color w:val="000000"/>
          <w:spacing w:val="14"/>
          <w:sz w:val="20"/>
          <w:szCs w:val="20"/>
        </w:rPr>
        <w:t xml:space="preserve">Джамбори, где также участниками были скауты России, Германии, Англии, </w:t>
      </w:r>
      <w:r w:rsidRPr="00A816C4">
        <w:rPr>
          <w:rFonts w:ascii="Arial" w:hAnsi="Arial" w:cs="Arial"/>
          <w:color w:val="000000"/>
          <w:spacing w:val="1"/>
          <w:sz w:val="20"/>
          <w:szCs w:val="20"/>
        </w:rPr>
        <w:t>Украины, Белоруссии, Грузии и других стран.</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color w:val="000000"/>
          <w:spacing w:val="1"/>
          <w:sz w:val="20"/>
          <w:szCs w:val="20"/>
        </w:rPr>
        <w:t>Организация и проведение ряда лагерей:</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sz w:val="20"/>
          <w:szCs w:val="20"/>
        </w:rPr>
        <w:t xml:space="preserve">- </w:t>
      </w:r>
      <w:r w:rsidRPr="00A816C4">
        <w:rPr>
          <w:rFonts w:ascii="Arial" w:hAnsi="Arial" w:cs="Arial"/>
          <w:color w:val="000000"/>
          <w:sz w:val="20"/>
          <w:szCs w:val="20"/>
        </w:rPr>
        <w:t>Павлодарская область - лагерь «Карлыгаш»;</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sz w:val="20"/>
          <w:szCs w:val="20"/>
        </w:rPr>
        <w:t xml:space="preserve">- </w:t>
      </w:r>
      <w:r w:rsidRPr="00A816C4">
        <w:rPr>
          <w:rFonts w:ascii="Arial" w:hAnsi="Arial" w:cs="Arial"/>
          <w:color w:val="000000"/>
          <w:sz w:val="20"/>
          <w:szCs w:val="20"/>
        </w:rPr>
        <w:t xml:space="preserve">Костанайская область (оз. Кушмурун) - Международный скаутский </w:t>
      </w:r>
      <w:r w:rsidRPr="00A816C4">
        <w:rPr>
          <w:rFonts w:ascii="Arial" w:hAnsi="Arial" w:cs="Arial"/>
          <w:color w:val="000000"/>
          <w:spacing w:val="4"/>
          <w:sz w:val="20"/>
          <w:szCs w:val="20"/>
        </w:rPr>
        <w:t>лагерь «Полярная звезда»;</w:t>
      </w:r>
    </w:p>
    <w:p w:rsidR="00E87201" w:rsidRPr="00A816C4" w:rsidRDefault="00E87201" w:rsidP="00862317">
      <w:pPr>
        <w:shd w:val="clear" w:color="auto" w:fill="FFFFFF"/>
        <w:spacing w:line="360" w:lineRule="auto"/>
        <w:ind w:firstLine="284"/>
        <w:jc w:val="both"/>
        <w:rPr>
          <w:rFonts w:ascii="Arial" w:hAnsi="Arial" w:cs="Arial"/>
          <w:sz w:val="20"/>
          <w:szCs w:val="20"/>
        </w:rPr>
      </w:pPr>
      <w:r w:rsidRPr="00A816C4">
        <w:rPr>
          <w:rFonts w:ascii="Arial" w:hAnsi="Arial" w:cs="Arial"/>
          <w:sz w:val="20"/>
          <w:szCs w:val="20"/>
        </w:rPr>
        <w:t xml:space="preserve">- </w:t>
      </w:r>
      <w:r w:rsidRPr="00A816C4">
        <w:rPr>
          <w:rFonts w:ascii="Arial" w:hAnsi="Arial" w:cs="Arial"/>
          <w:color w:val="000000"/>
          <w:sz w:val="20"/>
          <w:szCs w:val="20"/>
        </w:rPr>
        <w:t>Алмата - Международного скаутского лагеря.</w:t>
      </w:r>
    </w:p>
    <w:p w:rsidR="00E87201" w:rsidRPr="00A816C4" w:rsidRDefault="00E87201" w:rsidP="00862317">
      <w:pPr>
        <w:ind w:right="-5" w:firstLine="284"/>
        <w:jc w:val="both"/>
        <w:rPr>
          <w:rFonts w:ascii="Arial" w:hAnsi="Arial" w:cs="Arial"/>
          <w:b/>
          <w:color w:val="000000"/>
          <w:spacing w:val="-4"/>
          <w:sz w:val="20"/>
          <w:szCs w:val="20"/>
        </w:rPr>
      </w:pPr>
    </w:p>
    <w:p w:rsidR="00E87201" w:rsidRDefault="00E87201" w:rsidP="00862317">
      <w:pPr>
        <w:ind w:right="-5" w:firstLine="284"/>
        <w:jc w:val="center"/>
        <w:rPr>
          <w:rFonts w:ascii="Arial" w:hAnsi="Arial" w:cs="Arial"/>
          <w:b/>
          <w:color w:val="000000"/>
          <w:spacing w:val="-4"/>
          <w:sz w:val="20"/>
          <w:szCs w:val="20"/>
        </w:rPr>
      </w:pPr>
    </w:p>
    <w:p w:rsidR="00E87201" w:rsidRDefault="00E87201" w:rsidP="00862317">
      <w:pPr>
        <w:ind w:right="-5" w:firstLine="284"/>
        <w:jc w:val="center"/>
        <w:rPr>
          <w:rFonts w:ascii="Arial" w:hAnsi="Arial" w:cs="Arial"/>
          <w:b/>
          <w:color w:val="000000"/>
          <w:spacing w:val="-4"/>
          <w:sz w:val="20"/>
          <w:szCs w:val="20"/>
        </w:rPr>
      </w:pPr>
    </w:p>
    <w:p w:rsidR="00E87201" w:rsidRDefault="00E87201" w:rsidP="00862317">
      <w:pPr>
        <w:ind w:right="-5" w:firstLine="284"/>
        <w:jc w:val="center"/>
        <w:rPr>
          <w:rFonts w:ascii="Arial" w:hAnsi="Arial" w:cs="Arial"/>
          <w:b/>
          <w:color w:val="000000"/>
          <w:spacing w:val="-4"/>
          <w:sz w:val="20"/>
          <w:szCs w:val="20"/>
        </w:rPr>
      </w:pPr>
    </w:p>
    <w:p w:rsidR="00E87201" w:rsidRDefault="00E87201" w:rsidP="00862317">
      <w:pPr>
        <w:ind w:right="-5" w:firstLine="284"/>
        <w:jc w:val="center"/>
        <w:rPr>
          <w:rFonts w:ascii="Arial" w:hAnsi="Arial" w:cs="Arial"/>
          <w:b/>
          <w:color w:val="000000"/>
          <w:spacing w:val="-4"/>
          <w:sz w:val="20"/>
          <w:szCs w:val="20"/>
        </w:rPr>
      </w:pPr>
    </w:p>
    <w:p w:rsidR="00E87201" w:rsidRPr="00A816C4" w:rsidRDefault="00E87201" w:rsidP="007F6C26">
      <w:pPr>
        <w:spacing w:line="360" w:lineRule="auto"/>
        <w:ind w:right="-5"/>
        <w:jc w:val="center"/>
        <w:rPr>
          <w:rFonts w:ascii="Arial" w:hAnsi="Arial" w:cs="Arial"/>
          <w:b/>
          <w:sz w:val="20"/>
          <w:szCs w:val="20"/>
        </w:rPr>
      </w:pPr>
      <w:r w:rsidRPr="00A816C4">
        <w:rPr>
          <w:rFonts w:ascii="Arial" w:hAnsi="Arial" w:cs="Arial"/>
          <w:b/>
          <w:color w:val="000000"/>
          <w:spacing w:val="-4"/>
          <w:sz w:val="20"/>
          <w:szCs w:val="20"/>
        </w:rPr>
        <w:t xml:space="preserve">Глава </w:t>
      </w:r>
      <w:r w:rsidRPr="00A816C4">
        <w:rPr>
          <w:rFonts w:ascii="Arial" w:hAnsi="Arial" w:cs="Arial"/>
          <w:b/>
          <w:color w:val="000000"/>
          <w:spacing w:val="-4"/>
          <w:sz w:val="20"/>
          <w:szCs w:val="20"/>
          <w:lang w:val="en-US"/>
        </w:rPr>
        <w:t>IV</w:t>
      </w:r>
      <w:r w:rsidRPr="00A816C4">
        <w:rPr>
          <w:rFonts w:ascii="Arial" w:hAnsi="Arial" w:cs="Arial"/>
          <w:b/>
          <w:color w:val="000000"/>
          <w:spacing w:val="-4"/>
          <w:sz w:val="20"/>
          <w:szCs w:val="20"/>
        </w:rPr>
        <w:t xml:space="preserve"> ДЕТСКОЕ ДВИЖЕНИЕ КАЗАХСТАНА с </w:t>
      </w:r>
      <w:r w:rsidRPr="00A816C4">
        <w:rPr>
          <w:rFonts w:ascii="Arial" w:hAnsi="Arial" w:cs="Arial"/>
          <w:b/>
          <w:sz w:val="20"/>
          <w:szCs w:val="20"/>
        </w:rPr>
        <w:t>2006 по 2011 год</w:t>
      </w:r>
    </w:p>
    <w:p w:rsidR="00E87201" w:rsidRPr="00A816C4" w:rsidRDefault="00E87201" w:rsidP="00862317">
      <w:pPr>
        <w:ind w:firstLine="284"/>
        <w:jc w:val="center"/>
        <w:rPr>
          <w:rFonts w:ascii="Arial" w:hAnsi="Arial" w:cs="Arial"/>
          <w:b/>
          <w:sz w:val="20"/>
          <w:szCs w:val="20"/>
        </w:rPr>
      </w:pPr>
    </w:p>
    <w:p w:rsidR="00E87201" w:rsidRPr="00A816C4" w:rsidRDefault="00E87201" w:rsidP="00862317">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Общечеловеческие ценности и идеи по сохранению феномена детской субкультуры нашли свое отражение в Международных нормативно-правовых актах: Женевская декларация прав ребенка (1924 г.); Декларация прав ребенка, принятая Генеральной ассамблеей ООН (1959 г.); Конвенция ООН </w:t>
      </w:r>
      <w:r>
        <w:rPr>
          <w:rFonts w:ascii="Arial" w:hAnsi="Arial" w:cs="Arial"/>
          <w:color w:val="000000"/>
          <w:spacing w:val="-4"/>
          <w:sz w:val="20"/>
          <w:szCs w:val="20"/>
        </w:rPr>
        <w:t>«О</w:t>
      </w:r>
      <w:r w:rsidRPr="00A816C4">
        <w:rPr>
          <w:rFonts w:ascii="Arial" w:hAnsi="Arial" w:cs="Arial"/>
          <w:color w:val="000000"/>
          <w:spacing w:val="-4"/>
          <w:sz w:val="20"/>
          <w:szCs w:val="20"/>
        </w:rPr>
        <w:t xml:space="preserve"> правах ребенка</w:t>
      </w:r>
      <w:r>
        <w:rPr>
          <w:rFonts w:ascii="Arial" w:hAnsi="Arial" w:cs="Arial"/>
          <w:color w:val="000000"/>
          <w:spacing w:val="-4"/>
          <w:sz w:val="20"/>
          <w:szCs w:val="20"/>
        </w:rPr>
        <w:t>»</w:t>
      </w:r>
      <w:r w:rsidRPr="00A816C4">
        <w:rPr>
          <w:rFonts w:ascii="Arial" w:hAnsi="Arial" w:cs="Arial"/>
          <w:color w:val="000000"/>
          <w:spacing w:val="-4"/>
          <w:sz w:val="20"/>
          <w:szCs w:val="20"/>
        </w:rPr>
        <w:t xml:space="preserve"> (20.11. 1989 г.).</w:t>
      </w:r>
    </w:p>
    <w:p w:rsidR="00E87201" w:rsidRPr="00A816C4" w:rsidRDefault="00E87201" w:rsidP="00862317">
      <w:pPr>
        <w:spacing w:line="360" w:lineRule="auto"/>
        <w:ind w:firstLine="284"/>
        <w:jc w:val="both"/>
        <w:rPr>
          <w:rFonts w:ascii="Arial" w:hAnsi="Arial" w:cs="Arial"/>
          <w:sz w:val="20"/>
          <w:szCs w:val="20"/>
        </w:rPr>
      </w:pPr>
      <w:r>
        <w:rPr>
          <w:rFonts w:ascii="Arial" w:hAnsi="Arial" w:cs="Arial"/>
          <w:sz w:val="20"/>
          <w:szCs w:val="20"/>
        </w:rPr>
        <w:t>В</w:t>
      </w:r>
      <w:r w:rsidRPr="00A816C4">
        <w:rPr>
          <w:rFonts w:ascii="Arial" w:hAnsi="Arial" w:cs="Arial"/>
          <w:sz w:val="20"/>
          <w:szCs w:val="20"/>
        </w:rPr>
        <w:t>опросы обучения и воспитания детей и учащейся молодежи регулируются Законами Республики Казахстан «О правах ребенка», «Об образовании», «Об охране здоровья граждан в Республике Казахстан» и другими нормативными правовыми документами.</w:t>
      </w:r>
    </w:p>
    <w:p w:rsidR="00E87201" w:rsidRPr="00A816C4" w:rsidRDefault="00E87201" w:rsidP="00862317">
      <w:pPr>
        <w:spacing w:line="360" w:lineRule="auto"/>
        <w:ind w:firstLine="284"/>
        <w:jc w:val="both"/>
        <w:rPr>
          <w:rFonts w:ascii="Arial" w:hAnsi="Arial" w:cs="Arial"/>
          <w:sz w:val="20"/>
          <w:szCs w:val="20"/>
        </w:rPr>
      </w:pPr>
      <w:r w:rsidRPr="00A816C4">
        <w:rPr>
          <w:rFonts w:ascii="Arial" w:hAnsi="Arial" w:cs="Arial"/>
          <w:color w:val="000000"/>
          <w:spacing w:val="-4"/>
          <w:sz w:val="20"/>
          <w:szCs w:val="20"/>
        </w:rPr>
        <w:t xml:space="preserve">В своем выступлении на </w:t>
      </w:r>
      <w:r w:rsidRPr="00A816C4">
        <w:rPr>
          <w:rFonts w:ascii="Arial" w:hAnsi="Arial" w:cs="Arial"/>
          <w:sz w:val="20"/>
          <w:szCs w:val="20"/>
        </w:rPr>
        <w:t>XIII съезде НДП «Ну</w:t>
      </w:r>
      <w:r>
        <w:rPr>
          <w:rFonts w:ascii="Arial" w:hAnsi="Arial" w:cs="Arial"/>
          <w:sz w:val="20"/>
          <w:szCs w:val="20"/>
        </w:rPr>
        <w:t>р Отан» от 11 февраля 2011 года</w:t>
      </w:r>
      <w:r w:rsidRPr="00A816C4">
        <w:rPr>
          <w:rFonts w:ascii="Arial" w:hAnsi="Arial" w:cs="Arial"/>
          <w:sz w:val="20"/>
          <w:szCs w:val="20"/>
        </w:rPr>
        <w:t xml:space="preserve"> Глава государства Н.А. Назарбаев сказал: «.. Быть патриотом - это значит искренне любить свою Родину. Верить в себя и свой народ, служить обществу. Но быть настоящим патриотом нельзя без знания своей истории, родного языка, своих корней. Заставьте нас всех гордиться вами!». </w:t>
      </w:r>
    </w:p>
    <w:p w:rsidR="00E87201" w:rsidRPr="00A816C4" w:rsidRDefault="00E87201" w:rsidP="00862317">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Детское движение рассматривается как совместная деятельность детей (в возрасте до 18 лет.) и взрослых по реализации общественного идеала, в служении настояще</w:t>
      </w:r>
      <w:r>
        <w:rPr>
          <w:rFonts w:ascii="Arial" w:hAnsi="Arial" w:cs="Arial"/>
          <w:color w:val="000000"/>
          <w:spacing w:val="-4"/>
          <w:sz w:val="20"/>
          <w:szCs w:val="20"/>
        </w:rPr>
        <w:t>му</w:t>
      </w:r>
      <w:r w:rsidRPr="00A816C4">
        <w:rPr>
          <w:rFonts w:ascii="Arial" w:hAnsi="Arial" w:cs="Arial"/>
          <w:color w:val="000000"/>
          <w:spacing w:val="-4"/>
          <w:sz w:val="20"/>
          <w:szCs w:val="20"/>
        </w:rPr>
        <w:t xml:space="preserve"> и надежду на будущее. В молодежных организациях, составляющих живую ткань движения, дети и подростки добиваются защиты и реализации своих прав, базирующихся на общечеловеческих гуманистических ценностях. Детское движение в силу возрастных особенностей его участников возникает при помощи и поддержке государства и общества, политических институтов и общественных организаций.</w:t>
      </w:r>
    </w:p>
    <w:p w:rsidR="00E87201" w:rsidRPr="00A816C4" w:rsidRDefault="00E87201" w:rsidP="00862317">
      <w:pPr>
        <w:spacing w:line="360" w:lineRule="auto"/>
        <w:ind w:firstLine="284"/>
        <w:jc w:val="both"/>
        <w:rPr>
          <w:rFonts w:ascii="Arial" w:hAnsi="Arial" w:cs="Arial"/>
          <w:sz w:val="20"/>
          <w:szCs w:val="20"/>
          <w:lang w:val="kk-KZ"/>
        </w:rPr>
      </w:pPr>
      <w:r w:rsidRPr="00A816C4">
        <w:rPr>
          <w:rFonts w:ascii="Arial" w:hAnsi="Arial" w:cs="Arial"/>
          <w:sz w:val="20"/>
          <w:szCs w:val="20"/>
          <w:lang w:val="kk-KZ"/>
        </w:rPr>
        <w:t>В советский научный период Каз. ССР вопросы развития детского движения были научно отражены в трудах Р.Д.Иржановой, К.Кунантаевой, З.Байназарова, Н.Б.Абаевой, Н.Л.Татауровой, М.Копжасаровой, Б.И.Мукановой и других авторов, где отмечается высокая педагогическая миссия и историческое значение пионердвижения как общественного явления.</w:t>
      </w:r>
    </w:p>
    <w:p w:rsidR="00E87201" w:rsidRPr="00A816C4" w:rsidRDefault="00E87201" w:rsidP="00862317">
      <w:pPr>
        <w:shd w:val="clear" w:color="auto" w:fill="FFFFFF"/>
        <w:spacing w:line="360" w:lineRule="auto"/>
        <w:ind w:right="-6" w:firstLine="284"/>
        <w:jc w:val="both"/>
        <w:rPr>
          <w:rFonts w:ascii="Arial" w:hAnsi="Arial" w:cs="Arial"/>
          <w:sz w:val="20"/>
          <w:szCs w:val="20"/>
        </w:rPr>
      </w:pPr>
      <w:r w:rsidRPr="00A816C4">
        <w:rPr>
          <w:rFonts w:ascii="Arial" w:hAnsi="Arial" w:cs="Arial"/>
          <w:sz w:val="20"/>
          <w:szCs w:val="20"/>
        </w:rPr>
        <w:t>Анализ современной истории суверенного Казахстана имеет следующие историко-педагогические этапы своего развития:</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b/>
          <w:sz w:val="20"/>
          <w:szCs w:val="20"/>
        </w:rPr>
        <w:t>1 этап</w:t>
      </w:r>
      <w:r w:rsidRPr="00A816C4">
        <w:rPr>
          <w:rFonts w:ascii="Arial" w:hAnsi="Arial" w:cs="Arial"/>
          <w:sz w:val="20"/>
          <w:szCs w:val="20"/>
        </w:rPr>
        <w:t xml:space="preserve"> – </w:t>
      </w:r>
      <w:r w:rsidRPr="00A816C4">
        <w:rPr>
          <w:rFonts w:ascii="Arial" w:hAnsi="Arial" w:cs="Arial"/>
          <w:b/>
          <w:sz w:val="20"/>
          <w:szCs w:val="20"/>
        </w:rPr>
        <w:t>1991-2004 годы</w:t>
      </w:r>
      <w:r w:rsidRPr="00A816C4">
        <w:rPr>
          <w:rFonts w:ascii="Arial" w:hAnsi="Arial" w:cs="Arial"/>
          <w:sz w:val="20"/>
          <w:szCs w:val="20"/>
        </w:rPr>
        <w:t xml:space="preserve"> ес</w:t>
      </w:r>
      <w:r w:rsidRPr="00A816C4">
        <w:rPr>
          <w:rFonts w:ascii="Arial" w:hAnsi="Arial" w:cs="Arial"/>
          <w:color w:val="000000"/>
          <w:spacing w:val="-4"/>
          <w:sz w:val="20"/>
          <w:szCs w:val="20"/>
        </w:rPr>
        <w:t xml:space="preserve">ть все основания назвать </w:t>
      </w:r>
      <w:r w:rsidRPr="00A816C4">
        <w:rPr>
          <w:rFonts w:ascii="Arial" w:hAnsi="Arial" w:cs="Arial"/>
          <w:b/>
          <w:color w:val="000000"/>
          <w:spacing w:val="-4"/>
          <w:sz w:val="20"/>
          <w:szCs w:val="20"/>
        </w:rPr>
        <w:t>переходным</w:t>
      </w:r>
      <w:r w:rsidRPr="00A816C4">
        <w:rPr>
          <w:rFonts w:ascii="Arial" w:hAnsi="Arial" w:cs="Arial"/>
          <w:color w:val="000000"/>
          <w:spacing w:val="-4"/>
          <w:sz w:val="20"/>
          <w:szCs w:val="20"/>
        </w:rPr>
        <w:t>, поскольку он характеризуется глубокими количественными и качественными изменениями, выраженными в новом взгляде на детское движение в целом, новом отношении к нему и участию в нем как самих детей, так и взрослых, приобщенных к нему, всего общества в целом и государства.</w:t>
      </w:r>
    </w:p>
    <w:p w:rsidR="00E87201" w:rsidRPr="00A816C4" w:rsidRDefault="00E87201" w:rsidP="00862317">
      <w:pPr>
        <w:tabs>
          <w:tab w:val="left" w:pos="540"/>
        </w:tabs>
        <w:spacing w:line="360" w:lineRule="auto"/>
        <w:ind w:firstLine="284"/>
        <w:jc w:val="both"/>
        <w:rPr>
          <w:rFonts w:ascii="Arial" w:hAnsi="Arial" w:cs="Arial"/>
          <w:sz w:val="20"/>
          <w:szCs w:val="20"/>
          <w:lang w:val="kk-KZ"/>
        </w:rPr>
      </w:pPr>
      <w:r w:rsidRPr="00A816C4">
        <w:rPr>
          <w:rFonts w:ascii="Arial" w:hAnsi="Arial" w:cs="Arial"/>
          <w:sz w:val="20"/>
          <w:szCs w:val="20"/>
          <w:lang w:val="kk-KZ"/>
        </w:rPr>
        <w:t>В переходный период детские</w:t>
      </w:r>
      <w:r w:rsidRPr="00A816C4">
        <w:rPr>
          <w:rFonts w:ascii="Arial" w:hAnsi="Arial" w:cs="Arial"/>
          <w:sz w:val="20"/>
          <w:szCs w:val="20"/>
        </w:rPr>
        <w:t xml:space="preserve"> общественные объединения и организации действовали</w:t>
      </w:r>
      <w:r w:rsidRPr="00A816C4">
        <w:rPr>
          <w:rFonts w:ascii="Arial" w:hAnsi="Arial" w:cs="Arial"/>
          <w:sz w:val="20"/>
          <w:szCs w:val="20"/>
          <w:lang w:val="kk-KZ"/>
        </w:rPr>
        <w:t>,</w:t>
      </w:r>
      <w:r w:rsidRPr="00A816C4">
        <w:rPr>
          <w:rFonts w:ascii="Arial" w:hAnsi="Arial" w:cs="Arial"/>
          <w:sz w:val="20"/>
          <w:szCs w:val="20"/>
        </w:rPr>
        <w:t xml:space="preserve"> в основном</w:t>
      </w:r>
      <w:r w:rsidRPr="00A816C4">
        <w:rPr>
          <w:rFonts w:ascii="Arial" w:hAnsi="Arial" w:cs="Arial"/>
          <w:sz w:val="20"/>
          <w:szCs w:val="20"/>
          <w:lang w:val="kk-KZ"/>
        </w:rPr>
        <w:t>,</w:t>
      </w:r>
      <w:r w:rsidRPr="00A816C4">
        <w:rPr>
          <w:rFonts w:ascii="Arial" w:hAnsi="Arial" w:cs="Arial"/>
          <w:sz w:val="20"/>
          <w:szCs w:val="20"/>
        </w:rPr>
        <w:t xml:space="preserve"> на общественных началах. Многие организации создавались при еще существовавших дворовых клубах, внешкольных учреждениях системы дополнительного образования. Однако в государственном масштабе на должном уровне не была проведена научно-аналитическая работа по выявлению учета действующих детских объединении в республике. Следует полагать, что проблемы детского движения, как особого явления общественного развития, не стал</w:t>
      </w:r>
      <w:r w:rsidRPr="00A816C4">
        <w:rPr>
          <w:rFonts w:ascii="Arial" w:hAnsi="Arial" w:cs="Arial"/>
          <w:sz w:val="20"/>
          <w:szCs w:val="20"/>
          <w:lang w:val="kk-KZ"/>
        </w:rPr>
        <w:t>и</w:t>
      </w:r>
      <w:r w:rsidRPr="00A816C4">
        <w:rPr>
          <w:rFonts w:ascii="Arial" w:hAnsi="Arial" w:cs="Arial"/>
          <w:sz w:val="20"/>
          <w:szCs w:val="20"/>
        </w:rPr>
        <w:t xml:space="preserve"> объектом научного исследования.</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Задачами переходного периода в современном детском движении страны стали:</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открыт</w:t>
      </w:r>
      <w:r>
        <w:rPr>
          <w:rFonts w:ascii="Arial" w:hAnsi="Arial" w:cs="Arial"/>
          <w:color w:val="000000"/>
          <w:spacing w:val="-4"/>
          <w:sz w:val="20"/>
          <w:szCs w:val="20"/>
        </w:rPr>
        <w:t>ие</w:t>
      </w:r>
      <w:r w:rsidRPr="00A816C4">
        <w:rPr>
          <w:rFonts w:ascii="Arial" w:hAnsi="Arial" w:cs="Arial"/>
          <w:color w:val="000000"/>
          <w:spacing w:val="-4"/>
          <w:sz w:val="20"/>
          <w:szCs w:val="20"/>
        </w:rPr>
        <w:t xml:space="preserve"> широки</w:t>
      </w:r>
      <w:r>
        <w:rPr>
          <w:rFonts w:ascii="Arial" w:hAnsi="Arial" w:cs="Arial"/>
          <w:color w:val="000000"/>
          <w:spacing w:val="-4"/>
          <w:sz w:val="20"/>
          <w:szCs w:val="20"/>
        </w:rPr>
        <w:t>х возможностей</w:t>
      </w:r>
      <w:r w:rsidRPr="00A816C4">
        <w:rPr>
          <w:rFonts w:ascii="Arial" w:hAnsi="Arial" w:cs="Arial"/>
          <w:color w:val="000000"/>
          <w:spacing w:val="-4"/>
          <w:sz w:val="20"/>
          <w:szCs w:val="20"/>
        </w:rPr>
        <w:t xml:space="preserve"> для самоуправления, развития инициативы, самодеятельности детей и взрослых в организации нового типа;</w:t>
      </w:r>
    </w:p>
    <w:p w:rsidR="00E87201" w:rsidRPr="00A816C4" w:rsidRDefault="00E87201" w:rsidP="00862317">
      <w:pPr>
        <w:shd w:val="clear" w:color="auto" w:fill="FFFFFF"/>
        <w:tabs>
          <w:tab w:val="left" w:pos="562"/>
        </w:tabs>
        <w:spacing w:line="360" w:lineRule="auto"/>
        <w:ind w:right="-6" w:firstLine="284"/>
        <w:jc w:val="both"/>
        <w:rPr>
          <w:rFonts w:ascii="Arial" w:hAnsi="Arial" w:cs="Arial"/>
          <w:color w:val="000000"/>
          <w:spacing w:val="-4"/>
          <w:sz w:val="20"/>
          <w:szCs w:val="20"/>
        </w:rPr>
      </w:pPr>
      <w:r>
        <w:rPr>
          <w:rFonts w:ascii="Arial" w:hAnsi="Arial" w:cs="Arial"/>
          <w:color w:val="000000"/>
          <w:spacing w:val="-4"/>
          <w:sz w:val="20"/>
          <w:szCs w:val="20"/>
        </w:rPr>
        <w:t>- реализация</w:t>
      </w:r>
      <w:r w:rsidRPr="00A816C4">
        <w:rPr>
          <w:rFonts w:ascii="Arial" w:hAnsi="Arial" w:cs="Arial"/>
          <w:color w:val="000000"/>
          <w:spacing w:val="-4"/>
          <w:sz w:val="20"/>
          <w:szCs w:val="20"/>
        </w:rPr>
        <w:t xml:space="preserve"> механизм</w:t>
      </w:r>
      <w:r>
        <w:rPr>
          <w:rFonts w:ascii="Arial" w:hAnsi="Arial" w:cs="Arial"/>
          <w:color w:val="000000"/>
          <w:spacing w:val="-4"/>
          <w:sz w:val="20"/>
          <w:szCs w:val="20"/>
        </w:rPr>
        <w:t>а</w:t>
      </w:r>
      <w:r w:rsidRPr="00A816C4">
        <w:rPr>
          <w:rFonts w:ascii="Arial" w:hAnsi="Arial" w:cs="Arial"/>
          <w:color w:val="000000"/>
          <w:spacing w:val="-4"/>
          <w:sz w:val="20"/>
          <w:szCs w:val="20"/>
        </w:rPr>
        <w:t xml:space="preserve"> демократического выявления и формирования интересов всех детей, их согласования и реализации как на основе всей организации, так и по территориальному признаку;</w:t>
      </w:r>
    </w:p>
    <w:p w:rsidR="00E87201" w:rsidRPr="00A816C4" w:rsidRDefault="00E87201" w:rsidP="00862317">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обеспеч</w:t>
      </w:r>
      <w:r>
        <w:rPr>
          <w:rFonts w:ascii="Arial" w:hAnsi="Arial" w:cs="Arial"/>
          <w:color w:val="000000"/>
          <w:spacing w:val="-4"/>
          <w:sz w:val="20"/>
          <w:szCs w:val="20"/>
        </w:rPr>
        <w:t>ение</w:t>
      </w:r>
      <w:r w:rsidRPr="00A816C4">
        <w:rPr>
          <w:rFonts w:ascii="Arial" w:hAnsi="Arial" w:cs="Arial"/>
          <w:color w:val="000000"/>
          <w:spacing w:val="-4"/>
          <w:sz w:val="20"/>
          <w:szCs w:val="20"/>
        </w:rPr>
        <w:t xml:space="preserve"> услови</w:t>
      </w:r>
      <w:r>
        <w:rPr>
          <w:rFonts w:ascii="Arial" w:hAnsi="Arial" w:cs="Arial"/>
          <w:color w:val="000000"/>
          <w:spacing w:val="-4"/>
          <w:sz w:val="20"/>
          <w:szCs w:val="20"/>
        </w:rPr>
        <w:t>й</w:t>
      </w:r>
      <w:r w:rsidRPr="00A816C4">
        <w:rPr>
          <w:rFonts w:ascii="Arial" w:hAnsi="Arial" w:cs="Arial"/>
          <w:color w:val="000000"/>
          <w:spacing w:val="-4"/>
          <w:sz w:val="20"/>
          <w:szCs w:val="20"/>
        </w:rPr>
        <w:t xml:space="preserve"> для дальнейшего свободного развития каждой организации, каждой республики, укрепления их дружбы и рав</w:t>
      </w:r>
      <w:r w:rsidRPr="00A816C4">
        <w:rPr>
          <w:rFonts w:ascii="Arial" w:hAnsi="Arial" w:cs="Arial"/>
          <w:color w:val="000000"/>
          <w:spacing w:val="-4"/>
          <w:sz w:val="20"/>
          <w:szCs w:val="20"/>
        </w:rPr>
        <w:softHyphen/>
        <w:t xml:space="preserve">ноправного сотрудничества на принципах интернационализма. </w:t>
      </w:r>
    </w:p>
    <w:p w:rsidR="00E87201" w:rsidRPr="00A816C4" w:rsidRDefault="00E87201" w:rsidP="00862317">
      <w:pPr>
        <w:tabs>
          <w:tab w:val="left" w:pos="540"/>
        </w:tabs>
        <w:spacing w:line="360" w:lineRule="auto"/>
        <w:ind w:firstLine="284"/>
        <w:jc w:val="both"/>
        <w:rPr>
          <w:rFonts w:ascii="Arial" w:hAnsi="Arial" w:cs="Arial"/>
          <w:sz w:val="20"/>
          <w:szCs w:val="20"/>
          <w:lang w:val="kk-KZ"/>
        </w:rPr>
      </w:pPr>
      <w:r w:rsidRPr="00A816C4">
        <w:rPr>
          <w:rFonts w:ascii="Arial" w:hAnsi="Arial" w:cs="Arial"/>
          <w:sz w:val="20"/>
          <w:szCs w:val="20"/>
        </w:rPr>
        <w:t>После приобретения Казахстан</w:t>
      </w:r>
      <w:r w:rsidRPr="00A816C4">
        <w:rPr>
          <w:rFonts w:ascii="Arial" w:hAnsi="Arial" w:cs="Arial"/>
          <w:sz w:val="20"/>
          <w:szCs w:val="20"/>
          <w:lang w:val="kk-KZ"/>
        </w:rPr>
        <w:t>ом</w:t>
      </w:r>
      <w:r w:rsidRPr="00A816C4">
        <w:rPr>
          <w:rFonts w:ascii="Arial" w:hAnsi="Arial" w:cs="Arial"/>
          <w:sz w:val="20"/>
          <w:szCs w:val="20"/>
        </w:rPr>
        <w:t xml:space="preserve"> независимости в 1991 году детские организации и объединения создавались стихийно. По результатам проведенного исследования ученых и специалистов КАО им. Ы. Алтынсарина (2000 г.) были </w:t>
      </w:r>
      <w:r w:rsidRPr="00A816C4">
        <w:rPr>
          <w:rFonts w:ascii="Arial" w:hAnsi="Arial" w:cs="Arial"/>
          <w:sz w:val="20"/>
          <w:szCs w:val="20"/>
          <w:lang w:val="kk-KZ"/>
        </w:rPr>
        <w:t>выявлены среди учащихся рост негативных тенденций следующих ассоциальных явлений, как: нигилизм, эгоизм, распущенность, вседозволенность, неприязнь, амбиционизм, этноцентризм, шовинизм, расизм, космополитизм, мангуртизм, наркомания, рост детской преступности, бездарность, безнадзорность, неуважение к старшим, незнание родного языка, равнодушие к национальным ценностям, традициям и обычаев.</w:t>
      </w:r>
    </w:p>
    <w:p w:rsidR="00E87201" w:rsidRPr="00A816C4" w:rsidRDefault="00E87201" w:rsidP="00862317">
      <w:pPr>
        <w:spacing w:line="360" w:lineRule="auto"/>
        <w:ind w:firstLine="284"/>
        <w:jc w:val="both"/>
        <w:rPr>
          <w:rFonts w:ascii="Arial" w:hAnsi="Arial" w:cs="Arial"/>
          <w:sz w:val="20"/>
          <w:szCs w:val="20"/>
          <w:lang w:val="kk-KZ"/>
        </w:rPr>
      </w:pPr>
      <w:r w:rsidRPr="00A816C4">
        <w:rPr>
          <w:rFonts w:ascii="Arial" w:hAnsi="Arial" w:cs="Arial"/>
          <w:sz w:val="20"/>
          <w:szCs w:val="20"/>
          <w:lang w:val="kk-KZ"/>
        </w:rPr>
        <w:t xml:space="preserve">При этом, считаем необходимым отметить тот исторический факт, что многие ученые-педагоги (С.К. Калиев, К.Ж. Кожахметова, Е.А.Дмитриенко, Т.Н.Искандирова, К.Кабдыразакулы, </w:t>
      </w:r>
      <w:r>
        <w:rPr>
          <w:rFonts w:ascii="Arial" w:hAnsi="Arial" w:cs="Arial"/>
          <w:sz w:val="20"/>
          <w:szCs w:val="20"/>
          <w:lang w:val="kk-KZ"/>
        </w:rPr>
        <w:t xml:space="preserve">М.К. Курсабаев, </w:t>
      </w:r>
      <w:r w:rsidRPr="00A816C4">
        <w:rPr>
          <w:rFonts w:ascii="Arial" w:hAnsi="Arial" w:cs="Arial"/>
          <w:sz w:val="20"/>
          <w:szCs w:val="20"/>
          <w:lang w:val="kk-KZ"/>
        </w:rPr>
        <w:t>Р.К.Дюсембинова, С.К.Мухамбетова, А.Садуакассов, В.И.Загайнова, С.Т.Иманбаева, Ж.Отеев)</w:t>
      </w:r>
      <w:r>
        <w:rPr>
          <w:rFonts w:ascii="Arial" w:hAnsi="Arial" w:cs="Arial"/>
          <w:sz w:val="20"/>
          <w:szCs w:val="20"/>
          <w:lang w:val="kk-KZ"/>
        </w:rPr>
        <w:t>,</w:t>
      </w:r>
      <w:r w:rsidRPr="00A816C4">
        <w:rPr>
          <w:rFonts w:ascii="Arial" w:hAnsi="Arial" w:cs="Arial"/>
          <w:sz w:val="20"/>
          <w:szCs w:val="20"/>
          <w:lang w:val="kk-KZ"/>
        </w:rPr>
        <w:t xml:space="preserve"> отмечая актуальность данной ситуации предлагали альтернативные варианты о необходимости и систематизации воспитательной работы школы и внешкольных учреждений соситемы дополнительного образования.</w:t>
      </w:r>
    </w:p>
    <w:p w:rsidR="00E87201" w:rsidRPr="00A816C4" w:rsidRDefault="00E87201" w:rsidP="00862317">
      <w:pPr>
        <w:spacing w:line="360" w:lineRule="auto"/>
        <w:ind w:firstLine="284"/>
        <w:jc w:val="both"/>
        <w:rPr>
          <w:rFonts w:ascii="Arial" w:hAnsi="Arial" w:cs="Arial"/>
          <w:sz w:val="20"/>
          <w:szCs w:val="20"/>
          <w:lang w:val="kk-KZ"/>
        </w:rPr>
      </w:pPr>
      <w:r w:rsidRPr="00A816C4">
        <w:rPr>
          <w:rFonts w:ascii="Arial" w:hAnsi="Arial" w:cs="Arial"/>
          <w:sz w:val="20"/>
          <w:szCs w:val="20"/>
          <w:lang w:val="kk-KZ"/>
        </w:rPr>
        <w:t xml:space="preserve">Проведенный </w:t>
      </w:r>
      <w:r>
        <w:rPr>
          <w:rFonts w:ascii="Arial" w:hAnsi="Arial" w:cs="Arial"/>
          <w:sz w:val="20"/>
          <w:szCs w:val="20"/>
          <w:lang w:val="kk-KZ"/>
        </w:rPr>
        <w:t xml:space="preserve">учеными </w:t>
      </w:r>
      <w:r w:rsidRPr="00A816C4">
        <w:rPr>
          <w:rFonts w:ascii="Arial" w:hAnsi="Arial" w:cs="Arial"/>
          <w:sz w:val="20"/>
          <w:szCs w:val="20"/>
          <w:lang w:val="kk-KZ"/>
        </w:rPr>
        <w:t>анализ исследований</w:t>
      </w:r>
      <w:r>
        <w:rPr>
          <w:rFonts w:ascii="Arial" w:hAnsi="Arial" w:cs="Arial"/>
          <w:sz w:val="20"/>
          <w:szCs w:val="20"/>
          <w:lang w:val="kk-KZ"/>
        </w:rPr>
        <w:t xml:space="preserve"> состояния данамики развития </w:t>
      </w:r>
      <w:r w:rsidRPr="00A816C4">
        <w:rPr>
          <w:rFonts w:ascii="Arial" w:hAnsi="Arial" w:cs="Arial"/>
          <w:sz w:val="20"/>
          <w:szCs w:val="20"/>
          <w:lang w:val="kk-KZ"/>
        </w:rPr>
        <w:t>детско</w:t>
      </w:r>
      <w:r>
        <w:rPr>
          <w:rFonts w:ascii="Arial" w:hAnsi="Arial" w:cs="Arial"/>
          <w:sz w:val="20"/>
          <w:szCs w:val="20"/>
          <w:lang w:val="kk-KZ"/>
        </w:rPr>
        <w:t>го</w:t>
      </w:r>
      <w:r w:rsidRPr="00A816C4">
        <w:rPr>
          <w:rFonts w:ascii="Arial" w:hAnsi="Arial" w:cs="Arial"/>
          <w:sz w:val="20"/>
          <w:szCs w:val="20"/>
          <w:lang w:val="kk-KZ"/>
        </w:rPr>
        <w:t xml:space="preserve"> движении показал, что на государственном уровне не разрабатывалась концепция воспитательной работы детских общественных объединений, которая бы учитывала регион, национальную особенность, язык, духовную культуру, традиции и обычаи детей разных национальностей живущих в Казахстане. Ученые отметили, что во многих школах, особенно в отдаленных сельских регионах многие дети и педагогические работники испытывали информационно-методическую изоляцию, нуждались в методических рекомендациях, учебных пособиях и других материалах, написанных на казахском и других языках.</w:t>
      </w:r>
    </w:p>
    <w:p w:rsidR="00E87201" w:rsidRPr="00A816C4" w:rsidRDefault="00E87201" w:rsidP="00862317">
      <w:pPr>
        <w:shd w:val="clear" w:color="auto" w:fill="FFFFFF"/>
        <w:tabs>
          <w:tab w:val="left" w:pos="0"/>
        </w:tabs>
        <w:spacing w:line="360" w:lineRule="auto"/>
        <w:ind w:right="-6" w:firstLine="284"/>
        <w:jc w:val="both"/>
        <w:rPr>
          <w:rFonts w:ascii="Arial" w:hAnsi="Arial" w:cs="Arial"/>
          <w:color w:val="000000"/>
          <w:spacing w:val="-4"/>
          <w:sz w:val="20"/>
          <w:szCs w:val="20"/>
          <w:lang w:val="kk-KZ"/>
        </w:rPr>
      </w:pPr>
      <w:r w:rsidRPr="00A816C4">
        <w:rPr>
          <w:rFonts w:ascii="Arial" w:hAnsi="Arial" w:cs="Arial"/>
          <w:color w:val="000000"/>
          <w:spacing w:val="-4"/>
          <w:sz w:val="20"/>
          <w:szCs w:val="20"/>
          <w:lang w:val="kk-KZ"/>
        </w:rPr>
        <w:t>При этом с момента распада Всесоюзной пионерской организации им. В.И. Ленина поиск и анализ динамики развития детского движения в Казахстане не прерывался. Так большой вклад в системный анализ динамики развития детского движения в Казахстане внесли ученые из Казахской академии образования им. Ы. Алтынсарина под руководством директора Центра социализации личности М.Е. Демеуовой (Б.Ч. Дуанабаева, Ш.Б. Молдыбаева). В этот сложный переходный период разработаны и отражены концептуальные основы развития динамики личности подростка, через участие в деятельности детской организации в работах выдающих современников Е.А. Дмитриенко, М.К. Курсабаева, Т.Н. Искандировой.</w:t>
      </w:r>
    </w:p>
    <w:p w:rsidR="00E87201" w:rsidRPr="00A816C4" w:rsidRDefault="00E87201" w:rsidP="00862317">
      <w:pPr>
        <w:spacing w:line="360" w:lineRule="auto"/>
        <w:ind w:firstLine="284"/>
        <w:jc w:val="both"/>
        <w:rPr>
          <w:rFonts w:ascii="Arial" w:hAnsi="Arial" w:cs="Arial"/>
          <w:color w:val="000000"/>
          <w:spacing w:val="-4"/>
          <w:sz w:val="20"/>
          <w:szCs w:val="20"/>
        </w:rPr>
      </w:pPr>
      <w:r w:rsidRPr="00A816C4">
        <w:rPr>
          <w:rFonts w:ascii="Arial" w:hAnsi="Arial" w:cs="Arial"/>
          <w:color w:val="000000"/>
          <w:spacing w:val="-4"/>
          <w:sz w:val="20"/>
          <w:szCs w:val="20"/>
        </w:rPr>
        <w:t>В разный период были попытки реанимировать сложившуюся ситуацию, но они носили перманентный характер, так, например, в канун празднования 10 - летия Независимости Республики Казахстан был предпринят шаг в данном направлении специалистами ДВР и ИУ МОН РК (руководитель - Шер Р.П.), но он не был до конца реализован.</w:t>
      </w:r>
    </w:p>
    <w:p w:rsidR="00E87201" w:rsidRPr="00A816C4" w:rsidRDefault="00E87201" w:rsidP="00862317">
      <w:pPr>
        <w:spacing w:line="360" w:lineRule="auto"/>
        <w:ind w:firstLine="284"/>
        <w:jc w:val="both"/>
        <w:rPr>
          <w:rFonts w:ascii="Arial" w:hAnsi="Arial" w:cs="Arial"/>
          <w:color w:val="000000"/>
          <w:spacing w:val="-4"/>
          <w:sz w:val="20"/>
          <w:szCs w:val="20"/>
        </w:rPr>
      </w:pPr>
      <w:r w:rsidRPr="00A816C4">
        <w:rPr>
          <w:rFonts w:ascii="Arial" w:hAnsi="Arial" w:cs="Arial"/>
          <w:color w:val="000000"/>
          <w:spacing w:val="-4"/>
          <w:sz w:val="20"/>
          <w:szCs w:val="20"/>
        </w:rPr>
        <w:t>С 2003 по 2004 годы по инициативе РУОЦ «Балдаурен» при поддержке МОН РК (ДВРиИУ) начали проводится ежегодные встречи юных лидеров детских организаций.</w:t>
      </w:r>
    </w:p>
    <w:p w:rsidR="00E87201" w:rsidRPr="00A816C4" w:rsidRDefault="00E87201" w:rsidP="00862317">
      <w:pPr>
        <w:spacing w:line="360" w:lineRule="auto"/>
        <w:ind w:firstLine="284"/>
        <w:jc w:val="both"/>
        <w:rPr>
          <w:rFonts w:ascii="Arial" w:hAnsi="Arial" w:cs="Arial"/>
          <w:sz w:val="20"/>
          <w:szCs w:val="20"/>
        </w:rPr>
      </w:pPr>
      <w:r w:rsidRPr="00A816C4">
        <w:rPr>
          <w:rFonts w:ascii="Arial" w:hAnsi="Arial" w:cs="Arial"/>
          <w:sz w:val="20"/>
          <w:szCs w:val="20"/>
        </w:rPr>
        <w:t>Проведенный в 2002-2004 г.г. специалистами МОН РК (ДВР и ИУ) мониторинг в области занятости детей и подростков во внеучебное время показал, что активизировался ряд экстремистских, политических движений, которые объединяют вокруг себя определенную часть подростков, насаждая в детской и подростковой среде идеи насилия, нетерпимости, национализма, шовинизма. Привлекая в свои ряды внешней атрибутикой, коллективными</w:t>
      </w:r>
      <w:r w:rsidRPr="00A816C4">
        <w:rPr>
          <w:rFonts w:ascii="Arial" w:hAnsi="Arial" w:cs="Arial"/>
          <w:sz w:val="20"/>
          <w:szCs w:val="20"/>
          <w:lang w:val="kk-KZ"/>
        </w:rPr>
        <w:t xml:space="preserve"> </w:t>
      </w:r>
      <w:r w:rsidRPr="00A816C4">
        <w:rPr>
          <w:rFonts w:ascii="Arial" w:hAnsi="Arial" w:cs="Arial"/>
          <w:sz w:val="20"/>
          <w:szCs w:val="20"/>
        </w:rPr>
        <w:t>вызывающими акциями,</w:t>
      </w:r>
      <w:r w:rsidRPr="00A816C4">
        <w:rPr>
          <w:rFonts w:ascii="Arial" w:hAnsi="Arial" w:cs="Arial"/>
          <w:sz w:val="20"/>
          <w:szCs w:val="20"/>
          <w:lang w:val="kk-KZ"/>
        </w:rPr>
        <w:t xml:space="preserve"> </w:t>
      </w:r>
      <w:r w:rsidRPr="00A816C4">
        <w:rPr>
          <w:rFonts w:ascii="Arial" w:hAnsi="Arial" w:cs="Arial"/>
          <w:sz w:val="20"/>
          <w:szCs w:val="20"/>
        </w:rPr>
        <w:t>они, таким</w:t>
      </w:r>
      <w:r w:rsidRPr="00A816C4">
        <w:rPr>
          <w:rFonts w:ascii="Arial" w:hAnsi="Arial" w:cs="Arial"/>
          <w:sz w:val="20"/>
          <w:szCs w:val="20"/>
          <w:lang w:val="kk-KZ"/>
        </w:rPr>
        <w:t xml:space="preserve"> </w:t>
      </w:r>
      <w:r w:rsidRPr="00A816C4">
        <w:rPr>
          <w:rFonts w:ascii="Arial" w:hAnsi="Arial" w:cs="Arial"/>
          <w:sz w:val="20"/>
          <w:szCs w:val="20"/>
        </w:rPr>
        <w:t>образом, активно эксплуатировали особенности подростковой психики, нанесли ощутимый вред формированию основ гражданского и демократического общества суверенного Казахстана.</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b/>
          <w:sz w:val="20"/>
          <w:szCs w:val="20"/>
        </w:rPr>
        <w:t>2 этап – 2005-2006 год</w:t>
      </w:r>
      <w:r w:rsidRPr="00A816C4">
        <w:rPr>
          <w:rFonts w:ascii="Arial" w:hAnsi="Arial" w:cs="Arial"/>
          <w:sz w:val="20"/>
          <w:szCs w:val="20"/>
        </w:rPr>
        <w:t xml:space="preserve"> – назрела общая </w:t>
      </w:r>
      <w:r w:rsidRPr="00A816C4">
        <w:rPr>
          <w:rFonts w:ascii="Arial" w:hAnsi="Arial" w:cs="Arial"/>
          <w:b/>
          <w:sz w:val="20"/>
          <w:szCs w:val="20"/>
        </w:rPr>
        <w:t>ситуация создания организации</w:t>
      </w:r>
      <w:r w:rsidRPr="00A816C4">
        <w:rPr>
          <w:rFonts w:ascii="Arial" w:hAnsi="Arial" w:cs="Arial"/>
          <w:sz w:val="20"/>
          <w:szCs w:val="20"/>
        </w:rPr>
        <w:t xml:space="preserve"> по сохранению и координации деятельности детского движения в стране.</w:t>
      </w:r>
    </w:p>
    <w:p w:rsidR="00E87201" w:rsidRPr="00A816C4" w:rsidRDefault="00E87201" w:rsidP="00862317">
      <w:pPr>
        <w:shd w:val="clear" w:color="auto" w:fill="FFFFFF"/>
        <w:tabs>
          <w:tab w:val="left" w:pos="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Большой научно-педагогический вклад в области становления научного подхода был сделан специалистами РУМЦ ДО под руководством к.п.н. В.И. Загайновой. Творческой группе удалось первично проанализировать, классифицировать и систематизировать сложившуюся динамику развития детского движения в стране.</w:t>
      </w:r>
    </w:p>
    <w:p w:rsidR="00E87201" w:rsidRPr="00A816C4" w:rsidRDefault="00E87201" w:rsidP="00862317">
      <w:pPr>
        <w:tabs>
          <w:tab w:val="left" w:pos="360"/>
        </w:tabs>
        <w:spacing w:line="360" w:lineRule="auto"/>
        <w:ind w:firstLine="284"/>
        <w:jc w:val="both"/>
        <w:rPr>
          <w:rFonts w:ascii="Arial" w:hAnsi="Arial" w:cs="Arial"/>
          <w:color w:val="000000"/>
          <w:spacing w:val="-4"/>
          <w:sz w:val="20"/>
          <w:szCs w:val="20"/>
        </w:rPr>
      </w:pPr>
      <w:r w:rsidRPr="00A816C4">
        <w:rPr>
          <w:rFonts w:ascii="Arial" w:hAnsi="Arial" w:cs="Arial"/>
          <w:sz w:val="20"/>
          <w:szCs w:val="20"/>
        </w:rPr>
        <w:t>Данное крупномасштабное исследование показало застойный процесс со стороны непонимания государственными структурами всей мощи воспитательного потенциала деятельности детских организаций по взращиванию патриотов страны, формированию гражданской позиции у юных казахстанцев.</w:t>
      </w:r>
    </w:p>
    <w:p w:rsidR="00E87201" w:rsidRPr="00A816C4" w:rsidRDefault="00E87201" w:rsidP="00862317">
      <w:pPr>
        <w:shd w:val="clear" w:color="auto" w:fill="FFFFFF"/>
        <w:tabs>
          <w:tab w:val="left" w:pos="10260"/>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В ходе исследования было отмечено, что по данным Республиканского агентства по статистике </w:t>
      </w:r>
      <w:r w:rsidRPr="00A816C4">
        <w:rPr>
          <w:rFonts w:ascii="Arial" w:hAnsi="Arial" w:cs="Arial"/>
          <w:b/>
          <w:color w:val="000000"/>
          <w:spacing w:val="-4"/>
          <w:sz w:val="20"/>
          <w:szCs w:val="20"/>
        </w:rPr>
        <w:t>на 1 сентября 2005 года</w:t>
      </w:r>
      <w:r w:rsidRPr="00A816C4">
        <w:rPr>
          <w:rFonts w:ascii="Arial" w:hAnsi="Arial" w:cs="Arial"/>
          <w:color w:val="000000"/>
          <w:spacing w:val="-4"/>
          <w:sz w:val="20"/>
          <w:szCs w:val="20"/>
        </w:rPr>
        <w:t xml:space="preserve"> в Казахстане действовало более 250 детских организации, которые объединяли в своих рядах более 700000 школьников в возрасте от 7 до 17 лет.</w:t>
      </w:r>
    </w:p>
    <w:p w:rsidR="00E87201" w:rsidRPr="00A816C4" w:rsidRDefault="00E87201" w:rsidP="00862317">
      <w:pPr>
        <w:shd w:val="clear" w:color="auto" w:fill="FFFFFF"/>
        <w:tabs>
          <w:tab w:val="left" w:pos="10260"/>
        </w:tabs>
        <w:spacing w:line="360" w:lineRule="auto"/>
        <w:ind w:right="-6" w:firstLine="284"/>
        <w:jc w:val="both"/>
        <w:rPr>
          <w:rFonts w:ascii="Arial" w:hAnsi="Arial" w:cs="Arial"/>
          <w:sz w:val="20"/>
          <w:szCs w:val="20"/>
        </w:rPr>
      </w:pPr>
      <w:r w:rsidRPr="00A816C4">
        <w:rPr>
          <w:rFonts w:ascii="Arial" w:hAnsi="Arial" w:cs="Arial"/>
          <w:sz w:val="20"/>
          <w:szCs w:val="20"/>
        </w:rPr>
        <w:t>На тот момент в республике были официально юридически зарегистрированы и внесены в юридический реестр детские общественные объединения и организации: «Жас жiгер» (г. Астана), «М</w:t>
      </w:r>
      <w:r>
        <w:rPr>
          <w:rFonts w:ascii="Arial" w:hAnsi="Arial" w:cs="Arial"/>
          <w:sz w:val="20"/>
          <w:szCs w:val="20"/>
          <w:lang w:val="kk-KZ"/>
        </w:rPr>
        <w:t>ың</w:t>
      </w:r>
      <w:r>
        <w:rPr>
          <w:rFonts w:ascii="Arial" w:hAnsi="Arial" w:cs="Arial"/>
          <w:sz w:val="20"/>
          <w:szCs w:val="20"/>
        </w:rPr>
        <w:t xml:space="preserve"> </w:t>
      </w:r>
      <w:r>
        <w:rPr>
          <w:rFonts w:ascii="Arial" w:hAnsi="Arial" w:cs="Arial"/>
          <w:sz w:val="20"/>
          <w:szCs w:val="20"/>
          <w:lang w:val="kk-KZ"/>
        </w:rPr>
        <w:t>ба</w:t>
      </w:r>
      <w:r w:rsidRPr="00A816C4">
        <w:rPr>
          <w:rFonts w:ascii="Arial" w:hAnsi="Arial" w:cs="Arial"/>
          <w:sz w:val="20"/>
          <w:szCs w:val="20"/>
        </w:rPr>
        <w:t>ла» (Алматинская область),</w:t>
      </w:r>
      <w:r w:rsidRPr="00A816C4">
        <w:rPr>
          <w:rFonts w:ascii="Arial" w:hAnsi="Arial" w:cs="Arial"/>
          <w:sz w:val="20"/>
          <w:szCs w:val="20"/>
          <w:lang w:val="kk-KZ"/>
        </w:rPr>
        <w:t xml:space="preserve"> </w:t>
      </w:r>
      <w:r w:rsidRPr="00A816C4">
        <w:rPr>
          <w:rFonts w:ascii="Arial" w:hAnsi="Arial" w:cs="Arial"/>
          <w:sz w:val="20"/>
          <w:szCs w:val="20"/>
        </w:rPr>
        <w:t>«Болашак», (Карагандинская область), «</w:t>
      </w:r>
      <w:r>
        <w:rPr>
          <w:rFonts w:ascii="Arial" w:hAnsi="Arial" w:cs="Arial"/>
          <w:sz w:val="20"/>
          <w:szCs w:val="20"/>
          <w:lang w:val="kk-KZ"/>
        </w:rPr>
        <w:t>СМИД</w:t>
      </w:r>
      <w:r w:rsidRPr="00A816C4">
        <w:rPr>
          <w:rFonts w:ascii="Arial" w:hAnsi="Arial" w:cs="Arial"/>
          <w:sz w:val="20"/>
          <w:szCs w:val="20"/>
        </w:rPr>
        <w:t>»</w:t>
      </w:r>
      <w:r w:rsidRPr="00A816C4">
        <w:rPr>
          <w:rFonts w:ascii="Arial" w:hAnsi="Arial" w:cs="Arial"/>
          <w:sz w:val="20"/>
          <w:szCs w:val="20"/>
          <w:lang w:val="kk-KZ"/>
        </w:rPr>
        <w:t xml:space="preserve"> </w:t>
      </w:r>
      <w:r w:rsidRPr="00A816C4">
        <w:rPr>
          <w:rFonts w:ascii="Arial" w:hAnsi="Arial" w:cs="Arial"/>
          <w:sz w:val="20"/>
          <w:szCs w:val="20"/>
        </w:rPr>
        <w:t>(Актюбинская</w:t>
      </w:r>
      <w:r w:rsidRPr="00A816C4">
        <w:rPr>
          <w:rFonts w:ascii="Arial" w:hAnsi="Arial" w:cs="Arial"/>
          <w:sz w:val="20"/>
          <w:szCs w:val="20"/>
          <w:lang w:val="kk-KZ"/>
        </w:rPr>
        <w:t xml:space="preserve"> </w:t>
      </w:r>
      <w:r w:rsidRPr="00A816C4">
        <w:rPr>
          <w:rFonts w:ascii="Arial" w:hAnsi="Arial" w:cs="Arial"/>
          <w:sz w:val="20"/>
          <w:szCs w:val="20"/>
        </w:rPr>
        <w:t>область),</w:t>
      </w:r>
      <w:r w:rsidRPr="00A816C4">
        <w:rPr>
          <w:rFonts w:ascii="Arial" w:hAnsi="Arial" w:cs="Arial"/>
          <w:sz w:val="20"/>
          <w:szCs w:val="20"/>
          <w:lang w:val="kk-KZ"/>
        </w:rPr>
        <w:t xml:space="preserve"> </w:t>
      </w:r>
      <w:r w:rsidRPr="00A816C4">
        <w:rPr>
          <w:rFonts w:ascii="Arial" w:hAnsi="Arial" w:cs="Arial"/>
          <w:sz w:val="20"/>
          <w:szCs w:val="20"/>
        </w:rPr>
        <w:t>«</w:t>
      </w:r>
      <w:r w:rsidRPr="00A816C4">
        <w:rPr>
          <w:rFonts w:ascii="Arial" w:hAnsi="Arial" w:cs="Arial"/>
          <w:sz w:val="20"/>
          <w:szCs w:val="20"/>
          <w:lang w:val="kk-KZ"/>
        </w:rPr>
        <w:t>Му</w:t>
      </w:r>
      <w:r w:rsidRPr="00A816C4">
        <w:rPr>
          <w:rFonts w:ascii="Arial" w:hAnsi="Arial" w:cs="Arial"/>
          <w:sz w:val="20"/>
          <w:szCs w:val="20"/>
        </w:rPr>
        <w:t>paгep»</w:t>
      </w:r>
      <w:r w:rsidRPr="00A816C4">
        <w:rPr>
          <w:rFonts w:ascii="Arial" w:hAnsi="Arial" w:cs="Arial"/>
          <w:sz w:val="20"/>
          <w:szCs w:val="20"/>
          <w:lang w:val="kk-KZ"/>
        </w:rPr>
        <w:t xml:space="preserve"> </w:t>
      </w:r>
      <w:r w:rsidRPr="00A816C4">
        <w:rPr>
          <w:rFonts w:ascii="Arial" w:hAnsi="Arial" w:cs="Arial"/>
          <w:sz w:val="20"/>
          <w:szCs w:val="20"/>
        </w:rPr>
        <w:t>(Костанайская</w:t>
      </w:r>
      <w:r w:rsidRPr="00A816C4">
        <w:rPr>
          <w:rFonts w:ascii="Arial" w:hAnsi="Arial" w:cs="Arial"/>
          <w:sz w:val="20"/>
          <w:szCs w:val="20"/>
          <w:lang w:val="kk-KZ"/>
        </w:rPr>
        <w:t xml:space="preserve"> </w:t>
      </w:r>
      <w:r w:rsidRPr="00A816C4">
        <w:rPr>
          <w:rFonts w:ascii="Arial" w:hAnsi="Arial" w:cs="Arial"/>
          <w:sz w:val="20"/>
          <w:szCs w:val="20"/>
        </w:rPr>
        <w:t>область),</w:t>
      </w:r>
      <w:r w:rsidRPr="00A816C4">
        <w:rPr>
          <w:rFonts w:ascii="Arial" w:hAnsi="Arial" w:cs="Arial"/>
          <w:sz w:val="20"/>
          <w:szCs w:val="20"/>
          <w:lang w:val="kk-KZ"/>
        </w:rPr>
        <w:t xml:space="preserve"> </w:t>
      </w:r>
      <w:r w:rsidRPr="00A816C4">
        <w:rPr>
          <w:rFonts w:ascii="Arial" w:hAnsi="Arial" w:cs="Arial"/>
          <w:sz w:val="20"/>
          <w:szCs w:val="20"/>
        </w:rPr>
        <w:t>«Мирас» (Жамбылская область), «</w:t>
      </w:r>
      <w:r w:rsidRPr="00A816C4">
        <w:rPr>
          <w:rFonts w:ascii="Arial" w:hAnsi="Arial" w:cs="Arial"/>
          <w:sz w:val="20"/>
          <w:szCs w:val="20"/>
          <w:lang w:val="kk-KZ"/>
        </w:rPr>
        <w:t>Ертіс</w:t>
      </w:r>
      <w:r w:rsidRPr="00A816C4">
        <w:rPr>
          <w:rFonts w:ascii="Arial" w:hAnsi="Arial" w:cs="Arial"/>
          <w:sz w:val="20"/>
          <w:szCs w:val="20"/>
        </w:rPr>
        <w:t>» (Павлодарская область), «Жас</w:t>
      </w:r>
      <w:r w:rsidRPr="00A816C4">
        <w:rPr>
          <w:rFonts w:ascii="Arial" w:hAnsi="Arial" w:cs="Arial"/>
          <w:sz w:val="20"/>
          <w:szCs w:val="20"/>
          <w:lang w:val="kk-KZ"/>
        </w:rPr>
        <w:t xml:space="preserve"> у</w:t>
      </w:r>
      <w:r w:rsidRPr="00A816C4">
        <w:rPr>
          <w:rFonts w:ascii="Arial" w:hAnsi="Arial" w:cs="Arial"/>
          <w:sz w:val="20"/>
          <w:szCs w:val="20"/>
        </w:rPr>
        <w:t>рпак», (Кызылординская область), «Жан достар» (Северо-Казахстанская</w:t>
      </w:r>
      <w:r w:rsidRPr="00A816C4">
        <w:rPr>
          <w:rFonts w:ascii="Arial" w:hAnsi="Arial" w:cs="Arial"/>
          <w:sz w:val="20"/>
          <w:szCs w:val="20"/>
          <w:lang w:val="kk-KZ"/>
        </w:rPr>
        <w:t xml:space="preserve"> </w:t>
      </w:r>
      <w:r w:rsidRPr="00A816C4">
        <w:rPr>
          <w:rFonts w:ascii="Arial" w:hAnsi="Arial" w:cs="Arial"/>
          <w:sz w:val="20"/>
          <w:szCs w:val="20"/>
        </w:rPr>
        <w:t>область), «</w:t>
      </w:r>
      <w:r w:rsidRPr="00A816C4">
        <w:rPr>
          <w:rFonts w:ascii="Arial" w:hAnsi="Arial" w:cs="Arial"/>
          <w:sz w:val="20"/>
          <w:szCs w:val="20"/>
          <w:lang w:val="kk-KZ"/>
        </w:rPr>
        <w:t>Жул</w:t>
      </w:r>
      <w:r w:rsidRPr="00A816C4">
        <w:rPr>
          <w:rFonts w:ascii="Arial" w:hAnsi="Arial" w:cs="Arial"/>
          <w:sz w:val="20"/>
          <w:szCs w:val="20"/>
        </w:rPr>
        <w:t>дыз» (Акмолинская область), «Жай</w:t>
      </w:r>
      <w:r w:rsidRPr="00A816C4">
        <w:rPr>
          <w:rFonts w:ascii="Arial" w:hAnsi="Arial" w:cs="Arial"/>
          <w:sz w:val="20"/>
          <w:szCs w:val="20"/>
          <w:lang w:val="kk-KZ"/>
        </w:rPr>
        <w:t xml:space="preserve">ык </w:t>
      </w:r>
      <w:r w:rsidRPr="00A816C4">
        <w:rPr>
          <w:rFonts w:ascii="Arial" w:hAnsi="Arial" w:cs="Arial"/>
          <w:sz w:val="20"/>
          <w:szCs w:val="20"/>
        </w:rPr>
        <w:t>жастары» (Западно-Казахстанская область), Ассоциация юных лидеров Казахстана, Национальный дебатный центр, Республиканский союз скаутов Казахстана, Республиканская детская общественная организация «Атамекен» и др.</w:t>
      </w:r>
    </w:p>
    <w:p w:rsidR="00E87201" w:rsidRPr="00A816C4" w:rsidRDefault="00E87201" w:rsidP="00862317">
      <w:pPr>
        <w:spacing w:line="360" w:lineRule="auto"/>
        <w:ind w:firstLine="284"/>
        <w:jc w:val="both"/>
        <w:rPr>
          <w:rFonts w:ascii="Arial" w:hAnsi="Arial" w:cs="Arial"/>
          <w:sz w:val="20"/>
          <w:szCs w:val="20"/>
          <w:lang w:val="kk-KZ"/>
        </w:rPr>
      </w:pPr>
      <w:r w:rsidRPr="00A816C4">
        <w:rPr>
          <w:rFonts w:ascii="Arial" w:hAnsi="Arial" w:cs="Arial"/>
          <w:sz w:val="20"/>
          <w:szCs w:val="20"/>
        </w:rPr>
        <w:t>При этом исследователи отметили, что в</w:t>
      </w:r>
      <w:r w:rsidRPr="00A816C4">
        <w:rPr>
          <w:rFonts w:ascii="Arial" w:hAnsi="Arial" w:cs="Arial"/>
          <w:sz w:val="20"/>
          <w:szCs w:val="20"/>
          <w:lang w:val="kk-KZ"/>
        </w:rPr>
        <w:t xml:space="preserve"> </w:t>
      </w:r>
      <w:r w:rsidRPr="00A816C4">
        <w:rPr>
          <w:rFonts w:ascii="Arial" w:hAnsi="Arial" w:cs="Arial"/>
          <w:sz w:val="20"/>
          <w:szCs w:val="20"/>
        </w:rPr>
        <w:t>целом</w:t>
      </w:r>
      <w:r w:rsidRPr="00A816C4">
        <w:rPr>
          <w:rFonts w:ascii="Arial" w:hAnsi="Arial" w:cs="Arial"/>
          <w:sz w:val="20"/>
          <w:szCs w:val="20"/>
          <w:lang w:val="kk-KZ"/>
        </w:rPr>
        <w:t xml:space="preserve"> </w:t>
      </w:r>
      <w:r w:rsidRPr="00A816C4">
        <w:rPr>
          <w:rFonts w:ascii="Arial" w:hAnsi="Arial" w:cs="Arial"/>
          <w:sz w:val="20"/>
          <w:szCs w:val="20"/>
        </w:rPr>
        <w:t>детское</w:t>
      </w:r>
      <w:r w:rsidRPr="00A816C4">
        <w:rPr>
          <w:rFonts w:ascii="Arial" w:hAnsi="Arial" w:cs="Arial"/>
          <w:sz w:val="20"/>
          <w:szCs w:val="20"/>
          <w:lang w:val="kk-KZ"/>
        </w:rPr>
        <w:t xml:space="preserve"> </w:t>
      </w:r>
      <w:r w:rsidRPr="00A816C4">
        <w:rPr>
          <w:rFonts w:ascii="Arial" w:hAnsi="Arial" w:cs="Arial"/>
          <w:sz w:val="20"/>
          <w:szCs w:val="20"/>
        </w:rPr>
        <w:t>движение</w:t>
      </w:r>
      <w:r w:rsidRPr="00A816C4">
        <w:rPr>
          <w:rFonts w:ascii="Arial" w:hAnsi="Arial" w:cs="Arial"/>
          <w:sz w:val="20"/>
          <w:szCs w:val="20"/>
          <w:lang w:val="kk-KZ"/>
        </w:rPr>
        <w:t xml:space="preserve"> в </w:t>
      </w:r>
      <w:r w:rsidRPr="00A816C4">
        <w:rPr>
          <w:rFonts w:ascii="Arial" w:hAnsi="Arial" w:cs="Arial"/>
          <w:sz w:val="20"/>
          <w:szCs w:val="20"/>
        </w:rPr>
        <w:t>республики</w:t>
      </w:r>
      <w:r w:rsidRPr="00A816C4">
        <w:rPr>
          <w:rFonts w:ascii="Arial" w:hAnsi="Arial" w:cs="Arial"/>
          <w:sz w:val="20"/>
          <w:szCs w:val="20"/>
          <w:lang w:val="kk-KZ"/>
        </w:rPr>
        <w:t xml:space="preserve"> </w:t>
      </w:r>
      <w:r w:rsidRPr="00A816C4">
        <w:rPr>
          <w:rFonts w:ascii="Arial" w:hAnsi="Arial" w:cs="Arial"/>
          <w:sz w:val="20"/>
          <w:szCs w:val="20"/>
        </w:rPr>
        <w:t>характеризовалось раздробленностью,</w:t>
      </w:r>
      <w:r w:rsidRPr="00A816C4">
        <w:rPr>
          <w:rFonts w:ascii="Arial" w:hAnsi="Arial" w:cs="Arial"/>
          <w:sz w:val="20"/>
          <w:szCs w:val="20"/>
          <w:lang w:val="kk-KZ"/>
        </w:rPr>
        <w:t xml:space="preserve"> </w:t>
      </w:r>
      <w:r w:rsidRPr="00A816C4">
        <w:rPr>
          <w:rFonts w:ascii="Arial" w:hAnsi="Arial" w:cs="Arial"/>
          <w:sz w:val="20"/>
          <w:szCs w:val="20"/>
        </w:rPr>
        <w:t>отсутствием</w:t>
      </w:r>
      <w:r w:rsidRPr="00A816C4">
        <w:rPr>
          <w:rFonts w:ascii="Arial" w:hAnsi="Arial" w:cs="Arial"/>
          <w:sz w:val="20"/>
          <w:szCs w:val="20"/>
          <w:lang w:val="kk-KZ"/>
        </w:rPr>
        <w:t xml:space="preserve"> </w:t>
      </w:r>
      <w:r w:rsidRPr="00A816C4">
        <w:rPr>
          <w:rFonts w:ascii="Arial" w:hAnsi="Arial" w:cs="Arial"/>
          <w:sz w:val="20"/>
          <w:szCs w:val="20"/>
        </w:rPr>
        <w:t>координации</w:t>
      </w:r>
      <w:r w:rsidRPr="00A816C4">
        <w:rPr>
          <w:rFonts w:ascii="Arial" w:hAnsi="Arial" w:cs="Arial"/>
          <w:sz w:val="20"/>
          <w:szCs w:val="20"/>
          <w:lang w:val="kk-KZ"/>
        </w:rPr>
        <w:t xml:space="preserve"> </w:t>
      </w:r>
      <w:r w:rsidRPr="00A816C4">
        <w:rPr>
          <w:rFonts w:ascii="Arial" w:hAnsi="Arial" w:cs="Arial"/>
          <w:sz w:val="20"/>
          <w:szCs w:val="20"/>
        </w:rPr>
        <w:t>на</w:t>
      </w:r>
      <w:r w:rsidRPr="00A816C4">
        <w:rPr>
          <w:rFonts w:ascii="Arial" w:hAnsi="Arial" w:cs="Arial"/>
          <w:sz w:val="20"/>
          <w:szCs w:val="20"/>
          <w:lang w:val="kk-KZ"/>
        </w:rPr>
        <w:t xml:space="preserve"> </w:t>
      </w:r>
      <w:r w:rsidRPr="00A816C4">
        <w:rPr>
          <w:rFonts w:ascii="Arial" w:hAnsi="Arial" w:cs="Arial"/>
          <w:sz w:val="20"/>
          <w:szCs w:val="20"/>
        </w:rPr>
        <w:t>общереспубликан</w:t>
      </w:r>
      <w:r w:rsidRPr="00A816C4">
        <w:rPr>
          <w:rFonts w:ascii="Arial" w:hAnsi="Arial" w:cs="Arial"/>
          <w:sz w:val="20"/>
          <w:szCs w:val="20"/>
          <w:lang w:val="kk-KZ"/>
        </w:rPr>
        <w:t>ском</w:t>
      </w:r>
      <w:r w:rsidRPr="00A816C4">
        <w:rPr>
          <w:rFonts w:ascii="Arial" w:hAnsi="Arial" w:cs="Arial"/>
          <w:sz w:val="20"/>
          <w:szCs w:val="20"/>
        </w:rPr>
        <w:t xml:space="preserve"> уровне. Данный процесс был вызван тем обстоятельством, что самостоятельно образовавшиеся детские общественные объединения после распада пионерской организации без финансово</w:t>
      </w:r>
      <w:r>
        <w:rPr>
          <w:rFonts w:ascii="Arial" w:hAnsi="Arial" w:cs="Arial"/>
          <w:sz w:val="20"/>
          <w:szCs w:val="20"/>
          <w:lang w:val="kk-KZ"/>
        </w:rPr>
        <w:t>й</w:t>
      </w:r>
      <w:r w:rsidRPr="00A816C4">
        <w:rPr>
          <w:rFonts w:ascii="Arial" w:hAnsi="Arial" w:cs="Arial"/>
          <w:sz w:val="20"/>
          <w:szCs w:val="20"/>
        </w:rPr>
        <w:t xml:space="preserve"> и идейной подпитки со стороны государства не могут стабильно и крупномасштабно существовать. Не имея базы и материальных основ для развития в существующих экономических условиях, необходимого и достаточного информационно-методического обеспечения, квалифицированных кадров-руководителей, оказываются неспособными к серьезному саморазвитию, к привлечению в свои ряды новых активных участников.</w:t>
      </w:r>
    </w:p>
    <w:p w:rsidR="00E87201" w:rsidRPr="00A816C4" w:rsidRDefault="00E87201" w:rsidP="00862317">
      <w:pPr>
        <w:spacing w:line="360" w:lineRule="auto"/>
        <w:ind w:firstLine="284"/>
        <w:jc w:val="both"/>
        <w:rPr>
          <w:rFonts w:ascii="Arial" w:hAnsi="Arial" w:cs="Arial"/>
          <w:sz w:val="20"/>
          <w:szCs w:val="20"/>
        </w:rPr>
      </w:pPr>
      <w:r w:rsidRPr="00A816C4">
        <w:rPr>
          <w:rFonts w:ascii="Arial" w:hAnsi="Arial" w:cs="Arial"/>
          <w:sz w:val="20"/>
          <w:szCs w:val="20"/>
        </w:rPr>
        <w:t>Неразвитая</w:t>
      </w:r>
      <w:r w:rsidRPr="00A816C4">
        <w:rPr>
          <w:rFonts w:ascii="Arial" w:hAnsi="Arial" w:cs="Arial"/>
          <w:sz w:val="20"/>
          <w:szCs w:val="20"/>
          <w:lang w:val="kk-KZ"/>
        </w:rPr>
        <w:t xml:space="preserve"> </w:t>
      </w:r>
      <w:r w:rsidRPr="00A816C4">
        <w:rPr>
          <w:rFonts w:ascii="Arial" w:hAnsi="Arial" w:cs="Arial"/>
          <w:sz w:val="20"/>
          <w:szCs w:val="20"/>
        </w:rPr>
        <w:t>инфраструктура и материальная база детских общественных объединений и формирований ослабляют реализацию потенциала,</w:t>
      </w:r>
      <w:r w:rsidRPr="00A816C4">
        <w:rPr>
          <w:rFonts w:ascii="Arial" w:hAnsi="Arial" w:cs="Arial"/>
          <w:sz w:val="20"/>
          <w:szCs w:val="20"/>
          <w:lang w:val="kk-KZ"/>
        </w:rPr>
        <w:t xml:space="preserve"> </w:t>
      </w:r>
      <w:r w:rsidRPr="00A816C4">
        <w:rPr>
          <w:rFonts w:ascii="Arial" w:hAnsi="Arial" w:cs="Arial"/>
          <w:sz w:val="20"/>
          <w:szCs w:val="20"/>
        </w:rPr>
        <w:t>заложенного в детском</w:t>
      </w:r>
      <w:r w:rsidRPr="00A816C4">
        <w:rPr>
          <w:rFonts w:ascii="Arial" w:hAnsi="Arial" w:cs="Arial"/>
          <w:sz w:val="20"/>
          <w:szCs w:val="20"/>
          <w:lang w:val="kk-KZ"/>
        </w:rPr>
        <w:t xml:space="preserve"> </w:t>
      </w:r>
      <w:r w:rsidRPr="00A816C4">
        <w:rPr>
          <w:rFonts w:ascii="Arial" w:hAnsi="Arial" w:cs="Arial"/>
          <w:sz w:val="20"/>
          <w:szCs w:val="20"/>
        </w:rPr>
        <w:t>общественном движении. В органах исполнительной власти отсутствовала структура, призванная осуществлять координацию детских общественных объединений: информационное, методическое и научное обеспечение детского общественного движения в целом. Все это отрицательно сказывалось на состоянии работы с подростками, вызывало значительный рост негативных проявлений в детской и подростковой среде (безнадзорность, проституция, наркомания, алкоголизм и т.д.).</w:t>
      </w:r>
    </w:p>
    <w:p w:rsidR="00E87201" w:rsidRPr="00A816C4" w:rsidRDefault="00E87201" w:rsidP="00862317">
      <w:pPr>
        <w:tabs>
          <w:tab w:val="left" w:pos="360"/>
        </w:tabs>
        <w:spacing w:line="360" w:lineRule="auto"/>
        <w:ind w:firstLine="284"/>
        <w:jc w:val="both"/>
        <w:rPr>
          <w:rFonts w:ascii="Arial" w:hAnsi="Arial" w:cs="Arial"/>
          <w:sz w:val="20"/>
          <w:szCs w:val="20"/>
          <w:lang w:val="kk-KZ"/>
        </w:rPr>
      </w:pPr>
      <w:r w:rsidRPr="00A816C4">
        <w:rPr>
          <w:rFonts w:ascii="Arial" w:hAnsi="Arial" w:cs="Arial"/>
          <w:b/>
          <w:sz w:val="20"/>
          <w:szCs w:val="20"/>
          <w:lang w:val="kk-KZ"/>
        </w:rPr>
        <w:t>В</w:t>
      </w:r>
      <w:r w:rsidRPr="00A816C4">
        <w:rPr>
          <w:rFonts w:ascii="Arial" w:hAnsi="Arial" w:cs="Arial"/>
          <w:b/>
          <w:sz w:val="20"/>
          <w:szCs w:val="20"/>
        </w:rPr>
        <w:t xml:space="preserve"> 2005-2006 год</w:t>
      </w:r>
      <w:r w:rsidRPr="00A816C4">
        <w:rPr>
          <w:rFonts w:ascii="Arial" w:hAnsi="Arial" w:cs="Arial"/>
          <w:b/>
          <w:sz w:val="20"/>
          <w:szCs w:val="20"/>
          <w:lang w:val="kk-KZ"/>
        </w:rPr>
        <w:t>у</w:t>
      </w:r>
      <w:r w:rsidRPr="00A816C4">
        <w:rPr>
          <w:rFonts w:ascii="Arial" w:hAnsi="Arial" w:cs="Arial"/>
          <w:sz w:val="20"/>
          <w:szCs w:val="20"/>
        </w:rPr>
        <w:t xml:space="preserve"> лидеры и ветераны детского движения Дмитриенко Е.А., Курсабаев М.К., Деймунд В.Г., Лепешев Д.В. вышли с предложением в МОН РК о рассмотрении состояния</w:t>
      </w:r>
      <w:r w:rsidRPr="00A816C4">
        <w:rPr>
          <w:rFonts w:ascii="Arial" w:hAnsi="Arial" w:cs="Arial"/>
          <w:sz w:val="20"/>
          <w:szCs w:val="20"/>
          <w:lang w:val="kk-KZ"/>
        </w:rPr>
        <w:t>я</w:t>
      </w:r>
      <w:r w:rsidRPr="00A816C4">
        <w:rPr>
          <w:rFonts w:ascii="Arial" w:hAnsi="Arial" w:cs="Arial"/>
          <w:sz w:val="20"/>
          <w:szCs w:val="20"/>
        </w:rPr>
        <w:t xml:space="preserve"> дел в республике, в частности</w:t>
      </w:r>
      <w:r w:rsidRPr="00A816C4">
        <w:rPr>
          <w:rFonts w:ascii="Arial" w:hAnsi="Arial" w:cs="Arial"/>
          <w:sz w:val="20"/>
          <w:szCs w:val="20"/>
          <w:lang w:val="kk-KZ"/>
        </w:rPr>
        <w:t>,</w:t>
      </w:r>
      <w:r w:rsidRPr="00A816C4">
        <w:rPr>
          <w:rFonts w:ascii="Arial" w:hAnsi="Arial" w:cs="Arial"/>
          <w:sz w:val="20"/>
          <w:szCs w:val="20"/>
        </w:rPr>
        <w:t xml:space="preserve"> в детских и молодежных неправительственных общественных организациях.</w:t>
      </w:r>
    </w:p>
    <w:p w:rsidR="00E87201" w:rsidRPr="00A816C4" w:rsidRDefault="00E87201" w:rsidP="00862317">
      <w:pPr>
        <w:tabs>
          <w:tab w:val="left" w:pos="540"/>
        </w:tabs>
        <w:spacing w:line="360" w:lineRule="auto"/>
        <w:ind w:firstLine="284"/>
        <w:jc w:val="both"/>
        <w:rPr>
          <w:rFonts w:ascii="Arial" w:hAnsi="Arial" w:cs="Arial"/>
          <w:sz w:val="20"/>
          <w:szCs w:val="20"/>
        </w:rPr>
      </w:pPr>
      <w:r w:rsidRPr="00A816C4">
        <w:rPr>
          <w:rFonts w:ascii="Arial" w:hAnsi="Arial" w:cs="Arial"/>
          <w:sz w:val="20"/>
          <w:szCs w:val="20"/>
        </w:rPr>
        <w:t>По инициативе Министра Б.С.Айтимовой, под руководством Вице-министра Айсиной М.А. была создана группа разработчиков по подготовке нормативных документов в области развития детского движения страны, в которую вошли ведущие специалисты МОН РК, ученые и практики в составе: С.Б. Испусиновой, М.А. Ищановой., Б.К.Мурзалиновой, С.К. Джигитековой, Б.С. Тусупбековой, С.Б. Ташенова, Д.В. Лепешева, Т.Н. Искандировой, В.И. Загайновой, М.Е. Демеуовой, К.Ж. Кожахметовой, Л.А. Дорожкиной и других.</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Проведенный группой разработчиков системный научный анализ по состоянию динамики в области воспитательного потенциала системы образования и уровнем состояния динамики детской и подростковой преступности в стране способствовал принятию стратегич</w:t>
      </w:r>
      <w:r>
        <w:rPr>
          <w:rFonts w:ascii="Arial" w:hAnsi="Arial" w:cs="Arial"/>
          <w:sz w:val="20"/>
          <w:szCs w:val="20"/>
        </w:rPr>
        <w:t>еского решения о необходимости создани</w:t>
      </w:r>
      <w:r>
        <w:rPr>
          <w:rFonts w:ascii="Arial" w:hAnsi="Arial" w:cs="Arial"/>
          <w:sz w:val="20"/>
          <w:szCs w:val="20"/>
          <w:lang w:val="kk-KZ"/>
        </w:rPr>
        <w:t>я</w:t>
      </w:r>
      <w:r>
        <w:rPr>
          <w:rFonts w:ascii="Arial" w:hAnsi="Arial" w:cs="Arial"/>
          <w:sz w:val="20"/>
          <w:szCs w:val="20"/>
        </w:rPr>
        <w:t xml:space="preserve"> </w:t>
      </w:r>
      <w:r w:rsidRPr="00A816C4">
        <w:rPr>
          <w:rFonts w:ascii="Arial" w:hAnsi="Arial" w:cs="Arial"/>
          <w:sz w:val="20"/>
          <w:szCs w:val="20"/>
        </w:rPr>
        <w:t>Союза детских организаций Республики Казахстан.</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Данная организация создавалась с целью совершенствования системы работы с детьми и подростками по координации:</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 деятельности детского общественного движения в республике;</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 формирования общественной и социальной активности юных казахстанцев;</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 содействия социального становления и развития детских общественных формирований;</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 расширения охвата детей и подростков в деятельности детских общественных организаций по реализации социально значимых программ и проектов детей и подростков;</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 формированию в массовом соз</w:t>
      </w:r>
      <w:r>
        <w:rPr>
          <w:rFonts w:ascii="Arial" w:hAnsi="Arial" w:cs="Arial"/>
          <w:sz w:val="20"/>
          <w:szCs w:val="20"/>
          <w:lang w:val="kk-KZ"/>
        </w:rPr>
        <w:t>н</w:t>
      </w:r>
      <w:r w:rsidRPr="00A816C4">
        <w:rPr>
          <w:rFonts w:ascii="Arial" w:hAnsi="Arial" w:cs="Arial"/>
          <w:sz w:val="20"/>
          <w:szCs w:val="20"/>
        </w:rPr>
        <w:t>ании граждан страны позитивного образа детского общественного объединения.</w:t>
      </w:r>
    </w:p>
    <w:p w:rsidR="00E87201" w:rsidRPr="00A816C4" w:rsidRDefault="00E87201" w:rsidP="00862317">
      <w:pPr>
        <w:tabs>
          <w:tab w:val="left" w:pos="540"/>
        </w:tabs>
        <w:spacing w:line="360" w:lineRule="auto"/>
        <w:ind w:firstLine="284"/>
        <w:jc w:val="both"/>
        <w:rPr>
          <w:rFonts w:ascii="Arial" w:hAnsi="Arial" w:cs="Arial"/>
          <w:sz w:val="20"/>
          <w:szCs w:val="20"/>
        </w:rPr>
      </w:pPr>
      <w:r w:rsidRPr="00A816C4">
        <w:rPr>
          <w:rFonts w:ascii="Arial" w:hAnsi="Arial" w:cs="Arial"/>
          <w:sz w:val="20"/>
          <w:szCs w:val="20"/>
        </w:rPr>
        <w:t>Группа разработчиков определила основн</w:t>
      </w:r>
      <w:r>
        <w:rPr>
          <w:rFonts w:ascii="Arial" w:hAnsi="Arial" w:cs="Arial"/>
          <w:sz w:val="20"/>
          <w:szCs w:val="20"/>
          <w:lang w:val="kk-KZ"/>
        </w:rPr>
        <w:t>ую</w:t>
      </w:r>
      <w:r w:rsidRPr="00A816C4">
        <w:rPr>
          <w:rFonts w:ascii="Arial" w:hAnsi="Arial" w:cs="Arial"/>
          <w:sz w:val="20"/>
          <w:szCs w:val="20"/>
        </w:rPr>
        <w:t xml:space="preserve"> мисси</w:t>
      </w:r>
      <w:r>
        <w:rPr>
          <w:rFonts w:ascii="Arial" w:hAnsi="Arial" w:cs="Arial"/>
          <w:sz w:val="20"/>
          <w:szCs w:val="20"/>
        </w:rPr>
        <w:t>ю</w:t>
      </w:r>
      <w:r w:rsidRPr="00A816C4">
        <w:rPr>
          <w:rFonts w:ascii="Arial" w:hAnsi="Arial" w:cs="Arial"/>
          <w:sz w:val="20"/>
          <w:szCs w:val="20"/>
        </w:rPr>
        <w:t xml:space="preserve"> данной общественной организации по координации, консолидации и поддержке деятельности детских некоммерческих организаций, осуществляющих свою деятельность на республиканском и региональном уровне, созданию условий для активного участия детей в общественной, экономической и культурной жизни страны, оказанию социальной и реабилитационной помощи по разработке и реализации социально значимых проектов для детей и подростков, поддержке детских социальных инициатив.</w:t>
      </w:r>
    </w:p>
    <w:p w:rsidR="00E87201" w:rsidRPr="00A816C4" w:rsidRDefault="00E87201" w:rsidP="00862317">
      <w:pPr>
        <w:spacing w:line="360" w:lineRule="auto"/>
        <w:ind w:firstLine="284"/>
        <w:jc w:val="both"/>
        <w:rPr>
          <w:rFonts w:ascii="Arial" w:hAnsi="Arial" w:cs="Arial"/>
          <w:sz w:val="20"/>
          <w:szCs w:val="20"/>
        </w:rPr>
      </w:pPr>
      <w:r w:rsidRPr="00A816C4">
        <w:rPr>
          <w:rFonts w:ascii="Arial" w:hAnsi="Arial" w:cs="Arial"/>
          <w:sz w:val="20"/>
          <w:szCs w:val="20"/>
        </w:rPr>
        <w:t xml:space="preserve">В целях реализации Комплексной программы воспитания в организации образования Республики Казахстан на 2006 – 2011 годы (Приказ МОН РК от 13.06.2005г. за № 401), по итогам работы группы разработчиков с </w:t>
      </w:r>
      <w:r w:rsidRPr="00A816C4">
        <w:rPr>
          <w:rFonts w:ascii="Arial" w:hAnsi="Arial" w:cs="Arial"/>
          <w:b/>
          <w:sz w:val="20"/>
          <w:szCs w:val="20"/>
        </w:rPr>
        <w:t xml:space="preserve">26-28 августа 2006 года </w:t>
      </w:r>
      <w:r w:rsidRPr="00A816C4">
        <w:rPr>
          <w:rFonts w:ascii="Arial" w:hAnsi="Arial" w:cs="Arial"/>
          <w:sz w:val="20"/>
          <w:szCs w:val="20"/>
        </w:rPr>
        <w:t>в РУОЦ «Балдаурен» прошел І Слет детских организаций</w:t>
      </w:r>
      <w:r w:rsidRPr="00A816C4">
        <w:rPr>
          <w:rFonts w:ascii="Arial" w:hAnsi="Arial" w:cs="Arial"/>
          <w:sz w:val="20"/>
          <w:szCs w:val="20"/>
          <w:lang w:val="kk-KZ"/>
        </w:rPr>
        <w:t>й</w:t>
      </w:r>
      <w:r w:rsidRPr="00A816C4">
        <w:rPr>
          <w:rFonts w:ascii="Arial" w:hAnsi="Arial" w:cs="Arial"/>
          <w:sz w:val="20"/>
          <w:szCs w:val="20"/>
        </w:rPr>
        <w:t xml:space="preserve"> и общественных объединении Республики Казахстан.</w:t>
      </w:r>
    </w:p>
    <w:p w:rsidR="00E87201" w:rsidRPr="00A816C4" w:rsidRDefault="00E87201" w:rsidP="00862317">
      <w:pPr>
        <w:spacing w:line="360" w:lineRule="auto"/>
        <w:ind w:firstLine="284"/>
        <w:jc w:val="both"/>
        <w:rPr>
          <w:rFonts w:ascii="Arial" w:hAnsi="Arial" w:cs="Arial"/>
          <w:sz w:val="20"/>
          <w:szCs w:val="20"/>
        </w:rPr>
      </w:pPr>
      <w:r w:rsidRPr="00A816C4">
        <w:rPr>
          <w:rFonts w:ascii="Arial" w:hAnsi="Arial" w:cs="Arial"/>
          <w:sz w:val="20"/>
          <w:szCs w:val="20"/>
        </w:rPr>
        <w:t>Ребята и взрослые делегаты из всех регионов суверенного Казахстана собрались для того, чтобы обсудить перспективы сотрудничества. В рамках данного форума детям и их старшим друзьям – взрослым в консолидации обсуждения общих проблем детского движения Казахстана было принято историческое решение.</w:t>
      </w:r>
    </w:p>
    <w:p w:rsidR="00E87201" w:rsidRDefault="00E87201" w:rsidP="00862317">
      <w:pPr>
        <w:ind w:firstLine="284"/>
        <w:jc w:val="center"/>
        <w:rPr>
          <w:rFonts w:ascii="Arial" w:hAnsi="Arial" w:cs="Arial"/>
          <w:b/>
          <w:spacing w:val="60"/>
          <w:sz w:val="20"/>
          <w:szCs w:val="20"/>
        </w:rPr>
      </w:pPr>
    </w:p>
    <w:p w:rsidR="00E87201" w:rsidRPr="00A816C4" w:rsidRDefault="00E87201" w:rsidP="00862317">
      <w:pPr>
        <w:ind w:firstLine="284"/>
        <w:jc w:val="center"/>
        <w:rPr>
          <w:rFonts w:ascii="Arial" w:hAnsi="Arial" w:cs="Arial"/>
          <w:b/>
          <w:sz w:val="20"/>
          <w:szCs w:val="20"/>
        </w:rPr>
      </w:pPr>
      <w:r w:rsidRPr="00A816C4">
        <w:rPr>
          <w:rFonts w:ascii="Arial" w:hAnsi="Arial" w:cs="Arial"/>
          <w:b/>
          <w:spacing w:val="60"/>
          <w:sz w:val="20"/>
          <w:szCs w:val="20"/>
        </w:rPr>
        <w:t>РЕШЕНИЕ</w:t>
      </w:r>
    </w:p>
    <w:p w:rsidR="00E87201" w:rsidRPr="00A816C4" w:rsidRDefault="00E87201" w:rsidP="00862317">
      <w:pPr>
        <w:ind w:firstLine="284"/>
        <w:jc w:val="center"/>
        <w:rPr>
          <w:rFonts w:ascii="Arial" w:hAnsi="Arial" w:cs="Arial"/>
          <w:b/>
          <w:sz w:val="20"/>
          <w:szCs w:val="20"/>
        </w:rPr>
      </w:pPr>
      <w:r w:rsidRPr="00A816C4">
        <w:rPr>
          <w:rFonts w:ascii="Arial" w:hAnsi="Arial" w:cs="Arial"/>
          <w:b/>
          <w:sz w:val="20"/>
          <w:szCs w:val="20"/>
        </w:rPr>
        <w:t>Республиканского Слёта детских организаций Казахстана</w:t>
      </w:r>
    </w:p>
    <w:p w:rsidR="00E87201" w:rsidRPr="00A816C4" w:rsidRDefault="00E87201" w:rsidP="00862317">
      <w:pPr>
        <w:ind w:firstLine="284"/>
        <w:jc w:val="center"/>
        <w:rPr>
          <w:rFonts w:ascii="Arial" w:hAnsi="Arial" w:cs="Arial"/>
          <w:sz w:val="20"/>
          <w:szCs w:val="20"/>
        </w:rPr>
      </w:pP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Делегаты Слёта представляют более 250 детских организаций республики, насчитывающих в своих рядах полмиллиона юных казахстанцев. Они являются одним из важнейших и эффективных социально-политических институтов современного общества, способствующих росту демократических преобразований и построению гражданского общества в нашей стране.</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Принимая во внимание многолетний опыт, практику и традиции мирового, отечественного детского и пионерского движения, казахстанские дети и подростки активно, полноценно участвуют в жизни общества.</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Обсудив проблемы и перспективы развития детского движения в Казахстане, делегаты Слёта</w:t>
      </w:r>
    </w:p>
    <w:p w:rsidR="00E87201" w:rsidRPr="00A816C4" w:rsidRDefault="00E87201" w:rsidP="00862317">
      <w:pPr>
        <w:ind w:firstLine="284"/>
        <w:jc w:val="both"/>
        <w:rPr>
          <w:rFonts w:ascii="Arial" w:hAnsi="Arial" w:cs="Arial"/>
          <w:b/>
          <w:sz w:val="20"/>
          <w:szCs w:val="20"/>
        </w:rPr>
      </w:pPr>
      <w:r w:rsidRPr="00A816C4">
        <w:rPr>
          <w:rFonts w:ascii="Arial" w:hAnsi="Arial" w:cs="Arial"/>
          <w:b/>
          <w:sz w:val="20"/>
          <w:szCs w:val="20"/>
        </w:rPr>
        <w:t>ПРИНЯЛИ РЕШЕНИЕ</w:t>
      </w:r>
      <w:r w:rsidRPr="00A816C4">
        <w:rPr>
          <w:rFonts w:ascii="Arial" w:hAnsi="Arial" w:cs="Arial"/>
          <w:sz w:val="20"/>
          <w:szCs w:val="20"/>
        </w:rPr>
        <w:t>:</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 xml:space="preserve">1. Создать Союз детских организаций Казахстана, с соблюдением </w:t>
      </w:r>
      <w:r w:rsidRPr="00A816C4">
        <w:rPr>
          <w:rFonts w:ascii="Arial" w:hAnsi="Arial" w:cs="Arial"/>
          <w:b/>
          <w:sz w:val="20"/>
          <w:szCs w:val="20"/>
        </w:rPr>
        <w:t>юридической</w:t>
      </w:r>
      <w:r w:rsidRPr="00A816C4">
        <w:rPr>
          <w:rFonts w:ascii="Arial" w:hAnsi="Arial" w:cs="Arial"/>
          <w:sz w:val="20"/>
          <w:szCs w:val="20"/>
        </w:rPr>
        <w:t xml:space="preserve"> </w:t>
      </w:r>
      <w:r w:rsidRPr="00A816C4">
        <w:rPr>
          <w:rFonts w:ascii="Arial" w:hAnsi="Arial" w:cs="Arial"/>
          <w:b/>
          <w:sz w:val="20"/>
          <w:szCs w:val="20"/>
        </w:rPr>
        <w:t>самостоятельности</w:t>
      </w:r>
      <w:r w:rsidRPr="00A816C4">
        <w:rPr>
          <w:rFonts w:ascii="Arial" w:hAnsi="Arial" w:cs="Arial"/>
          <w:sz w:val="20"/>
          <w:szCs w:val="20"/>
        </w:rPr>
        <w:t xml:space="preserve"> каждой его членской организации и </w:t>
      </w:r>
      <w:r w:rsidRPr="00A816C4">
        <w:rPr>
          <w:rFonts w:ascii="Arial" w:hAnsi="Arial" w:cs="Arial"/>
          <w:b/>
          <w:sz w:val="20"/>
          <w:szCs w:val="20"/>
        </w:rPr>
        <w:t>принципа</w:t>
      </w:r>
      <w:r w:rsidRPr="00A816C4">
        <w:rPr>
          <w:rFonts w:ascii="Arial" w:hAnsi="Arial" w:cs="Arial"/>
          <w:sz w:val="20"/>
          <w:szCs w:val="20"/>
        </w:rPr>
        <w:t xml:space="preserve"> </w:t>
      </w:r>
      <w:r w:rsidRPr="00A816C4">
        <w:rPr>
          <w:rFonts w:ascii="Arial" w:hAnsi="Arial" w:cs="Arial"/>
          <w:b/>
          <w:sz w:val="20"/>
          <w:szCs w:val="20"/>
        </w:rPr>
        <w:t>равноправия</w:t>
      </w:r>
      <w:r w:rsidRPr="00A816C4">
        <w:rPr>
          <w:rFonts w:ascii="Arial" w:hAnsi="Arial" w:cs="Arial"/>
          <w:sz w:val="20"/>
          <w:szCs w:val="20"/>
        </w:rPr>
        <w:t xml:space="preserve"> детей и взрослых во всех вопросах деятельности.</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 xml:space="preserve">2. Определить в качестве </w:t>
      </w:r>
      <w:r w:rsidRPr="00A816C4">
        <w:rPr>
          <w:rFonts w:ascii="Arial" w:hAnsi="Arial" w:cs="Arial"/>
          <w:b/>
          <w:sz w:val="20"/>
          <w:szCs w:val="20"/>
        </w:rPr>
        <w:t>главной</w:t>
      </w:r>
      <w:r w:rsidRPr="00A816C4">
        <w:rPr>
          <w:rFonts w:ascii="Arial" w:hAnsi="Arial" w:cs="Arial"/>
          <w:sz w:val="20"/>
          <w:szCs w:val="20"/>
        </w:rPr>
        <w:t xml:space="preserve"> </w:t>
      </w:r>
      <w:r w:rsidRPr="00A816C4">
        <w:rPr>
          <w:rFonts w:ascii="Arial" w:hAnsi="Arial" w:cs="Arial"/>
          <w:b/>
          <w:sz w:val="20"/>
          <w:szCs w:val="20"/>
        </w:rPr>
        <w:t>миссии</w:t>
      </w:r>
      <w:r w:rsidRPr="00A816C4">
        <w:rPr>
          <w:rFonts w:ascii="Arial" w:hAnsi="Arial" w:cs="Arial"/>
          <w:sz w:val="20"/>
          <w:szCs w:val="20"/>
        </w:rPr>
        <w:t xml:space="preserve"> Союза </w:t>
      </w:r>
      <w:r w:rsidRPr="00A816C4">
        <w:rPr>
          <w:rFonts w:ascii="Arial" w:hAnsi="Arial" w:cs="Arial"/>
          <w:b/>
          <w:sz w:val="20"/>
          <w:szCs w:val="20"/>
        </w:rPr>
        <w:t>развитие</w:t>
      </w:r>
      <w:r w:rsidRPr="00A816C4">
        <w:rPr>
          <w:rFonts w:ascii="Arial" w:hAnsi="Arial" w:cs="Arial"/>
          <w:sz w:val="20"/>
          <w:szCs w:val="20"/>
        </w:rPr>
        <w:t xml:space="preserve"> и </w:t>
      </w:r>
      <w:r w:rsidRPr="00A816C4">
        <w:rPr>
          <w:rFonts w:ascii="Arial" w:hAnsi="Arial" w:cs="Arial"/>
          <w:b/>
          <w:sz w:val="20"/>
          <w:szCs w:val="20"/>
        </w:rPr>
        <w:t>поддержку</w:t>
      </w:r>
      <w:r w:rsidRPr="00A816C4">
        <w:rPr>
          <w:rFonts w:ascii="Arial" w:hAnsi="Arial" w:cs="Arial"/>
          <w:sz w:val="20"/>
          <w:szCs w:val="20"/>
        </w:rPr>
        <w:t xml:space="preserve"> детского движения Казахстана.</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 xml:space="preserve">3. Считать </w:t>
      </w:r>
      <w:r w:rsidRPr="00A816C4">
        <w:rPr>
          <w:rFonts w:ascii="Arial" w:hAnsi="Arial" w:cs="Arial"/>
          <w:b/>
          <w:sz w:val="20"/>
          <w:szCs w:val="20"/>
        </w:rPr>
        <w:t>приоритетными</w:t>
      </w:r>
      <w:r w:rsidRPr="00A816C4">
        <w:rPr>
          <w:rFonts w:ascii="Arial" w:hAnsi="Arial" w:cs="Arial"/>
          <w:sz w:val="20"/>
          <w:szCs w:val="20"/>
        </w:rPr>
        <w:t xml:space="preserve"> следующие </w:t>
      </w:r>
      <w:r w:rsidRPr="00A816C4">
        <w:rPr>
          <w:rFonts w:ascii="Arial" w:hAnsi="Arial" w:cs="Arial"/>
          <w:b/>
          <w:sz w:val="20"/>
          <w:szCs w:val="20"/>
        </w:rPr>
        <w:t>задачи</w:t>
      </w:r>
      <w:r w:rsidRPr="00A816C4">
        <w:rPr>
          <w:rFonts w:ascii="Arial" w:hAnsi="Arial" w:cs="Arial"/>
          <w:sz w:val="20"/>
          <w:szCs w:val="20"/>
        </w:rPr>
        <w:t xml:space="preserve"> </w:t>
      </w:r>
      <w:r w:rsidRPr="00A816C4">
        <w:rPr>
          <w:rFonts w:ascii="Arial" w:hAnsi="Arial" w:cs="Arial"/>
          <w:b/>
          <w:sz w:val="20"/>
          <w:szCs w:val="20"/>
        </w:rPr>
        <w:t xml:space="preserve">деятельности </w:t>
      </w:r>
      <w:r w:rsidRPr="00A816C4">
        <w:rPr>
          <w:rFonts w:ascii="Arial" w:hAnsi="Arial" w:cs="Arial"/>
          <w:sz w:val="20"/>
          <w:szCs w:val="20"/>
        </w:rPr>
        <w:t>Союза:</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 формирование социально-активной гражданской позиции ребенка;</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 разработку и реализацию программ деятельности детских организаций;</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 совершенствование системы подбора и обучения руководителей, лидеров и актива детских организаций.</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4. Проводить Слёты детских организаций не реже 1 раза в 3 года для координации и совершенствования деятельности Союза, определения актуальных и перспективных задач.</w:t>
      </w:r>
    </w:p>
    <w:p w:rsidR="00E87201" w:rsidRPr="00A816C4" w:rsidRDefault="00E87201" w:rsidP="00862317">
      <w:pPr>
        <w:ind w:firstLine="284"/>
        <w:jc w:val="both"/>
        <w:rPr>
          <w:rFonts w:ascii="Arial" w:hAnsi="Arial" w:cs="Arial"/>
          <w:sz w:val="20"/>
          <w:szCs w:val="20"/>
        </w:rPr>
      </w:pPr>
      <w:r w:rsidRPr="00A816C4">
        <w:rPr>
          <w:rFonts w:ascii="Arial" w:hAnsi="Arial" w:cs="Arial"/>
          <w:sz w:val="20"/>
          <w:szCs w:val="20"/>
        </w:rPr>
        <w:t>Делегаты Слёта призывают взрослых</w:t>
      </w:r>
      <w:r w:rsidRPr="00A816C4">
        <w:rPr>
          <w:rFonts w:ascii="Arial" w:hAnsi="Arial" w:cs="Arial"/>
          <w:b/>
          <w:sz w:val="20"/>
          <w:szCs w:val="20"/>
        </w:rPr>
        <w:t xml:space="preserve"> </w:t>
      </w:r>
      <w:r w:rsidRPr="00A816C4">
        <w:rPr>
          <w:rFonts w:ascii="Arial" w:hAnsi="Arial" w:cs="Arial"/>
          <w:sz w:val="20"/>
          <w:szCs w:val="20"/>
        </w:rPr>
        <w:t>к расширению и укреплению связей и партнерских отношений Союза со всеми причастными министерствами и ведомствами республики, государственными учреждениями и общественными организациями, НПО, международными структурами, законодательными и исполнительными органами власти.</w:t>
      </w:r>
    </w:p>
    <w:p w:rsidR="00E87201" w:rsidRPr="00A816C4" w:rsidRDefault="00E87201" w:rsidP="00862317">
      <w:pPr>
        <w:ind w:firstLine="284"/>
        <w:jc w:val="both"/>
        <w:rPr>
          <w:rFonts w:ascii="Arial" w:hAnsi="Arial" w:cs="Arial"/>
          <w:sz w:val="20"/>
          <w:szCs w:val="20"/>
        </w:rPr>
      </w:pPr>
    </w:p>
    <w:p w:rsidR="00E87201" w:rsidRPr="00A816C4" w:rsidRDefault="00E87201" w:rsidP="008A6DDD">
      <w:pPr>
        <w:ind w:left="5387"/>
        <w:rPr>
          <w:rFonts w:ascii="Arial" w:hAnsi="Arial" w:cs="Arial"/>
          <w:b/>
          <w:sz w:val="20"/>
          <w:szCs w:val="20"/>
        </w:rPr>
      </w:pPr>
      <w:r w:rsidRPr="00A816C4">
        <w:rPr>
          <w:rFonts w:ascii="Arial" w:hAnsi="Arial" w:cs="Arial"/>
          <w:b/>
          <w:sz w:val="20"/>
          <w:szCs w:val="20"/>
        </w:rPr>
        <w:t>Дети и взрослые – делегаты</w:t>
      </w:r>
    </w:p>
    <w:p w:rsidR="00E87201" w:rsidRPr="00A816C4" w:rsidRDefault="00E87201" w:rsidP="008A6DDD">
      <w:pPr>
        <w:ind w:left="5387"/>
        <w:rPr>
          <w:rFonts w:ascii="Arial" w:hAnsi="Arial" w:cs="Arial"/>
          <w:b/>
          <w:sz w:val="20"/>
          <w:szCs w:val="20"/>
        </w:rPr>
      </w:pPr>
      <w:r w:rsidRPr="00A816C4">
        <w:rPr>
          <w:rFonts w:ascii="Arial" w:hAnsi="Arial" w:cs="Arial"/>
          <w:b/>
          <w:sz w:val="20"/>
          <w:szCs w:val="20"/>
          <w:lang w:val="en-US"/>
        </w:rPr>
        <w:t>I</w:t>
      </w:r>
      <w:r w:rsidRPr="00A816C4">
        <w:rPr>
          <w:rFonts w:ascii="Arial" w:hAnsi="Arial" w:cs="Arial"/>
          <w:b/>
          <w:sz w:val="20"/>
          <w:szCs w:val="20"/>
        </w:rPr>
        <w:t xml:space="preserve"> Республиканского Слёта</w:t>
      </w:r>
    </w:p>
    <w:p w:rsidR="00E87201" w:rsidRPr="00A816C4" w:rsidRDefault="00E87201" w:rsidP="008A6DDD">
      <w:pPr>
        <w:ind w:left="5387"/>
        <w:rPr>
          <w:rFonts w:ascii="Arial" w:hAnsi="Arial" w:cs="Arial"/>
          <w:b/>
          <w:sz w:val="20"/>
          <w:szCs w:val="20"/>
        </w:rPr>
      </w:pPr>
      <w:r w:rsidRPr="00A816C4">
        <w:rPr>
          <w:rFonts w:ascii="Arial" w:hAnsi="Arial" w:cs="Arial"/>
          <w:b/>
          <w:sz w:val="20"/>
          <w:szCs w:val="20"/>
        </w:rPr>
        <w:t>детских организаций Казахстана</w:t>
      </w:r>
    </w:p>
    <w:p w:rsidR="00E87201" w:rsidRPr="00A816C4" w:rsidRDefault="00E87201" w:rsidP="00862317">
      <w:pPr>
        <w:ind w:firstLine="284"/>
        <w:jc w:val="right"/>
        <w:rPr>
          <w:rFonts w:ascii="Arial" w:hAnsi="Arial" w:cs="Arial"/>
          <w:sz w:val="20"/>
          <w:szCs w:val="20"/>
        </w:rPr>
      </w:pPr>
    </w:p>
    <w:p w:rsidR="00E87201" w:rsidRPr="00A816C4" w:rsidRDefault="00E87201" w:rsidP="00862317">
      <w:pPr>
        <w:ind w:firstLine="284"/>
        <w:jc w:val="both"/>
        <w:rPr>
          <w:rFonts w:ascii="Arial" w:hAnsi="Arial" w:cs="Arial"/>
          <w:sz w:val="20"/>
          <w:szCs w:val="20"/>
        </w:rPr>
      </w:pPr>
    </w:p>
    <w:p w:rsidR="00E87201" w:rsidRPr="00A816C4" w:rsidRDefault="00E87201" w:rsidP="00862317">
      <w:pPr>
        <w:ind w:firstLine="284"/>
        <w:jc w:val="both"/>
        <w:rPr>
          <w:rFonts w:ascii="Arial" w:hAnsi="Arial" w:cs="Arial"/>
          <w:b/>
          <w:i/>
          <w:sz w:val="20"/>
          <w:szCs w:val="20"/>
        </w:rPr>
      </w:pPr>
      <w:r w:rsidRPr="00A816C4">
        <w:rPr>
          <w:rFonts w:ascii="Arial" w:hAnsi="Arial" w:cs="Arial"/>
          <w:b/>
          <w:i/>
          <w:sz w:val="20"/>
          <w:szCs w:val="20"/>
        </w:rPr>
        <w:t>27 августа 2006 года.</w:t>
      </w:r>
    </w:p>
    <w:p w:rsidR="00E87201" w:rsidRPr="00A816C4" w:rsidRDefault="00E87201" w:rsidP="00862317">
      <w:pPr>
        <w:ind w:firstLine="284"/>
        <w:jc w:val="both"/>
        <w:rPr>
          <w:rFonts w:ascii="Arial" w:hAnsi="Arial" w:cs="Arial"/>
          <w:b/>
          <w:i/>
          <w:sz w:val="20"/>
          <w:szCs w:val="20"/>
        </w:rPr>
      </w:pPr>
      <w:r w:rsidRPr="00A816C4">
        <w:rPr>
          <w:rFonts w:ascii="Arial" w:hAnsi="Arial" w:cs="Arial"/>
          <w:b/>
          <w:i/>
          <w:sz w:val="20"/>
          <w:szCs w:val="20"/>
        </w:rPr>
        <w:t>Республиканский учебно-</w:t>
      </w:r>
    </w:p>
    <w:p w:rsidR="00E87201" w:rsidRPr="00A816C4" w:rsidRDefault="00E87201" w:rsidP="00862317">
      <w:pPr>
        <w:ind w:firstLine="284"/>
        <w:jc w:val="both"/>
        <w:rPr>
          <w:rFonts w:ascii="Arial" w:hAnsi="Arial" w:cs="Arial"/>
          <w:b/>
          <w:i/>
          <w:sz w:val="20"/>
          <w:szCs w:val="20"/>
        </w:rPr>
      </w:pPr>
      <w:r w:rsidRPr="00A816C4">
        <w:rPr>
          <w:rFonts w:ascii="Arial" w:hAnsi="Arial" w:cs="Arial"/>
          <w:b/>
          <w:i/>
          <w:sz w:val="20"/>
          <w:szCs w:val="20"/>
        </w:rPr>
        <w:t>оздоровительный центр «Балдаурен»,</w:t>
      </w:r>
    </w:p>
    <w:p w:rsidR="00E87201" w:rsidRPr="00A816C4" w:rsidRDefault="00E87201" w:rsidP="00862317">
      <w:pPr>
        <w:ind w:firstLine="284"/>
        <w:jc w:val="both"/>
        <w:rPr>
          <w:rFonts w:ascii="Arial" w:hAnsi="Arial" w:cs="Arial"/>
          <w:b/>
          <w:i/>
          <w:sz w:val="20"/>
          <w:szCs w:val="20"/>
        </w:rPr>
      </w:pPr>
      <w:r w:rsidRPr="00A816C4">
        <w:rPr>
          <w:rFonts w:ascii="Arial" w:hAnsi="Arial" w:cs="Arial"/>
          <w:b/>
          <w:i/>
          <w:sz w:val="20"/>
          <w:szCs w:val="20"/>
        </w:rPr>
        <w:t>Акмолинская область</w:t>
      </w:r>
    </w:p>
    <w:p w:rsidR="00E87201" w:rsidRPr="00A816C4" w:rsidRDefault="00E87201" w:rsidP="00862317">
      <w:pPr>
        <w:tabs>
          <w:tab w:val="left" w:pos="360"/>
        </w:tabs>
        <w:ind w:firstLine="284"/>
        <w:jc w:val="both"/>
        <w:rPr>
          <w:rFonts w:ascii="Arial" w:hAnsi="Arial" w:cs="Arial"/>
          <w:sz w:val="20"/>
          <w:szCs w:val="20"/>
        </w:rPr>
      </w:pP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По Решению Слета был создан Союз детских организаций Казахстана. В его состав вошли 5 Республиканских организаций и 16 региональных представительств от всех областей страны, городов Астаны и Алматы.</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Был избран Центральный Совет, состоящий из трех палат: детская палата, взрослая палата, п</w:t>
      </w:r>
      <w:r>
        <w:rPr>
          <w:rFonts w:ascii="Arial" w:hAnsi="Arial" w:cs="Arial"/>
          <w:sz w:val="20"/>
          <w:szCs w:val="20"/>
        </w:rPr>
        <w:t>а</w:t>
      </w:r>
      <w:r w:rsidRPr="00A816C4">
        <w:rPr>
          <w:rFonts w:ascii="Arial" w:hAnsi="Arial" w:cs="Arial"/>
          <w:sz w:val="20"/>
          <w:szCs w:val="20"/>
        </w:rPr>
        <w:t>лата экспертов.</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b/>
          <w:sz w:val="20"/>
          <w:szCs w:val="20"/>
        </w:rPr>
        <w:t>3 этап – 2006-2008 годы</w:t>
      </w:r>
      <w:r w:rsidRPr="00A816C4">
        <w:rPr>
          <w:rFonts w:ascii="Arial" w:hAnsi="Arial" w:cs="Arial"/>
          <w:sz w:val="20"/>
          <w:szCs w:val="20"/>
        </w:rPr>
        <w:t xml:space="preserve"> – </w:t>
      </w:r>
      <w:r w:rsidRPr="00A816C4">
        <w:rPr>
          <w:rFonts w:ascii="Arial" w:hAnsi="Arial" w:cs="Arial"/>
          <w:b/>
          <w:sz w:val="20"/>
          <w:szCs w:val="20"/>
        </w:rPr>
        <w:t>становление</w:t>
      </w:r>
      <w:r w:rsidRPr="00A816C4">
        <w:rPr>
          <w:rFonts w:ascii="Arial" w:hAnsi="Arial" w:cs="Arial"/>
          <w:sz w:val="20"/>
          <w:szCs w:val="20"/>
        </w:rPr>
        <w:t xml:space="preserve"> Союза детских организаций Казахстана, как основного гаранта по сохранению и развитию детского движения в стране, как института воспитания по формированию гражданственности и патриотизма.</w:t>
      </w:r>
    </w:p>
    <w:p w:rsidR="00E87201" w:rsidRPr="00A816C4" w:rsidRDefault="00E87201" w:rsidP="008A6DDD">
      <w:pPr>
        <w:tabs>
          <w:tab w:val="left" w:pos="-142"/>
        </w:tabs>
        <w:spacing w:line="360" w:lineRule="auto"/>
        <w:ind w:firstLine="284"/>
        <w:jc w:val="both"/>
        <w:rPr>
          <w:rFonts w:ascii="Arial" w:hAnsi="Arial" w:cs="Arial"/>
          <w:sz w:val="20"/>
          <w:szCs w:val="20"/>
        </w:rPr>
      </w:pPr>
      <w:r w:rsidRPr="00A816C4">
        <w:rPr>
          <w:rFonts w:ascii="Arial" w:hAnsi="Arial" w:cs="Arial"/>
          <w:sz w:val="20"/>
          <w:szCs w:val="20"/>
        </w:rPr>
        <w:t xml:space="preserve">В сотрудничестве с региональными представителями регулярно проводился мониторинг анализа динамики развития детского движения в Казахстане. Организация общих республиканских акций «Я гражданин Казахстана», «Подарок другу». Активизация развития детских социальных инициатив, проведение </w:t>
      </w:r>
      <w:r w:rsidRPr="00A816C4">
        <w:rPr>
          <w:rFonts w:ascii="Arial" w:hAnsi="Arial" w:cs="Arial"/>
          <w:sz w:val="20"/>
          <w:szCs w:val="20"/>
          <w:lang w:val="en-US"/>
        </w:rPr>
        <w:t>I</w:t>
      </w:r>
      <w:r w:rsidRPr="00A816C4">
        <w:rPr>
          <w:rFonts w:ascii="Arial" w:hAnsi="Arial" w:cs="Arial"/>
          <w:sz w:val="20"/>
          <w:szCs w:val="20"/>
        </w:rPr>
        <w:t xml:space="preserve"> Республиканской научно – практической конференции на тему «Детское движение Казахстана: проблемы и пути решения».</w:t>
      </w:r>
    </w:p>
    <w:p w:rsidR="00E87201" w:rsidRPr="00A816C4" w:rsidRDefault="00E87201" w:rsidP="00862317">
      <w:pPr>
        <w:tabs>
          <w:tab w:val="left" w:pos="360"/>
        </w:tabs>
        <w:spacing w:line="360" w:lineRule="auto"/>
        <w:ind w:firstLine="284"/>
        <w:jc w:val="both"/>
        <w:rPr>
          <w:rFonts w:ascii="Arial" w:hAnsi="Arial" w:cs="Arial"/>
          <w:sz w:val="20"/>
          <w:szCs w:val="20"/>
        </w:rPr>
      </w:pPr>
      <w:r w:rsidRPr="00A816C4">
        <w:rPr>
          <w:rFonts w:ascii="Arial" w:hAnsi="Arial" w:cs="Arial"/>
          <w:b/>
          <w:sz w:val="20"/>
          <w:szCs w:val="20"/>
        </w:rPr>
        <w:t>В сентябре 2006 года</w:t>
      </w:r>
      <w:r w:rsidRPr="00A816C4">
        <w:rPr>
          <w:rFonts w:ascii="Arial" w:hAnsi="Arial" w:cs="Arial"/>
          <w:sz w:val="20"/>
          <w:szCs w:val="20"/>
        </w:rPr>
        <w:t xml:space="preserve"> при поддержке МОН РК делегация специалистов Центрального Совета приняла активное участие в Международной Ассамблеи СПО-ФДО, где по решению Ассамблеи Союз детских организаций Казахстана был принят субъектом этой международной организации.</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За истекший период времени при финансовой поддержке РУМЦ ДО было организовано и проведено четыре расширенных заседания Центрального Совета, где проводился системный мониторинг деятельности детских организаций страны, определялись перспективы совместной деятельности.</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Руководителями детских организаций и ЦС РСДОК было подготовлено для открытой печати и опубликовано более 18 научно-методических статей</w:t>
      </w:r>
      <w:r>
        <w:rPr>
          <w:rFonts w:ascii="Arial" w:hAnsi="Arial" w:cs="Arial"/>
          <w:sz w:val="20"/>
          <w:szCs w:val="20"/>
        </w:rPr>
        <w:t>,</w:t>
      </w:r>
      <w:r w:rsidRPr="00A816C4">
        <w:rPr>
          <w:rFonts w:ascii="Arial" w:hAnsi="Arial" w:cs="Arial"/>
          <w:sz w:val="20"/>
          <w:szCs w:val="20"/>
        </w:rPr>
        <w:t xml:space="preserve"> посвященных детскому движению страны на страницах Республиканских научно-методических журналов.</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Республиканская детская организация скаутов Республики Казахстан вошла в Международную организацию Скаутов (штаб-квартира в г. Лондон), данной организацией был проведен традиционный «Джамборри-2007», посвященный 100-летию скаутского движения с приглашением скаутов из стран дальнего зарубежья.</w:t>
      </w:r>
    </w:p>
    <w:p w:rsidR="00E87201" w:rsidRPr="00A816C4" w:rsidRDefault="00E87201" w:rsidP="008A6DDD">
      <w:pPr>
        <w:tabs>
          <w:tab w:val="left" w:pos="-284"/>
        </w:tabs>
        <w:spacing w:line="360" w:lineRule="auto"/>
        <w:ind w:firstLine="284"/>
        <w:jc w:val="both"/>
        <w:rPr>
          <w:rFonts w:ascii="Arial" w:hAnsi="Arial" w:cs="Arial"/>
          <w:b/>
          <w:sz w:val="20"/>
          <w:szCs w:val="20"/>
        </w:rPr>
      </w:pPr>
      <w:r w:rsidRPr="00A816C4">
        <w:rPr>
          <w:rFonts w:ascii="Arial" w:hAnsi="Arial" w:cs="Arial"/>
          <w:b/>
          <w:sz w:val="20"/>
          <w:szCs w:val="20"/>
        </w:rPr>
        <w:t>4 этап – 2008-2010 годы – горизонты сотрудничества.</w:t>
      </w:r>
    </w:p>
    <w:p w:rsidR="00E87201" w:rsidRPr="00A816C4" w:rsidRDefault="00E87201" w:rsidP="008A6DDD">
      <w:pPr>
        <w:tabs>
          <w:tab w:val="left" w:pos="-284"/>
        </w:tabs>
        <w:spacing w:line="360" w:lineRule="auto"/>
        <w:ind w:firstLine="284"/>
        <w:jc w:val="both"/>
        <w:rPr>
          <w:rFonts w:ascii="Arial" w:hAnsi="Arial" w:cs="Arial"/>
          <w:b/>
          <w:sz w:val="20"/>
          <w:szCs w:val="20"/>
        </w:rPr>
      </w:pPr>
      <w:r w:rsidRPr="00A816C4">
        <w:rPr>
          <w:rFonts w:ascii="Arial" w:hAnsi="Arial" w:cs="Arial"/>
          <w:sz w:val="20"/>
          <w:szCs w:val="20"/>
        </w:rPr>
        <w:t xml:space="preserve">Проведенный мониторинг системы развития детского движения в стране </w:t>
      </w:r>
      <w:r w:rsidRPr="00A816C4">
        <w:rPr>
          <w:rFonts w:ascii="Arial" w:hAnsi="Arial" w:cs="Arial"/>
          <w:b/>
          <w:sz w:val="20"/>
          <w:szCs w:val="20"/>
        </w:rPr>
        <w:t>с 2006 по 2008 годы</w:t>
      </w:r>
      <w:r w:rsidRPr="00A816C4">
        <w:rPr>
          <w:rFonts w:ascii="Arial" w:hAnsi="Arial" w:cs="Arial"/>
          <w:sz w:val="20"/>
          <w:szCs w:val="20"/>
        </w:rPr>
        <w:t xml:space="preserve"> показал позитивную динамику по охвату учащихся страны в деятельности детских обществ</w:t>
      </w:r>
      <w:r>
        <w:rPr>
          <w:rFonts w:ascii="Arial" w:hAnsi="Arial" w:cs="Arial"/>
          <w:sz w:val="20"/>
          <w:szCs w:val="20"/>
        </w:rPr>
        <w:t>енных объединений и организаций. Т</w:t>
      </w:r>
      <w:r w:rsidRPr="00A816C4">
        <w:rPr>
          <w:rFonts w:ascii="Arial" w:hAnsi="Arial" w:cs="Arial"/>
          <w:sz w:val="20"/>
          <w:szCs w:val="20"/>
        </w:rPr>
        <w:t>ак</w:t>
      </w:r>
      <w:r>
        <w:rPr>
          <w:rFonts w:ascii="Arial" w:hAnsi="Arial" w:cs="Arial"/>
          <w:sz w:val="20"/>
          <w:szCs w:val="20"/>
        </w:rPr>
        <w:t>,</w:t>
      </w:r>
      <w:r w:rsidRPr="00A816C4">
        <w:rPr>
          <w:rFonts w:ascii="Arial" w:hAnsi="Arial" w:cs="Arial"/>
          <w:sz w:val="20"/>
          <w:szCs w:val="20"/>
        </w:rPr>
        <w:t xml:space="preserve"> по данным </w:t>
      </w:r>
      <w:r w:rsidRPr="00A816C4">
        <w:rPr>
          <w:rFonts w:ascii="Arial" w:hAnsi="Arial" w:cs="Arial"/>
          <w:b/>
          <w:sz w:val="20"/>
          <w:szCs w:val="20"/>
        </w:rPr>
        <w:t>на апрель 2008 года</w:t>
      </w:r>
      <w:r w:rsidRPr="00A816C4">
        <w:rPr>
          <w:rFonts w:ascii="Arial" w:hAnsi="Arial" w:cs="Arial"/>
          <w:sz w:val="20"/>
          <w:szCs w:val="20"/>
        </w:rPr>
        <w:t xml:space="preserve"> в республике действовало </w:t>
      </w:r>
      <w:r w:rsidRPr="00A816C4">
        <w:rPr>
          <w:rFonts w:ascii="Arial" w:hAnsi="Arial" w:cs="Arial"/>
          <w:b/>
          <w:sz w:val="20"/>
          <w:szCs w:val="20"/>
        </w:rPr>
        <w:t>362 детских общественных объединения и организации с охватом 1 миллион 95 детей и подростков.</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Активизировалась деятельность детской общественной организации «Жас оркен» (ЗКО) при поддержке Акима Западно-Казахстанской области. Участники организации активно пропагандируют свою деятельность, через детскую газету, имеют собственное время эфира на областном телевидении при поддержке канала «Казахстан -1». Являются участниками международного детского фестиваля под патронатом СПО-ФДО «Детство без границ», активизируют развитие детских социальных проектов.</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Большой вклад в развитие детского движения с привлечением внимания  к деятельности детской организации ребят через участие родителей накоплен Республиканской детской общественной организаций «Жулдыз» (Дмитриенко Е.А.). Традиционно проводится Международный детский саммит «Диалог детей и взрослых: о времени и о себе», в котором участвуют дети из всех регионов страны, приглашаются коллеги из стран СНГ, представители ЮНИСЕФ в Республике Казахстан, специалисты МОН РК.</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Научно-педагогический эксперимент начат детской общественной организацией «Тулга» при поддержке Акима Карагандинской области, областного ИПК ПРО по исследованию динамики процесса развития детских и молодежных инициатив. Специалистами Карагандинского дома детского творчества активно проводится работа по подготовке педагогов – организаторов школ (В.Д. Шкарупин).</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Детское общественное объединение «Жандостар» (Штро А.Ф.) активно развивает экологическое направление деятельности, через детский социальный проект «Очистим берега Ишима» при поддержке Акима Северо-Казахстанской области. Аким выделил 500 тысяч тенге для реализации данной детской инициативы.</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Детское общественное объединение «Мурагер» (Новодворская Н.Б., Искандирова Т.Н.) активизирует деятельность участников организаций, через участие в детской международной акции «Мой вербальный мир», в которой активное участие принимают все дети республики и стран СНГ.</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sz w:val="20"/>
          <w:szCs w:val="20"/>
        </w:rPr>
        <w:t>По инициативе Республиканского детско-молодежного общественного объединения «Атамекен» с 29</w:t>
      </w:r>
      <w:r w:rsidRPr="00A816C4">
        <w:rPr>
          <w:rFonts w:ascii="Arial" w:hAnsi="Arial" w:cs="Arial"/>
          <w:sz w:val="20"/>
          <w:szCs w:val="20"/>
          <w:lang w:val="kk-KZ"/>
        </w:rPr>
        <w:t xml:space="preserve">-30 марта 2008 года (СШ № 58 г. Астаны), прошла </w:t>
      </w:r>
      <w:r w:rsidRPr="00A816C4">
        <w:rPr>
          <w:rFonts w:ascii="Arial" w:hAnsi="Arial" w:cs="Arial"/>
          <w:sz w:val="20"/>
          <w:szCs w:val="20"/>
          <w:lang w:val="en-US"/>
        </w:rPr>
        <w:t>I</w:t>
      </w:r>
      <w:r w:rsidRPr="00A816C4">
        <w:rPr>
          <w:rFonts w:ascii="Arial" w:hAnsi="Arial" w:cs="Arial"/>
          <w:sz w:val="20"/>
          <w:szCs w:val="20"/>
        </w:rPr>
        <w:t>-я</w:t>
      </w:r>
      <w:r w:rsidRPr="00A816C4">
        <w:rPr>
          <w:rFonts w:ascii="Arial" w:hAnsi="Arial" w:cs="Arial"/>
          <w:sz w:val="20"/>
          <w:szCs w:val="20"/>
          <w:lang w:val="kk-KZ"/>
        </w:rPr>
        <w:t xml:space="preserve"> Международная нау</w:t>
      </w:r>
      <w:r w:rsidRPr="00A816C4">
        <w:rPr>
          <w:rFonts w:ascii="Arial" w:hAnsi="Arial" w:cs="Arial"/>
          <w:sz w:val="20"/>
          <w:szCs w:val="20"/>
        </w:rPr>
        <w:t>ч</w:t>
      </w:r>
      <w:r w:rsidRPr="00A816C4">
        <w:rPr>
          <w:rFonts w:ascii="Arial" w:hAnsi="Arial" w:cs="Arial"/>
          <w:sz w:val="20"/>
          <w:szCs w:val="20"/>
          <w:lang w:val="kk-KZ"/>
        </w:rPr>
        <w:t>но-практическая конференция «Тенденции развития детского движения в условиях всеобщей глобализации»</w:t>
      </w:r>
      <w:r w:rsidRPr="00A816C4">
        <w:rPr>
          <w:rFonts w:ascii="Arial" w:hAnsi="Arial" w:cs="Arial"/>
          <w:sz w:val="20"/>
          <w:szCs w:val="20"/>
        </w:rPr>
        <w:t>. В работе конференции принимали участие заместитель директора научно-практического центра Международного Союза детских общественных объединений СПО-ФДО д.п.н., профессор И.И. Фришман (РФ, г. Москва), 3-секретарь Чрезвычайного и полномочного Посла Японии в РК госпожа Ямада Икуэ, директор Республиканской детской инженерно-технической академии Бапанова Ж. Б. (Кыргызс</w:t>
      </w:r>
      <w:r>
        <w:rPr>
          <w:rFonts w:ascii="Arial" w:hAnsi="Arial" w:cs="Arial"/>
          <w:sz w:val="20"/>
          <w:szCs w:val="20"/>
        </w:rPr>
        <w:t>тан</w:t>
      </w:r>
      <w:r w:rsidRPr="00A816C4">
        <w:rPr>
          <w:rFonts w:ascii="Arial" w:hAnsi="Arial" w:cs="Arial"/>
          <w:sz w:val="20"/>
          <w:szCs w:val="20"/>
        </w:rPr>
        <w:t>, г. Бишкек), заместитель директора РУМЦДО к.п.н. В.И. Загайнова, директор департамента образования г. Астаны А. Т. Бимендина, Председатель СДОК Т.К. Игисинов, а также и</w:t>
      </w:r>
      <w:r w:rsidRPr="00A816C4">
        <w:rPr>
          <w:rFonts w:ascii="Arial" w:hAnsi="Arial" w:cs="Arial"/>
          <w:sz w:val="20"/>
          <w:szCs w:val="20"/>
          <w:lang w:val="kk-KZ"/>
        </w:rPr>
        <w:t>звестные</w:t>
      </w:r>
      <w:r w:rsidRPr="00A816C4">
        <w:rPr>
          <w:rFonts w:ascii="Arial" w:hAnsi="Arial" w:cs="Arial"/>
          <w:sz w:val="20"/>
          <w:szCs w:val="20"/>
        </w:rPr>
        <w:t xml:space="preserve"> ученые д.п.н., академик С.К. Калиев, д.п.н., профессор А.К. Рысбаева (КазгосЖенПи), зам.директора РУОЦ «Балдаурен» Д.В. Лепешев</w:t>
      </w:r>
      <w:r w:rsidRPr="00A816C4">
        <w:rPr>
          <w:rFonts w:ascii="Arial" w:hAnsi="Arial" w:cs="Arial"/>
          <w:sz w:val="20"/>
          <w:szCs w:val="20"/>
          <w:lang w:val="kk-KZ"/>
        </w:rPr>
        <w:t>, к.п.н., автор программы «Дастур» А. Садуакасулы.</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b/>
          <w:sz w:val="20"/>
          <w:szCs w:val="20"/>
        </w:rPr>
        <w:t>С 28 июля по 1 августа 2008 года</w:t>
      </w:r>
      <w:r w:rsidRPr="00A816C4">
        <w:rPr>
          <w:rFonts w:ascii="Arial" w:hAnsi="Arial" w:cs="Arial"/>
          <w:sz w:val="20"/>
          <w:szCs w:val="20"/>
        </w:rPr>
        <w:t xml:space="preserve"> состоялся </w:t>
      </w:r>
      <w:r w:rsidRPr="00A816C4">
        <w:rPr>
          <w:rFonts w:ascii="Arial" w:hAnsi="Arial" w:cs="Arial"/>
          <w:sz w:val="20"/>
          <w:szCs w:val="20"/>
          <w:lang w:val="en-US"/>
        </w:rPr>
        <w:t>II</w:t>
      </w:r>
      <w:r w:rsidRPr="00A816C4">
        <w:rPr>
          <w:rFonts w:ascii="Arial" w:hAnsi="Arial" w:cs="Arial"/>
          <w:sz w:val="20"/>
          <w:szCs w:val="20"/>
        </w:rPr>
        <w:t xml:space="preserve"> Республиканский Слет детских организаций Казахстана в РУОЦ «Балдаурен» при поддержке МОН РК ДСО и финансовой поддержке РУМЦ ДО, который наглядно продемонстрировал всем делегатам и гостям Слета, что сделано многое, но предстоит сделать еще больше. Делегатами Слета стали 288 детей из 362 детских общественных объединений и организаций Казахстана.</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В рамках Слета была организована компьютерная презентация детских организаций «Год за годом», где каждая делегация смогла продемонстрировать участникам Слета результаты деятельности и определить перспективы своего развития.</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Для делегатов Слета были организованы мастер-классы по 22 направлениям, которые проводили руководители детских организаций. На мастер-классах руководители знакомили ребят с опытом работы своих детских общественных объединений и организаций.</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Был проведен уже традиционный конкурс знаменных групп «Равнение на знамена». Данный конкурс показал, что на данный момент имеется позитивная динамика в совершенствовани</w:t>
      </w:r>
      <w:r>
        <w:rPr>
          <w:rFonts w:ascii="Arial" w:hAnsi="Arial" w:cs="Arial"/>
          <w:sz w:val="20"/>
          <w:szCs w:val="20"/>
        </w:rPr>
        <w:t>и</w:t>
      </w:r>
      <w:r w:rsidRPr="00A816C4">
        <w:rPr>
          <w:rFonts w:ascii="Arial" w:hAnsi="Arial" w:cs="Arial"/>
          <w:sz w:val="20"/>
          <w:szCs w:val="20"/>
        </w:rPr>
        <w:t xml:space="preserve"> выполнения единых стандартов детских общественных организаций. Все представленные знаменные группы имели единую парадную форму, знамена выполнены с </w:t>
      </w:r>
      <w:r>
        <w:rPr>
          <w:rFonts w:ascii="Arial" w:hAnsi="Arial" w:cs="Arial"/>
          <w:sz w:val="20"/>
          <w:szCs w:val="20"/>
        </w:rPr>
        <w:t xml:space="preserve">учетом требований и </w:t>
      </w:r>
      <w:r w:rsidRPr="00A816C4">
        <w:rPr>
          <w:rFonts w:ascii="Arial" w:hAnsi="Arial" w:cs="Arial"/>
          <w:sz w:val="20"/>
          <w:szCs w:val="20"/>
        </w:rPr>
        <w:t>единых стандартов. Каждая команда с честью представила всем участниками Слета своё умение выполнять единые команды.</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 xml:space="preserve">На Слете делегаты подвели промежуточные итоги по развитию «Банка детских социальных инициатив», где </w:t>
      </w:r>
      <w:r>
        <w:rPr>
          <w:rFonts w:ascii="Arial" w:hAnsi="Arial" w:cs="Arial"/>
          <w:sz w:val="20"/>
          <w:szCs w:val="20"/>
        </w:rPr>
        <w:t>были представ</w:t>
      </w:r>
      <w:r w:rsidRPr="00A816C4">
        <w:rPr>
          <w:rFonts w:ascii="Arial" w:hAnsi="Arial" w:cs="Arial"/>
          <w:sz w:val="20"/>
          <w:szCs w:val="20"/>
        </w:rPr>
        <w:t>л</w:t>
      </w:r>
      <w:r>
        <w:rPr>
          <w:rFonts w:ascii="Arial" w:hAnsi="Arial" w:cs="Arial"/>
          <w:sz w:val="20"/>
          <w:szCs w:val="20"/>
        </w:rPr>
        <w:t>ены</w:t>
      </w:r>
      <w:r w:rsidRPr="00A816C4">
        <w:rPr>
          <w:rFonts w:ascii="Arial" w:hAnsi="Arial" w:cs="Arial"/>
          <w:sz w:val="20"/>
          <w:szCs w:val="20"/>
        </w:rPr>
        <w:t xml:space="preserve"> новые проекты, прошло их обсуждение. В рамках данного направления для делегатов Слета был проведен методический мастер-класс по подготовке пакетной документации социальных инициатив.</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В соответствии с регламентом работы Слета был проведен Отчет ЦС СДОК и прошли перевыборы членов ЦС.</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В ходе проведения данного мероприятия поступило предложение переименовать СДОК в РСДО, делегаты проголосовали большинством голосов.</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Поступили предложения по разработке общей стратегической программы развития детского движения Казахстана, Концепции развития детского движения в Республике Казахстан.</w:t>
      </w:r>
    </w:p>
    <w:p w:rsidR="00E87201" w:rsidRPr="00A816C4" w:rsidRDefault="00E87201" w:rsidP="008A6DDD">
      <w:pPr>
        <w:pStyle w:val="Heading6"/>
        <w:tabs>
          <w:tab w:val="left" w:pos="-284"/>
        </w:tabs>
        <w:spacing w:before="0" w:beforeAutospacing="0" w:after="0" w:afterAutospacing="0" w:line="360" w:lineRule="auto"/>
        <w:ind w:firstLine="284"/>
        <w:jc w:val="both"/>
        <w:rPr>
          <w:rFonts w:ascii="Arial" w:hAnsi="Arial" w:cs="Arial"/>
          <w:b w:val="0"/>
          <w:color w:val="auto"/>
          <w:sz w:val="20"/>
          <w:szCs w:val="20"/>
        </w:rPr>
      </w:pPr>
      <w:r w:rsidRPr="00A816C4">
        <w:rPr>
          <w:rFonts w:ascii="Arial" w:hAnsi="Arial" w:cs="Arial"/>
          <w:b w:val="0"/>
          <w:color w:val="auto"/>
          <w:sz w:val="20"/>
          <w:szCs w:val="20"/>
        </w:rPr>
        <w:t>Отмеч</w:t>
      </w:r>
      <w:r>
        <w:rPr>
          <w:rFonts w:ascii="Arial" w:hAnsi="Arial" w:cs="Arial"/>
          <w:b w:val="0"/>
          <w:color w:val="auto"/>
          <w:sz w:val="20"/>
          <w:szCs w:val="20"/>
        </w:rPr>
        <w:t>ена</w:t>
      </w:r>
      <w:r w:rsidRPr="00A816C4">
        <w:rPr>
          <w:rFonts w:ascii="Arial" w:hAnsi="Arial" w:cs="Arial"/>
          <w:b w:val="0"/>
          <w:color w:val="auto"/>
          <w:sz w:val="20"/>
          <w:szCs w:val="20"/>
        </w:rPr>
        <w:t xml:space="preserve"> слаженн</w:t>
      </w:r>
      <w:r>
        <w:rPr>
          <w:rFonts w:ascii="Arial" w:hAnsi="Arial" w:cs="Arial"/>
          <w:b w:val="0"/>
          <w:color w:val="auto"/>
          <w:sz w:val="20"/>
          <w:szCs w:val="20"/>
        </w:rPr>
        <w:t>ая</w:t>
      </w:r>
      <w:r w:rsidRPr="00A816C4">
        <w:rPr>
          <w:rFonts w:ascii="Arial" w:hAnsi="Arial" w:cs="Arial"/>
          <w:b w:val="0"/>
          <w:color w:val="auto"/>
          <w:sz w:val="20"/>
          <w:szCs w:val="20"/>
        </w:rPr>
        <w:t xml:space="preserve"> работ</w:t>
      </w:r>
      <w:r>
        <w:rPr>
          <w:rFonts w:ascii="Arial" w:hAnsi="Arial" w:cs="Arial"/>
          <w:b w:val="0"/>
          <w:color w:val="auto"/>
          <w:sz w:val="20"/>
          <w:szCs w:val="20"/>
        </w:rPr>
        <w:t>а</w:t>
      </w:r>
      <w:r w:rsidRPr="00A816C4">
        <w:rPr>
          <w:rFonts w:ascii="Arial" w:hAnsi="Arial" w:cs="Arial"/>
          <w:b w:val="0"/>
          <w:color w:val="auto"/>
          <w:sz w:val="20"/>
          <w:szCs w:val="20"/>
        </w:rPr>
        <w:t xml:space="preserve"> следующих руководителей детских общественных организаций и объединений страны: Искандирова Т.Н. (Костанайская область), Курсабаев М.К.(Акмолинская область), Штро А.Ф. (Северо-Казахстанская область), Конакбаева А.А. (Карагандинская область), Шкарупин В.Д. (Карагандинская область), Ковалерова С.В. (г. Алматы), Дмитриенко Е.А. (Акмолинская область), Деймунд В.Г. (г. Павладар), Жанабаев Б.А. (г. Алматы), Сапарбаева Б.К. (Южно-Казахстанская область), Султанова Р.Т. (Костанайская область), Суликанова А.Б. (Актюбинская область), Новодворская Н.Б. (Костанайская область)</w:t>
      </w:r>
      <w:r>
        <w:rPr>
          <w:rFonts w:ascii="Arial" w:hAnsi="Arial" w:cs="Arial"/>
          <w:b w:val="0"/>
          <w:color w:val="auto"/>
          <w:sz w:val="20"/>
          <w:szCs w:val="20"/>
        </w:rPr>
        <w:t>. Б</w:t>
      </w:r>
      <w:r w:rsidRPr="00A816C4">
        <w:rPr>
          <w:rFonts w:ascii="Arial" w:hAnsi="Arial" w:cs="Arial"/>
          <w:b w:val="0"/>
          <w:color w:val="auto"/>
          <w:sz w:val="20"/>
          <w:szCs w:val="20"/>
        </w:rPr>
        <w:t>лагодаря поддержке этой группы «ветеранов» детско</w:t>
      </w:r>
      <w:r>
        <w:rPr>
          <w:rFonts w:ascii="Arial" w:hAnsi="Arial" w:cs="Arial"/>
          <w:b w:val="0"/>
          <w:color w:val="auto"/>
          <w:sz w:val="20"/>
          <w:szCs w:val="20"/>
        </w:rPr>
        <w:t>е</w:t>
      </w:r>
      <w:r w:rsidRPr="00A816C4">
        <w:rPr>
          <w:rFonts w:ascii="Arial" w:hAnsi="Arial" w:cs="Arial"/>
          <w:b w:val="0"/>
          <w:color w:val="auto"/>
          <w:sz w:val="20"/>
          <w:szCs w:val="20"/>
        </w:rPr>
        <w:t xml:space="preserve"> движени</w:t>
      </w:r>
      <w:r>
        <w:rPr>
          <w:rFonts w:ascii="Arial" w:hAnsi="Arial" w:cs="Arial"/>
          <w:b w:val="0"/>
          <w:color w:val="auto"/>
          <w:sz w:val="20"/>
          <w:szCs w:val="20"/>
        </w:rPr>
        <w:t>е</w:t>
      </w:r>
      <w:r w:rsidRPr="00A816C4">
        <w:rPr>
          <w:rFonts w:ascii="Arial" w:hAnsi="Arial" w:cs="Arial"/>
          <w:b w:val="0"/>
          <w:color w:val="auto"/>
          <w:sz w:val="20"/>
          <w:szCs w:val="20"/>
        </w:rPr>
        <w:t xml:space="preserve"> стабильно развивается.</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b/>
          <w:sz w:val="20"/>
          <w:szCs w:val="20"/>
        </w:rPr>
        <w:t>С 21 по 23 апреля</w:t>
      </w:r>
      <w:r w:rsidRPr="00A816C4">
        <w:rPr>
          <w:rFonts w:ascii="Arial" w:hAnsi="Arial" w:cs="Arial"/>
          <w:sz w:val="20"/>
          <w:szCs w:val="20"/>
        </w:rPr>
        <w:t xml:space="preserve"> 2009 года прошла </w:t>
      </w:r>
      <w:r w:rsidRPr="00A816C4">
        <w:rPr>
          <w:rFonts w:ascii="Arial" w:hAnsi="Arial" w:cs="Arial"/>
          <w:sz w:val="20"/>
          <w:szCs w:val="20"/>
          <w:lang w:val="en-US"/>
        </w:rPr>
        <w:t>II</w:t>
      </w:r>
      <w:r w:rsidRPr="00A816C4">
        <w:rPr>
          <w:rFonts w:ascii="Arial" w:hAnsi="Arial" w:cs="Arial"/>
          <w:sz w:val="20"/>
          <w:szCs w:val="20"/>
        </w:rPr>
        <w:t xml:space="preserve">-ая научно-практическая конференция на тему: «Неопедагогические и социокинетические парадигмы тенденций развития подрастающего поколения </w:t>
      </w:r>
      <w:r w:rsidRPr="00A816C4">
        <w:rPr>
          <w:rFonts w:ascii="Arial" w:hAnsi="Arial" w:cs="Arial"/>
          <w:sz w:val="20"/>
          <w:szCs w:val="20"/>
          <w:lang w:val="en-US"/>
        </w:rPr>
        <w:t>XXI</w:t>
      </w:r>
      <w:r w:rsidRPr="00A816C4">
        <w:rPr>
          <w:rFonts w:ascii="Arial" w:hAnsi="Arial" w:cs="Arial"/>
          <w:sz w:val="20"/>
          <w:szCs w:val="20"/>
        </w:rPr>
        <w:t xml:space="preserve"> века» (отв. к.п.н. - Курсабаев М.К.) в Кызыл - Ординской области, участниками которой стали свыше 170 научных и педагогических работников Казахстана, а также стран ближнего зарубежья. Состоялся конструктивный </w:t>
      </w:r>
      <w:r>
        <w:rPr>
          <w:rFonts w:ascii="Arial" w:hAnsi="Arial" w:cs="Arial"/>
          <w:sz w:val="20"/>
          <w:szCs w:val="20"/>
        </w:rPr>
        <w:t xml:space="preserve">научный диалог о развитии </w:t>
      </w:r>
      <w:r w:rsidRPr="00A816C4">
        <w:rPr>
          <w:rFonts w:ascii="Arial" w:hAnsi="Arial" w:cs="Arial"/>
          <w:sz w:val="20"/>
          <w:szCs w:val="20"/>
        </w:rPr>
        <w:t>социокинетики в Республике Казахстан.</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В целях реализации «Концепции воспитания в системе непрерывного образования Республики Казахстан» (Приказ МОН от 16.11. 2009 года за № 521) Центральный Совет определяет, что приоритетными вопросами воспитания современной молодежи являются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социально активной личности детей и подростков.</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Именно восприятие патриотизма, толерантности и национального согласия противостоит таким понятиям</w:t>
      </w:r>
      <w:r>
        <w:rPr>
          <w:rFonts w:ascii="Arial" w:hAnsi="Arial" w:cs="Arial"/>
          <w:sz w:val="20"/>
          <w:szCs w:val="20"/>
        </w:rPr>
        <w:t>,</w:t>
      </w:r>
      <w:r w:rsidRPr="00A816C4">
        <w:rPr>
          <w:rFonts w:ascii="Arial" w:hAnsi="Arial" w:cs="Arial"/>
          <w:sz w:val="20"/>
          <w:szCs w:val="20"/>
        </w:rPr>
        <w:t xml:space="preserve"> как падение нравственности, «потеря поколения», чувств</w:t>
      </w:r>
      <w:r>
        <w:rPr>
          <w:rFonts w:ascii="Arial" w:hAnsi="Arial" w:cs="Arial"/>
          <w:sz w:val="20"/>
          <w:szCs w:val="20"/>
        </w:rPr>
        <w:t>о</w:t>
      </w:r>
      <w:r w:rsidRPr="00A816C4">
        <w:rPr>
          <w:rFonts w:ascii="Arial" w:hAnsi="Arial" w:cs="Arial"/>
          <w:sz w:val="20"/>
          <w:szCs w:val="20"/>
        </w:rPr>
        <w:t xml:space="preserve"> иждивенчества, потребительства у молодежи и направлено против социального безразличия, политической инертности, роста преступности и наркомании.</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Для решения имеющихся проблем в вопросах воспитания подрастающего поколения требуется принципиально новый подход к разработке социальной модели преемственности поколений с учетом исторического опыта в данном направлении.</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Морально-этической доминантой новой модели должен стать принцип гуманистических идеалов</w:t>
      </w:r>
      <w:r>
        <w:rPr>
          <w:rFonts w:ascii="Arial" w:hAnsi="Arial" w:cs="Arial"/>
          <w:sz w:val="20"/>
          <w:szCs w:val="20"/>
        </w:rPr>
        <w:t>,</w:t>
      </w:r>
      <w:r w:rsidRPr="00A816C4">
        <w:rPr>
          <w:rFonts w:ascii="Arial" w:hAnsi="Arial" w:cs="Arial"/>
          <w:sz w:val="20"/>
          <w:szCs w:val="20"/>
        </w:rPr>
        <w:t xml:space="preserve"> национальных традиций, патриотизма, толерантности, сотрудничества, а также принцип личной ответственности за свои поступки.</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По итогам работы в регионах детскими общественными организациями активно осуществляется проект по развитию детских социальных инициатив, в котор</w:t>
      </w:r>
      <w:r>
        <w:rPr>
          <w:rFonts w:ascii="Arial" w:hAnsi="Arial" w:cs="Arial"/>
          <w:sz w:val="20"/>
          <w:szCs w:val="20"/>
        </w:rPr>
        <w:t>ых</w:t>
      </w:r>
      <w:r w:rsidRPr="00A816C4">
        <w:rPr>
          <w:rFonts w:ascii="Arial" w:hAnsi="Arial" w:cs="Arial"/>
          <w:sz w:val="20"/>
          <w:szCs w:val="20"/>
        </w:rPr>
        <w:t xml:space="preserve"> приняли участие свыше </w:t>
      </w:r>
      <w:r w:rsidRPr="00A816C4">
        <w:rPr>
          <w:rFonts w:ascii="Arial" w:hAnsi="Arial" w:cs="Arial"/>
          <w:b/>
          <w:sz w:val="20"/>
          <w:szCs w:val="20"/>
        </w:rPr>
        <w:t>520 тысяч детей</w:t>
      </w:r>
      <w:r w:rsidRPr="00A816C4">
        <w:rPr>
          <w:rFonts w:ascii="Arial" w:hAnsi="Arial" w:cs="Arial"/>
          <w:sz w:val="20"/>
          <w:szCs w:val="20"/>
        </w:rPr>
        <w:t xml:space="preserve"> и подростков </w:t>
      </w:r>
      <w:r w:rsidRPr="00A816C4">
        <w:rPr>
          <w:rFonts w:ascii="Arial" w:hAnsi="Arial" w:cs="Arial"/>
          <w:b/>
          <w:sz w:val="20"/>
          <w:szCs w:val="20"/>
        </w:rPr>
        <w:t>с 2006 по 2009 год</w:t>
      </w:r>
      <w:r>
        <w:rPr>
          <w:rFonts w:ascii="Arial" w:hAnsi="Arial" w:cs="Arial"/>
          <w:b/>
          <w:sz w:val="20"/>
          <w:szCs w:val="20"/>
        </w:rPr>
        <w:t>ы</w:t>
      </w:r>
      <w:r w:rsidRPr="00A816C4">
        <w:rPr>
          <w:rFonts w:ascii="Arial" w:hAnsi="Arial" w:cs="Arial"/>
          <w:sz w:val="20"/>
          <w:szCs w:val="20"/>
        </w:rPr>
        <w:t>, удалось осуществить</w:t>
      </w:r>
      <w:r>
        <w:rPr>
          <w:rFonts w:ascii="Arial" w:hAnsi="Arial" w:cs="Arial"/>
          <w:sz w:val="20"/>
          <w:szCs w:val="20"/>
        </w:rPr>
        <w:t xml:space="preserve"> апробацию проектов </w:t>
      </w:r>
      <w:r w:rsidRPr="00A816C4">
        <w:rPr>
          <w:rFonts w:ascii="Arial" w:hAnsi="Arial" w:cs="Arial"/>
          <w:sz w:val="20"/>
          <w:szCs w:val="20"/>
        </w:rPr>
        <w:t xml:space="preserve">на общую сумму свыше </w:t>
      </w:r>
      <w:r w:rsidRPr="00A816C4">
        <w:rPr>
          <w:rFonts w:ascii="Arial" w:hAnsi="Arial" w:cs="Arial"/>
          <w:b/>
          <w:sz w:val="20"/>
          <w:szCs w:val="20"/>
        </w:rPr>
        <w:t>6 миллионов тенге</w:t>
      </w:r>
      <w:r>
        <w:rPr>
          <w:rFonts w:ascii="Arial" w:hAnsi="Arial" w:cs="Arial"/>
          <w:sz w:val="20"/>
          <w:szCs w:val="20"/>
        </w:rPr>
        <w:t xml:space="preserve"> при поддержке а</w:t>
      </w:r>
      <w:r w:rsidRPr="00A816C4">
        <w:rPr>
          <w:rFonts w:ascii="Arial" w:hAnsi="Arial" w:cs="Arial"/>
          <w:sz w:val="20"/>
          <w:szCs w:val="20"/>
        </w:rPr>
        <w:t>киматов и через участие в республиканских тендерах лотов, проводимых для НПО Министерством культуры и информации Республики Казахстан.</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Детские общественные объединения активно участвуют в реализации Государственной программы «Жасыл ел» в сотрудничестве с общественными молодежными организациями «Жас Отан», Альянс студентов Казахстана, Конгресс молодежи Казахстана.</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При поддержке областных департаментов образования и отделов внутренней политики выделяются средства для организации проведения регулярных областных Слетов, учебных сборов юных лидеров детских общественных объединений и организаций в регионах страны.</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Областными институтами повышения квалификации педагогических работников регулярно проводятся курсы повышения квалификации педагогов-организаторов (старших вожатых) общеобразовательных школ страны.</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b/>
          <w:sz w:val="20"/>
          <w:szCs w:val="20"/>
        </w:rPr>
        <w:t>В 2009 году</w:t>
      </w:r>
      <w:r w:rsidRPr="00A816C4">
        <w:rPr>
          <w:rFonts w:ascii="Arial" w:hAnsi="Arial" w:cs="Arial"/>
          <w:sz w:val="20"/>
          <w:szCs w:val="20"/>
        </w:rPr>
        <w:t xml:space="preserve"> проведена защита и получена экспертная оценка Концепции развития детского движения в Республике Казахстан в Международной общественной организации СПО-ФДО (Россия, г. Москва) при НПЦ СПО-ФДО (рецензент доктор педагогических наук, профессор Фришман И.И.).</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В соответствии с планом работы ЦС РСДО утвержден план развития детского движения в Республике Казахстан на 2009-2011 годы.</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Члены ЦС РСДО являются активными пропагандистами деятельности детского движения в Республике Казахстан</w:t>
      </w:r>
      <w:r>
        <w:rPr>
          <w:rFonts w:ascii="Arial" w:hAnsi="Arial" w:cs="Arial"/>
          <w:sz w:val="20"/>
          <w:szCs w:val="20"/>
        </w:rPr>
        <w:t xml:space="preserve">. Так, </w:t>
      </w:r>
      <w:r w:rsidRPr="00A816C4">
        <w:rPr>
          <w:rFonts w:ascii="Arial" w:hAnsi="Arial" w:cs="Arial"/>
          <w:b/>
          <w:sz w:val="20"/>
          <w:szCs w:val="20"/>
        </w:rPr>
        <w:t>с 2008 по 2009 год</w:t>
      </w:r>
      <w:r w:rsidRPr="00A816C4">
        <w:rPr>
          <w:rFonts w:ascii="Arial" w:hAnsi="Arial" w:cs="Arial"/>
          <w:sz w:val="20"/>
          <w:szCs w:val="20"/>
        </w:rPr>
        <w:t xml:space="preserve"> приняли участие в 4 Международных научно-практических конференциях (Рос</w:t>
      </w:r>
      <w:r>
        <w:rPr>
          <w:rFonts w:ascii="Arial" w:hAnsi="Arial" w:cs="Arial"/>
          <w:sz w:val="20"/>
          <w:szCs w:val="20"/>
        </w:rPr>
        <w:t xml:space="preserve">тов на Дону, Москва, Уфа, Киев), </w:t>
      </w:r>
      <w:r w:rsidRPr="00A816C4">
        <w:rPr>
          <w:rFonts w:ascii="Arial" w:hAnsi="Arial" w:cs="Arial"/>
          <w:sz w:val="20"/>
          <w:szCs w:val="20"/>
        </w:rPr>
        <w:t>посвященных 100 – летию детского движения.</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 xml:space="preserve">По инициативе РСДО при поддержке МОН РК ДСО, РУМЦ ДО в апреле 2009 году прошел </w:t>
      </w:r>
      <w:r w:rsidRPr="00A816C4">
        <w:rPr>
          <w:rFonts w:ascii="Arial" w:hAnsi="Arial" w:cs="Arial"/>
          <w:sz w:val="20"/>
          <w:szCs w:val="20"/>
          <w:lang w:val="en-US"/>
        </w:rPr>
        <w:t>I</w:t>
      </w:r>
      <w:r w:rsidRPr="00A816C4">
        <w:rPr>
          <w:rFonts w:ascii="Arial" w:hAnsi="Arial" w:cs="Arial"/>
          <w:sz w:val="20"/>
          <w:szCs w:val="20"/>
        </w:rPr>
        <w:t xml:space="preserve"> Республиканский Слет студенческих педагогических отрядов на базе РУОЦ «Балдаурен», участниками которого стали свыше 100 молодых студентов из 25 </w:t>
      </w:r>
      <w:r>
        <w:rPr>
          <w:rFonts w:ascii="Arial" w:hAnsi="Arial" w:cs="Arial"/>
          <w:sz w:val="20"/>
          <w:szCs w:val="20"/>
        </w:rPr>
        <w:t xml:space="preserve">ВУЗов и </w:t>
      </w:r>
      <w:r w:rsidRPr="00A816C4">
        <w:rPr>
          <w:rFonts w:ascii="Arial" w:hAnsi="Arial" w:cs="Arial"/>
          <w:sz w:val="20"/>
          <w:szCs w:val="20"/>
        </w:rPr>
        <w:t>Сузов.</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b/>
          <w:sz w:val="20"/>
          <w:szCs w:val="20"/>
        </w:rPr>
        <w:t>С 2006 по 2009 год</w:t>
      </w:r>
      <w:r w:rsidRPr="00A816C4">
        <w:rPr>
          <w:rFonts w:ascii="Arial" w:hAnsi="Arial" w:cs="Arial"/>
          <w:sz w:val="20"/>
          <w:szCs w:val="20"/>
        </w:rPr>
        <w:t xml:space="preserve"> при поддержке МОН РК ДСО и областных департаментов образования было организовано и проведено на базе РУОЦ «Балдаурен» </w:t>
      </w:r>
      <w:r w:rsidRPr="00A816C4">
        <w:rPr>
          <w:rFonts w:ascii="Arial" w:hAnsi="Arial" w:cs="Arial"/>
          <w:b/>
          <w:sz w:val="20"/>
          <w:szCs w:val="20"/>
        </w:rPr>
        <w:t>18</w:t>
      </w:r>
      <w:r w:rsidRPr="00A816C4">
        <w:rPr>
          <w:rFonts w:ascii="Arial" w:hAnsi="Arial" w:cs="Arial"/>
          <w:sz w:val="20"/>
          <w:szCs w:val="20"/>
        </w:rPr>
        <w:t xml:space="preserve"> тематических смен для юных лидеров детского движения (юные журналисты, юные инспектора движения, юные дебатеры, юные спасатели, участники военно-патриотических клубов, лидеры детских организаций, разработчики проектов детских социальных инициатив) с общим охватом </w:t>
      </w:r>
      <w:r w:rsidRPr="00A816C4">
        <w:rPr>
          <w:rFonts w:ascii="Arial" w:hAnsi="Arial" w:cs="Arial"/>
          <w:b/>
          <w:sz w:val="20"/>
          <w:szCs w:val="20"/>
        </w:rPr>
        <w:t>5184</w:t>
      </w:r>
      <w:r w:rsidRPr="00A816C4">
        <w:rPr>
          <w:rFonts w:ascii="Arial" w:hAnsi="Arial" w:cs="Arial"/>
          <w:sz w:val="20"/>
          <w:szCs w:val="20"/>
        </w:rPr>
        <w:t xml:space="preserve"> ребенка.</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 xml:space="preserve">В рамках развития международного сотрудничества по обмену опытом работы в области развития детского движения страны </w:t>
      </w:r>
      <w:r w:rsidRPr="00A816C4">
        <w:rPr>
          <w:rFonts w:ascii="Arial" w:hAnsi="Arial" w:cs="Arial"/>
          <w:b/>
          <w:sz w:val="20"/>
          <w:szCs w:val="20"/>
        </w:rPr>
        <w:t>58</w:t>
      </w:r>
      <w:r w:rsidRPr="00A816C4">
        <w:rPr>
          <w:rFonts w:ascii="Arial" w:hAnsi="Arial" w:cs="Arial"/>
          <w:sz w:val="20"/>
          <w:szCs w:val="20"/>
        </w:rPr>
        <w:t xml:space="preserve"> ребят из детских общественных объединений: «Жас оркен» (ЗКО), «Жандостар» (СКО), «Мурагер» (Костанайской области), Павлодарская детско-юношеская организация «Ертыс» (Павлодарская область) </w:t>
      </w:r>
      <w:r>
        <w:rPr>
          <w:rFonts w:ascii="Arial" w:hAnsi="Arial" w:cs="Arial"/>
          <w:sz w:val="20"/>
          <w:szCs w:val="20"/>
        </w:rPr>
        <w:t xml:space="preserve">- </w:t>
      </w:r>
      <w:r w:rsidRPr="00A816C4">
        <w:rPr>
          <w:rFonts w:ascii="Arial" w:hAnsi="Arial" w:cs="Arial"/>
          <w:sz w:val="20"/>
          <w:szCs w:val="20"/>
        </w:rPr>
        <w:t>победителей Международного детского фестиваля «Детство без границ» проводимого под патронатом СПО – ФДО</w:t>
      </w:r>
      <w:r>
        <w:rPr>
          <w:rFonts w:ascii="Arial" w:hAnsi="Arial" w:cs="Arial"/>
          <w:sz w:val="20"/>
          <w:szCs w:val="20"/>
        </w:rPr>
        <w:t>,</w:t>
      </w:r>
      <w:r w:rsidRPr="00A816C4">
        <w:rPr>
          <w:rFonts w:ascii="Arial" w:hAnsi="Arial" w:cs="Arial"/>
          <w:sz w:val="20"/>
          <w:szCs w:val="20"/>
        </w:rPr>
        <w:t xml:space="preserve"> вышли в финал конкурса и побывали в г. Москва (Россия).</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ЦС РСДО подготовлен пакет документов по Государственной программе поддержки детского движения в Республике Казахстан, который необходимо согласовать с МОН РК ДСО.</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 xml:space="preserve">В соответствии с планом работы на </w:t>
      </w:r>
      <w:r w:rsidRPr="00A816C4">
        <w:rPr>
          <w:rFonts w:ascii="Arial" w:hAnsi="Arial" w:cs="Arial"/>
          <w:b/>
          <w:sz w:val="20"/>
          <w:szCs w:val="20"/>
        </w:rPr>
        <w:t>2009-2010</w:t>
      </w:r>
      <w:r w:rsidRPr="00A816C4">
        <w:rPr>
          <w:rFonts w:ascii="Arial" w:hAnsi="Arial" w:cs="Arial"/>
          <w:sz w:val="20"/>
          <w:szCs w:val="20"/>
        </w:rPr>
        <w:t xml:space="preserve"> учебный год детские общественные организации Казахстана активно включились в Республиканскую детскую Акцию «Я </w:t>
      </w:r>
      <w:r>
        <w:rPr>
          <w:rFonts w:ascii="Arial" w:hAnsi="Arial" w:cs="Arial"/>
          <w:sz w:val="20"/>
          <w:szCs w:val="20"/>
        </w:rPr>
        <w:t xml:space="preserve">- </w:t>
      </w:r>
      <w:r w:rsidRPr="00A816C4">
        <w:rPr>
          <w:rFonts w:ascii="Arial" w:hAnsi="Arial" w:cs="Arial"/>
          <w:sz w:val="20"/>
          <w:szCs w:val="20"/>
        </w:rPr>
        <w:t>гражданин Казахстана</w:t>
      </w:r>
      <w:r>
        <w:rPr>
          <w:rFonts w:ascii="Arial" w:hAnsi="Arial" w:cs="Arial"/>
          <w:sz w:val="20"/>
          <w:szCs w:val="20"/>
        </w:rPr>
        <w:t>!</w:t>
      </w:r>
      <w:r w:rsidRPr="00A816C4">
        <w:rPr>
          <w:rFonts w:ascii="Arial" w:hAnsi="Arial" w:cs="Arial"/>
          <w:sz w:val="20"/>
          <w:szCs w:val="20"/>
        </w:rPr>
        <w:t>», посвященной 15 – летию Конституции Республики Казахстан и 15-летию Ассамблеи народа Казахстана; дан старт республиканской детской акции «70 добрых дел мой Родине – Республике Казахстан», Международная акция «Поколение победителей»</w:t>
      </w:r>
      <w:r>
        <w:rPr>
          <w:rFonts w:ascii="Arial" w:hAnsi="Arial" w:cs="Arial"/>
          <w:sz w:val="20"/>
          <w:szCs w:val="20"/>
        </w:rPr>
        <w:t xml:space="preserve">, </w:t>
      </w:r>
      <w:r w:rsidRPr="00A816C4">
        <w:rPr>
          <w:rFonts w:ascii="Arial" w:hAnsi="Arial" w:cs="Arial"/>
          <w:sz w:val="20"/>
          <w:szCs w:val="20"/>
        </w:rPr>
        <w:t xml:space="preserve"> посвященн</w:t>
      </w:r>
      <w:r>
        <w:rPr>
          <w:rFonts w:ascii="Arial" w:hAnsi="Arial" w:cs="Arial"/>
          <w:sz w:val="20"/>
          <w:szCs w:val="20"/>
        </w:rPr>
        <w:t>ая</w:t>
      </w:r>
      <w:r w:rsidRPr="00A816C4">
        <w:rPr>
          <w:rFonts w:ascii="Arial" w:hAnsi="Arial" w:cs="Arial"/>
          <w:sz w:val="20"/>
          <w:szCs w:val="20"/>
        </w:rPr>
        <w:t xml:space="preserve"> 65-летию Великой Победы.</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Активную позицию в развитии детского движения занимает Республиканская детская общественная организация «Жулдыз» (Дмитриенко Е.А.), которая является организатором и участником по проведению следующих мероприятий: Международный саммит детей и взрослых (август, 2008г.), Акмолинский областной конкурс «Лидер Дома Детского Творчества» (октябрь 2008г.), Республиканский форум молодежи (г. Астана, 11.12.2008г.). Активно используют сотрудничество с МОН РК</w:t>
      </w:r>
      <w:r>
        <w:rPr>
          <w:rFonts w:ascii="Arial" w:hAnsi="Arial" w:cs="Arial"/>
          <w:sz w:val="20"/>
          <w:szCs w:val="20"/>
        </w:rPr>
        <w:t>,</w:t>
      </w:r>
      <w:r w:rsidRPr="00A816C4">
        <w:rPr>
          <w:rFonts w:ascii="Arial" w:hAnsi="Arial" w:cs="Arial"/>
          <w:sz w:val="20"/>
          <w:szCs w:val="20"/>
        </w:rPr>
        <w:t xml:space="preserve"> Комитетом по защите прав детей, партией «Нур Отан», МОО «Жас Отан», Альянс</w:t>
      </w:r>
      <w:r>
        <w:rPr>
          <w:rFonts w:ascii="Arial" w:hAnsi="Arial" w:cs="Arial"/>
          <w:sz w:val="20"/>
          <w:szCs w:val="20"/>
        </w:rPr>
        <w:t>ом</w:t>
      </w:r>
      <w:r w:rsidRPr="00A816C4">
        <w:rPr>
          <w:rFonts w:ascii="Arial" w:hAnsi="Arial" w:cs="Arial"/>
          <w:sz w:val="20"/>
          <w:szCs w:val="20"/>
        </w:rPr>
        <w:t xml:space="preserve"> студентов Казахстана, Альянс</w:t>
      </w:r>
      <w:r>
        <w:rPr>
          <w:rFonts w:ascii="Arial" w:hAnsi="Arial" w:cs="Arial"/>
          <w:sz w:val="20"/>
          <w:szCs w:val="20"/>
        </w:rPr>
        <w:t>ом</w:t>
      </w:r>
      <w:r w:rsidRPr="00A816C4">
        <w:rPr>
          <w:rFonts w:ascii="Arial" w:hAnsi="Arial" w:cs="Arial"/>
          <w:sz w:val="20"/>
          <w:szCs w:val="20"/>
        </w:rPr>
        <w:t xml:space="preserve"> сельской молодежи Казахстана и другими неправительственными организациями.</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sz w:val="20"/>
          <w:szCs w:val="20"/>
          <w:lang w:val="kk-KZ"/>
        </w:rPr>
        <w:t xml:space="preserve">Детско-юношеское объединение «Жас оркен» (ЗКО) реализует проект «Біз </w:t>
      </w:r>
      <w:r>
        <w:rPr>
          <w:rFonts w:ascii="Arial" w:hAnsi="Arial" w:cs="Arial"/>
          <w:sz w:val="20"/>
          <w:szCs w:val="20"/>
          <w:lang w:val="kk-KZ"/>
        </w:rPr>
        <w:t xml:space="preserve">– </w:t>
      </w:r>
      <w:r w:rsidRPr="00A816C4">
        <w:rPr>
          <w:rFonts w:ascii="Arial" w:hAnsi="Arial" w:cs="Arial"/>
          <w:sz w:val="20"/>
          <w:szCs w:val="20"/>
          <w:lang w:val="kk-KZ"/>
        </w:rPr>
        <w:t>біргеміз</w:t>
      </w:r>
      <w:r>
        <w:rPr>
          <w:rFonts w:ascii="Arial" w:hAnsi="Arial" w:cs="Arial"/>
          <w:sz w:val="20"/>
          <w:szCs w:val="20"/>
          <w:lang w:val="kk-KZ"/>
        </w:rPr>
        <w:t xml:space="preserve"> –</w:t>
      </w:r>
      <w:r w:rsidRPr="00A816C4">
        <w:rPr>
          <w:rFonts w:ascii="Arial" w:hAnsi="Arial" w:cs="Arial"/>
          <w:sz w:val="20"/>
          <w:szCs w:val="20"/>
          <w:lang w:val="kk-KZ"/>
        </w:rPr>
        <w:t xml:space="preserve"> Мы</w:t>
      </w:r>
      <w:r>
        <w:rPr>
          <w:rFonts w:ascii="Arial" w:hAnsi="Arial" w:cs="Arial"/>
          <w:sz w:val="20"/>
          <w:szCs w:val="20"/>
          <w:lang w:val="kk-KZ"/>
        </w:rPr>
        <w:t xml:space="preserve"> –</w:t>
      </w:r>
      <w:r w:rsidRPr="00A816C4">
        <w:rPr>
          <w:rFonts w:ascii="Arial" w:hAnsi="Arial" w:cs="Arial"/>
          <w:sz w:val="20"/>
          <w:szCs w:val="20"/>
          <w:lang w:val="kk-KZ"/>
        </w:rPr>
        <w:t xml:space="preserve"> вместе</w:t>
      </w:r>
      <w:r>
        <w:rPr>
          <w:rFonts w:ascii="Arial" w:hAnsi="Arial" w:cs="Arial"/>
          <w:sz w:val="20"/>
          <w:szCs w:val="20"/>
          <w:lang w:val="kk-KZ"/>
        </w:rPr>
        <w:t>!</w:t>
      </w:r>
      <w:r w:rsidRPr="00A816C4">
        <w:rPr>
          <w:rFonts w:ascii="Arial" w:hAnsi="Arial" w:cs="Arial"/>
          <w:sz w:val="20"/>
          <w:szCs w:val="20"/>
          <w:lang w:val="kk-KZ"/>
        </w:rPr>
        <w:t>» для детей с ограниченными возможностями, проект телепередачи для детей «Большая перемена»; проект д</w:t>
      </w:r>
      <w:r>
        <w:rPr>
          <w:rFonts w:ascii="Arial" w:hAnsi="Arial" w:cs="Arial"/>
          <w:sz w:val="20"/>
          <w:szCs w:val="20"/>
          <w:lang w:val="kk-KZ"/>
        </w:rPr>
        <w:t>етской учебно-методической позна</w:t>
      </w:r>
      <w:r w:rsidRPr="00A816C4">
        <w:rPr>
          <w:rFonts w:ascii="Arial" w:hAnsi="Arial" w:cs="Arial"/>
          <w:sz w:val="20"/>
          <w:szCs w:val="20"/>
          <w:lang w:val="kk-KZ"/>
        </w:rPr>
        <w:t>вательной газеты «Жас АРТ»; проект «Школа лидеров».</w:t>
      </w:r>
    </w:p>
    <w:p w:rsidR="00E87201" w:rsidRPr="00A816C4" w:rsidRDefault="00E87201" w:rsidP="008A6DDD">
      <w:pPr>
        <w:tabs>
          <w:tab w:val="left" w:pos="-284"/>
        </w:tabs>
        <w:spacing w:line="360" w:lineRule="auto"/>
        <w:ind w:firstLine="284"/>
        <w:jc w:val="both"/>
        <w:rPr>
          <w:rFonts w:ascii="Arial" w:hAnsi="Arial" w:cs="Arial"/>
          <w:sz w:val="20"/>
          <w:szCs w:val="20"/>
          <w:lang w:val="ru-MO"/>
        </w:rPr>
      </w:pPr>
      <w:r w:rsidRPr="00A816C4">
        <w:rPr>
          <w:rFonts w:ascii="Arial" w:hAnsi="Arial" w:cs="Arial"/>
          <w:sz w:val="20"/>
          <w:szCs w:val="20"/>
        </w:rPr>
        <w:t>Детско-юношеск</w:t>
      </w:r>
      <w:r>
        <w:rPr>
          <w:rFonts w:ascii="Arial" w:hAnsi="Arial" w:cs="Arial"/>
          <w:sz w:val="20"/>
          <w:szCs w:val="20"/>
        </w:rPr>
        <w:t>ое</w:t>
      </w:r>
      <w:r w:rsidRPr="00A816C4">
        <w:rPr>
          <w:rFonts w:ascii="Arial" w:hAnsi="Arial" w:cs="Arial"/>
          <w:sz w:val="20"/>
          <w:szCs w:val="20"/>
        </w:rPr>
        <w:t xml:space="preserve"> общественное объединение «Тулга» (Карагандинская область, руководитель Шкарупин В.Д.) реализует следующие детские инициативы: «Нажми на мусор», «Разложи мусор по контейнерам», «Стоянке - нет, площадке - да!», «Дети должны с мамой и папой жить», «</w:t>
      </w:r>
      <w:r w:rsidRPr="00A816C4">
        <w:rPr>
          <w:rFonts w:ascii="Arial" w:hAnsi="Arial" w:cs="Arial"/>
          <w:sz w:val="20"/>
          <w:szCs w:val="20"/>
          <w:lang w:val="ru-MO"/>
        </w:rPr>
        <w:t>Теплые подъезды - теплый дом», «Экскурсия по городу».</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sz w:val="20"/>
          <w:szCs w:val="20"/>
        </w:rPr>
        <w:t>Детско-юношеское общественное объединение «Жас урпак» (г.Кызыл-Орда) работает по реализации следующих проектов: с</w:t>
      </w:r>
      <w:r w:rsidRPr="00A816C4">
        <w:rPr>
          <w:rFonts w:ascii="Arial" w:hAnsi="Arial" w:cs="Arial"/>
          <w:sz w:val="20"/>
          <w:szCs w:val="20"/>
          <w:lang w:val="kk-KZ"/>
        </w:rPr>
        <w:t>оздание отрядов милосердия среди старшеклассников для помощи одиноким пенсионерам; организация дворовых клубов, создание общественного центра милосердия.</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Детско-юношеск</w:t>
      </w:r>
      <w:r>
        <w:rPr>
          <w:rFonts w:ascii="Arial" w:hAnsi="Arial" w:cs="Arial"/>
          <w:sz w:val="20"/>
          <w:szCs w:val="20"/>
        </w:rPr>
        <w:t>ое</w:t>
      </w:r>
      <w:r w:rsidRPr="00A816C4">
        <w:rPr>
          <w:rFonts w:ascii="Arial" w:hAnsi="Arial" w:cs="Arial"/>
          <w:sz w:val="20"/>
          <w:szCs w:val="20"/>
        </w:rPr>
        <w:t xml:space="preserve"> общественное объединение «Жас Жигер» (г. Астана) принял</w:t>
      </w:r>
      <w:r>
        <w:rPr>
          <w:rFonts w:ascii="Arial" w:hAnsi="Arial" w:cs="Arial"/>
          <w:sz w:val="20"/>
          <w:szCs w:val="20"/>
        </w:rPr>
        <w:t>о</w:t>
      </w:r>
      <w:r w:rsidRPr="00A816C4">
        <w:rPr>
          <w:rFonts w:ascii="Arial" w:hAnsi="Arial" w:cs="Arial"/>
          <w:sz w:val="20"/>
          <w:szCs w:val="20"/>
        </w:rPr>
        <w:t xml:space="preserve"> участие в международной молодежной встрече «Открытый мир культурного разнообразия XXI столетия» (г. Киев, Украина).</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Во исполнение Сетевого графика основных мероприятий МОН РК на 2009 год, при финансовой поддержке РУМЦ ДО проведено два расширенных выездных заседания в регионах.</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В расширенном заседании приняли участие более 140 человек (приглашены представители Палаты детей, взрослых, члены Экспертного Совета),</w:t>
      </w:r>
      <w:r w:rsidRPr="00A816C4">
        <w:rPr>
          <w:rFonts w:ascii="Arial" w:hAnsi="Arial" w:cs="Arial"/>
          <w:sz w:val="20"/>
          <w:szCs w:val="20"/>
          <w:lang w:val="kk-KZ"/>
        </w:rPr>
        <w:t xml:space="preserve"> председатели (или заместители) областных организаций </w:t>
      </w:r>
      <w:r w:rsidRPr="00A816C4">
        <w:rPr>
          <w:rFonts w:ascii="Arial" w:hAnsi="Arial" w:cs="Arial"/>
          <w:sz w:val="20"/>
          <w:szCs w:val="20"/>
        </w:rPr>
        <w:t>и методисты (по одному от области) детского движения.</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В целях анализа и обобщения педагогического опыта работы по активизации развития и поддержки детских и молодежных социальных инициатив с .27. по 30 апреля 2009 года на базе Областного Центра творчества детей и юношества представители всех регионов страны ознакомились с деятельностью Областной детской общественной организацией «Тулга» (Карагандинская область).</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sz w:val="20"/>
          <w:szCs w:val="20"/>
          <w:lang w:val="kk-KZ"/>
        </w:rPr>
        <w:t xml:space="preserve">Участники обсудили Программу развития детского движения на 2009-2011 гг., Концепцию детского движения, план работы на 2009 год, рабочие вопросы. </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sz w:val="20"/>
          <w:szCs w:val="20"/>
          <w:lang w:val="kk-KZ"/>
        </w:rPr>
        <w:t>Познакомились: с работой Карагандинской областной детской организации  «Болашак» (опыт работы 13 лет), «Тулга», Ассоциацией юных лидеров, юными скаутами, Карагандинским Дворцом детей и юношества. Побывали в СШ. №82 г. Караганды на приеме школьников в ряды ДОО «Болашак», экологическом празднике; в г. Сарани, г. Темиртау посетили Центры творчества детей, где работают филиалы областных детских организаций</w:t>
      </w:r>
      <w:r>
        <w:rPr>
          <w:rFonts w:ascii="Arial" w:hAnsi="Arial" w:cs="Arial"/>
          <w:sz w:val="20"/>
          <w:szCs w:val="20"/>
          <w:lang w:val="kk-KZ"/>
        </w:rPr>
        <w:t>, н</w:t>
      </w:r>
      <w:r w:rsidRPr="00A816C4">
        <w:rPr>
          <w:rFonts w:ascii="Arial" w:hAnsi="Arial" w:cs="Arial"/>
          <w:sz w:val="20"/>
          <w:szCs w:val="20"/>
          <w:lang w:val="kk-KZ"/>
        </w:rPr>
        <w:t>а практических занятиях: КВНе, спектакле театральной студии</w:t>
      </w:r>
      <w:r>
        <w:rPr>
          <w:rFonts w:ascii="Arial" w:hAnsi="Arial" w:cs="Arial"/>
          <w:sz w:val="20"/>
          <w:szCs w:val="20"/>
          <w:lang w:val="kk-KZ"/>
        </w:rPr>
        <w:t>. П</w:t>
      </w:r>
      <w:r w:rsidRPr="00A816C4">
        <w:rPr>
          <w:rFonts w:ascii="Arial" w:hAnsi="Arial" w:cs="Arial"/>
          <w:sz w:val="20"/>
          <w:szCs w:val="20"/>
          <w:lang w:val="kk-KZ"/>
        </w:rPr>
        <w:t>о итогам меропряитий прошли совместные обсуждения, обмен опытом работы детских организаций в областях. На «круглом столе» высказаны положительные м</w:t>
      </w:r>
      <w:r>
        <w:rPr>
          <w:rFonts w:ascii="Arial" w:hAnsi="Arial" w:cs="Arial"/>
          <w:sz w:val="20"/>
          <w:szCs w:val="20"/>
          <w:lang w:val="kk-KZ"/>
        </w:rPr>
        <w:t>оменты проведения з</w:t>
      </w:r>
      <w:r w:rsidRPr="00A816C4">
        <w:rPr>
          <w:rFonts w:ascii="Arial" w:hAnsi="Arial" w:cs="Arial"/>
          <w:sz w:val="20"/>
          <w:szCs w:val="20"/>
          <w:lang w:val="kk-KZ"/>
        </w:rPr>
        <w:t>аседания в регионе: практическая форма обучения и наглядный материал работы, процесс выработки коллегиа</w:t>
      </w:r>
      <w:r>
        <w:rPr>
          <w:rFonts w:ascii="Arial" w:hAnsi="Arial" w:cs="Arial"/>
          <w:sz w:val="20"/>
          <w:szCs w:val="20"/>
          <w:lang w:val="kk-KZ"/>
        </w:rPr>
        <w:t>льных методических рекомендаций</w:t>
      </w:r>
      <w:r w:rsidRPr="00A816C4">
        <w:rPr>
          <w:rFonts w:ascii="Arial" w:hAnsi="Arial" w:cs="Arial"/>
          <w:sz w:val="20"/>
          <w:szCs w:val="20"/>
          <w:lang w:val="kk-KZ"/>
        </w:rPr>
        <w:t>, обмен опытом, ведение диалогов вместе со взрослыми, сплоченность Республиканского Совета.</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b/>
          <w:sz w:val="20"/>
          <w:szCs w:val="20"/>
        </w:rPr>
        <w:t>С 4 по 7 ноября 2009 года</w:t>
      </w:r>
      <w:r w:rsidRPr="00A816C4">
        <w:rPr>
          <w:rFonts w:ascii="Arial" w:hAnsi="Arial" w:cs="Arial"/>
          <w:sz w:val="20"/>
          <w:szCs w:val="20"/>
        </w:rPr>
        <w:t xml:space="preserve"> на базе </w:t>
      </w:r>
      <w:r w:rsidRPr="00A816C4">
        <w:rPr>
          <w:rFonts w:ascii="Arial" w:hAnsi="Arial" w:cs="Arial"/>
          <w:sz w:val="20"/>
          <w:szCs w:val="20"/>
          <w:lang w:val="kk-KZ"/>
        </w:rPr>
        <w:t>Областного Центра творчества детей и юношества</w:t>
      </w:r>
      <w:r>
        <w:rPr>
          <w:rFonts w:ascii="Arial" w:hAnsi="Arial" w:cs="Arial"/>
          <w:sz w:val="20"/>
          <w:szCs w:val="20"/>
          <w:lang w:val="kk-KZ"/>
        </w:rPr>
        <w:t>,</w:t>
      </w:r>
      <w:r w:rsidRPr="00A816C4">
        <w:rPr>
          <w:rFonts w:ascii="Arial" w:hAnsi="Arial" w:cs="Arial"/>
          <w:sz w:val="20"/>
          <w:szCs w:val="20"/>
          <w:lang w:val="kk-KZ"/>
        </w:rPr>
        <w:t xml:space="preserve"> в связи с празднованием 10-летия Областной Ассоциации детской организации «Жандостар» и проведением областного Слета</w:t>
      </w:r>
      <w:r>
        <w:rPr>
          <w:rFonts w:ascii="Arial" w:hAnsi="Arial" w:cs="Arial"/>
          <w:sz w:val="20"/>
          <w:szCs w:val="20"/>
          <w:lang w:val="kk-KZ"/>
        </w:rPr>
        <w:t>,</w:t>
      </w:r>
      <w:r w:rsidRPr="00A816C4">
        <w:rPr>
          <w:rFonts w:ascii="Arial" w:hAnsi="Arial" w:cs="Arial"/>
          <w:sz w:val="20"/>
          <w:szCs w:val="20"/>
          <w:lang w:val="kk-KZ"/>
        </w:rPr>
        <w:t xml:space="preserve"> проведено расширенное заседание Центрального Совета РСДО (Северо-Казахстанская область).</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sz w:val="20"/>
          <w:szCs w:val="20"/>
          <w:lang w:val="kk-KZ"/>
        </w:rPr>
        <w:t>Целью проведения расширенного заседания являлось – обощение опыта работы ОАДО «Жан</w:t>
      </w:r>
      <w:r w:rsidRPr="00A816C4">
        <w:rPr>
          <w:rFonts w:ascii="Arial" w:hAnsi="Arial" w:cs="Arial"/>
          <w:sz w:val="20"/>
          <w:szCs w:val="20"/>
        </w:rPr>
        <w:t xml:space="preserve"> </w:t>
      </w:r>
      <w:r w:rsidRPr="00A816C4">
        <w:rPr>
          <w:rFonts w:ascii="Arial" w:hAnsi="Arial" w:cs="Arial"/>
          <w:sz w:val="20"/>
          <w:szCs w:val="20"/>
          <w:lang w:val="kk-KZ"/>
        </w:rPr>
        <w:t>достар», методическое консультирование по организации проведения областных Слетов ДОО.</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sz w:val="20"/>
          <w:szCs w:val="20"/>
          <w:lang w:val="kk-KZ"/>
        </w:rPr>
        <w:t>В рамках проведения данного заседания участники приняли активное участие в работе Слета и его программе</w:t>
      </w:r>
      <w:r>
        <w:rPr>
          <w:rFonts w:ascii="Arial" w:hAnsi="Arial" w:cs="Arial"/>
          <w:sz w:val="20"/>
          <w:szCs w:val="20"/>
          <w:lang w:val="kk-KZ"/>
        </w:rPr>
        <w:t>,</w:t>
      </w:r>
      <w:r w:rsidRPr="00A816C4">
        <w:rPr>
          <w:rFonts w:ascii="Arial" w:hAnsi="Arial" w:cs="Arial"/>
          <w:sz w:val="20"/>
          <w:szCs w:val="20"/>
          <w:lang w:val="kk-KZ"/>
        </w:rPr>
        <w:t xml:space="preserve"> в мастер-классах по организации и проведению детских Акций, детских инициатив, разработке и защите социальных детских проектов.</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sz w:val="20"/>
          <w:szCs w:val="20"/>
          <w:lang w:val="kk-KZ"/>
        </w:rPr>
        <w:t>За «круглым столом» региональные представители расширенного заседания поделились имеющимся опытом работы дл</w:t>
      </w:r>
      <w:r>
        <w:rPr>
          <w:rFonts w:ascii="Arial" w:hAnsi="Arial" w:cs="Arial"/>
          <w:sz w:val="20"/>
          <w:szCs w:val="20"/>
          <w:lang w:val="kk-KZ"/>
        </w:rPr>
        <w:t>я пополнения «Педагогической коп</w:t>
      </w:r>
      <w:r w:rsidRPr="00A816C4">
        <w:rPr>
          <w:rFonts w:ascii="Arial" w:hAnsi="Arial" w:cs="Arial"/>
          <w:sz w:val="20"/>
          <w:szCs w:val="20"/>
          <w:lang w:val="kk-KZ"/>
        </w:rPr>
        <w:t>илки идей».</w:t>
      </w:r>
    </w:p>
    <w:p w:rsidR="00E87201" w:rsidRPr="00A816C4" w:rsidRDefault="00E87201" w:rsidP="008A6DDD">
      <w:pPr>
        <w:tabs>
          <w:tab w:val="left" w:pos="-284"/>
        </w:tabs>
        <w:spacing w:line="360" w:lineRule="auto"/>
        <w:ind w:firstLine="284"/>
        <w:jc w:val="both"/>
        <w:rPr>
          <w:rFonts w:ascii="Arial" w:hAnsi="Arial" w:cs="Arial"/>
          <w:sz w:val="20"/>
          <w:szCs w:val="20"/>
          <w:lang w:val="kk-KZ"/>
        </w:rPr>
      </w:pPr>
      <w:r w:rsidRPr="00A816C4">
        <w:rPr>
          <w:rFonts w:ascii="Arial" w:hAnsi="Arial" w:cs="Arial"/>
          <w:sz w:val="20"/>
          <w:szCs w:val="20"/>
          <w:lang w:val="kk-KZ"/>
        </w:rPr>
        <w:t>По итогам заседания был дан старт: «Республиканской детской эстафеты дружбы», мероприятий к 15-летию Конституции Республики Казахстан, 15-летию Ассамблеи народ</w:t>
      </w:r>
      <w:r>
        <w:rPr>
          <w:rFonts w:ascii="Arial" w:hAnsi="Arial" w:cs="Arial"/>
          <w:sz w:val="20"/>
          <w:szCs w:val="20"/>
          <w:lang w:val="kk-KZ"/>
        </w:rPr>
        <w:t>а</w:t>
      </w:r>
      <w:r w:rsidRPr="00A816C4">
        <w:rPr>
          <w:rFonts w:ascii="Arial" w:hAnsi="Arial" w:cs="Arial"/>
          <w:sz w:val="20"/>
          <w:szCs w:val="20"/>
          <w:lang w:val="kk-KZ"/>
        </w:rPr>
        <w:t xml:space="preserve"> Казахстана, 65-летию Победы в Великой Отечественной войне, 20-летию СПО-ФДО.</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rPr>
        <w:t xml:space="preserve">С </w:t>
      </w:r>
      <w:r w:rsidRPr="00A816C4">
        <w:rPr>
          <w:rFonts w:ascii="Arial" w:hAnsi="Arial" w:cs="Arial"/>
          <w:b/>
          <w:sz w:val="20"/>
          <w:szCs w:val="20"/>
        </w:rPr>
        <w:t>2006 по 2009 год</w:t>
      </w:r>
      <w:r w:rsidRPr="00A816C4">
        <w:rPr>
          <w:rFonts w:ascii="Arial" w:hAnsi="Arial" w:cs="Arial"/>
          <w:sz w:val="20"/>
          <w:szCs w:val="20"/>
        </w:rPr>
        <w:t xml:space="preserve"> активизировалась деятельност</w:t>
      </w:r>
      <w:r>
        <w:rPr>
          <w:rFonts w:ascii="Arial" w:hAnsi="Arial" w:cs="Arial"/>
          <w:sz w:val="20"/>
          <w:szCs w:val="20"/>
        </w:rPr>
        <w:t>ь</w:t>
      </w:r>
      <w:r w:rsidRPr="00A816C4">
        <w:rPr>
          <w:rFonts w:ascii="Arial" w:hAnsi="Arial" w:cs="Arial"/>
          <w:sz w:val="20"/>
          <w:szCs w:val="20"/>
        </w:rPr>
        <w:t xml:space="preserve"> детских общественных объедине</w:t>
      </w:r>
      <w:r>
        <w:rPr>
          <w:rFonts w:ascii="Arial" w:hAnsi="Arial" w:cs="Arial"/>
          <w:sz w:val="20"/>
          <w:szCs w:val="20"/>
        </w:rPr>
        <w:t>ний и организаций: «Мурагер» (Ко</w:t>
      </w:r>
      <w:r w:rsidRPr="00A816C4">
        <w:rPr>
          <w:rFonts w:ascii="Arial" w:hAnsi="Arial" w:cs="Arial"/>
          <w:sz w:val="20"/>
          <w:szCs w:val="20"/>
        </w:rPr>
        <w:t>станайская область), «Жас оркен» (ЗКО), «Жан</w:t>
      </w:r>
      <w:r>
        <w:rPr>
          <w:rFonts w:ascii="Arial" w:hAnsi="Arial" w:cs="Arial"/>
          <w:sz w:val="20"/>
          <w:szCs w:val="20"/>
        </w:rPr>
        <w:t xml:space="preserve"> </w:t>
      </w:r>
      <w:r w:rsidRPr="00A816C4">
        <w:rPr>
          <w:rFonts w:ascii="Arial" w:hAnsi="Arial" w:cs="Arial"/>
          <w:sz w:val="20"/>
          <w:szCs w:val="20"/>
        </w:rPr>
        <w:t>достар» (СКО), «Жас урпак» (Кызыл</w:t>
      </w:r>
      <w:r>
        <w:rPr>
          <w:rFonts w:ascii="Arial" w:hAnsi="Arial" w:cs="Arial"/>
          <w:sz w:val="20"/>
          <w:szCs w:val="20"/>
        </w:rPr>
        <w:t>о</w:t>
      </w:r>
      <w:r w:rsidRPr="00A816C4">
        <w:rPr>
          <w:rFonts w:ascii="Arial" w:hAnsi="Arial" w:cs="Arial"/>
          <w:sz w:val="20"/>
          <w:szCs w:val="20"/>
        </w:rPr>
        <w:t>рдинская область), «Мирас» (Жамбылская область), «Жас урпак» (Акмолинская область), «Ертыс» (Павлодарская область), «АШМ - Лидер» (ЮКО), «Жас Жигер» (г. Астана), «Тулга» (Карагандинская область).</w:t>
      </w:r>
    </w:p>
    <w:p w:rsidR="00E87201" w:rsidRPr="00A816C4" w:rsidRDefault="00E87201" w:rsidP="008A6DDD">
      <w:pPr>
        <w:tabs>
          <w:tab w:val="left" w:pos="-284"/>
        </w:tabs>
        <w:spacing w:line="360" w:lineRule="auto"/>
        <w:ind w:firstLine="284"/>
        <w:jc w:val="both"/>
        <w:rPr>
          <w:rFonts w:ascii="Arial" w:hAnsi="Arial" w:cs="Arial"/>
          <w:sz w:val="20"/>
          <w:szCs w:val="20"/>
        </w:rPr>
      </w:pPr>
      <w:r w:rsidRPr="00A816C4">
        <w:rPr>
          <w:rFonts w:ascii="Arial" w:hAnsi="Arial" w:cs="Arial"/>
          <w:sz w:val="20"/>
          <w:szCs w:val="20"/>
          <w:lang w:val="kk-KZ"/>
        </w:rPr>
        <w:t xml:space="preserve">С </w:t>
      </w:r>
      <w:r w:rsidRPr="00A816C4">
        <w:rPr>
          <w:rFonts w:ascii="Arial" w:hAnsi="Arial" w:cs="Arial"/>
          <w:b/>
          <w:sz w:val="20"/>
          <w:szCs w:val="20"/>
          <w:lang w:val="kk-KZ"/>
        </w:rPr>
        <w:t>30</w:t>
      </w:r>
      <w:r w:rsidRPr="00A816C4">
        <w:rPr>
          <w:rFonts w:ascii="Arial" w:hAnsi="Arial" w:cs="Arial"/>
          <w:sz w:val="20"/>
          <w:szCs w:val="20"/>
          <w:lang w:val="kk-KZ"/>
        </w:rPr>
        <w:t xml:space="preserve"> июня по </w:t>
      </w:r>
      <w:r w:rsidRPr="00A816C4">
        <w:rPr>
          <w:rFonts w:ascii="Arial" w:hAnsi="Arial" w:cs="Arial"/>
          <w:b/>
          <w:sz w:val="20"/>
          <w:szCs w:val="20"/>
          <w:lang w:val="kk-KZ"/>
        </w:rPr>
        <w:t>2</w:t>
      </w:r>
      <w:r w:rsidRPr="00A816C4">
        <w:rPr>
          <w:rFonts w:ascii="Arial" w:hAnsi="Arial" w:cs="Arial"/>
          <w:sz w:val="20"/>
          <w:szCs w:val="20"/>
          <w:lang w:val="kk-KZ"/>
        </w:rPr>
        <w:t xml:space="preserve"> июля 2011 года </w:t>
      </w:r>
      <w:r w:rsidRPr="00A816C4">
        <w:rPr>
          <w:rFonts w:ascii="Arial" w:hAnsi="Arial" w:cs="Arial"/>
          <w:sz w:val="20"/>
          <w:szCs w:val="20"/>
        </w:rPr>
        <w:t>Министерство</w:t>
      </w:r>
      <w:r w:rsidRPr="00A816C4">
        <w:rPr>
          <w:rFonts w:ascii="Arial" w:hAnsi="Arial" w:cs="Arial"/>
          <w:sz w:val="20"/>
          <w:szCs w:val="20"/>
          <w:lang w:val="kk-KZ"/>
        </w:rPr>
        <w:t>м</w:t>
      </w:r>
      <w:r w:rsidRPr="00A816C4">
        <w:rPr>
          <w:rFonts w:ascii="Arial" w:hAnsi="Arial" w:cs="Arial"/>
          <w:sz w:val="20"/>
          <w:szCs w:val="20"/>
        </w:rPr>
        <w:t xml:space="preserve"> образования и науки Республики Казахстан, Республиканским Союзом детских организаций и </w:t>
      </w:r>
      <w:r w:rsidRPr="00A816C4">
        <w:rPr>
          <w:rFonts w:ascii="Arial" w:hAnsi="Arial" w:cs="Arial"/>
          <w:sz w:val="20"/>
          <w:szCs w:val="20"/>
          <w:lang w:val="kk-KZ"/>
        </w:rPr>
        <w:t>Республиканским учебно-оздоровительным центром «Балдаурен»</w:t>
      </w:r>
      <w:r>
        <w:rPr>
          <w:rFonts w:ascii="Arial" w:hAnsi="Arial" w:cs="Arial"/>
          <w:sz w:val="20"/>
          <w:szCs w:val="20"/>
          <w:lang w:val="kk-KZ"/>
        </w:rPr>
        <w:t xml:space="preserve"> был проведен</w:t>
      </w:r>
      <w:r w:rsidRPr="00A816C4">
        <w:rPr>
          <w:rFonts w:ascii="Arial" w:hAnsi="Arial" w:cs="Arial"/>
          <w:sz w:val="20"/>
          <w:szCs w:val="20"/>
          <w:lang w:val="kk-KZ"/>
        </w:rPr>
        <w:t xml:space="preserve"> </w:t>
      </w:r>
      <w:r w:rsidRPr="000B133F">
        <w:rPr>
          <w:rFonts w:ascii="Arial" w:hAnsi="Arial" w:cs="Arial"/>
          <w:sz w:val="20"/>
          <w:szCs w:val="20"/>
          <w:lang w:val="en-US"/>
        </w:rPr>
        <w:t>III</w:t>
      </w:r>
      <w:r w:rsidRPr="000B133F">
        <w:rPr>
          <w:rFonts w:ascii="Arial" w:hAnsi="Arial" w:cs="Arial"/>
          <w:sz w:val="20"/>
          <w:szCs w:val="20"/>
        </w:rPr>
        <w:t xml:space="preserve"> Республиканск</w:t>
      </w:r>
      <w:r>
        <w:rPr>
          <w:rFonts w:ascii="Arial" w:hAnsi="Arial" w:cs="Arial"/>
          <w:sz w:val="20"/>
          <w:szCs w:val="20"/>
        </w:rPr>
        <w:t>ий Слет</w:t>
      </w:r>
      <w:r w:rsidRPr="000B133F">
        <w:rPr>
          <w:rFonts w:ascii="Arial" w:hAnsi="Arial" w:cs="Arial"/>
          <w:sz w:val="20"/>
          <w:szCs w:val="20"/>
        </w:rPr>
        <w:t xml:space="preserve"> детских общественных объед</w:t>
      </w:r>
      <w:r>
        <w:rPr>
          <w:rFonts w:ascii="Arial" w:hAnsi="Arial" w:cs="Arial"/>
          <w:sz w:val="20"/>
          <w:szCs w:val="20"/>
        </w:rPr>
        <w:t>инений и организаций Казахстана,</w:t>
      </w:r>
      <w:r w:rsidRPr="00A816C4">
        <w:rPr>
          <w:rFonts w:ascii="Arial" w:hAnsi="Arial" w:cs="Arial"/>
          <w:sz w:val="20"/>
          <w:szCs w:val="20"/>
        </w:rPr>
        <w:t xml:space="preserve"> в которо</w:t>
      </w:r>
      <w:r>
        <w:rPr>
          <w:rFonts w:ascii="Arial" w:hAnsi="Arial" w:cs="Arial"/>
          <w:sz w:val="20"/>
          <w:szCs w:val="20"/>
        </w:rPr>
        <w:t>м приняли</w:t>
      </w:r>
      <w:r w:rsidRPr="00A816C4">
        <w:rPr>
          <w:rFonts w:ascii="Arial" w:hAnsi="Arial" w:cs="Arial"/>
          <w:sz w:val="20"/>
          <w:szCs w:val="20"/>
        </w:rPr>
        <w:t xml:space="preserve"> участие делегаты от 1436 детских общественных объединений и организаций Казахстана.</w:t>
      </w:r>
    </w:p>
    <w:p w:rsidR="00E87201" w:rsidRPr="00A816C4" w:rsidRDefault="00E87201" w:rsidP="008A6DDD">
      <w:pPr>
        <w:tabs>
          <w:tab w:val="left" w:pos="-284"/>
        </w:tabs>
        <w:spacing w:line="360" w:lineRule="auto"/>
        <w:ind w:firstLine="284"/>
        <w:jc w:val="both"/>
        <w:rPr>
          <w:rFonts w:ascii="Arial" w:hAnsi="Arial" w:cs="Arial"/>
          <w:bCs/>
          <w:sz w:val="20"/>
          <w:szCs w:val="20"/>
        </w:rPr>
      </w:pPr>
      <w:r w:rsidRPr="00A816C4">
        <w:rPr>
          <w:rFonts w:ascii="Arial" w:hAnsi="Arial" w:cs="Arial"/>
          <w:sz w:val="20"/>
          <w:szCs w:val="20"/>
          <w:lang w:val="kk-KZ"/>
        </w:rPr>
        <w:t xml:space="preserve">Целью проведения детского общественного форума стало обсуждение актуальных вопросов, связанных с развитием детского движения в Казахстане и реализацией поручения Главы государства Н.А. Назарбаева о поддержке детского движения на </w:t>
      </w:r>
      <w:r w:rsidRPr="00A816C4">
        <w:rPr>
          <w:rFonts w:ascii="Arial" w:hAnsi="Arial" w:cs="Arial"/>
          <w:sz w:val="20"/>
          <w:szCs w:val="20"/>
          <w:lang w:val="en-US"/>
        </w:rPr>
        <w:t>XIII</w:t>
      </w:r>
      <w:r w:rsidRPr="00A816C4">
        <w:rPr>
          <w:rFonts w:ascii="Arial" w:hAnsi="Arial" w:cs="Arial"/>
          <w:sz w:val="20"/>
          <w:szCs w:val="20"/>
          <w:lang w:val="kk-KZ"/>
        </w:rPr>
        <w:t xml:space="preserve"> Съезде НДП «Нур Отан», делегаты приняли участие в: «круглом столе» по обсуждению проекта «Нацианальной детско-юношеской программы «Жас қыран» и «Жас ұлан» </w:t>
      </w:r>
      <w:r w:rsidRPr="00A816C4">
        <w:rPr>
          <w:rFonts w:ascii="Arial" w:hAnsi="Arial" w:cs="Arial"/>
          <w:sz w:val="20"/>
          <w:szCs w:val="20"/>
        </w:rPr>
        <w:t xml:space="preserve">по поддержке развития детского движения и деятельности детских общественных объединений и организаций Казахстана», мастер-классах, конкурсе знаменных групп детских организаций «Равнение на знамена!», обсудили итоги деятельности Союза, определили в дискуссии перспективные проекты и акции, дали старт Республиканской детской Акции </w:t>
      </w:r>
      <w:r w:rsidRPr="00A816C4">
        <w:rPr>
          <w:rFonts w:ascii="Arial" w:hAnsi="Arial" w:cs="Arial"/>
          <w:bCs/>
          <w:sz w:val="20"/>
          <w:szCs w:val="20"/>
        </w:rPr>
        <w:t xml:space="preserve">«Мы </w:t>
      </w:r>
      <w:r>
        <w:rPr>
          <w:rFonts w:ascii="Arial" w:hAnsi="Arial" w:cs="Arial"/>
          <w:bCs/>
          <w:sz w:val="20"/>
          <w:szCs w:val="20"/>
        </w:rPr>
        <w:t xml:space="preserve">- </w:t>
      </w:r>
      <w:r w:rsidRPr="00A816C4">
        <w:rPr>
          <w:rFonts w:ascii="Arial" w:hAnsi="Arial" w:cs="Arial"/>
          <w:bCs/>
          <w:sz w:val="20"/>
          <w:szCs w:val="20"/>
        </w:rPr>
        <w:t>за будущее Казахстана</w:t>
      </w:r>
      <w:r>
        <w:rPr>
          <w:rFonts w:ascii="Arial" w:hAnsi="Arial" w:cs="Arial"/>
          <w:bCs/>
          <w:sz w:val="20"/>
          <w:szCs w:val="20"/>
        </w:rPr>
        <w:t>!</w:t>
      </w:r>
      <w:r w:rsidRPr="00A816C4">
        <w:rPr>
          <w:rFonts w:ascii="Arial" w:hAnsi="Arial" w:cs="Arial"/>
          <w:bCs/>
          <w:sz w:val="20"/>
          <w:szCs w:val="20"/>
        </w:rPr>
        <w:t>», посвященной 20-летию Независимости Республики Казахстан, провели ярмарку детских социальных проектов.</w:t>
      </w:r>
    </w:p>
    <w:p w:rsidR="00E87201" w:rsidRPr="00A816C4" w:rsidRDefault="00E87201" w:rsidP="008A6DDD">
      <w:pPr>
        <w:tabs>
          <w:tab w:val="left" w:pos="-284"/>
        </w:tabs>
        <w:spacing w:line="360" w:lineRule="auto"/>
        <w:ind w:firstLine="284"/>
        <w:jc w:val="both"/>
        <w:rPr>
          <w:rFonts w:ascii="Arial" w:hAnsi="Arial" w:cs="Arial"/>
          <w:bCs/>
          <w:sz w:val="20"/>
          <w:szCs w:val="20"/>
        </w:rPr>
      </w:pPr>
      <w:r w:rsidRPr="00A816C4">
        <w:rPr>
          <w:rFonts w:ascii="Arial" w:hAnsi="Arial" w:cs="Arial"/>
          <w:bCs/>
          <w:sz w:val="20"/>
          <w:szCs w:val="20"/>
        </w:rPr>
        <w:t>В гости к делегатам Слета для участия в дискуссиях и мероприятиях был</w:t>
      </w:r>
      <w:r>
        <w:rPr>
          <w:rFonts w:ascii="Arial" w:hAnsi="Arial" w:cs="Arial"/>
          <w:bCs/>
          <w:sz w:val="20"/>
          <w:szCs w:val="20"/>
        </w:rPr>
        <w:t>и приглашены ученые, депутаты Ма</w:t>
      </w:r>
      <w:r w:rsidRPr="00A816C4">
        <w:rPr>
          <w:rFonts w:ascii="Arial" w:hAnsi="Arial" w:cs="Arial"/>
          <w:bCs/>
          <w:sz w:val="20"/>
          <w:szCs w:val="20"/>
        </w:rPr>
        <w:t>ж</w:t>
      </w:r>
      <w:r>
        <w:rPr>
          <w:rFonts w:ascii="Arial" w:hAnsi="Arial" w:cs="Arial"/>
          <w:bCs/>
          <w:sz w:val="20"/>
          <w:szCs w:val="20"/>
        </w:rPr>
        <w:t>и</w:t>
      </w:r>
      <w:r w:rsidRPr="00A816C4">
        <w:rPr>
          <w:rFonts w:ascii="Arial" w:hAnsi="Arial" w:cs="Arial"/>
          <w:bCs/>
          <w:sz w:val="20"/>
          <w:szCs w:val="20"/>
        </w:rPr>
        <w:t>лис</w:t>
      </w:r>
      <w:r>
        <w:rPr>
          <w:rFonts w:ascii="Arial" w:hAnsi="Arial" w:cs="Arial"/>
          <w:bCs/>
          <w:sz w:val="20"/>
          <w:szCs w:val="20"/>
        </w:rPr>
        <w:t>а</w:t>
      </w:r>
      <w:r w:rsidRPr="00A816C4">
        <w:rPr>
          <w:rFonts w:ascii="Arial" w:hAnsi="Arial" w:cs="Arial"/>
          <w:bCs/>
          <w:sz w:val="20"/>
          <w:szCs w:val="20"/>
        </w:rPr>
        <w:t xml:space="preserve"> Парламента страны, члены МК «Жас Отан», Конгресс молодежи Казахстана, политические деятели, руководители Международной общественной организации «Союз пионерских организаций – Федерация детских организаций» (Россия, г. Москва).</w:t>
      </w:r>
    </w:p>
    <w:p w:rsidR="00E87201" w:rsidRPr="00A816C4" w:rsidRDefault="00E87201" w:rsidP="008A6DDD">
      <w:pPr>
        <w:tabs>
          <w:tab w:val="left" w:pos="-284"/>
        </w:tabs>
        <w:spacing w:line="360" w:lineRule="auto"/>
        <w:ind w:firstLine="284"/>
        <w:jc w:val="both"/>
        <w:rPr>
          <w:rFonts w:ascii="Arial" w:hAnsi="Arial" w:cs="Arial"/>
          <w:b/>
          <w:sz w:val="20"/>
          <w:szCs w:val="20"/>
        </w:rPr>
      </w:pPr>
      <w:r w:rsidRPr="00A816C4">
        <w:rPr>
          <w:rFonts w:ascii="Arial" w:hAnsi="Arial" w:cs="Arial"/>
          <w:bCs/>
          <w:sz w:val="20"/>
          <w:szCs w:val="20"/>
        </w:rPr>
        <w:t>Участники Слета подготовили обращение:</w:t>
      </w:r>
    </w:p>
    <w:p w:rsidR="00E87201" w:rsidRPr="00A816C4" w:rsidRDefault="00E87201" w:rsidP="008A6DDD">
      <w:pPr>
        <w:tabs>
          <w:tab w:val="left" w:pos="-284"/>
        </w:tabs>
        <w:ind w:firstLine="284"/>
        <w:jc w:val="center"/>
        <w:rPr>
          <w:rFonts w:ascii="Arial" w:hAnsi="Arial" w:cs="Arial"/>
          <w:b/>
          <w:sz w:val="20"/>
          <w:szCs w:val="20"/>
        </w:rPr>
      </w:pPr>
    </w:p>
    <w:p w:rsidR="00E87201" w:rsidRPr="007F6C26" w:rsidRDefault="00E87201" w:rsidP="008A6DDD">
      <w:pPr>
        <w:tabs>
          <w:tab w:val="left" w:pos="-284"/>
        </w:tabs>
        <w:spacing w:line="360" w:lineRule="auto"/>
        <w:ind w:firstLine="284"/>
        <w:jc w:val="center"/>
        <w:rPr>
          <w:rFonts w:ascii="Arial" w:hAnsi="Arial" w:cs="Arial"/>
          <w:b/>
          <w:sz w:val="20"/>
          <w:szCs w:val="20"/>
        </w:rPr>
      </w:pPr>
      <w:r w:rsidRPr="007F6C26">
        <w:rPr>
          <w:rFonts w:ascii="Arial" w:hAnsi="Arial" w:cs="Arial"/>
          <w:b/>
          <w:sz w:val="20"/>
          <w:szCs w:val="20"/>
        </w:rPr>
        <w:t>Обращение делегатов</w:t>
      </w:r>
    </w:p>
    <w:p w:rsidR="00E87201" w:rsidRPr="007F6C26" w:rsidRDefault="00E87201" w:rsidP="008A6DDD">
      <w:pPr>
        <w:tabs>
          <w:tab w:val="left" w:pos="-284"/>
        </w:tabs>
        <w:spacing w:line="360" w:lineRule="auto"/>
        <w:ind w:firstLine="284"/>
        <w:jc w:val="center"/>
        <w:rPr>
          <w:rFonts w:ascii="Arial" w:hAnsi="Arial" w:cs="Arial"/>
          <w:b/>
          <w:sz w:val="20"/>
          <w:szCs w:val="20"/>
        </w:rPr>
      </w:pPr>
      <w:r w:rsidRPr="007F6C26">
        <w:rPr>
          <w:rFonts w:ascii="Arial" w:hAnsi="Arial" w:cs="Arial"/>
          <w:b/>
          <w:sz w:val="20"/>
          <w:szCs w:val="20"/>
          <w:lang w:val="en-US"/>
        </w:rPr>
        <w:t>III</w:t>
      </w:r>
      <w:r w:rsidRPr="007F6C26">
        <w:rPr>
          <w:rFonts w:ascii="Arial" w:hAnsi="Arial" w:cs="Arial"/>
          <w:b/>
          <w:sz w:val="20"/>
          <w:szCs w:val="20"/>
        </w:rPr>
        <w:t xml:space="preserve"> Республиканского Слета детских общественных объединений и организаций Казахстана к ровеснику</w:t>
      </w:r>
    </w:p>
    <w:p w:rsidR="00E87201" w:rsidRPr="00A816C4" w:rsidRDefault="00E87201" w:rsidP="008A6DDD">
      <w:pPr>
        <w:tabs>
          <w:tab w:val="left" w:pos="-284"/>
        </w:tabs>
        <w:spacing w:line="360" w:lineRule="auto"/>
        <w:ind w:firstLine="284"/>
        <w:jc w:val="both"/>
        <w:rPr>
          <w:rFonts w:ascii="Arial" w:hAnsi="Arial" w:cs="Arial"/>
          <w:sz w:val="20"/>
          <w:szCs w:val="20"/>
        </w:rPr>
      </w:pPr>
    </w:p>
    <w:p w:rsidR="00E87201" w:rsidRPr="007F6C26" w:rsidRDefault="00E87201" w:rsidP="008A6DDD">
      <w:pPr>
        <w:tabs>
          <w:tab w:val="left" w:pos="-284"/>
        </w:tabs>
        <w:spacing w:line="360" w:lineRule="auto"/>
        <w:ind w:firstLine="284"/>
        <w:jc w:val="both"/>
        <w:rPr>
          <w:rFonts w:ascii="Arial" w:hAnsi="Arial" w:cs="Arial"/>
          <w:b/>
          <w:sz w:val="20"/>
          <w:szCs w:val="20"/>
        </w:rPr>
      </w:pPr>
      <w:r w:rsidRPr="007F6C26">
        <w:rPr>
          <w:rFonts w:ascii="Arial" w:hAnsi="Arial" w:cs="Arial"/>
          <w:b/>
          <w:sz w:val="20"/>
          <w:szCs w:val="20"/>
        </w:rPr>
        <w:t>г. Щучинск</w:t>
      </w:r>
    </w:p>
    <w:p w:rsidR="00E87201" w:rsidRPr="007F6C26" w:rsidRDefault="00E87201" w:rsidP="008A6DDD">
      <w:pPr>
        <w:tabs>
          <w:tab w:val="left" w:pos="-284"/>
        </w:tabs>
        <w:spacing w:line="360" w:lineRule="auto"/>
        <w:ind w:firstLine="284"/>
        <w:jc w:val="both"/>
        <w:rPr>
          <w:rFonts w:ascii="Arial" w:hAnsi="Arial" w:cs="Arial"/>
          <w:b/>
          <w:sz w:val="20"/>
          <w:szCs w:val="20"/>
        </w:rPr>
      </w:pPr>
      <w:r w:rsidRPr="007F6C26">
        <w:rPr>
          <w:rFonts w:ascii="Arial" w:hAnsi="Arial" w:cs="Arial"/>
          <w:b/>
          <w:sz w:val="20"/>
          <w:szCs w:val="20"/>
        </w:rPr>
        <w:t>РУОЦ «Балдаурен»</w:t>
      </w:r>
      <w:r w:rsidRPr="007F6C26">
        <w:rPr>
          <w:rFonts w:ascii="Arial" w:hAnsi="Arial" w:cs="Arial"/>
          <w:b/>
          <w:sz w:val="20"/>
          <w:szCs w:val="20"/>
        </w:rPr>
        <w:tab/>
      </w:r>
      <w:r w:rsidRPr="007F6C26">
        <w:rPr>
          <w:rFonts w:ascii="Arial" w:hAnsi="Arial" w:cs="Arial"/>
          <w:b/>
          <w:sz w:val="20"/>
          <w:szCs w:val="20"/>
        </w:rPr>
        <w:tab/>
      </w:r>
      <w:r w:rsidRPr="007F6C26">
        <w:rPr>
          <w:rFonts w:ascii="Arial" w:hAnsi="Arial" w:cs="Arial"/>
          <w:b/>
          <w:sz w:val="20"/>
          <w:szCs w:val="20"/>
        </w:rPr>
        <w:tab/>
      </w:r>
      <w:r w:rsidRPr="007F6C26">
        <w:rPr>
          <w:rFonts w:ascii="Arial" w:hAnsi="Arial" w:cs="Arial"/>
          <w:b/>
          <w:sz w:val="20"/>
          <w:szCs w:val="20"/>
        </w:rPr>
        <w:tab/>
      </w:r>
      <w:r w:rsidRPr="007F6C26">
        <w:rPr>
          <w:rFonts w:ascii="Arial" w:hAnsi="Arial" w:cs="Arial"/>
          <w:b/>
          <w:sz w:val="20"/>
          <w:szCs w:val="20"/>
        </w:rPr>
        <w:tab/>
        <w:t>2 июля 2011 года</w:t>
      </w:r>
    </w:p>
    <w:p w:rsidR="00E87201" w:rsidRPr="00A816C4" w:rsidRDefault="00E87201" w:rsidP="008A6DDD">
      <w:pPr>
        <w:tabs>
          <w:tab w:val="left" w:pos="-284"/>
        </w:tabs>
        <w:spacing w:line="360" w:lineRule="auto"/>
        <w:ind w:firstLine="284"/>
        <w:jc w:val="both"/>
        <w:rPr>
          <w:rFonts w:ascii="Arial" w:hAnsi="Arial" w:cs="Arial"/>
          <w:sz w:val="20"/>
          <w:szCs w:val="20"/>
        </w:rPr>
      </w:pPr>
    </w:p>
    <w:p w:rsidR="00E87201" w:rsidRPr="00A816C4" w:rsidRDefault="00E87201" w:rsidP="008A6DDD">
      <w:pPr>
        <w:spacing w:line="360" w:lineRule="auto"/>
        <w:ind w:firstLine="284"/>
        <w:jc w:val="center"/>
        <w:rPr>
          <w:rFonts w:ascii="Arial" w:hAnsi="Arial" w:cs="Arial"/>
          <w:sz w:val="20"/>
          <w:szCs w:val="20"/>
        </w:rPr>
      </w:pPr>
      <w:r w:rsidRPr="00A816C4">
        <w:rPr>
          <w:rFonts w:ascii="Arial" w:hAnsi="Arial" w:cs="Arial"/>
          <w:sz w:val="20"/>
          <w:szCs w:val="20"/>
        </w:rPr>
        <w:t>ДОРОГОЙ ДРУГ И РОВЕСНИК!</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Мы, юные лидеры</w:t>
      </w:r>
      <w:r>
        <w:rPr>
          <w:rFonts w:ascii="Arial" w:hAnsi="Arial" w:cs="Arial"/>
          <w:sz w:val="20"/>
          <w:szCs w:val="20"/>
        </w:rPr>
        <w:t>,</w:t>
      </w:r>
      <w:r w:rsidRPr="00A816C4">
        <w:rPr>
          <w:rFonts w:ascii="Arial" w:hAnsi="Arial" w:cs="Arial"/>
          <w:sz w:val="20"/>
          <w:szCs w:val="20"/>
        </w:rPr>
        <w:t xml:space="preserve"> делегаты </w:t>
      </w:r>
      <w:r w:rsidRPr="00A816C4">
        <w:rPr>
          <w:rFonts w:ascii="Arial" w:hAnsi="Arial" w:cs="Arial"/>
          <w:sz w:val="20"/>
          <w:szCs w:val="20"/>
          <w:lang w:val="en-US"/>
        </w:rPr>
        <w:t>III</w:t>
      </w:r>
      <w:r w:rsidRPr="00A816C4">
        <w:rPr>
          <w:rFonts w:ascii="Arial" w:hAnsi="Arial" w:cs="Arial"/>
          <w:sz w:val="20"/>
          <w:szCs w:val="20"/>
        </w:rPr>
        <w:t xml:space="preserve"> Республиканского Слета детских общественных объединений и организаций Казахстана, лидеры представляющие интересы 1436 действующих детских общественных организаций и объединений и 800 тысяч ребят.</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 xml:space="preserve">Мы, юное поколение казахстанцев </w:t>
      </w:r>
      <w:r>
        <w:rPr>
          <w:rFonts w:ascii="Arial" w:hAnsi="Arial" w:cs="Arial"/>
          <w:sz w:val="20"/>
          <w:szCs w:val="20"/>
        </w:rPr>
        <w:t xml:space="preserve">- </w:t>
      </w:r>
      <w:r w:rsidRPr="00A816C4">
        <w:rPr>
          <w:rFonts w:ascii="Arial" w:hAnsi="Arial" w:cs="Arial"/>
          <w:sz w:val="20"/>
          <w:szCs w:val="20"/>
        </w:rPr>
        <w:t>гордимся историческими событиями, в эпоху которых нам посчастливилось жить и быть очевидцами становления и развития нашей Родины.</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На Слете мы обсудили</w:t>
      </w:r>
      <w:r w:rsidRPr="00A816C4">
        <w:rPr>
          <w:rFonts w:ascii="Arial" w:hAnsi="Arial" w:cs="Arial"/>
          <w:i/>
          <w:sz w:val="20"/>
          <w:szCs w:val="20"/>
        </w:rPr>
        <w:t xml:space="preserve"> </w:t>
      </w:r>
      <w:r w:rsidRPr="00A816C4">
        <w:rPr>
          <w:rFonts w:ascii="Arial" w:hAnsi="Arial" w:cs="Arial"/>
          <w:sz w:val="20"/>
          <w:szCs w:val="20"/>
        </w:rPr>
        <w:t>Послание Президента Республики Казахстан Н.А. Назарбаева народу Казахстана «Построим будущее вместе» и искренне поддерживаем идеи Главы государства, выражаем свою готовность, как представители молодого поколения казахстанцев помогать взрослым в реализации поставленных задач.</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 xml:space="preserve">Мы, юные лидеры детского движения Казахстана, как представители казахстанского общества </w:t>
      </w:r>
      <w:r w:rsidRPr="00A816C4">
        <w:rPr>
          <w:rFonts w:ascii="Arial" w:hAnsi="Arial" w:cs="Arial"/>
          <w:sz w:val="20"/>
          <w:szCs w:val="20"/>
          <w:lang w:val="en-US"/>
        </w:rPr>
        <w:t>XXI</w:t>
      </w:r>
      <w:r w:rsidRPr="00A816C4">
        <w:rPr>
          <w:rFonts w:ascii="Arial" w:hAnsi="Arial" w:cs="Arial"/>
          <w:sz w:val="20"/>
          <w:szCs w:val="20"/>
        </w:rPr>
        <w:t xml:space="preserve"> века, осознаем, что живем в эпоху глобальной экономики и всеобщей мобильности, быстрого развития коммуникаций, интеграции и взаимозависимости, в век крупномасштабных миграций населения, урбанизации и преобразования социальных структур.</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Мы, делегаты Слета, благодарим Главу Государства за личную поддержку развития детского движения в нашей стране. Мы готовы все наши знания, опыт и дела направить во имя процветания нашей Родины – Республики Казахстан.</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В год 20-летия Независимости Казахстана, мы делегаты Слета дали старт Республиканской детской акции «Построим будущее вместе». Финал этой акции состоится  в сердце Евразии – молодой и цветущей столице нашей Родины в городе Астана!</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Мы, юные лидеры детского движения Казахстана уверены в том, что при поддержке Президента Н.А. Назарбаева и взрослых лидеров, общими усилиями, помыслами и хорошими делами сохраним гармонию человеческих отношений во имя Мира в Казахстане и на Земле.</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Мы хотим, чтобы на острове детской мечты, в стенах Республиканского учебно-оздоровительного центра «Балдаурен» ежегодно проводились фестивали, конкурсы и встречи с ровесниками из стран ближнего и дальнего зарубежья. Эти встречи научат  общению, дружбе, взаимовыручке. Они будут способствовать новым совместным проектам, акциям.</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Мы готовы дружить с ребятами из всех стран мира, обмениваться опытом хороших и добрых дел!</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Нашей дружбе нет границ!</w:t>
      </w:r>
    </w:p>
    <w:p w:rsidR="00E87201" w:rsidRPr="007F6C26" w:rsidRDefault="00E87201" w:rsidP="007F6C26">
      <w:pPr>
        <w:spacing w:line="360" w:lineRule="auto"/>
        <w:ind w:left="3960"/>
        <w:jc w:val="both"/>
        <w:rPr>
          <w:rFonts w:ascii="Arial" w:hAnsi="Arial" w:cs="Arial"/>
          <w:b/>
          <w:sz w:val="20"/>
          <w:szCs w:val="20"/>
        </w:rPr>
      </w:pPr>
      <w:r w:rsidRPr="007F6C26">
        <w:rPr>
          <w:rFonts w:ascii="Arial" w:hAnsi="Arial" w:cs="Arial"/>
          <w:b/>
          <w:sz w:val="20"/>
          <w:szCs w:val="20"/>
        </w:rPr>
        <w:t>Делегаты Слета детских общественных объединений и организаций Казахстана</w:t>
      </w:r>
    </w:p>
    <w:p w:rsidR="00E87201" w:rsidRPr="00A816C4" w:rsidRDefault="00E87201" w:rsidP="008A6DDD">
      <w:pPr>
        <w:spacing w:line="360" w:lineRule="auto"/>
        <w:ind w:right="-5" w:firstLine="284"/>
        <w:jc w:val="center"/>
        <w:rPr>
          <w:color w:val="000000"/>
          <w:spacing w:val="-4"/>
          <w:sz w:val="20"/>
          <w:szCs w:val="20"/>
        </w:rPr>
      </w:pPr>
    </w:p>
    <w:p w:rsidR="00E87201" w:rsidRPr="00A816C4" w:rsidRDefault="00E87201" w:rsidP="008A6DDD">
      <w:pPr>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Одним из приоритетных направлений современного образования нашего государства является - воспитание нового поколения граждан суверенного Казахстана</w:t>
      </w:r>
      <w:r>
        <w:rPr>
          <w:rFonts w:ascii="Arial" w:hAnsi="Arial" w:cs="Arial"/>
          <w:color w:val="000000"/>
          <w:spacing w:val="-4"/>
          <w:sz w:val="20"/>
          <w:szCs w:val="20"/>
        </w:rPr>
        <w:t>, п</w:t>
      </w:r>
      <w:r w:rsidRPr="00A816C4">
        <w:rPr>
          <w:rFonts w:ascii="Arial" w:hAnsi="Arial" w:cs="Arial"/>
          <w:color w:val="000000"/>
          <w:spacing w:val="-4"/>
          <w:sz w:val="20"/>
          <w:szCs w:val="20"/>
        </w:rPr>
        <w:t>одготовка юных граждан к самостоятельной жизни, формирование у них активной гражданской позиции. Основными компонентами являются гармонически сочетающиеся патриотические, интернациональные чувства, толерантность, нравственно-правовая, экономическая, интеллектуальная культура, уважение и доверие к другим гражданам страны, в целом</w:t>
      </w:r>
      <w:r>
        <w:rPr>
          <w:rFonts w:ascii="Arial" w:hAnsi="Arial" w:cs="Arial"/>
          <w:color w:val="000000"/>
          <w:spacing w:val="-4"/>
          <w:sz w:val="20"/>
          <w:szCs w:val="20"/>
        </w:rPr>
        <w:t>,</w:t>
      </w:r>
      <w:r w:rsidRPr="00A816C4">
        <w:rPr>
          <w:rFonts w:ascii="Arial" w:hAnsi="Arial" w:cs="Arial"/>
          <w:color w:val="000000"/>
          <w:spacing w:val="-4"/>
          <w:sz w:val="20"/>
          <w:szCs w:val="20"/>
        </w:rPr>
        <w:t xml:space="preserve"> государству.</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Сегодня приоритетными вопросами модели воспитания современной молодежи являются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высоко интеллектуальной и социально активной личности. Именно восприятие патриотизма, толерантности и национального согласия противостоит таким понятиям как падение нравственности, «потеря поколения», чувств</w:t>
      </w:r>
      <w:r>
        <w:rPr>
          <w:rFonts w:ascii="Arial" w:hAnsi="Arial" w:cs="Arial"/>
          <w:sz w:val="20"/>
          <w:szCs w:val="20"/>
        </w:rPr>
        <w:t>о</w:t>
      </w:r>
      <w:r w:rsidRPr="00A816C4">
        <w:rPr>
          <w:rFonts w:ascii="Arial" w:hAnsi="Arial" w:cs="Arial"/>
          <w:sz w:val="20"/>
          <w:szCs w:val="20"/>
        </w:rPr>
        <w:t xml:space="preserve"> иждивенчества, потребительства у молодежи и направлено против социального безразличия, политической инертности, роста преступности и наркомании.</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Детское движение является составной частью молодежного движения. Детские общественные объединения и организации являются социальным институтом по воспитанию и развитию навыков участия в демократическом обществе подрастающего поколения, которые направлены в своей деятельности на поддержку и развитие социальной адаптации подрастающего поколения к вхождению и участию в общественно-гражданских, социальных институтах государства.</w:t>
      </w:r>
    </w:p>
    <w:p w:rsidR="00E87201" w:rsidRPr="00A816C4" w:rsidRDefault="00E87201" w:rsidP="008A6DDD">
      <w:pPr>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Стремление к объединению – естественная потребность детского возраста. Это своеобразный «полигон» для личностного, гражданского и профессионального самоопределения ребенка. Детское движение – это «школа жизни», где каждому участнику предлагают через активные методы и формы работы привить ценности общественных норм нравственности и морали. Именно через участие в разнообразной деятельности с ровесниками ребята обретают в практической деятельности экономические навыки, идет интенсивн</w:t>
      </w:r>
      <w:r>
        <w:rPr>
          <w:rFonts w:ascii="Arial" w:hAnsi="Arial" w:cs="Arial"/>
          <w:color w:val="000000"/>
          <w:spacing w:val="-4"/>
          <w:sz w:val="20"/>
          <w:szCs w:val="20"/>
        </w:rPr>
        <w:t>ый</w:t>
      </w:r>
      <w:r w:rsidRPr="00A816C4">
        <w:rPr>
          <w:rFonts w:ascii="Arial" w:hAnsi="Arial" w:cs="Arial"/>
          <w:color w:val="000000"/>
          <w:spacing w:val="-4"/>
          <w:sz w:val="20"/>
          <w:szCs w:val="20"/>
        </w:rPr>
        <w:t xml:space="preserve"> процесс социализации и личностный рост, подготовленной к политическим свободам и правовой ответственности не только за свои поступки, но также и своей «команды».</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Для решения имеющихся проблем в вопросах воспитания подрастающего поколения требуется принципиально новый подход к разработке социально-педагогической модели преемственности поколений с учетом исторического опыта в данном направлении. Морально-этической доминантой новой модели должен стать принцип гуманистических идеалов: национальных традиций, патриотизма, толерантности, сотрудничества, а также принцип личной ответственности за свои поступки с использованием имеющихся педагогически апробированных авторских программ «Ж</w:t>
      </w:r>
      <w:r w:rsidRPr="00A816C4">
        <w:rPr>
          <w:rFonts w:ascii="Arial" w:hAnsi="Arial" w:cs="Arial"/>
          <w:sz w:val="20"/>
          <w:szCs w:val="20"/>
          <w:lang w:val="kk-KZ"/>
        </w:rPr>
        <w:t>ү</w:t>
      </w:r>
      <w:r w:rsidRPr="00A816C4">
        <w:rPr>
          <w:rFonts w:ascii="Arial" w:hAnsi="Arial" w:cs="Arial"/>
          <w:sz w:val="20"/>
          <w:szCs w:val="20"/>
        </w:rPr>
        <w:t>лдыз», «Атамекен», «Мурагер» (авторы: Е.А. Дмитриенко – к.п.н., М.К. Курсабаев – к.п.н., Искандирова Т.Н. – к.п.н.).</w:t>
      </w:r>
    </w:p>
    <w:p w:rsidR="00E87201" w:rsidRPr="00A816C4" w:rsidRDefault="00E87201" w:rsidP="008A6DDD">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В 2006 году при поддержке Министерства образования и науки создана общественная организация Республиканский Союз детских организаций. Данная организация создавалась с целью координации деятельности детских общественных организаций  по формированию общественной, социальной активности и гражданской позиции школьников. Задачами организации являются: оказание поддержки детских общественных организаций в регионах; развитие и совершенствование работы детского движения в регионах по вовлечению в социально - значимые проекты и социальной инициативы детей и подростков; воспитанию патриотизма и активной гражданской позиции у участников детского движения.</w:t>
      </w:r>
    </w:p>
    <w:p w:rsidR="00E87201" w:rsidRPr="00A816C4" w:rsidRDefault="00E87201" w:rsidP="008A6DDD">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В Республиканский союз детских организаций входят 1434 детских общественных объединений и организаций с охватом 803091 учащихся общеобразовательных школ страны по итогам 2010 года: 7 до 11 лет -261 550; 11 до 14 лет — 315366; 14 до 17 лет — 226175.</w:t>
      </w:r>
    </w:p>
    <w:p w:rsidR="00E87201" w:rsidRPr="00A816C4" w:rsidRDefault="00E87201" w:rsidP="008A6DDD">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За годы работы с 2006 по 2011 годы Центральный Совет РСДО отмечает активную динамику роста следующих детских общественных объединений и организаций: «Жас жiгер» (г.Астана),</w:t>
      </w:r>
      <w:r w:rsidRPr="00A816C4">
        <w:rPr>
          <w:rFonts w:ascii="Arial" w:hAnsi="Arial" w:cs="Arial"/>
          <w:i/>
          <w:sz w:val="20"/>
          <w:szCs w:val="20"/>
        </w:rPr>
        <w:t xml:space="preserve"> </w:t>
      </w:r>
      <w:r w:rsidRPr="00A816C4">
        <w:rPr>
          <w:rFonts w:ascii="Arial" w:hAnsi="Arial" w:cs="Arial"/>
          <w:sz w:val="20"/>
          <w:szCs w:val="20"/>
        </w:rPr>
        <w:t>«Тулга», «Болашак» (Карагандинская область),</w:t>
      </w:r>
      <w:r w:rsidRPr="00A816C4">
        <w:rPr>
          <w:rFonts w:ascii="Arial" w:hAnsi="Arial" w:cs="Arial"/>
          <w:i/>
          <w:sz w:val="20"/>
          <w:szCs w:val="20"/>
        </w:rPr>
        <w:t xml:space="preserve"> </w:t>
      </w:r>
      <w:r w:rsidRPr="00A816C4">
        <w:rPr>
          <w:rFonts w:ascii="Arial" w:hAnsi="Arial" w:cs="Arial"/>
          <w:sz w:val="20"/>
          <w:szCs w:val="20"/>
        </w:rPr>
        <w:t>«</w:t>
      </w:r>
      <w:r w:rsidRPr="00A816C4">
        <w:rPr>
          <w:rFonts w:ascii="Arial" w:hAnsi="Arial" w:cs="Arial"/>
          <w:sz w:val="20"/>
          <w:szCs w:val="20"/>
          <w:lang w:val="kk-KZ"/>
        </w:rPr>
        <w:t>Нұртамшы</w:t>
      </w:r>
      <w:r w:rsidRPr="00A816C4">
        <w:rPr>
          <w:rFonts w:ascii="Arial" w:hAnsi="Arial" w:cs="Arial"/>
          <w:sz w:val="20"/>
          <w:szCs w:val="20"/>
        </w:rPr>
        <w:t>» (Атырауская область),</w:t>
      </w:r>
      <w:r w:rsidRPr="00A816C4">
        <w:rPr>
          <w:rFonts w:ascii="Arial" w:hAnsi="Arial" w:cs="Arial"/>
          <w:i/>
          <w:sz w:val="20"/>
          <w:szCs w:val="20"/>
        </w:rPr>
        <w:t xml:space="preserve"> </w:t>
      </w:r>
      <w:r w:rsidRPr="00A816C4">
        <w:rPr>
          <w:rFonts w:ascii="Arial" w:hAnsi="Arial" w:cs="Arial"/>
          <w:sz w:val="20"/>
          <w:szCs w:val="20"/>
        </w:rPr>
        <w:t>«СМиД»</w:t>
      </w:r>
      <w:r w:rsidRPr="00A816C4">
        <w:rPr>
          <w:rFonts w:ascii="Arial" w:hAnsi="Arial" w:cs="Arial"/>
          <w:sz w:val="20"/>
          <w:szCs w:val="20"/>
          <w:lang w:val="kk-KZ"/>
        </w:rPr>
        <w:t xml:space="preserve"> </w:t>
      </w:r>
      <w:r w:rsidRPr="00A816C4">
        <w:rPr>
          <w:rFonts w:ascii="Arial" w:hAnsi="Arial" w:cs="Arial"/>
          <w:sz w:val="20"/>
          <w:szCs w:val="20"/>
        </w:rPr>
        <w:t>(Актюбинская</w:t>
      </w:r>
      <w:r w:rsidRPr="00A816C4">
        <w:rPr>
          <w:rFonts w:ascii="Arial" w:hAnsi="Arial" w:cs="Arial"/>
          <w:sz w:val="20"/>
          <w:szCs w:val="20"/>
          <w:lang w:val="kk-KZ"/>
        </w:rPr>
        <w:t xml:space="preserve"> </w:t>
      </w:r>
      <w:r w:rsidRPr="00A816C4">
        <w:rPr>
          <w:rFonts w:ascii="Arial" w:hAnsi="Arial" w:cs="Arial"/>
          <w:sz w:val="20"/>
          <w:szCs w:val="20"/>
        </w:rPr>
        <w:t>область),</w:t>
      </w:r>
      <w:r w:rsidRPr="00A816C4">
        <w:rPr>
          <w:rFonts w:ascii="Arial" w:hAnsi="Arial" w:cs="Arial"/>
          <w:i/>
          <w:sz w:val="20"/>
          <w:szCs w:val="20"/>
          <w:lang w:val="kk-KZ"/>
        </w:rPr>
        <w:t xml:space="preserve"> </w:t>
      </w:r>
      <w:r w:rsidRPr="00A816C4">
        <w:rPr>
          <w:rFonts w:ascii="Arial" w:hAnsi="Arial" w:cs="Arial"/>
          <w:sz w:val="20"/>
          <w:szCs w:val="20"/>
          <w:lang w:val="kk-KZ"/>
        </w:rPr>
        <w:t>«Азамат» (г.Алматы),</w:t>
      </w:r>
      <w:r w:rsidRPr="00A816C4">
        <w:rPr>
          <w:rFonts w:ascii="Arial" w:hAnsi="Arial" w:cs="Arial"/>
          <w:i/>
          <w:sz w:val="20"/>
          <w:szCs w:val="20"/>
          <w:lang w:val="kk-KZ"/>
        </w:rPr>
        <w:t xml:space="preserve"> </w:t>
      </w:r>
      <w:r w:rsidRPr="00A816C4">
        <w:rPr>
          <w:rFonts w:ascii="Arial" w:hAnsi="Arial" w:cs="Arial"/>
          <w:sz w:val="20"/>
          <w:szCs w:val="20"/>
        </w:rPr>
        <w:t>«</w:t>
      </w:r>
      <w:r w:rsidRPr="00A816C4">
        <w:rPr>
          <w:rFonts w:ascii="Arial" w:hAnsi="Arial" w:cs="Arial"/>
          <w:sz w:val="20"/>
          <w:szCs w:val="20"/>
          <w:lang w:val="kk-KZ"/>
        </w:rPr>
        <w:t>Му</w:t>
      </w:r>
      <w:r w:rsidRPr="00A816C4">
        <w:rPr>
          <w:rFonts w:ascii="Arial" w:hAnsi="Arial" w:cs="Arial"/>
          <w:sz w:val="20"/>
          <w:szCs w:val="20"/>
        </w:rPr>
        <w:t>paгep»</w:t>
      </w:r>
      <w:r w:rsidRPr="00A816C4">
        <w:rPr>
          <w:rFonts w:ascii="Arial" w:hAnsi="Arial" w:cs="Arial"/>
          <w:sz w:val="20"/>
          <w:szCs w:val="20"/>
          <w:lang w:val="kk-KZ"/>
        </w:rPr>
        <w:t xml:space="preserve"> </w:t>
      </w:r>
      <w:r w:rsidRPr="00A816C4">
        <w:rPr>
          <w:rFonts w:ascii="Arial" w:hAnsi="Arial" w:cs="Arial"/>
          <w:sz w:val="20"/>
          <w:szCs w:val="20"/>
        </w:rPr>
        <w:t>(Костанайская</w:t>
      </w:r>
      <w:r w:rsidRPr="00A816C4">
        <w:rPr>
          <w:rFonts w:ascii="Arial" w:hAnsi="Arial" w:cs="Arial"/>
          <w:sz w:val="20"/>
          <w:szCs w:val="20"/>
          <w:lang w:val="kk-KZ"/>
        </w:rPr>
        <w:t xml:space="preserve"> </w:t>
      </w:r>
      <w:r w:rsidRPr="00A816C4">
        <w:rPr>
          <w:rFonts w:ascii="Arial" w:hAnsi="Arial" w:cs="Arial"/>
          <w:sz w:val="20"/>
          <w:szCs w:val="20"/>
        </w:rPr>
        <w:t>область),</w:t>
      </w:r>
      <w:r w:rsidRPr="00A816C4">
        <w:rPr>
          <w:rFonts w:ascii="Arial" w:hAnsi="Arial" w:cs="Arial"/>
          <w:i/>
          <w:sz w:val="20"/>
          <w:szCs w:val="20"/>
          <w:lang w:val="kk-KZ"/>
        </w:rPr>
        <w:t xml:space="preserve"> </w:t>
      </w:r>
      <w:r w:rsidRPr="00A816C4">
        <w:rPr>
          <w:rFonts w:ascii="Arial" w:hAnsi="Arial" w:cs="Arial"/>
          <w:sz w:val="20"/>
          <w:szCs w:val="20"/>
        </w:rPr>
        <w:t>«Мирас» (Жамбылская область),</w:t>
      </w:r>
      <w:r w:rsidRPr="00A816C4">
        <w:rPr>
          <w:rFonts w:ascii="Arial" w:hAnsi="Arial" w:cs="Arial"/>
          <w:i/>
          <w:sz w:val="20"/>
          <w:szCs w:val="20"/>
        </w:rPr>
        <w:t xml:space="preserve"> </w:t>
      </w:r>
      <w:r w:rsidRPr="00A816C4">
        <w:rPr>
          <w:rFonts w:ascii="Arial" w:hAnsi="Arial" w:cs="Arial"/>
          <w:sz w:val="20"/>
          <w:szCs w:val="20"/>
        </w:rPr>
        <w:t>«</w:t>
      </w:r>
      <w:r w:rsidRPr="00A816C4">
        <w:rPr>
          <w:rFonts w:ascii="Arial" w:hAnsi="Arial" w:cs="Arial"/>
          <w:sz w:val="20"/>
          <w:szCs w:val="20"/>
          <w:lang w:val="kk-KZ"/>
        </w:rPr>
        <w:t>Ертіс</w:t>
      </w:r>
      <w:r w:rsidRPr="00A816C4">
        <w:rPr>
          <w:rFonts w:ascii="Arial" w:hAnsi="Arial" w:cs="Arial"/>
          <w:sz w:val="20"/>
          <w:szCs w:val="20"/>
        </w:rPr>
        <w:t>» (Павлодарская область),</w:t>
      </w:r>
      <w:r w:rsidRPr="00A816C4">
        <w:rPr>
          <w:rFonts w:ascii="Arial" w:hAnsi="Arial" w:cs="Arial"/>
          <w:i/>
          <w:sz w:val="20"/>
          <w:szCs w:val="20"/>
        </w:rPr>
        <w:t xml:space="preserve"> </w:t>
      </w:r>
      <w:r w:rsidRPr="00A816C4">
        <w:rPr>
          <w:rFonts w:ascii="Arial" w:hAnsi="Arial" w:cs="Arial"/>
          <w:sz w:val="20"/>
          <w:szCs w:val="20"/>
        </w:rPr>
        <w:t>«Жас</w:t>
      </w:r>
      <w:r w:rsidRPr="00A816C4">
        <w:rPr>
          <w:rFonts w:ascii="Arial" w:hAnsi="Arial" w:cs="Arial"/>
          <w:sz w:val="20"/>
          <w:szCs w:val="20"/>
          <w:lang w:val="kk-KZ"/>
        </w:rPr>
        <w:t xml:space="preserve"> у</w:t>
      </w:r>
      <w:r w:rsidRPr="00A816C4">
        <w:rPr>
          <w:rFonts w:ascii="Arial" w:hAnsi="Arial" w:cs="Arial"/>
          <w:sz w:val="20"/>
          <w:szCs w:val="20"/>
        </w:rPr>
        <w:t>рпак», (Кызылординская область),</w:t>
      </w:r>
      <w:r w:rsidRPr="00A816C4">
        <w:rPr>
          <w:rFonts w:ascii="Arial" w:hAnsi="Arial" w:cs="Arial"/>
          <w:i/>
          <w:sz w:val="20"/>
          <w:szCs w:val="20"/>
        </w:rPr>
        <w:t xml:space="preserve"> </w:t>
      </w:r>
      <w:r w:rsidRPr="00A816C4">
        <w:rPr>
          <w:rFonts w:ascii="Arial" w:hAnsi="Arial" w:cs="Arial"/>
          <w:sz w:val="20"/>
          <w:szCs w:val="20"/>
        </w:rPr>
        <w:t>«Жандостар» (Северо-Казахстанская</w:t>
      </w:r>
      <w:r w:rsidRPr="00A816C4">
        <w:rPr>
          <w:rFonts w:ascii="Arial" w:hAnsi="Arial" w:cs="Arial"/>
          <w:sz w:val="20"/>
          <w:szCs w:val="20"/>
          <w:lang w:val="kk-KZ"/>
        </w:rPr>
        <w:t xml:space="preserve"> </w:t>
      </w:r>
      <w:r w:rsidRPr="00A816C4">
        <w:rPr>
          <w:rFonts w:ascii="Arial" w:hAnsi="Arial" w:cs="Arial"/>
          <w:sz w:val="20"/>
          <w:szCs w:val="20"/>
        </w:rPr>
        <w:t>область),</w:t>
      </w:r>
      <w:r w:rsidRPr="00A816C4">
        <w:rPr>
          <w:rFonts w:ascii="Arial" w:hAnsi="Arial" w:cs="Arial"/>
          <w:i/>
          <w:sz w:val="20"/>
          <w:szCs w:val="20"/>
        </w:rPr>
        <w:t xml:space="preserve"> </w:t>
      </w:r>
      <w:r w:rsidRPr="00A816C4">
        <w:rPr>
          <w:rFonts w:ascii="Arial" w:hAnsi="Arial" w:cs="Arial"/>
          <w:sz w:val="20"/>
          <w:szCs w:val="20"/>
        </w:rPr>
        <w:t>«</w:t>
      </w:r>
      <w:r w:rsidRPr="00A816C4">
        <w:rPr>
          <w:rFonts w:ascii="Arial" w:hAnsi="Arial" w:cs="Arial"/>
          <w:sz w:val="20"/>
          <w:szCs w:val="20"/>
          <w:lang w:val="kk-KZ"/>
        </w:rPr>
        <w:t>Жул</w:t>
      </w:r>
      <w:r w:rsidRPr="00A816C4">
        <w:rPr>
          <w:rFonts w:ascii="Arial" w:hAnsi="Arial" w:cs="Arial"/>
          <w:sz w:val="20"/>
          <w:szCs w:val="20"/>
        </w:rPr>
        <w:t>дыз» (Акмолинская область),</w:t>
      </w:r>
      <w:r w:rsidRPr="00A816C4">
        <w:rPr>
          <w:rFonts w:ascii="Arial" w:hAnsi="Arial" w:cs="Arial"/>
          <w:i/>
          <w:sz w:val="20"/>
          <w:szCs w:val="20"/>
        </w:rPr>
        <w:t xml:space="preserve"> </w:t>
      </w:r>
      <w:r w:rsidRPr="00A816C4">
        <w:rPr>
          <w:rFonts w:ascii="Arial" w:hAnsi="Arial" w:cs="Arial"/>
          <w:sz w:val="20"/>
          <w:szCs w:val="20"/>
        </w:rPr>
        <w:t>«Жас оркен» (Западно-Казахстанская область),</w:t>
      </w:r>
      <w:r w:rsidRPr="00A816C4">
        <w:rPr>
          <w:rFonts w:ascii="Arial" w:hAnsi="Arial" w:cs="Arial"/>
          <w:i/>
          <w:sz w:val="20"/>
          <w:szCs w:val="20"/>
        </w:rPr>
        <w:t xml:space="preserve"> </w:t>
      </w:r>
      <w:r w:rsidRPr="00A816C4">
        <w:rPr>
          <w:rFonts w:ascii="Arial" w:hAnsi="Arial" w:cs="Arial"/>
          <w:sz w:val="20"/>
          <w:szCs w:val="20"/>
        </w:rPr>
        <w:t>«Ұландар» (Алматинская область), «Жас</w:t>
      </w:r>
      <w:r w:rsidRPr="00A816C4">
        <w:rPr>
          <w:rFonts w:ascii="Arial" w:hAnsi="Arial" w:cs="Arial"/>
          <w:sz w:val="20"/>
          <w:szCs w:val="20"/>
          <w:lang w:val="kk-KZ"/>
        </w:rPr>
        <w:t xml:space="preserve"> у</w:t>
      </w:r>
      <w:r w:rsidRPr="00A816C4">
        <w:rPr>
          <w:rFonts w:ascii="Arial" w:hAnsi="Arial" w:cs="Arial"/>
          <w:sz w:val="20"/>
          <w:szCs w:val="20"/>
        </w:rPr>
        <w:t>рпа</w:t>
      </w:r>
      <w:r>
        <w:rPr>
          <w:rFonts w:ascii="Arial" w:hAnsi="Arial" w:cs="Arial"/>
          <w:sz w:val="20"/>
          <w:szCs w:val="20"/>
        </w:rPr>
        <w:t>к», (Акмолинская область), «Бола</w:t>
      </w:r>
      <w:r w:rsidRPr="00A816C4">
        <w:rPr>
          <w:rFonts w:ascii="Arial" w:hAnsi="Arial" w:cs="Arial"/>
          <w:sz w:val="20"/>
          <w:szCs w:val="20"/>
        </w:rPr>
        <w:t>шак», (Южно-Казахстанская область), «Атамекен», Республиканский союз скаутов Казахстана.</w:t>
      </w:r>
    </w:p>
    <w:p w:rsidR="00E87201" w:rsidRPr="00A816C4" w:rsidRDefault="00E87201" w:rsidP="008A6DDD">
      <w:pPr>
        <w:tabs>
          <w:tab w:val="left" w:pos="360"/>
        </w:tabs>
        <w:spacing w:line="360" w:lineRule="auto"/>
        <w:ind w:firstLine="284"/>
        <w:jc w:val="both"/>
        <w:rPr>
          <w:rFonts w:ascii="Arial" w:hAnsi="Arial" w:cs="Arial"/>
          <w:sz w:val="20"/>
          <w:szCs w:val="20"/>
        </w:rPr>
      </w:pPr>
      <w:r w:rsidRPr="00A816C4">
        <w:rPr>
          <w:rFonts w:ascii="Arial" w:hAnsi="Arial" w:cs="Arial"/>
          <w:sz w:val="20"/>
          <w:szCs w:val="20"/>
        </w:rPr>
        <w:t>Отмечаем, что сегодня во многих детских общественных объединениях и организациях работаю</w:t>
      </w:r>
      <w:r>
        <w:rPr>
          <w:rFonts w:ascii="Arial" w:hAnsi="Arial" w:cs="Arial"/>
          <w:sz w:val="20"/>
          <w:szCs w:val="20"/>
        </w:rPr>
        <w:t>т</w:t>
      </w:r>
      <w:r w:rsidRPr="00A816C4">
        <w:rPr>
          <w:rFonts w:ascii="Arial" w:hAnsi="Arial" w:cs="Arial"/>
          <w:sz w:val="20"/>
          <w:szCs w:val="20"/>
        </w:rPr>
        <w:t xml:space="preserve"> «бывшие юные лидеры», которые сами были в данных организациях, сохраняют и продолжают лучшие традиции своих предшественников.</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Детскими общественными организациями проводится большая и плодотворная работа. Наши дети активно участвуют в международных и республиканских акциях. В каждом регионе проводится большое количество мероприятий.</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 xml:space="preserve">Президент Республики Казахстан Н.А. Назарбаев на </w:t>
      </w:r>
      <w:r w:rsidRPr="00A816C4">
        <w:rPr>
          <w:rFonts w:ascii="Arial" w:hAnsi="Arial" w:cs="Arial"/>
          <w:sz w:val="20"/>
          <w:szCs w:val="20"/>
          <w:lang w:val="en-US"/>
        </w:rPr>
        <w:t>XIII</w:t>
      </w:r>
      <w:r w:rsidRPr="00A816C4">
        <w:rPr>
          <w:rFonts w:ascii="Arial" w:hAnsi="Arial" w:cs="Arial"/>
          <w:sz w:val="20"/>
          <w:szCs w:val="20"/>
        </w:rPr>
        <w:t xml:space="preserve"> съезде НДП «Нур Отан» обратил внимание на необходимость </w:t>
      </w:r>
      <w:r>
        <w:rPr>
          <w:rFonts w:ascii="Arial" w:hAnsi="Arial" w:cs="Arial"/>
          <w:sz w:val="20"/>
          <w:szCs w:val="20"/>
        </w:rPr>
        <w:t xml:space="preserve">активизации работы </w:t>
      </w:r>
      <w:r w:rsidRPr="00A816C4">
        <w:rPr>
          <w:rFonts w:ascii="Arial" w:hAnsi="Arial" w:cs="Arial"/>
          <w:sz w:val="20"/>
          <w:szCs w:val="20"/>
        </w:rPr>
        <w:t>среди юных казахстанцев</w:t>
      </w:r>
      <w:r>
        <w:rPr>
          <w:rFonts w:ascii="Arial" w:hAnsi="Arial" w:cs="Arial"/>
          <w:sz w:val="20"/>
          <w:szCs w:val="20"/>
        </w:rPr>
        <w:t>: «»….</w:t>
      </w:r>
      <w:r w:rsidRPr="00A816C4">
        <w:rPr>
          <w:rFonts w:ascii="Arial" w:hAnsi="Arial" w:cs="Arial"/>
          <w:sz w:val="20"/>
          <w:szCs w:val="20"/>
        </w:rPr>
        <w:t>. Надо объединить молодёжь страны, создать единое движение «Жас Ұлан». Поручаю партии проработать также вопрос о создании новой системы детских организаций, назвав её, например, «Жас қыран». Я хочу, чтобы Казахстан славился не только богатыми недрами, но и своим благородным духом, культурой, амбициями, нацеленными на благо Родины и всего мира».</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В целях реализации выполнения данного поручения считаем необходимым рассмотреть анализ состояния развития детского движения, как составной части молодежной субкультуры в Республике Казахстан, где сложилась педагогическая практика, которая имеет свою классическую форму развития в сравнении с нашими коллегами из стран ближнего зарубежья.</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 xml:space="preserve">После распада Всесоюзной пионерской организации им. В.И. Ленина на </w:t>
      </w:r>
      <w:r w:rsidRPr="00A816C4">
        <w:rPr>
          <w:rFonts w:ascii="Arial" w:hAnsi="Arial" w:cs="Arial"/>
          <w:sz w:val="20"/>
          <w:szCs w:val="20"/>
          <w:lang w:val="en-US"/>
        </w:rPr>
        <w:t>X</w:t>
      </w:r>
      <w:r w:rsidRPr="00A816C4">
        <w:rPr>
          <w:rFonts w:ascii="Arial" w:hAnsi="Arial" w:cs="Arial"/>
          <w:sz w:val="20"/>
          <w:szCs w:val="20"/>
        </w:rPr>
        <w:t xml:space="preserve"> Слет</w:t>
      </w:r>
      <w:r>
        <w:rPr>
          <w:rFonts w:ascii="Arial" w:hAnsi="Arial" w:cs="Arial"/>
          <w:sz w:val="20"/>
          <w:szCs w:val="20"/>
        </w:rPr>
        <w:t>е</w:t>
      </w:r>
      <w:r w:rsidRPr="00A816C4">
        <w:rPr>
          <w:rFonts w:ascii="Arial" w:hAnsi="Arial" w:cs="Arial"/>
          <w:sz w:val="20"/>
          <w:szCs w:val="20"/>
        </w:rPr>
        <w:t xml:space="preserve"> в «Артеке» (октябрь 1990 года), перед педагогической общественностью бывшего СССР </w:t>
      </w:r>
      <w:r>
        <w:rPr>
          <w:rFonts w:ascii="Arial" w:hAnsi="Arial" w:cs="Arial"/>
          <w:sz w:val="20"/>
          <w:szCs w:val="20"/>
        </w:rPr>
        <w:t>в</w:t>
      </w:r>
      <w:r w:rsidRPr="00A816C4">
        <w:rPr>
          <w:rFonts w:ascii="Arial" w:hAnsi="Arial" w:cs="Arial"/>
          <w:sz w:val="20"/>
          <w:szCs w:val="20"/>
        </w:rPr>
        <w:t xml:space="preserve">стал свободный выбор. В 1990 году сохранили свои традиции, организационную структуру </w:t>
      </w:r>
      <w:r>
        <w:rPr>
          <w:rFonts w:ascii="Arial" w:hAnsi="Arial" w:cs="Arial"/>
          <w:sz w:val="20"/>
          <w:szCs w:val="20"/>
        </w:rPr>
        <w:t xml:space="preserve">детские организации </w:t>
      </w:r>
      <w:r w:rsidRPr="00A816C4">
        <w:rPr>
          <w:rFonts w:ascii="Arial" w:hAnsi="Arial" w:cs="Arial"/>
          <w:sz w:val="20"/>
          <w:szCs w:val="20"/>
        </w:rPr>
        <w:t>в Костанайской (Конвисарева Л.П.), Северо-Казахстанск</w:t>
      </w:r>
      <w:r>
        <w:rPr>
          <w:rFonts w:ascii="Arial" w:hAnsi="Arial" w:cs="Arial"/>
          <w:sz w:val="20"/>
          <w:szCs w:val="20"/>
        </w:rPr>
        <w:t>ой</w:t>
      </w:r>
      <w:r w:rsidRPr="00A816C4">
        <w:rPr>
          <w:rFonts w:ascii="Arial" w:hAnsi="Arial" w:cs="Arial"/>
          <w:sz w:val="20"/>
          <w:szCs w:val="20"/>
        </w:rPr>
        <w:t xml:space="preserve"> (Штро А.Ф.), Акмолинск</w:t>
      </w:r>
      <w:r>
        <w:rPr>
          <w:rFonts w:ascii="Arial" w:hAnsi="Arial" w:cs="Arial"/>
          <w:sz w:val="20"/>
          <w:szCs w:val="20"/>
        </w:rPr>
        <w:t>ой</w:t>
      </w:r>
      <w:r w:rsidRPr="00A816C4">
        <w:rPr>
          <w:rFonts w:ascii="Arial" w:hAnsi="Arial" w:cs="Arial"/>
          <w:sz w:val="20"/>
          <w:szCs w:val="20"/>
        </w:rPr>
        <w:t xml:space="preserve"> (Дмитриенко Е.А.), Кызылординской (Курсабаев М.К.), Павлодарск</w:t>
      </w:r>
      <w:r>
        <w:rPr>
          <w:rFonts w:ascii="Arial" w:hAnsi="Arial" w:cs="Arial"/>
          <w:sz w:val="20"/>
          <w:szCs w:val="20"/>
        </w:rPr>
        <w:t>ой</w:t>
      </w:r>
      <w:r w:rsidRPr="00A816C4">
        <w:rPr>
          <w:rFonts w:ascii="Arial" w:hAnsi="Arial" w:cs="Arial"/>
          <w:sz w:val="20"/>
          <w:szCs w:val="20"/>
        </w:rPr>
        <w:t xml:space="preserve"> област</w:t>
      </w:r>
      <w:r>
        <w:rPr>
          <w:rFonts w:ascii="Arial" w:hAnsi="Arial" w:cs="Arial"/>
          <w:sz w:val="20"/>
          <w:szCs w:val="20"/>
        </w:rPr>
        <w:t>ях</w:t>
      </w:r>
      <w:r w:rsidRPr="00A816C4">
        <w:rPr>
          <w:rFonts w:ascii="Arial" w:hAnsi="Arial" w:cs="Arial"/>
          <w:sz w:val="20"/>
          <w:szCs w:val="20"/>
        </w:rPr>
        <w:t>. Совместно с детьми и инициативной группой педагогических работников разработали авторские инновационные и прогрессивные для того периода времени программы своих общественных организаций: «Мурагер», «Жандостар», «Жулдыз», «Атамекен»</w:t>
      </w:r>
      <w:r>
        <w:rPr>
          <w:rFonts w:ascii="Arial" w:hAnsi="Arial" w:cs="Arial"/>
          <w:sz w:val="20"/>
          <w:szCs w:val="20"/>
        </w:rPr>
        <w:t>. П</w:t>
      </w:r>
      <w:r w:rsidRPr="00A816C4">
        <w:rPr>
          <w:rFonts w:ascii="Arial" w:hAnsi="Arial" w:cs="Arial"/>
          <w:sz w:val="20"/>
          <w:szCs w:val="20"/>
        </w:rPr>
        <w:t xml:space="preserve">ионерская организация также была апробирована и внедрена в Карагандинской области </w:t>
      </w:r>
      <w:r>
        <w:rPr>
          <w:rFonts w:ascii="Arial" w:hAnsi="Arial" w:cs="Arial"/>
          <w:sz w:val="20"/>
          <w:szCs w:val="20"/>
        </w:rPr>
        <w:t xml:space="preserve">- </w:t>
      </w:r>
      <w:r w:rsidRPr="00A816C4">
        <w:rPr>
          <w:rFonts w:ascii="Arial" w:hAnsi="Arial" w:cs="Arial"/>
          <w:sz w:val="20"/>
          <w:szCs w:val="20"/>
        </w:rPr>
        <w:t>программа «Болашак».</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Организаторы официально оформили свой статус, через регистрацию документов в Министерстве юстиции. Разработчики программ основывались в своих нормативных документах на основные принцип</w:t>
      </w:r>
      <w:r>
        <w:rPr>
          <w:rFonts w:ascii="Arial" w:hAnsi="Arial" w:cs="Arial"/>
          <w:sz w:val="20"/>
          <w:szCs w:val="20"/>
        </w:rPr>
        <w:t>ы</w:t>
      </w:r>
      <w:r w:rsidRPr="00A816C4">
        <w:rPr>
          <w:rFonts w:ascii="Arial" w:hAnsi="Arial" w:cs="Arial"/>
          <w:sz w:val="20"/>
          <w:szCs w:val="20"/>
        </w:rPr>
        <w:t xml:space="preserve"> изложенны</w:t>
      </w:r>
      <w:r>
        <w:rPr>
          <w:rFonts w:ascii="Arial" w:hAnsi="Arial" w:cs="Arial"/>
          <w:sz w:val="20"/>
          <w:szCs w:val="20"/>
        </w:rPr>
        <w:t>е</w:t>
      </w:r>
      <w:r w:rsidRPr="00A816C4">
        <w:rPr>
          <w:rFonts w:ascii="Arial" w:hAnsi="Arial" w:cs="Arial"/>
          <w:sz w:val="20"/>
          <w:szCs w:val="20"/>
        </w:rPr>
        <w:t xml:space="preserve"> в Конвенции ООН «О правах ребенка», </w:t>
      </w:r>
      <w:r>
        <w:rPr>
          <w:rFonts w:ascii="Arial" w:hAnsi="Arial" w:cs="Arial"/>
          <w:sz w:val="20"/>
          <w:szCs w:val="20"/>
        </w:rPr>
        <w:t>в которой</w:t>
      </w:r>
      <w:r w:rsidRPr="00A816C4">
        <w:rPr>
          <w:rFonts w:ascii="Arial" w:hAnsi="Arial" w:cs="Arial"/>
          <w:sz w:val="20"/>
          <w:szCs w:val="20"/>
        </w:rPr>
        <w:t xml:space="preserve"> наряду с защитой права на жизнь и здоровье з</w:t>
      </w:r>
      <w:r w:rsidRPr="00A816C4">
        <w:rPr>
          <w:rFonts w:ascii="Arial" w:hAnsi="Arial" w:cs="Arial"/>
          <w:color w:val="000000"/>
          <w:spacing w:val="-4"/>
          <w:sz w:val="20"/>
          <w:szCs w:val="20"/>
        </w:rPr>
        <w:t>а ребёнком признается право на свободу ассоциаций, объединений и свободу мирных собраний. Таким образом, ребёнок волен объединяться с другими детьми и взрослыми в любые мирные общественные организации.</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Активизируя участников своих детских общественных объединений и организаций</w:t>
      </w:r>
      <w:r>
        <w:rPr>
          <w:rFonts w:ascii="Arial" w:hAnsi="Arial" w:cs="Arial"/>
          <w:sz w:val="20"/>
          <w:szCs w:val="20"/>
        </w:rPr>
        <w:t>,</w:t>
      </w:r>
      <w:r w:rsidRPr="00A816C4">
        <w:rPr>
          <w:rFonts w:ascii="Arial" w:hAnsi="Arial" w:cs="Arial"/>
          <w:sz w:val="20"/>
          <w:szCs w:val="20"/>
        </w:rPr>
        <w:t xml:space="preserve"> в свои ряды принимались ребята по желанию, а не по принуждению. Проходя этапы общественного роста в кругу сверстников, через 20 лет многие молодые люди сегодня успешно работают в разных управленческих структурах, так как опыт участия в детских организациях раскрыл не только в них личностные ориентиры гражданской позиции, способствовал открытию и привитию лидерских навыков, дал возможность пройти организационные, управленческие ступени роста от рядового члена группы до его лидера. Все детские организации всегда в своей работе были при отделах образования, так детское движение это составная часть системы воспитания активной гражданской позиции.</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Именно детские общественные организации определили для себя приоритетным направлением воспитание и формирование казахстанского патриотизма, уважения к государственным символам страны, гражданственности, толерантности, духовно-нравственной, физически здоровой, социально активной личности детей и подростков.</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На данный момент ученые и педагоги-практики, участники Слета детских общественных объединений и организаций Казахстана, поддерживая поручения Главы государства Н.А. Назарбаева</w:t>
      </w:r>
      <w:r>
        <w:rPr>
          <w:rFonts w:ascii="Arial" w:hAnsi="Arial" w:cs="Arial"/>
          <w:sz w:val="20"/>
          <w:szCs w:val="20"/>
        </w:rPr>
        <w:t>,</w:t>
      </w:r>
      <w:r w:rsidRPr="00A816C4">
        <w:rPr>
          <w:rFonts w:ascii="Arial" w:hAnsi="Arial" w:cs="Arial"/>
          <w:sz w:val="20"/>
          <w:szCs w:val="20"/>
        </w:rPr>
        <w:t xml:space="preserve"> разрабатывают новую страницу развития детского движения страны под рабочим названием: «Национальная детско-юношеская программа </w:t>
      </w:r>
      <w:r w:rsidRPr="00A816C4">
        <w:rPr>
          <w:rFonts w:ascii="Arial" w:hAnsi="Arial" w:cs="Arial"/>
          <w:b/>
          <w:sz w:val="20"/>
          <w:szCs w:val="20"/>
        </w:rPr>
        <w:t xml:space="preserve">«Жас </w:t>
      </w:r>
      <w:r w:rsidRPr="00A816C4">
        <w:rPr>
          <w:rFonts w:ascii="Arial" w:hAnsi="Arial" w:cs="Arial"/>
          <w:b/>
          <w:sz w:val="20"/>
          <w:szCs w:val="20"/>
          <w:lang w:val="kk-KZ"/>
        </w:rPr>
        <w:t>қ</w:t>
      </w:r>
      <w:r w:rsidRPr="00A816C4">
        <w:rPr>
          <w:rFonts w:ascii="Arial" w:hAnsi="Arial" w:cs="Arial"/>
          <w:b/>
          <w:sz w:val="20"/>
          <w:szCs w:val="20"/>
        </w:rPr>
        <w:t xml:space="preserve">ыран», «Жас </w:t>
      </w:r>
      <w:r w:rsidRPr="00A816C4">
        <w:rPr>
          <w:rFonts w:ascii="Arial" w:hAnsi="Arial" w:cs="Arial"/>
          <w:b/>
          <w:sz w:val="20"/>
          <w:szCs w:val="20"/>
          <w:lang w:val="kk-KZ"/>
        </w:rPr>
        <w:t>Ұ</w:t>
      </w:r>
      <w:r>
        <w:rPr>
          <w:rFonts w:ascii="Arial" w:hAnsi="Arial" w:cs="Arial"/>
          <w:b/>
          <w:sz w:val="20"/>
          <w:szCs w:val="20"/>
        </w:rPr>
        <w:t xml:space="preserve">лан», </w:t>
      </w:r>
      <w:r w:rsidRPr="00A816C4">
        <w:rPr>
          <w:rFonts w:ascii="Arial" w:hAnsi="Arial" w:cs="Arial"/>
          <w:sz w:val="20"/>
          <w:szCs w:val="20"/>
        </w:rPr>
        <w:t>направленную на поддержку детского движения</w:t>
      </w:r>
      <w:r>
        <w:rPr>
          <w:rFonts w:ascii="Arial" w:hAnsi="Arial" w:cs="Arial"/>
          <w:sz w:val="20"/>
          <w:szCs w:val="20"/>
        </w:rPr>
        <w:t>,</w:t>
      </w:r>
      <w:r w:rsidRPr="00A816C4">
        <w:rPr>
          <w:rFonts w:ascii="Arial" w:hAnsi="Arial" w:cs="Arial"/>
          <w:sz w:val="20"/>
          <w:szCs w:val="20"/>
        </w:rPr>
        <w:t xml:space="preserve"> раскрытие</w:t>
      </w:r>
      <w:r>
        <w:rPr>
          <w:rFonts w:ascii="Arial" w:hAnsi="Arial" w:cs="Arial"/>
          <w:sz w:val="20"/>
          <w:szCs w:val="20"/>
        </w:rPr>
        <w:t xml:space="preserve"> и </w:t>
      </w:r>
      <w:r w:rsidRPr="00A816C4">
        <w:rPr>
          <w:rFonts w:ascii="Arial" w:hAnsi="Arial" w:cs="Arial"/>
          <w:sz w:val="20"/>
          <w:szCs w:val="20"/>
        </w:rPr>
        <w:t>дополнение по содержанию деятельности действующих детско-юношеских общественных объединений, организаций.</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Данный проект программы предполагает новый формат, где представлен отечественный опыт работы и определены векторы развития не только юного лидера - участника детского движения, но и для взрослых - участников процесса, где каждый получал бы новые позитивные навыки собственного развития (ступени роста).</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В программе найд</w:t>
      </w:r>
      <w:r>
        <w:rPr>
          <w:rFonts w:ascii="Arial" w:hAnsi="Arial" w:cs="Arial"/>
          <w:sz w:val="20"/>
          <w:szCs w:val="20"/>
        </w:rPr>
        <w:t>е</w:t>
      </w:r>
      <w:r w:rsidRPr="00A816C4">
        <w:rPr>
          <w:rFonts w:ascii="Arial" w:hAnsi="Arial" w:cs="Arial"/>
          <w:sz w:val="20"/>
          <w:szCs w:val="20"/>
        </w:rPr>
        <w:t>т свое логическое развитие казахстанск</w:t>
      </w:r>
      <w:r>
        <w:rPr>
          <w:rFonts w:ascii="Arial" w:hAnsi="Arial" w:cs="Arial"/>
          <w:sz w:val="20"/>
          <w:szCs w:val="20"/>
        </w:rPr>
        <w:t>ий</w:t>
      </w:r>
      <w:r w:rsidRPr="00A816C4">
        <w:rPr>
          <w:rFonts w:ascii="Arial" w:hAnsi="Arial" w:cs="Arial"/>
          <w:sz w:val="20"/>
          <w:szCs w:val="20"/>
        </w:rPr>
        <w:t xml:space="preserve"> опыт работы детско-юношеских общественных объединений и организаций, что будет способствовать развитию социально-педагогического, воспитательно - образовательного процесса по дополнению воспитательных форм работы общеобразовательных программ школы со школьным самоуправлением, чтобы иметь контрастность вариативно-программного подхода в воспитательной деятельности общеобразовательных учебных учреждений и стать конкурентоспособным институтом детской и подростковой субкультуры.</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Становление и развитие программы рассчитано на то, чтобы участники детского движения в школе были учениками, а во внешкольной деятельности развивали свою новую социальную роль и приобретали компетенции активной гражданской позиции - гражданина Республики Казахстан.</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Ценность от участия в разнообразной деятельности должна состоять в том, чтобы приобретенные компетенции юный лидер мог взять с собой в будущую взрослую жизнь и уметь ими правильно распорядиться в любой жизненной ситуации. Считаем, что по мере своего взросления в объединении сверстников ребята в будущем сами смогут самоопределиться с выбором молодежных и партийных направлений в обществе.</w:t>
      </w:r>
    </w:p>
    <w:p w:rsidR="00E87201" w:rsidRPr="00A816C4" w:rsidRDefault="00E87201" w:rsidP="008A6DDD">
      <w:pPr>
        <w:spacing w:line="360" w:lineRule="auto"/>
        <w:ind w:firstLine="284"/>
        <w:jc w:val="both"/>
        <w:rPr>
          <w:rFonts w:ascii="Arial" w:hAnsi="Arial" w:cs="Arial"/>
          <w:sz w:val="20"/>
          <w:szCs w:val="20"/>
        </w:rPr>
      </w:pPr>
      <w:r w:rsidRPr="00A816C4">
        <w:rPr>
          <w:rFonts w:ascii="Arial" w:hAnsi="Arial" w:cs="Arial"/>
          <w:sz w:val="20"/>
          <w:szCs w:val="20"/>
        </w:rPr>
        <w:t>Предлагаемая программа – это творческая лаборатория для детей и взрослых, стартовая площадка по развитию внутреннего мира современного подростка, «школа жизни», где каждый, как «разведчик» пробует разузнать, попробовать все, что его окружает, а мы взрослые должны ему в этом помочь.</w:t>
      </w:r>
    </w:p>
    <w:p w:rsidR="00E87201" w:rsidRPr="00A816C4" w:rsidRDefault="00E87201" w:rsidP="008A6DDD">
      <w:pPr>
        <w:pStyle w:val="BodyTextIndent"/>
        <w:spacing w:line="360" w:lineRule="auto"/>
        <w:ind w:firstLine="284"/>
        <w:rPr>
          <w:rFonts w:ascii="Arial" w:hAnsi="Arial" w:cs="Arial"/>
          <w:sz w:val="20"/>
          <w:szCs w:val="20"/>
        </w:rPr>
      </w:pPr>
      <w:r w:rsidRPr="00A816C4">
        <w:rPr>
          <w:rFonts w:ascii="Arial" w:hAnsi="Arial" w:cs="Arial"/>
          <w:sz w:val="20"/>
          <w:szCs w:val="20"/>
        </w:rPr>
        <w:t>Таким образом, возрождается глобальная идея поэтапного освоения гражданами, социального опыта по формированию демократических норм жизни. Эта тенденция актуальна в ситуации многообразия и плюрализма мнений современного казахстанского общества.</w:t>
      </w:r>
    </w:p>
    <w:p w:rsidR="00E87201" w:rsidRDefault="00E87201" w:rsidP="00A816C4">
      <w:pPr>
        <w:ind w:left="540" w:right="-5"/>
        <w:jc w:val="center"/>
        <w:rPr>
          <w:b/>
          <w:color w:val="000000"/>
          <w:spacing w:val="-4"/>
          <w:sz w:val="20"/>
          <w:szCs w:val="20"/>
        </w:rPr>
      </w:pPr>
    </w:p>
    <w:p w:rsidR="00E87201" w:rsidRDefault="00E87201" w:rsidP="00A816C4">
      <w:pPr>
        <w:ind w:left="540" w:right="-5"/>
        <w:jc w:val="center"/>
        <w:rPr>
          <w:b/>
          <w:color w:val="000000"/>
          <w:spacing w:val="-4"/>
          <w:sz w:val="20"/>
          <w:szCs w:val="20"/>
        </w:rPr>
      </w:pPr>
    </w:p>
    <w:p w:rsidR="00E87201" w:rsidRDefault="00E87201" w:rsidP="00A816C4">
      <w:pPr>
        <w:ind w:left="540" w:right="-5"/>
        <w:jc w:val="center"/>
        <w:rPr>
          <w:b/>
          <w:color w:val="000000"/>
          <w:spacing w:val="-4"/>
          <w:sz w:val="20"/>
          <w:szCs w:val="20"/>
        </w:rPr>
      </w:pPr>
    </w:p>
    <w:p w:rsidR="00E87201" w:rsidRDefault="00E87201" w:rsidP="00A816C4">
      <w:pPr>
        <w:ind w:left="540" w:right="-5"/>
        <w:jc w:val="center"/>
        <w:rPr>
          <w:b/>
          <w:color w:val="000000"/>
          <w:spacing w:val="-4"/>
          <w:sz w:val="20"/>
          <w:szCs w:val="20"/>
        </w:rPr>
      </w:pPr>
    </w:p>
    <w:p w:rsidR="00E87201" w:rsidRDefault="00E87201" w:rsidP="00A816C4">
      <w:pPr>
        <w:ind w:left="540" w:right="-5"/>
        <w:jc w:val="center"/>
        <w:rPr>
          <w:b/>
          <w:color w:val="000000"/>
          <w:spacing w:val="-4"/>
          <w:sz w:val="20"/>
          <w:szCs w:val="20"/>
        </w:rPr>
      </w:pPr>
    </w:p>
    <w:p w:rsidR="00E87201" w:rsidRPr="00A816C4" w:rsidRDefault="00E87201" w:rsidP="00A816C4">
      <w:pPr>
        <w:ind w:left="540" w:right="-5"/>
        <w:jc w:val="center"/>
        <w:rPr>
          <w:b/>
          <w:color w:val="000000"/>
          <w:spacing w:val="-4"/>
          <w:sz w:val="20"/>
          <w:szCs w:val="20"/>
        </w:rPr>
      </w:pPr>
    </w:p>
    <w:p w:rsidR="00E87201" w:rsidRPr="00A816C4" w:rsidRDefault="00E87201" w:rsidP="008A6DDD">
      <w:pPr>
        <w:ind w:right="-5" w:firstLine="284"/>
        <w:jc w:val="center"/>
        <w:rPr>
          <w:rFonts w:ascii="Arial" w:hAnsi="Arial" w:cs="Arial"/>
          <w:b/>
          <w:color w:val="000000"/>
          <w:spacing w:val="-4"/>
          <w:sz w:val="20"/>
          <w:szCs w:val="20"/>
        </w:rPr>
      </w:pPr>
      <w:r w:rsidRPr="00A816C4">
        <w:rPr>
          <w:rFonts w:ascii="Arial" w:hAnsi="Arial" w:cs="Arial"/>
          <w:b/>
          <w:color w:val="000000"/>
          <w:spacing w:val="-4"/>
          <w:sz w:val="20"/>
          <w:szCs w:val="20"/>
        </w:rPr>
        <w:t>ЗАКЛЮЧЕНИЕ</w:t>
      </w:r>
    </w:p>
    <w:p w:rsidR="00E87201" w:rsidRPr="00A816C4" w:rsidRDefault="00E87201" w:rsidP="008A6DDD">
      <w:pPr>
        <w:ind w:right="-6" w:firstLine="284"/>
        <w:jc w:val="both"/>
        <w:rPr>
          <w:b/>
          <w:color w:val="000000"/>
          <w:spacing w:val="-4"/>
          <w:sz w:val="20"/>
          <w:szCs w:val="20"/>
        </w:rPr>
      </w:pPr>
    </w:p>
    <w:p w:rsidR="00E87201" w:rsidRPr="00A816C4" w:rsidRDefault="00E87201" w:rsidP="008A6DDD">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"Точкой отсчета" современного периода, характерного для развития детского движения в нашей стране, следует считать 1987 год, «Мятежный» IX Всесоюзный пионерский слет, проходивший в Артеке, который продемонстрировал подъем социальной активности в детской среде и был связан с желанием ребят стать хозяевами в своих организациях, а также вместе со взрослыми активно участвовать в изменении общества. Важное значение имела и официальная поддержка разновозрастных пионерских объединений в школе и вне ее, как новых структурных образований в детской организации. Начался их стремитель</w:t>
      </w:r>
      <w:r w:rsidRPr="00A816C4">
        <w:rPr>
          <w:rFonts w:ascii="Arial" w:hAnsi="Arial" w:cs="Arial"/>
          <w:color w:val="000000"/>
          <w:spacing w:val="-4"/>
          <w:sz w:val="20"/>
          <w:szCs w:val="20"/>
        </w:rPr>
        <w:softHyphen/>
        <w:t>ный рост и укрепление. Процесс начал проходить на фоне общественно-политического движения, названного перестройкой. Этот процесс изменил не только общество, но и своеобразно отразился на детском движении, обусловил его демонополизацию и дифференциацию. В настоящее время оно переживает болезненный пе</w:t>
      </w:r>
      <w:r w:rsidRPr="00A816C4">
        <w:rPr>
          <w:rFonts w:ascii="Arial" w:hAnsi="Arial" w:cs="Arial"/>
          <w:color w:val="000000"/>
          <w:spacing w:val="-4"/>
          <w:sz w:val="20"/>
          <w:szCs w:val="20"/>
        </w:rPr>
        <w:softHyphen/>
        <w:t>риод становления как субъект</w:t>
      </w:r>
      <w:r>
        <w:rPr>
          <w:rFonts w:ascii="Arial" w:hAnsi="Arial" w:cs="Arial"/>
          <w:color w:val="000000"/>
          <w:spacing w:val="-4"/>
          <w:sz w:val="20"/>
          <w:szCs w:val="20"/>
        </w:rPr>
        <w:t>а</w:t>
      </w:r>
      <w:r w:rsidRPr="00A816C4">
        <w:rPr>
          <w:rFonts w:ascii="Arial" w:hAnsi="Arial" w:cs="Arial"/>
          <w:color w:val="000000"/>
          <w:spacing w:val="-4"/>
          <w:sz w:val="20"/>
          <w:szCs w:val="20"/>
        </w:rPr>
        <w:t xml:space="preserve"> социальных процессов.</w:t>
      </w:r>
    </w:p>
    <w:p w:rsidR="00E87201" w:rsidRPr="00A816C4" w:rsidRDefault="00E87201" w:rsidP="008A6DDD">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Только в период с 1990 по 1992 годы произошел ряд событий, отражающих существенные изменения в детском движении за последнее время. Прежде всего это:</w:t>
      </w:r>
    </w:p>
    <w:p w:rsidR="00E87201" w:rsidRPr="00A816C4" w:rsidRDefault="00E87201" w:rsidP="008A6DDD">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X Всесоюзный слет пионеров в "Артеке", объявивший о созда</w:t>
      </w:r>
      <w:r w:rsidRPr="00A816C4">
        <w:rPr>
          <w:rFonts w:ascii="Arial" w:hAnsi="Arial" w:cs="Arial"/>
          <w:color w:val="000000"/>
          <w:spacing w:val="-4"/>
          <w:sz w:val="20"/>
          <w:szCs w:val="20"/>
        </w:rPr>
        <w:softHyphen/>
        <w:t>нии новой организации детей, подростков и взрослых.</w:t>
      </w:r>
    </w:p>
    <w:p w:rsidR="00E87201" w:rsidRPr="00A816C4" w:rsidRDefault="00E87201" w:rsidP="008A6DDD">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Союз пионерских организаций (Федераций детских организаций) СССР</w:t>
      </w:r>
      <w:r>
        <w:rPr>
          <w:rFonts w:ascii="Arial" w:hAnsi="Arial" w:cs="Arial"/>
          <w:color w:val="000000"/>
          <w:spacing w:val="-4"/>
          <w:sz w:val="20"/>
          <w:szCs w:val="20"/>
        </w:rPr>
        <w:t xml:space="preserve"> </w:t>
      </w:r>
      <w:r w:rsidRPr="00A816C4">
        <w:rPr>
          <w:rFonts w:ascii="Arial" w:hAnsi="Arial" w:cs="Arial"/>
          <w:color w:val="000000"/>
          <w:spacing w:val="-4"/>
          <w:sz w:val="20"/>
          <w:szCs w:val="20"/>
        </w:rPr>
        <w:t>(1990 г.);</w:t>
      </w:r>
    </w:p>
    <w:p w:rsidR="00E87201" w:rsidRPr="00A816C4" w:rsidRDefault="00E87201" w:rsidP="008A6DDD">
      <w:pPr>
        <w:widowControl w:val="0"/>
        <w:numPr>
          <w:ilvl w:val="0"/>
          <w:numId w:val="6"/>
        </w:numPr>
        <w:shd w:val="clear" w:color="auto" w:fill="FFFFFF"/>
        <w:tabs>
          <w:tab w:val="left" w:pos="562"/>
        </w:tabs>
        <w:autoSpaceDE w:val="0"/>
        <w:autoSpaceDN w:val="0"/>
        <w:adjustRightInd w:val="0"/>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 встреча представителей скаутского движения, провозгласившая создание Ассоциации возрождения Российского скаутизма (1990 г.);</w:t>
      </w:r>
    </w:p>
    <w:p w:rsidR="00E87201" w:rsidRPr="00A816C4" w:rsidRDefault="00E87201" w:rsidP="008A6DDD">
      <w:pPr>
        <w:widowControl w:val="0"/>
        <w:numPr>
          <w:ilvl w:val="0"/>
          <w:numId w:val="6"/>
        </w:numPr>
        <w:shd w:val="clear" w:color="auto" w:fill="FFFFFF"/>
        <w:tabs>
          <w:tab w:val="left" w:pos="562"/>
        </w:tabs>
        <w:autoSpaceDE w:val="0"/>
        <w:autoSpaceDN w:val="0"/>
        <w:adjustRightInd w:val="0"/>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"Круглый стол" представителей детских объединений, органи</w:t>
      </w:r>
      <w:r w:rsidRPr="00A816C4">
        <w:rPr>
          <w:rFonts w:ascii="Arial" w:hAnsi="Arial" w:cs="Arial"/>
          <w:color w:val="000000"/>
          <w:spacing w:val="-4"/>
          <w:sz w:val="20"/>
          <w:szCs w:val="20"/>
        </w:rPr>
        <w:softHyphen/>
        <w:t>заций и движений, состоявшийся под эгидой Комитета по делам мо</w:t>
      </w:r>
      <w:r w:rsidRPr="00A816C4">
        <w:rPr>
          <w:rFonts w:ascii="Arial" w:hAnsi="Arial" w:cs="Arial"/>
          <w:color w:val="000000"/>
          <w:spacing w:val="-4"/>
          <w:sz w:val="20"/>
          <w:szCs w:val="20"/>
        </w:rPr>
        <w:softHyphen/>
        <w:t>лодежи Верховного Совета СССР (1990 г.);</w:t>
      </w:r>
    </w:p>
    <w:p w:rsidR="00E87201" w:rsidRPr="00A816C4" w:rsidRDefault="00E87201" w:rsidP="008A6DDD">
      <w:pPr>
        <w:widowControl w:val="0"/>
        <w:numPr>
          <w:ilvl w:val="0"/>
          <w:numId w:val="6"/>
        </w:numPr>
        <w:shd w:val="clear" w:color="auto" w:fill="FFFFFF"/>
        <w:tabs>
          <w:tab w:val="left" w:pos="562"/>
        </w:tabs>
        <w:autoSpaceDE w:val="0"/>
        <w:autoSpaceDN w:val="0"/>
        <w:adjustRightInd w:val="0"/>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 Учредительная конференция Ассоциации исследователей детс</w:t>
      </w:r>
      <w:r w:rsidRPr="00A816C4">
        <w:rPr>
          <w:rFonts w:ascii="Arial" w:hAnsi="Arial" w:cs="Arial"/>
          <w:color w:val="000000"/>
          <w:spacing w:val="-4"/>
          <w:sz w:val="20"/>
          <w:szCs w:val="20"/>
        </w:rPr>
        <w:softHyphen/>
        <w:t>кого движения (1991 г.);</w:t>
      </w:r>
    </w:p>
    <w:p w:rsidR="00E87201" w:rsidRPr="00A816C4" w:rsidRDefault="00E87201" w:rsidP="008A6DDD">
      <w:pPr>
        <w:widowControl w:val="0"/>
        <w:numPr>
          <w:ilvl w:val="0"/>
          <w:numId w:val="6"/>
        </w:numPr>
        <w:shd w:val="clear" w:color="auto" w:fill="FFFFFF"/>
        <w:tabs>
          <w:tab w:val="left" w:pos="562"/>
        </w:tabs>
        <w:autoSpaceDE w:val="0"/>
        <w:autoSpaceDN w:val="0"/>
        <w:adjustRightInd w:val="0"/>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xml:space="preserve"> XI Всесоюзный слет СПО (ФДО)» провозгласивший СПО (ФД0) международной организацией (1992 г.).</w:t>
      </w:r>
    </w:p>
    <w:p w:rsidR="00E87201" w:rsidRPr="00A816C4" w:rsidRDefault="00E87201" w:rsidP="008A6DDD">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Кратко резюмируем отмеченные события.</w:t>
      </w:r>
    </w:p>
    <w:p w:rsidR="00E87201" w:rsidRPr="00A816C4" w:rsidRDefault="00E87201" w:rsidP="008A6DDD">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В хронологии времени можно с уверенностью сказать, что в Казахстане современный период детского движения, есть все основания назвать переходным, поскольку он характеризуется глубокими количественными и качественными изменениями, выраженными в новом взгляде на него, новом отношении к нему и участию в нем как самих детей, так и взрослых, приобщенных к нему, всего общества в целом и государства.</w:t>
      </w:r>
    </w:p>
    <w:p w:rsidR="00E87201" w:rsidRPr="00A816C4" w:rsidRDefault="00E87201" w:rsidP="008A6DDD">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Задачи переходного периода в современном детском движении страны:</w:t>
      </w:r>
    </w:p>
    <w:p w:rsidR="00E87201" w:rsidRPr="00A816C4" w:rsidRDefault="00E87201" w:rsidP="008A6DDD">
      <w:pPr>
        <w:shd w:val="clear" w:color="auto" w:fill="FFFFFF"/>
        <w:tabs>
          <w:tab w:val="left" w:pos="562"/>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w:t>
      </w:r>
      <w:r w:rsidRPr="00A816C4">
        <w:rPr>
          <w:rFonts w:ascii="Arial" w:hAnsi="Arial" w:cs="Arial"/>
          <w:color w:val="000000"/>
          <w:spacing w:val="-4"/>
          <w:sz w:val="20"/>
          <w:szCs w:val="20"/>
        </w:rPr>
        <w:tab/>
        <w:t>открыть широкие возможности для самоуправления, развития инициативы, самодеятельности детей и взрослых в организации нового типа;</w:t>
      </w:r>
    </w:p>
    <w:p w:rsidR="00E87201" w:rsidRPr="00A816C4" w:rsidRDefault="00E87201" w:rsidP="008A6DDD">
      <w:pPr>
        <w:shd w:val="clear" w:color="auto" w:fill="FFFFFF"/>
        <w:tabs>
          <w:tab w:val="left" w:pos="562"/>
        </w:tabs>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реализовать механизм демократического выявления и формирования интересов всех детей, их согласования и реализации как на основе всей организации, так и по территориальному признаку;</w:t>
      </w:r>
    </w:p>
    <w:p w:rsidR="00E87201" w:rsidRPr="00A816C4" w:rsidRDefault="00E87201" w:rsidP="008A6DDD">
      <w:pPr>
        <w:shd w:val="clear" w:color="auto" w:fill="FFFFFF"/>
        <w:spacing w:line="360" w:lineRule="auto"/>
        <w:ind w:right="-6" w:firstLine="284"/>
        <w:jc w:val="both"/>
        <w:rPr>
          <w:rFonts w:ascii="Arial" w:hAnsi="Arial" w:cs="Arial"/>
          <w:color w:val="000000"/>
          <w:spacing w:val="-4"/>
          <w:sz w:val="20"/>
          <w:szCs w:val="20"/>
        </w:rPr>
      </w:pPr>
      <w:r w:rsidRPr="00A816C4">
        <w:rPr>
          <w:rFonts w:ascii="Arial" w:hAnsi="Arial" w:cs="Arial"/>
          <w:color w:val="000000"/>
          <w:spacing w:val="-4"/>
          <w:sz w:val="20"/>
          <w:szCs w:val="20"/>
        </w:rPr>
        <w:t>- обеспечить условия для дальнейшего свободного развития каждой организации, каждой республики, укрепления их дружбы и рав</w:t>
      </w:r>
      <w:r w:rsidRPr="00A816C4">
        <w:rPr>
          <w:rFonts w:ascii="Arial" w:hAnsi="Arial" w:cs="Arial"/>
          <w:color w:val="000000"/>
          <w:spacing w:val="-4"/>
          <w:sz w:val="20"/>
          <w:szCs w:val="20"/>
        </w:rPr>
        <w:softHyphen/>
        <w:t>ноправного сотрудничества на принципах интернационализма.</w:t>
      </w:r>
    </w:p>
    <w:p w:rsidR="00E87201" w:rsidRPr="00A816C4" w:rsidRDefault="00E87201" w:rsidP="008A6DDD">
      <w:pPr>
        <w:shd w:val="clear" w:color="auto" w:fill="FFFFFF"/>
        <w:spacing w:line="360" w:lineRule="auto"/>
        <w:ind w:right="-6" w:firstLine="284"/>
        <w:jc w:val="both"/>
        <w:rPr>
          <w:rFonts w:ascii="Arial" w:hAnsi="Arial" w:cs="Arial"/>
          <w:sz w:val="20"/>
          <w:szCs w:val="20"/>
        </w:rPr>
      </w:pPr>
      <w:r w:rsidRPr="00A816C4">
        <w:rPr>
          <w:rFonts w:ascii="Arial" w:hAnsi="Arial" w:cs="Arial"/>
          <w:sz w:val="20"/>
          <w:szCs w:val="20"/>
        </w:rPr>
        <w:t>Детское движение в нашей республики за этот же промежуток времени прошло большой исторический путь.</w:t>
      </w:r>
    </w:p>
    <w:p w:rsidR="00E87201" w:rsidRPr="00A816C4" w:rsidRDefault="00E87201" w:rsidP="00A816C4">
      <w:pPr>
        <w:spacing w:line="360" w:lineRule="auto"/>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Pr="00A816C4" w:rsidRDefault="00E87201" w:rsidP="00A816C4">
      <w:pPr>
        <w:ind w:left="540"/>
        <w:jc w:val="both"/>
        <w:rPr>
          <w:sz w:val="20"/>
          <w:szCs w:val="20"/>
        </w:rPr>
      </w:pPr>
    </w:p>
    <w:p w:rsidR="00E87201" w:rsidRDefault="00E87201" w:rsidP="008A6DDD">
      <w:pPr>
        <w:jc w:val="both"/>
        <w:rPr>
          <w:sz w:val="20"/>
          <w:szCs w:val="20"/>
        </w:rPr>
      </w:pPr>
    </w:p>
    <w:p w:rsidR="00E87201" w:rsidRPr="00A816C4" w:rsidRDefault="00E87201" w:rsidP="008A6DDD">
      <w:pPr>
        <w:jc w:val="both"/>
        <w:rPr>
          <w:sz w:val="20"/>
          <w:szCs w:val="20"/>
        </w:rPr>
      </w:pPr>
    </w:p>
    <w:p w:rsidR="00E87201" w:rsidRPr="00A816C4" w:rsidRDefault="00E87201" w:rsidP="008A6DDD">
      <w:pPr>
        <w:ind w:right="-5" w:firstLine="284"/>
        <w:jc w:val="center"/>
        <w:rPr>
          <w:rFonts w:ascii="Arial" w:hAnsi="Arial" w:cs="Arial"/>
          <w:color w:val="000000"/>
          <w:spacing w:val="-4"/>
          <w:sz w:val="20"/>
          <w:szCs w:val="20"/>
        </w:rPr>
      </w:pPr>
      <w:r w:rsidRPr="00A816C4">
        <w:rPr>
          <w:rFonts w:ascii="Arial" w:hAnsi="Arial" w:cs="Arial"/>
          <w:b/>
          <w:color w:val="000000"/>
          <w:spacing w:val="-4"/>
          <w:sz w:val="20"/>
          <w:szCs w:val="20"/>
        </w:rPr>
        <w:t>РЕКОМЕНДУЕМАЯ ЛИТЕРАТУРА</w:t>
      </w:r>
    </w:p>
    <w:p w:rsidR="00E87201" w:rsidRPr="00A816C4" w:rsidRDefault="00E87201" w:rsidP="008A6DDD">
      <w:pPr>
        <w:ind w:right="-5" w:firstLine="284"/>
        <w:jc w:val="both"/>
        <w:rPr>
          <w:rFonts w:ascii="Arial" w:hAnsi="Arial" w:cs="Arial"/>
          <w:color w:val="000000"/>
          <w:spacing w:val="-4"/>
          <w:sz w:val="20"/>
          <w:szCs w:val="20"/>
        </w:rPr>
      </w:pPr>
    </w:p>
    <w:p w:rsidR="00E87201" w:rsidRPr="00A816C4" w:rsidRDefault="00E87201" w:rsidP="008A6DDD">
      <w:pPr>
        <w:numPr>
          <w:ilvl w:val="0"/>
          <w:numId w:val="2"/>
        </w:numPr>
        <w:spacing w:line="360" w:lineRule="auto"/>
        <w:ind w:left="0" w:firstLine="284"/>
        <w:jc w:val="both"/>
        <w:rPr>
          <w:rFonts w:ascii="Arial" w:hAnsi="Arial" w:cs="Arial"/>
          <w:sz w:val="20"/>
          <w:szCs w:val="20"/>
        </w:rPr>
      </w:pPr>
      <w:r w:rsidRPr="00A816C4">
        <w:rPr>
          <w:rFonts w:ascii="Arial" w:hAnsi="Arial" w:cs="Arial"/>
          <w:sz w:val="20"/>
          <w:szCs w:val="20"/>
        </w:rPr>
        <w:t>Билет в страну детства. / Под общ. ред. Д.В. Лепешева –Щучин</w:t>
      </w:r>
      <w:r>
        <w:rPr>
          <w:rFonts w:ascii="Arial" w:hAnsi="Arial" w:cs="Arial"/>
          <w:sz w:val="20"/>
          <w:szCs w:val="20"/>
        </w:rPr>
        <w:t>с</w:t>
      </w:r>
      <w:r w:rsidRPr="00A816C4">
        <w:rPr>
          <w:rFonts w:ascii="Arial" w:hAnsi="Arial" w:cs="Arial"/>
          <w:sz w:val="20"/>
          <w:szCs w:val="20"/>
        </w:rPr>
        <w:t>к: «Балдаурен», 2005. – 59 с.</w:t>
      </w:r>
    </w:p>
    <w:p w:rsidR="00E87201" w:rsidRPr="00A816C4" w:rsidRDefault="00E87201" w:rsidP="008A6DDD">
      <w:pPr>
        <w:numPr>
          <w:ilvl w:val="0"/>
          <w:numId w:val="2"/>
        </w:numPr>
        <w:spacing w:line="360" w:lineRule="auto"/>
        <w:ind w:left="0" w:firstLine="284"/>
        <w:jc w:val="both"/>
        <w:rPr>
          <w:rFonts w:ascii="Arial" w:hAnsi="Arial" w:cs="Arial"/>
          <w:sz w:val="20"/>
          <w:szCs w:val="20"/>
        </w:rPr>
      </w:pPr>
      <w:r w:rsidRPr="00A816C4">
        <w:rPr>
          <w:rFonts w:ascii="Arial" w:hAnsi="Arial" w:cs="Arial"/>
          <w:i/>
          <w:sz w:val="20"/>
          <w:szCs w:val="20"/>
        </w:rPr>
        <w:t>Виговская Е.Н., Лепешев Д.В.</w:t>
      </w:r>
      <w:r w:rsidRPr="00A816C4">
        <w:rPr>
          <w:rFonts w:ascii="Arial" w:hAnsi="Arial" w:cs="Arial"/>
          <w:sz w:val="20"/>
          <w:szCs w:val="20"/>
        </w:rPr>
        <w:t xml:space="preserve"> Размышления и итоги </w:t>
      </w:r>
      <w:r w:rsidRPr="00A816C4">
        <w:rPr>
          <w:rFonts w:ascii="Arial" w:hAnsi="Arial" w:cs="Arial"/>
          <w:sz w:val="20"/>
          <w:szCs w:val="20"/>
          <w:lang w:val="en-US"/>
        </w:rPr>
        <w:t>I</w:t>
      </w:r>
      <w:r w:rsidRPr="00A816C4">
        <w:rPr>
          <w:rFonts w:ascii="Arial" w:hAnsi="Arial" w:cs="Arial"/>
          <w:sz w:val="20"/>
          <w:szCs w:val="20"/>
        </w:rPr>
        <w:t xml:space="preserve"> Слета юных лидеров детского движения РК «Мы твои дети, Казахстан!» //Воспитание школьника – Алматы, № 5 (11) - 2004, С. 12-21.</w:t>
      </w:r>
    </w:p>
    <w:p w:rsidR="00E87201" w:rsidRPr="00A816C4" w:rsidRDefault="00E87201" w:rsidP="008A6DDD">
      <w:pPr>
        <w:numPr>
          <w:ilvl w:val="0"/>
          <w:numId w:val="2"/>
        </w:numPr>
        <w:spacing w:line="360" w:lineRule="auto"/>
        <w:ind w:left="0" w:firstLine="284"/>
        <w:jc w:val="both"/>
        <w:rPr>
          <w:rFonts w:ascii="Arial" w:hAnsi="Arial" w:cs="Arial"/>
          <w:sz w:val="20"/>
          <w:szCs w:val="20"/>
        </w:rPr>
      </w:pPr>
      <w:r w:rsidRPr="00A816C4">
        <w:rPr>
          <w:rFonts w:ascii="Arial" w:hAnsi="Arial" w:cs="Arial"/>
          <w:i/>
          <w:sz w:val="20"/>
          <w:szCs w:val="20"/>
        </w:rPr>
        <w:t>Волохов А.В., Фришман И.И.</w:t>
      </w:r>
      <w:r w:rsidRPr="00A816C4">
        <w:rPr>
          <w:rFonts w:ascii="Arial" w:hAnsi="Arial" w:cs="Arial"/>
          <w:sz w:val="20"/>
          <w:szCs w:val="20"/>
        </w:rPr>
        <w:t xml:space="preserve"> СПО – ФДО: 15 лет вместе. Обзор материалов о деятельности СПО – ФДО с 1990 по 2005 гг. – М.: НПЦ СПО – ФДО, 2005. - 37с.</w:t>
      </w:r>
    </w:p>
    <w:p w:rsidR="00E87201" w:rsidRPr="00A816C4" w:rsidRDefault="00E87201" w:rsidP="008A6DDD">
      <w:pPr>
        <w:numPr>
          <w:ilvl w:val="0"/>
          <w:numId w:val="2"/>
        </w:numPr>
        <w:spacing w:line="360" w:lineRule="auto"/>
        <w:ind w:left="0" w:firstLine="284"/>
        <w:jc w:val="both"/>
        <w:rPr>
          <w:rFonts w:ascii="Arial" w:hAnsi="Arial" w:cs="Arial"/>
          <w:sz w:val="20"/>
          <w:szCs w:val="20"/>
        </w:rPr>
      </w:pPr>
      <w:r w:rsidRPr="00A816C4">
        <w:rPr>
          <w:rFonts w:ascii="Arial" w:hAnsi="Arial" w:cs="Arial"/>
          <w:i/>
          <w:sz w:val="20"/>
          <w:szCs w:val="20"/>
        </w:rPr>
        <w:t>Волохов А.В</w:t>
      </w:r>
      <w:r w:rsidRPr="00A816C4">
        <w:rPr>
          <w:rFonts w:ascii="Arial" w:hAnsi="Arial" w:cs="Arial"/>
          <w:sz w:val="20"/>
          <w:szCs w:val="20"/>
        </w:rPr>
        <w:t xml:space="preserve">. Поле самореализации как движущая сила самореализации ребенка в детской организации. </w:t>
      </w:r>
      <w:r w:rsidRPr="00A816C4">
        <w:rPr>
          <w:rFonts w:ascii="Arial" w:hAnsi="Arial" w:cs="Arial"/>
          <w:i/>
          <w:sz w:val="20"/>
          <w:szCs w:val="20"/>
        </w:rPr>
        <w:t>Там же</w:t>
      </w:r>
      <w:r w:rsidRPr="00A816C4">
        <w:rPr>
          <w:rFonts w:ascii="Arial" w:hAnsi="Arial" w:cs="Arial"/>
          <w:sz w:val="20"/>
          <w:szCs w:val="20"/>
        </w:rPr>
        <w:t>. С. 30.</w:t>
      </w:r>
    </w:p>
    <w:p w:rsidR="00E87201" w:rsidRPr="00A816C4" w:rsidRDefault="00E87201" w:rsidP="008A6DDD">
      <w:pPr>
        <w:numPr>
          <w:ilvl w:val="0"/>
          <w:numId w:val="2"/>
        </w:numPr>
        <w:spacing w:line="360" w:lineRule="auto"/>
        <w:ind w:left="0" w:firstLine="284"/>
        <w:jc w:val="both"/>
        <w:rPr>
          <w:rFonts w:ascii="Arial" w:hAnsi="Arial" w:cs="Arial"/>
          <w:sz w:val="20"/>
          <w:szCs w:val="20"/>
        </w:rPr>
      </w:pPr>
      <w:r w:rsidRPr="00A816C4">
        <w:rPr>
          <w:rFonts w:ascii="Arial" w:hAnsi="Arial" w:cs="Arial"/>
          <w:i/>
          <w:sz w:val="20"/>
          <w:szCs w:val="20"/>
        </w:rPr>
        <w:t>Бедерханова В.П.</w:t>
      </w:r>
      <w:r w:rsidRPr="00A816C4">
        <w:rPr>
          <w:rFonts w:ascii="Arial" w:hAnsi="Arial" w:cs="Arial"/>
          <w:sz w:val="20"/>
          <w:szCs w:val="20"/>
        </w:rPr>
        <w:t xml:space="preserve"> Наша задача – научить ребенка делать свой выбор! </w:t>
      </w:r>
      <w:r w:rsidRPr="00A816C4">
        <w:rPr>
          <w:rFonts w:ascii="Arial" w:hAnsi="Arial" w:cs="Arial"/>
          <w:i/>
          <w:sz w:val="20"/>
          <w:szCs w:val="20"/>
        </w:rPr>
        <w:t>Там же.</w:t>
      </w:r>
      <w:r w:rsidRPr="00A816C4">
        <w:rPr>
          <w:rFonts w:ascii="Arial" w:hAnsi="Arial" w:cs="Arial"/>
          <w:sz w:val="20"/>
          <w:szCs w:val="20"/>
        </w:rPr>
        <w:t xml:space="preserve"> С. 34.</w:t>
      </w:r>
    </w:p>
    <w:p w:rsidR="00E87201" w:rsidRPr="00A816C4" w:rsidRDefault="00E87201" w:rsidP="008A6DDD">
      <w:pPr>
        <w:numPr>
          <w:ilvl w:val="0"/>
          <w:numId w:val="2"/>
        </w:numPr>
        <w:spacing w:line="360" w:lineRule="auto"/>
        <w:ind w:left="0" w:firstLine="284"/>
        <w:jc w:val="both"/>
        <w:rPr>
          <w:rFonts w:ascii="Arial" w:hAnsi="Arial" w:cs="Arial"/>
          <w:sz w:val="20"/>
          <w:szCs w:val="20"/>
        </w:rPr>
      </w:pPr>
      <w:r w:rsidRPr="00A816C4">
        <w:rPr>
          <w:rFonts w:ascii="Arial" w:hAnsi="Arial" w:cs="Arial"/>
          <w:i/>
          <w:sz w:val="20"/>
          <w:szCs w:val="20"/>
        </w:rPr>
        <w:t>Крапивина Л.А.</w:t>
      </w:r>
      <w:r w:rsidRPr="00A816C4">
        <w:rPr>
          <w:rFonts w:ascii="Arial" w:hAnsi="Arial" w:cs="Arial"/>
          <w:sz w:val="20"/>
          <w:szCs w:val="20"/>
        </w:rPr>
        <w:t xml:space="preserve"> Воспитательная система разновозрастного объединения как условие стабильного взаимодействия детско-молодежной организации с органами государственной власти и СМИ. </w:t>
      </w:r>
      <w:r w:rsidRPr="00A816C4">
        <w:rPr>
          <w:rFonts w:ascii="Arial" w:hAnsi="Arial" w:cs="Arial"/>
          <w:i/>
          <w:sz w:val="20"/>
          <w:szCs w:val="20"/>
        </w:rPr>
        <w:t>Там же.</w:t>
      </w:r>
      <w:r w:rsidRPr="00A816C4">
        <w:rPr>
          <w:rFonts w:ascii="Arial" w:hAnsi="Arial" w:cs="Arial"/>
          <w:sz w:val="20"/>
          <w:szCs w:val="20"/>
        </w:rPr>
        <w:t xml:space="preserve"> С.25.</w:t>
      </w:r>
    </w:p>
    <w:p w:rsidR="00E87201" w:rsidRPr="00A816C4" w:rsidRDefault="00E87201" w:rsidP="008A6DDD">
      <w:pPr>
        <w:numPr>
          <w:ilvl w:val="0"/>
          <w:numId w:val="2"/>
        </w:numPr>
        <w:spacing w:line="360" w:lineRule="auto"/>
        <w:ind w:left="0" w:firstLine="284"/>
        <w:jc w:val="both"/>
        <w:rPr>
          <w:rFonts w:ascii="Arial" w:hAnsi="Arial" w:cs="Arial"/>
          <w:sz w:val="20"/>
          <w:szCs w:val="20"/>
        </w:rPr>
      </w:pPr>
      <w:r w:rsidRPr="00A816C4">
        <w:rPr>
          <w:rFonts w:ascii="Arial" w:hAnsi="Arial" w:cs="Arial"/>
          <w:i/>
          <w:sz w:val="20"/>
          <w:szCs w:val="20"/>
        </w:rPr>
        <w:t>Лепешев Д.В.</w:t>
      </w:r>
      <w:r w:rsidRPr="00A816C4">
        <w:rPr>
          <w:rFonts w:ascii="Arial" w:hAnsi="Arial" w:cs="Arial"/>
          <w:sz w:val="20"/>
          <w:szCs w:val="20"/>
        </w:rPr>
        <w:t xml:space="preserve"> Детское движение в Казахстане: современные тенденции //Воспитание школьника – Алматы, № 5 (11) - 2004, С. 8-12.</w:t>
      </w:r>
    </w:p>
    <w:p w:rsidR="00E87201" w:rsidRPr="00A816C4" w:rsidRDefault="00E87201" w:rsidP="008A6DDD">
      <w:pPr>
        <w:numPr>
          <w:ilvl w:val="0"/>
          <w:numId w:val="2"/>
        </w:numPr>
        <w:spacing w:line="360" w:lineRule="auto"/>
        <w:ind w:left="0" w:firstLine="284"/>
        <w:jc w:val="both"/>
        <w:rPr>
          <w:rFonts w:ascii="Arial" w:hAnsi="Arial" w:cs="Arial"/>
          <w:sz w:val="20"/>
          <w:szCs w:val="20"/>
        </w:rPr>
      </w:pPr>
      <w:r w:rsidRPr="00A816C4">
        <w:rPr>
          <w:rFonts w:ascii="Arial" w:hAnsi="Arial" w:cs="Arial"/>
          <w:i/>
          <w:sz w:val="20"/>
          <w:szCs w:val="20"/>
        </w:rPr>
        <w:t>Лепешев Д.В.</w:t>
      </w:r>
      <w:r w:rsidRPr="00A816C4">
        <w:rPr>
          <w:rFonts w:ascii="Arial" w:hAnsi="Arial" w:cs="Arial"/>
          <w:sz w:val="20"/>
          <w:szCs w:val="20"/>
        </w:rPr>
        <w:t xml:space="preserve"> Детское движение в Казахстане: опыт, проблемы и пути их решения //Воспитание школьника – Алматы, №6  (12) - 2004, С. 31 – 36.</w:t>
      </w:r>
    </w:p>
    <w:p w:rsidR="00E87201" w:rsidRPr="00A816C4" w:rsidRDefault="00E87201" w:rsidP="008A6DDD">
      <w:pPr>
        <w:numPr>
          <w:ilvl w:val="0"/>
          <w:numId w:val="2"/>
        </w:numPr>
        <w:tabs>
          <w:tab w:val="left" w:pos="900"/>
        </w:tabs>
        <w:spacing w:line="360" w:lineRule="auto"/>
        <w:ind w:left="0" w:firstLine="284"/>
        <w:jc w:val="both"/>
        <w:rPr>
          <w:rFonts w:ascii="Arial" w:hAnsi="Arial" w:cs="Arial"/>
          <w:sz w:val="20"/>
          <w:szCs w:val="20"/>
        </w:rPr>
      </w:pPr>
      <w:r w:rsidRPr="00A816C4">
        <w:rPr>
          <w:rFonts w:ascii="Arial" w:hAnsi="Arial" w:cs="Arial"/>
          <w:i/>
          <w:sz w:val="20"/>
          <w:szCs w:val="20"/>
        </w:rPr>
        <w:t>Лепешев Д.В</w:t>
      </w:r>
      <w:r w:rsidRPr="00A816C4">
        <w:rPr>
          <w:rFonts w:ascii="Arial" w:hAnsi="Arial" w:cs="Arial"/>
          <w:sz w:val="20"/>
          <w:szCs w:val="20"/>
        </w:rPr>
        <w:t xml:space="preserve">. Промежуточные итоги </w:t>
      </w:r>
      <w:r w:rsidRPr="00A816C4">
        <w:rPr>
          <w:rFonts w:ascii="Arial" w:hAnsi="Arial" w:cs="Arial"/>
          <w:sz w:val="20"/>
          <w:szCs w:val="20"/>
          <w:lang w:val="en-US"/>
        </w:rPr>
        <w:t>II</w:t>
      </w:r>
      <w:r w:rsidRPr="00A816C4">
        <w:rPr>
          <w:rFonts w:ascii="Arial" w:hAnsi="Arial" w:cs="Arial"/>
          <w:sz w:val="20"/>
          <w:szCs w:val="20"/>
        </w:rPr>
        <w:t xml:space="preserve"> Республиканского слета юных лидеров детского движения «Мы – будущее твое, Казахстан!» //Воспитание школьника – Алматы, № 3 (15) - 2005, С. 25-31.</w:t>
      </w:r>
    </w:p>
    <w:p w:rsidR="00E87201" w:rsidRPr="00A816C4" w:rsidRDefault="00E87201" w:rsidP="008A6DDD">
      <w:pPr>
        <w:numPr>
          <w:ilvl w:val="0"/>
          <w:numId w:val="2"/>
        </w:numPr>
        <w:tabs>
          <w:tab w:val="left" w:pos="900"/>
        </w:tabs>
        <w:spacing w:line="360" w:lineRule="auto"/>
        <w:ind w:left="0" w:firstLine="284"/>
        <w:jc w:val="both"/>
        <w:rPr>
          <w:rFonts w:ascii="Arial" w:hAnsi="Arial" w:cs="Arial"/>
          <w:sz w:val="20"/>
          <w:szCs w:val="20"/>
        </w:rPr>
      </w:pPr>
      <w:r w:rsidRPr="00A816C4">
        <w:rPr>
          <w:rFonts w:ascii="Arial" w:hAnsi="Arial" w:cs="Arial"/>
          <w:i/>
          <w:color w:val="000000"/>
          <w:spacing w:val="-4"/>
          <w:sz w:val="20"/>
          <w:szCs w:val="20"/>
        </w:rPr>
        <w:t>Жуков И.Н.</w:t>
      </w:r>
      <w:r w:rsidRPr="00A816C4">
        <w:rPr>
          <w:rFonts w:ascii="Arial" w:hAnsi="Arial" w:cs="Arial"/>
          <w:color w:val="000000"/>
          <w:spacing w:val="-4"/>
          <w:sz w:val="20"/>
          <w:szCs w:val="20"/>
        </w:rPr>
        <w:t xml:space="preserve"> Русский скаутизм. – Ереван: Нанэ.1991.</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color w:val="000000"/>
          <w:spacing w:val="-4"/>
          <w:sz w:val="20"/>
          <w:szCs w:val="20"/>
        </w:rPr>
        <w:t>Детское движение: Цели, ценности, проблемы становления. Сборник статей /Сост. Э.А. Мальцева, Н.М. Костина. – Ижевск: Изд. дом «Удмуртский университет», 2004. – 217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color w:val="000000"/>
          <w:spacing w:val="-4"/>
          <w:sz w:val="20"/>
          <w:szCs w:val="20"/>
        </w:rPr>
        <w:t>Кудинов В.А.</w:t>
      </w:r>
      <w:r w:rsidRPr="00A816C4">
        <w:rPr>
          <w:rFonts w:ascii="Arial" w:hAnsi="Arial" w:cs="Arial"/>
          <w:color w:val="000000"/>
          <w:spacing w:val="-4"/>
          <w:sz w:val="20"/>
          <w:szCs w:val="20"/>
        </w:rPr>
        <w:t xml:space="preserve"> Детское и молодежное движение в России в ХХ веке. – Кострома, 2000. – 145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color w:val="000000"/>
          <w:spacing w:val="-4"/>
          <w:sz w:val="20"/>
          <w:szCs w:val="20"/>
        </w:rPr>
        <w:t>Лепешев Д.В.</w:t>
      </w:r>
      <w:r w:rsidRPr="00A816C4">
        <w:rPr>
          <w:rFonts w:ascii="Arial" w:hAnsi="Arial" w:cs="Arial"/>
          <w:color w:val="000000"/>
          <w:spacing w:val="-4"/>
          <w:sz w:val="20"/>
          <w:szCs w:val="20"/>
        </w:rPr>
        <w:t xml:space="preserve"> Здравствуй, Слет! – Щучинск: «Балдаурен», 2006. – 89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color w:val="000000"/>
          <w:spacing w:val="-4"/>
          <w:sz w:val="20"/>
          <w:szCs w:val="20"/>
        </w:rPr>
        <w:t>Мальцева Э.А., Костина Н.М.</w:t>
      </w:r>
      <w:r w:rsidRPr="00A816C4">
        <w:rPr>
          <w:rFonts w:ascii="Arial" w:hAnsi="Arial" w:cs="Arial"/>
          <w:color w:val="000000"/>
          <w:spacing w:val="-4"/>
          <w:sz w:val="20"/>
          <w:szCs w:val="20"/>
        </w:rPr>
        <w:t xml:space="preserve"> Педагогика детского движения. – Ижевск: Изд. дом «Удмуртский университет», 2000, - 516 с.</w:t>
      </w:r>
      <w:r w:rsidRPr="00A816C4">
        <w:rPr>
          <w:rFonts w:ascii="Arial" w:hAnsi="Arial" w:cs="Arial"/>
          <w:sz w:val="20"/>
          <w:szCs w:val="20"/>
        </w:rPr>
        <w:t xml:space="preserve"> </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sz w:val="20"/>
          <w:szCs w:val="20"/>
        </w:rPr>
        <w:t>Мякота А.</w:t>
      </w:r>
      <w:r w:rsidRPr="00A816C4">
        <w:rPr>
          <w:rFonts w:ascii="Arial" w:hAnsi="Arial" w:cs="Arial"/>
          <w:sz w:val="20"/>
          <w:szCs w:val="20"/>
        </w:rPr>
        <w:t xml:space="preserve"> Толерантность – уроки истории. /Акмолинская правда. 28.02.06г. № 23 (17650)</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color w:val="000000"/>
          <w:spacing w:val="-4"/>
          <w:sz w:val="20"/>
          <w:szCs w:val="20"/>
        </w:rPr>
        <w:t>Сорочинская Е.Н.</w:t>
      </w:r>
      <w:r w:rsidRPr="00A816C4">
        <w:rPr>
          <w:rFonts w:ascii="Arial" w:hAnsi="Arial" w:cs="Arial"/>
          <w:color w:val="000000"/>
          <w:spacing w:val="-4"/>
          <w:sz w:val="20"/>
          <w:szCs w:val="20"/>
        </w:rPr>
        <w:t xml:space="preserve"> Детское движение в современном обществе: учебное пособие. – Ростов н/Д.: РГПУ, 1993. – 118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sz w:val="20"/>
          <w:szCs w:val="20"/>
        </w:rPr>
        <w:t xml:space="preserve">Алиева Л.В. </w:t>
      </w:r>
      <w:r w:rsidRPr="00A816C4">
        <w:rPr>
          <w:rFonts w:ascii="Arial" w:hAnsi="Arial" w:cs="Arial"/>
          <w:sz w:val="20"/>
          <w:szCs w:val="20"/>
        </w:rPr>
        <w:t>Детское общественное объединение в системе социального воспитания детей и юношества. Учебно-методическое пособие. – М., 2007. – 72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Концепция образования Республики Казахстан до 2015 года. – Астана, 2006. – 48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sz w:val="20"/>
          <w:szCs w:val="20"/>
        </w:rPr>
        <w:t xml:space="preserve">Лепешев Д.В. </w:t>
      </w:r>
      <w:r w:rsidRPr="00A816C4">
        <w:rPr>
          <w:rFonts w:ascii="Arial" w:hAnsi="Arial" w:cs="Arial"/>
          <w:sz w:val="20"/>
          <w:szCs w:val="20"/>
        </w:rPr>
        <w:t>Система социальных ролей в условиях временного детского объединения. – Костанай, 2008. – 43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Лихачев Б.Т.</w:t>
      </w:r>
      <w:r w:rsidRPr="00A816C4">
        <w:rPr>
          <w:rFonts w:ascii="Arial" w:hAnsi="Arial" w:cs="Arial"/>
          <w:sz w:val="20"/>
          <w:szCs w:val="20"/>
        </w:rPr>
        <w:t xml:space="preserve"> Философия воспитания — М., 1995. – 184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Эльконин Д.Б.</w:t>
      </w:r>
      <w:r w:rsidRPr="00A816C4">
        <w:rPr>
          <w:rFonts w:ascii="Arial" w:hAnsi="Arial" w:cs="Arial"/>
          <w:sz w:val="20"/>
          <w:szCs w:val="20"/>
        </w:rPr>
        <w:t xml:space="preserve"> Психология игры 2-е изд. — М.: ВЛАДОС, 1999.</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Сухомлинский В.А. </w:t>
      </w:r>
      <w:r w:rsidRPr="00A816C4">
        <w:rPr>
          <w:rFonts w:ascii="Arial" w:hAnsi="Arial" w:cs="Arial"/>
          <w:sz w:val="20"/>
          <w:szCs w:val="20"/>
        </w:rPr>
        <w:t>Как воспитать настоящего человека — М., 1990.</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Коваль М.Б. </w:t>
      </w:r>
      <w:r w:rsidRPr="00A816C4">
        <w:rPr>
          <w:rFonts w:ascii="Arial" w:hAnsi="Arial" w:cs="Arial"/>
          <w:sz w:val="20"/>
          <w:szCs w:val="20"/>
        </w:rPr>
        <w:t>Становление и развитие системы воспитательной деятельности внешкольных объединений: Автореф. дисс. … докт. пед. наук — М., 1991. – 42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Сорочинская Е.Н.</w:t>
      </w:r>
      <w:r w:rsidRPr="00A816C4">
        <w:rPr>
          <w:rFonts w:ascii="Arial" w:hAnsi="Arial" w:cs="Arial"/>
          <w:sz w:val="20"/>
          <w:szCs w:val="20"/>
        </w:rPr>
        <w:t xml:space="preserve"> Детское движение в современном обществе: Учебное пособие. — Ростов н/Д: РГПУ, 1993. — 189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Лебединский В.В. </w:t>
      </w:r>
      <w:r w:rsidRPr="00A816C4">
        <w:rPr>
          <w:rFonts w:ascii="Arial" w:hAnsi="Arial" w:cs="Arial"/>
          <w:sz w:val="20"/>
          <w:szCs w:val="20"/>
        </w:rPr>
        <w:t>Теоретические основы воспитательной деятельности пионерской организации. Дисс. … докт. пед. наук — М., 1976. – 276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Кочергин В.Н.</w:t>
      </w:r>
      <w:r w:rsidRPr="00A816C4">
        <w:rPr>
          <w:rFonts w:ascii="Arial" w:hAnsi="Arial" w:cs="Arial"/>
          <w:sz w:val="20"/>
          <w:szCs w:val="20"/>
        </w:rPr>
        <w:t xml:space="preserve"> Педагогические условия формирования коммуникативной культуры подростков в деятельности детских организаций. Автореф. дисс. … канд. пед. наук. Казань, 1993. — 18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Новикова Л.И. </w:t>
      </w:r>
      <w:r w:rsidRPr="00A816C4">
        <w:rPr>
          <w:rFonts w:ascii="Arial" w:hAnsi="Arial" w:cs="Arial"/>
          <w:sz w:val="20"/>
          <w:szCs w:val="20"/>
        </w:rPr>
        <w:t>Педагогика детского коллектива: вопросы теории — М., 1978. – 197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Иванов И.П.</w:t>
      </w:r>
      <w:r w:rsidRPr="00A816C4">
        <w:rPr>
          <w:rFonts w:ascii="Arial" w:hAnsi="Arial" w:cs="Arial"/>
          <w:sz w:val="20"/>
          <w:szCs w:val="20"/>
        </w:rPr>
        <w:t xml:space="preserve"> Творческое сотрудничество поколений юных общественников. Автореф. дисс. … докт. пед. наук. — Л., 1972. — 35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Сорочинская Е.Н.</w:t>
      </w:r>
      <w:r w:rsidRPr="00A816C4">
        <w:rPr>
          <w:rFonts w:ascii="Arial" w:hAnsi="Arial" w:cs="Arial"/>
          <w:sz w:val="20"/>
          <w:szCs w:val="20"/>
        </w:rPr>
        <w:t xml:space="preserve"> Подготовка социальных педагогов детско-юношеских объединений — Ростов н/Д., 1996. – 178 с. </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Волохов А.В. </w:t>
      </w:r>
      <w:r w:rsidRPr="00A816C4">
        <w:rPr>
          <w:rFonts w:ascii="Arial" w:hAnsi="Arial" w:cs="Arial"/>
          <w:sz w:val="20"/>
          <w:szCs w:val="20"/>
        </w:rPr>
        <w:t>Теория и методика социализации ребенка в детских общественных организациях: Автореф. дисс. … докт. пед. наук —Ярославль, 1999. – 31с.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Бондаревская Е.В. </w:t>
      </w:r>
      <w:r w:rsidRPr="00A816C4">
        <w:rPr>
          <w:rFonts w:ascii="Arial" w:hAnsi="Arial" w:cs="Arial"/>
          <w:sz w:val="20"/>
          <w:szCs w:val="20"/>
        </w:rPr>
        <w:t>Воспитание как возрождение гражданина, человека культуры и нравственности. (Основные положения концепции воспитания в изменяющихся социальных условиях): науч. – метод. пособие. — Ростов н/Д.: РГПУ, 1995. – 32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Новикова Л.И.</w:t>
      </w:r>
      <w:r w:rsidRPr="00A816C4">
        <w:rPr>
          <w:rFonts w:ascii="Arial" w:hAnsi="Arial" w:cs="Arial"/>
          <w:sz w:val="20"/>
          <w:szCs w:val="20"/>
        </w:rPr>
        <w:t xml:space="preserve"> Теория и практика воспитательных систем: в 2-х т. — М., 1991.</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Макаренко А.С.</w:t>
      </w:r>
      <w:r w:rsidRPr="00A816C4">
        <w:rPr>
          <w:rFonts w:ascii="Arial" w:hAnsi="Arial" w:cs="Arial"/>
          <w:sz w:val="20"/>
          <w:szCs w:val="20"/>
        </w:rPr>
        <w:t xml:space="preserve"> О воспитании / Сост. и авт. вступит. статьи В.С. Хелемендик. – 2-е изд. перераб. и доп. — М.: Политиздат, 1990. – 415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Иванов И.П. </w:t>
      </w:r>
      <w:r w:rsidRPr="00A816C4">
        <w:rPr>
          <w:rFonts w:ascii="Arial" w:hAnsi="Arial" w:cs="Arial"/>
          <w:sz w:val="20"/>
          <w:szCs w:val="20"/>
        </w:rPr>
        <w:t>Методика коммунарского воспитания — М.: Посвящение, 1990. – 144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bCs/>
          <w:sz w:val="20"/>
          <w:szCs w:val="20"/>
        </w:rPr>
        <w:t>Комплексная программа воспитания в организациях образования Республики Казахстан на 2006-2011 гг. – Астана, 2006. – 49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Лутошкин А.Н.</w:t>
      </w:r>
      <w:r w:rsidRPr="00A816C4">
        <w:rPr>
          <w:rFonts w:ascii="Arial" w:hAnsi="Arial" w:cs="Arial"/>
          <w:sz w:val="20"/>
          <w:szCs w:val="20"/>
        </w:rPr>
        <w:t xml:space="preserve"> Как вести за собой. Старшеклассникам об основах организаторской деятельности / Изд. 2-е доп. — М.: Посвящение, 1986. – 206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sz w:val="20"/>
          <w:szCs w:val="20"/>
        </w:rPr>
        <w:t xml:space="preserve">Эриксон Э. </w:t>
      </w:r>
      <w:r w:rsidRPr="00A816C4">
        <w:rPr>
          <w:rFonts w:ascii="Arial" w:hAnsi="Arial" w:cs="Arial"/>
          <w:sz w:val="20"/>
          <w:szCs w:val="20"/>
        </w:rPr>
        <w:t>Детство и общество: Пер. с англ. – СПб., 1996. – 496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eastAsia="Mincho" w:hAnsi="Arial" w:cs="Arial"/>
          <w:i/>
          <w:iCs/>
          <w:sz w:val="20"/>
          <w:szCs w:val="20"/>
          <w:lang w:eastAsia="ja-JP"/>
        </w:rPr>
        <w:t xml:space="preserve">Титов Б.А. </w:t>
      </w:r>
      <w:r w:rsidRPr="00A816C4">
        <w:rPr>
          <w:rFonts w:ascii="Arial" w:eastAsia="Mincho" w:hAnsi="Arial" w:cs="Arial"/>
          <w:sz w:val="20"/>
          <w:szCs w:val="20"/>
          <w:lang w:eastAsia="ja-JP"/>
        </w:rPr>
        <w:t>Социализация детей, подростков и юношества в сфере досуга — СПб., 1997.</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Шмаков С.</w:t>
      </w:r>
      <w:r w:rsidRPr="00A816C4">
        <w:rPr>
          <w:rFonts w:ascii="Arial" w:eastAsia="MS Mincho" w:hAnsi="Arial" w:cs="Arial"/>
          <w:i/>
          <w:iCs/>
          <w:sz w:val="20"/>
          <w:szCs w:val="20"/>
        </w:rPr>
        <w:t xml:space="preserve">А. </w:t>
      </w:r>
      <w:r w:rsidRPr="00A816C4">
        <w:rPr>
          <w:rFonts w:ascii="Arial" w:eastAsia="MS Mincho" w:hAnsi="Arial" w:cs="Arial"/>
          <w:sz w:val="20"/>
          <w:szCs w:val="20"/>
        </w:rPr>
        <w:t>Игра в системе работы пионерской организации им. В.И. Ленина (на опыте экспериментальной работы в пионерских лагерях): Автореф. дисс. … канд. пед. наук — Новосибирск, 1961. – 23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Иванов И.П.</w:t>
      </w:r>
      <w:r w:rsidRPr="00A816C4">
        <w:rPr>
          <w:rFonts w:ascii="Arial" w:hAnsi="Arial" w:cs="Arial"/>
          <w:sz w:val="20"/>
          <w:szCs w:val="20"/>
        </w:rPr>
        <w:t xml:space="preserve"> Воспитывать коллективистов. В кн.: Педагогический поиск / Сост. Л.И. Бажкова — М.: Педагогика, 1987. – С. 363-441.</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Школьник А.</w:t>
      </w:r>
      <w:r w:rsidRPr="00A816C4">
        <w:rPr>
          <w:rFonts w:ascii="Arial" w:eastAsia="MS Mincho" w:hAnsi="Arial" w:cs="Arial"/>
          <w:i/>
          <w:iCs/>
          <w:sz w:val="20"/>
          <w:szCs w:val="20"/>
        </w:rPr>
        <w:t xml:space="preserve">Я. </w:t>
      </w:r>
      <w:r w:rsidRPr="00A816C4">
        <w:rPr>
          <w:rFonts w:ascii="Arial" w:eastAsia="MS Mincho" w:hAnsi="Arial" w:cs="Arial"/>
          <w:sz w:val="20"/>
          <w:szCs w:val="20"/>
        </w:rPr>
        <w:t>Детская самодеятельная пресса как фактор социального воспитания подростков: Автореф. дисс. … канд. пед. наук — Кострома, 1999. – 18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Методика воспитательной работы / Под ред. В.М. Коротова — М., 1990.</w:t>
      </w:r>
      <w:r w:rsidRPr="00A816C4">
        <w:rPr>
          <w:rFonts w:ascii="Arial" w:eastAsia="Mincho" w:hAnsi="Arial" w:cs="Arial"/>
          <w:sz w:val="20"/>
          <w:szCs w:val="20"/>
          <w:lang w:eastAsia="ja-JP"/>
        </w:rPr>
        <w:t xml:space="preserve"> </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Вопросы воспитания: системный подход / Под общ. ред. Б.Е. Ширвиндта, М.Б. Коваль — М., 1980. – 83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Воспитательная деятельность пионерской организации: Вопросы методики / Под общ. ред. Б.Е. Ширвиндта. — М.: Педагогика, 1982.</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Теория и методика воспитательной работы / Под ред. Л.Ю. Гордина и др. — М., 1991.</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Теория и методика пионерской и комсомольской работы в школе: Учеб. пособие для студентов пед. ин-тов по спец. 2108 «История и педагогика» // В.В. Лебединский, Е.П. Белозерцев, А.К. Бруднов и др. — М.: Посвящение, 1982. — С. 133-134.</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Шмаков С.А.</w:t>
      </w:r>
      <w:r w:rsidRPr="00A816C4">
        <w:rPr>
          <w:rFonts w:ascii="Arial" w:hAnsi="Arial" w:cs="Arial"/>
          <w:sz w:val="20"/>
          <w:szCs w:val="20"/>
        </w:rPr>
        <w:t xml:space="preserve"> Игры учащихся — феномен культуры. — М.: Новая школа, 1994. — 240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Иванов В.Д.</w:t>
      </w:r>
      <w:r w:rsidRPr="00A816C4">
        <w:rPr>
          <w:rFonts w:ascii="Arial" w:hAnsi="Arial" w:cs="Arial"/>
          <w:sz w:val="20"/>
          <w:szCs w:val="20"/>
        </w:rPr>
        <w:t xml:space="preserve"> Внеклассная деятельность подростков как фактор формирования их экологической культуры: Автореф. дисс. … канд. пед. наук. — Екатеринбург, 1992. — 21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sz w:val="20"/>
          <w:szCs w:val="20"/>
        </w:rPr>
        <w:t xml:space="preserve">Голованова Н.Ф. </w:t>
      </w:r>
      <w:r w:rsidRPr="00A816C4">
        <w:rPr>
          <w:rFonts w:ascii="Arial" w:hAnsi="Arial" w:cs="Arial"/>
          <w:sz w:val="20"/>
          <w:szCs w:val="20"/>
        </w:rPr>
        <w:t>Социализация и воспитание ребенка. Учеб. Пособие для студентов высших учебных заведений. – СПб.: Речь, 2006. – 272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Ананьев Б.Г. </w:t>
      </w:r>
      <w:r w:rsidRPr="00A816C4">
        <w:rPr>
          <w:rFonts w:ascii="Arial" w:hAnsi="Arial" w:cs="Arial"/>
          <w:sz w:val="20"/>
          <w:szCs w:val="20"/>
        </w:rPr>
        <w:t>О человеке как объекте и субъекте воспитания. Избр. пед. труды: в 2-х т. — М., 1980. Т.2.</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Азаров Ю.П.</w:t>
      </w:r>
      <w:r w:rsidRPr="00A816C4">
        <w:rPr>
          <w:rFonts w:ascii="Arial" w:hAnsi="Arial" w:cs="Arial"/>
          <w:sz w:val="20"/>
          <w:szCs w:val="20"/>
        </w:rPr>
        <w:t xml:space="preserve"> Искусство воспитывать — М., 1985.</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Битинас Б.П. </w:t>
      </w:r>
      <w:r w:rsidRPr="00A816C4">
        <w:rPr>
          <w:rFonts w:ascii="Arial" w:hAnsi="Arial" w:cs="Arial"/>
          <w:sz w:val="20"/>
          <w:szCs w:val="20"/>
        </w:rPr>
        <w:t>Структура процесса воспитания: методологический аспект. — Каунас: Швиеса, 1984. – 190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Лихачев Б.Т.</w:t>
      </w:r>
      <w:r w:rsidRPr="00A816C4">
        <w:rPr>
          <w:rFonts w:ascii="Arial" w:hAnsi="Arial" w:cs="Arial"/>
          <w:sz w:val="20"/>
          <w:szCs w:val="20"/>
        </w:rPr>
        <w:t xml:space="preserve"> Воспитательные аспекты обучения — М., 1982.</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Деркач А.А. </w:t>
      </w:r>
      <w:r w:rsidRPr="00A816C4">
        <w:rPr>
          <w:rFonts w:ascii="Arial" w:hAnsi="Arial" w:cs="Arial"/>
          <w:sz w:val="20"/>
          <w:szCs w:val="20"/>
        </w:rPr>
        <w:t>Социально-психологические основы совершенствования деятельности воспитателя (На материалах исследования деятельности воспитателей, работающих с пионерами): Дисс. … докт. пед. наук – Л., 1981. – 234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Макаренко А.С. </w:t>
      </w:r>
      <w:r w:rsidRPr="00A816C4">
        <w:rPr>
          <w:rFonts w:ascii="Arial" w:hAnsi="Arial" w:cs="Arial"/>
          <w:sz w:val="20"/>
          <w:szCs w:val="20"/>
        </w:rPr>
        <w:t xml:space="preserve"> О воспитании / Сост. и авт. вступит. статьи В.С. Хелемендик. – 2-е изд. перераб. и доп. — М.: Политиздат, 1990. – 415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Иванов И.П. </w:t>
      </w:r>
      <w:r w:rsidRPr="00A816C4">
        <w:rPr>
          <w:rFonts w:ascii="Arial" w:hAnsi="Arial" w:cs="Arial"/>
          <w:sz w:val="20"/>
          <w:szCs w:val="20"/>
        </w:rPr>
        <w:t>Энциклопедия коллективных творческих дел — М.: Педагогика, 1989. – 208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Коршунова О.С. </w:t>
      </w:r>
      <w:r w:rsidRPr="00A816C4">
        <w:rPr>
          <w:rFonts w:ascii="Arial" w:hAnsi="Arial" w:cs="Arial"/>
          <w:sz w:val="20"/>
          <w:szCs w:val="20"/>
        </w:rPr>
        <w:t>Политическая социализация подростков и способы ее педагогической коррекции: Автореф. дисс. … канд. пед. наук  — Ярославль, 1996. – 19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sz w:val="20"/>
          <w:szCs w:val="20"/>
        </w:rPr>
        <w:t xml:space="preserve">Тесленко А.Н.  </w:t>
      </w:r>
      <w:r w:rsidRPr="00A816C4">
        <w:rPr>
          <w:rFonts w:ascii="Arial" w:hAnsi="Arial" w:cs="Arial"/>
          <w:sz w:val="20"/>
          <w:szCs w:val="20"/>
        </w:rPr>
        <w:t>Проблемы социальной адаптации молодежи в условиях конкуренции и плюрализма. – Астана, 2001.</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Кузнецов А.Н. </w:t>
      </w:r>
      <w:r w:rsidRPr="00A816C4">
        <w:rPr>
          <w:rFonts w:ascii="Arial" w:hAnsi="Arial" w:cs="Arial"/>
          <w:sz w:val="20"/>
          <w:szCs w:val="20"/>
        </w:rPr>
        <w:t>Педагогические условия формирования индивидуального стиля поведения подростков. — Ярославль, 1997. — 214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eastAsia="MS Mincho" w:hAnsi="Arial" w:cs="Arial"/>
          <w:iCs/>
          <w:sz w:val="20"/>
          <w:szCs w:val="20"/>
        </w:rPr>
        <w:t>Закон Республики Казахстан «Об образовании»//Казахстанская правда, 28 июля 2007.</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Сухомлинский В.А. </w:t>
      </w:r>
      <w:r w:rsidRPr="00A816C4">
        <w:rPr>
          <w:rFonts w:ascii="Arial" w:hAnsi="Arial" w:cs="Arial"/>
          <w:sz w:val="20"/>
          <w:szCs w:val="20"/>
        </w:rPr>
        <w:t xml:space="preserve">Мудрая власть коллектива (методика воспитания коллектива) — М.: Молодая гвардия, 1995. — 239 с. </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eastAsia="MS Mincho" w:hAnsi="Arial" w:cs="Arial"/>
          <w:i/>
          <w:iCs/>
          <w:sz w:val="20"/>
          <w:szCs w:val="20"/>
        </w:rPr>
        <w:t xml:space="preserve">Фришман И.И. </w:t>
      </w:r>
      <w:r w:rsidRPr="00A816C4">
        <w:rPr>
          <w:rFonts w:ascii="Arial" w:eastAsia="MS Mincho" w:hAnsi="Arial" w:cs="Arial"/>
          <w:sz w:val="20"/>
          <w:szCs w:val="20"/>
        </w:rPr>
        <w:t>Игровое взаимодействие в детских объединениях: Дисс. … докт. пед. наук — Ярославль, 2001. – 340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Кон И.С. </w:t>
      </w:r>
      <w:r w:rsidRPr="00A816C4">
        <w:rPr>
          <w:rFonts w:ascii="Arial" w:hAnsi="Arial" w:cs="Arial"/>
          <w:sz w:val="20"/>
          <w:szCs w:val="20"/>
        </w:rPr>
        <w:t>Ребенок и общество — М.: Наука, 1988. – 153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eastAsia="MS Mincho" w:hAnsi="Arial" w:cs="Arial"/>
          <w:iCs/>
          <w:sz w:val="20"/>
          <w:szCs w:val="20"/>
        </w:rPr>
        <w:t>Конвенция ООН о правах ребенка. - ЮНИСЕФ: Нью-Йорк, 1989.</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eastAsia="MS Mincho" w:hAnsi="Arial" w:cs="Arial"/>
          <w:iCs/>
          <w:sz w:val="20"/>
          <w:szCs w:val="20"/>
        </w:rPr>
        <w:t>Закон Республики Казахстан о правах ребенка в Республике Казахстан// Казахстанская правда, 9 августа, 2002.</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Чепурных Е.</w:t>
      </w:r>
      <w:r w:rsidRPr="00A816C4">
        <w:rPr>
          <w:rFonts w:ascii="Arial" w:eastAsia="MS Mincho" w:hAnsi="Arial" w:cs="Arial"/>
          <w:i/>
          <w:iCs/>
          <w:sz w:val="20"/>
          <w:szCs w:val="20"/>
        </w:rPr>
        <w:t>Е.</w:t>
      </w:r>
      <w:r w:rsidRPr="00A816C4">
        <w:rPr>
          <w:rFonts w:ascii="Arial" w:eastAsia="MS Mincho" w:hAnsi="Arial" w:cs="Arial"/>
          <w:sz w:val="20"/>
          <w:szCs w:val="20"/>
        </w:rPr>
        <w:t xml:space="preserve"> Реализация социально-педагогических функций детских организаций: Автореф. дисс. … канд. пед. наук – Ярославль, 1997. – 18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Мануйлов Ю.С. </w:t>
      </w:r>
      <w:r w:rsidRPr="00A816C4">
        <w:rPr>
          <w:rFonts w:ascii="Arial" w:hAnsi="Arial" w:cs="Arial"/>
          <w:sz w:val="20"/>
          <w:szCs w:val="20"/>
        </w:rPr>
        <w:t>Средовой подход в воспитании — Костанай: МЦСТ, 1997. – 244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Тесленко А.</w:t>
      </w:r>
      <w:r w:rsidRPr="00A816C4">
        <w:rPr>
          <w:rFonts w:ascii="Arial" w:hAnsi="Arial" w:cs="Arial"/>
          <w:sz w:val="20"/>
          <w:szCs w:val="20"/>
        </w:rPr>
        <w:t>Н. Культурная социализация молодежи: казахстанская модель. Монография. – Саратов: Саратовский государственный технический университет, Астана: ЦНТИ, 2007. – 370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Рысбаева А.К.</w:t>
      </w:r>
      <w:r w:rsidRPr="00A816C4">
        <w:rPr>
          <w:rFonts w:ascii="Arial" w:hAnsi="Arial" w:cs="Arial"/>
          <w:iCs/>
          <w:sz w:val="20"/>
          <w:szCs w:val="20"/>
        </w:rPr>
        <w:t xml:space="preserve"> Методология развития успешности деятельности как категория педагогики: </w:t>
      </w:r>
      <w:r w:rsidRPr="00A816C4">
        <w:rPr>
          <w:rFonts w:ascii="Arial" w:hAnsi="Arial" w:cs="Arial"/>
          <w:sz w:val="20"/>
          <w:szCs w:val="20"/>
        </w:rPr>
        <w:t>Автореф. дисс. … докт. пед. наук  — Алматы, 2004. – 53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Cs/>
          <w:sz w:val="20"/>
          <w:szCs w:val="20"/>
        </w:rPr>
        <w:t>Итоговые материалы СПО-ФДО 2003 года. – М.: СПО-ФДО, 2003. – 5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Cs/>
          <w:sz w:val="20"/>
          <w:szCs w:val="20"/>
        </w:rPr>
        <w:t>Опыт, проблемы, перспективы деятельности. // Материалы научно-практической конференции МДЦ «Артек», сентябрь, 1994. – 33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Cs/>
          <w:sz w:val="20"/>
          <w:szCs w:val="20"/>
        </w:rPr>
        <w:t>Следопыты родного края</w:t>
      </w:r>
      <w:r w:rsidRPr="00A816C4">
        <w:rPr>
          <w:rFonts w:ascii="Arial" w:hAnsi="Arial" w:cs="Arial"/>
          <w:sz w:val="20"/>
          <w:szCs w:val="20"/>
        </w:rPr>
        <w:t>. Программа для младших школьников. – Казань, 2007. – 11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Гражданское становление подрастающег</w:t>
      </w:r>
      <w:r>
        <w:rPr>
          <w:rFonts w:ascii="Arial" w:hAnsi="Arial" w:cs="Arial"/>
          <w:sz w:val="20"/>
          <w:szCs w:val="20"/>
        </w:rPr>
        <w:t>о поколения: вызовы времени. //</w:t>
      </w:r>
      <w:r w:rsidRPr="00A816C4">
        <w:rPr>
          <w:rFonts w:ascii="Arial" w:hAnsi="Arial" w:cs="Arial"/>
          <w:sz w:val="20"/>
          <w:szCs w:val="20"/>
        </w:rPr>
        <w:t xml:space="preserve">Материалы </w:t>
      </w:r>
      <w:r w:rsidRPr="00A816C4">
        <w:rPr>
          <w:rFonts w:ascii="Arial" w:hAnsi="Arial" w:cs="Arial"/>
          <w:sz w:val="20"/>
          <w:szCs w:val="20"/>
          <w:lang w:val="en-US"/>
        </w:rPr>
        <w:t>III</w:t>
      </w:r>
      <w:r w:rsidRPr="00A816C4">
        <w:rPr>
          <w:rFonts w:ascii="Arial" w:hAnsi="Arial" w:cs="Arial"/>
          <w:sz w:val="20"/>
          <w:szCs w:val="20"/>
        </w:rPr>
        <w:t xml:space="preserve"> Международного форума лидеров детских организаций. – Киев, 20-22 ноября 2007. – 14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Мир детства: методические материалы. – Кокшетау, 2005. – 44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lang w:val="kk-KZ"/>
        </w:rPr>
        <w:t xml:space="preserve">Қазақстаң </w:t>
      </w:r>
      <w:r w:rsidRPr="00A816C4">
        <w:rPr>
          <w:rFonts w:ascii="Arial" w:hAnsi="Arial" w:cs="Arial"/>
          <w:sz w:val="20"/>
          <w:szCs w:val="20"/>
          <w:lang w:val="en-US"/>
        </w:rPr>
        <w:t>P</w:t>
      </w:r>
      <w:r w:rsidRPr="00A816C4">
        <w:rPr>
          <w:rFonts w:ascii="Arial" w:hAnsi="Arial" w:cs="Arial"/>
          <w:sz w:val="20"/>
          <w:szCs w:val="20"/>
          <w:lang w:val="kk-KZ"/>
        </w:rPr>
        <w:t>еспубликасы балалар мен жастар ұйымдары туралы жинақ: бірінші басылым. – Алматы, 2006 – 316 б.</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Детское движение: словарь – справочник. – М., 2005. – 544с.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sz w:val="20"/>
          <w:szCs w:val="20"/>
        </w:rPr>
        <w:t>Детское движение: цели, ценности, проблемы становления: Сборник статей/Сост. Э.А. Мальцева, Н.М. Костина.- Ижевск: Изд. дом «Удмурский университет», 2004. – 271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sz w:val="20"/>
          <w:szCs w:val="20"/>
        </w:rPr>
        <w:t>Лепешев Д.В.</w:t>
      </w:r>
      <w:r w:rsidRPr="00A816C4">
        <w:rPr>
          <w:rFonts w:ascii="Arial" w:hAnsi="Arial" w:cs="Arial"/>
          <w:sz w:val="20"/>
          <w:szCs w:val="20"/>
        </w:rPr>
        <w:t xml:space="preserve"> Проблемы подготовки педагогических кадров в системе развития детского общественного движения Республики Казахстан на современном этапе. //Материалы республиканской научно-практической конференции «Тенденции развития д</w:t>
      </w:r>
      <w:r>
        <w:rPr>
          <w:rFonts w:ascii="Arial" w:hAnsi="Arial" w:cs="Arial"/>
          <w:sz w:val="20"/>
          <w:szCs w:val="20"/>
        </w:rPr>
        <w:t xml:space="preserve">етского движения в Казахстане» - Астана, </w:t>
      </w:r>
      <w:r w:rsidRPr="00A816C4">
        <w:rPr>
          <w:rFonts w:ascii="Arial" w:hAnsi="Arial" w:cs="Arial"/>
          <w:sz w:val="20"/>
          <w:szCs w:val="20"/>
        </w:rPr>
        <w:t>2006.</w:t>
      </w:r>
      <w:r>
        <w:rPr>
          <w:rFonts w:ascii="Arial" w:hAnsi="Arial" w:cs="Arial"/>
          <w:sz w:val="20"/>
          <w:szCs w:val="20"/>
        </w:rPr>
        <w:t xml:space="preserve"> </w:t>
      </w:r>
      <w:r w:rsidRPr="00A816C4">
        <w:rPr>
          <w:rFonts w:ascii="Arial" w:hAnsi="Arial" w:cs="Arial"/>
          <w:sz w:val="20"/>
          <w:szCs w:val="20"/>
        </w:rPr>
        <w:t>С. 73 - 77.</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sz w:val="20"/>
          <w:szCs w:val="20"/>
        </w:rPr>
        <w:t>Лепешев Д.В</w:t>
      </w:r>
      <w:r w:rsidRPr="00A816C4">
        <w:rPr>
          <w:rFonts w:ascii="Arial" w:hAnsi="Arial" w:cs="Arial"/>
          <w:sz w:val="20"/>
          <w:szCs w:val="20"/>
        </w:rPr>
        <w:t xml:space="preserve">. Демократический стиль взаимоотношений как фактор повышения эффективности функционирования детского общественного объединения. //Материалы республиканской научно-практической конференции «Тенденции развития </w:t>
      </w:r>
      <w:r>
        <w:rPr>
          <w:rFonts w:ascii="Arial" w:hAnsi="Arial" w:cs="Arial"/>
          <w:sz w:val="20"/>
          <w:szCs w:val="20"/>
        </w:rPr>
        <w:t>детского движения в Казахстане» - Астана,</w:t>
      </w:r>
      <w:r w:rsidRPr="00A816C4">
        <w:rPr>
          <w:rFonts w:ascii="Arial" w:hAnsi="Arial" w:cs="Arial"/>
          <w:sz w:val="20"/>
          <w:szCs w:val="20"/>
        </w:rPr>
        <w:t xml:space="preserve"> 2006.</w:t>
      </w:r>
      <w:r>
        <w:rPr>
          <w:rFonts w:ascii="Arial" w:hAnsi="Arial" w:cs="Arial"/>
          <w:sz w:val="20"/>
          <w:szCs w:val="20"/>
        </w:rPr>
        <w:t xml:space="preserve"> </w:t>
      </w:r>
      <w:r w:rsidRPr="00A816C4">
        <w:rPr>
          <w:rFonts w:ascii="Arial" w:hAnsi="Arial" w:cs="Arial"/>
          <w:sz w:val="20"/>
          <w:szCs w:val="20"/>
        </w:rPr>
        <w:t>С. 83 - 87.</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sz w:val="20"/>
          <w:szCs w:val="20"/>
        </w:rPr>
        <w:t>Лепешев Д.В.</w:t>
      </w:r>
      <w:r w:rsidRPr="00A816C4">
        <w:rPr>
          <w:rFonts w:ascii="Arial" w:hAnsi="Arial" w:cs="Arial"/>
          <w:sz w:val="20"/>
          <w:szCs w:val="20"/>
        </w:rPr>
        <w:t xml:space="preserve"> Интеграционные подходы к развитию детской субкультуры через участие в процессе формирования детской социальной инициативы. //Материалы республиканской научно-практической конференции «Тенденции развития детского движения в Казахстане»</w:t>
      </w:r>
      <w:r>
        <w:rPr>
          <w:rFonts w:ascii="Arial" w:hAnsi="Arial" w:cs="Arial"/>
          <w:sz w:val="20"/>
          <w:szCs w:val="20"/>
        </w:rPr>
        <w:t xml:space="preserve"> - Астана,</w:t>
      </w:r>
      <w:r w:rsidRPr="00A816C4">
        <w:rPr>
          <w:rFonts w:ascii="Arial" w:hAnsi="Arial" w:cs="Arial"/>
          <w:sz w:val="20"/>
          <w:szCs w:val="20"/>
        </w:rPr>
        <w:t xml:space="preserve"> 2006.</w:t>
      </w:r>
      <w:r>
        <w:rPr>
          <w:rFonts w:ascii="Arial" w:hAnsi="Arial" w:cs="Arial"/>
          <w:sz w:val="20"/>
          <w:szCs w:val="20"/>
        </w:rPr>
        <w:t xml:space="preserve"> </w:t>
      </w:r>
      <w:r w:rsidRPr="00A816C4">
        <w:rPr>
          <w:rFonts w:ascii="Arial" w:hAnsi="Arial" w:cs="Arial"/>
          <w:sz w:val="20"/>
          <w:szCs w:val="20"/>
        </w:rPr>
        <w:t>С. 94 - 97.</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Лепешев Д.В. </w:t>
      </w:r>
      <w:r w:rsidRPr="00A816C4">
        <w:rPr>
          <w:rFonts w:ascii="Arial" w:hAnsi="Arial" w:cs="Arial"/>
          <w:iCs/>
          <w:sz w:val="20"/>
          <w:szCs w:val="20"/>
        </w:rPr>
        <w:t xml:space="preserve">Создание педагогических условий самореализации юных лидеров детских общественных объединений и организаций в условиях проведения профильных смен. </w:t>
      </w:r>
      <w:r w:rsidRPr="00A816C4">
        <w:rPr>
          <w:rFonts w:ascii="Arial" w:hAnsi="Arial" w:cs="Arial"/>
          <w:sz w:val="20"/>
          <w:szCs w:val="20"/>
        </w:rPr>
        <w:t>//Материалы республиканской научно-практической конференции «Тенденции развития детского движения в Казахстане»</w:t>
      </w:r>
      <w:r>
        <w:rPr>
          <w:rFonts w:ascii="Arial" w:hAnsi="Arial" w:cs="Arial"/>
          <w:sz w:val="20"/>
          <w:szCs w:val="20"/>
        </w:rPr>
        <w:t xml:space="preserve"> - Астана</w:t>
      </w:r>
      <w:r w:rsidRPr="00A816C4">
        <w:rPr>
          <w:rFonts w:ascii="Arial" w:hAnsi="Arial" w:cs="Arial"/>
          <w:sz w:val="20"/>
          <w:szCs w:val="20"/>
        </w:rPr>
        <w:t>, 2006.</w:t>
      </w:r>
      <w:r>
        <w:rPr>
          <w:rFonts w:ascii="Arial" w:hAnsi="Arial" w:cs="Arial"/>
          <w:sz w:val="20"/>
          <w:szCs w:val="20"/>
        </w:rPr>
        <w:t xml:space="preserve"> </w:t>
      </w:r>
      <w:r w:rsidRPr="00A816C4">
        <w:rPr>
          <w:rFonts w:ascii="Arial" w:hAnsi="Arial" w:cs="Arial"/>
          <w:sz w:val="20"/>
          <w:szCs w:val="20"/>
        </w:rPr>
        <w:t>С. 100 - 103.</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Cs/>
          <w:sz w:val="20"/>
          <w:szCs w:val="20"/>
        </w:rPr>
        <w:t>Воспитательные системы школ Казахстана (от модели до внедрения). – Алматы: Изд-во Синеет –</w:t>
      </w:r>
      <w:r>
        <w:rPr>
          <w:rFonts w:ascii="Arial" w:hAnsi="Arial" w:cs="Arial"/>
          <w:iCs/>
          <w:sz w:val="20"/>
          <w:szCs w:val="20"/>
        </w:rPr>
        <w:t xml:space="preserve"> </w:t>
      </w:r>
      <w:r w:rsidRPr="00A816C4">
        <w:rPr>
          <w:rFonts w:ascii="Arial" w:hAnsi="Arial" w:cs="Arial"/>
          <w:iCs/>
          <w:sz w:val="20"/>
          <w:szCs w:val="20"/>
        </w:rPr>
        <w:t>Принт, 2006</w:t>
      </w:r>
      <w:r>
        <w:rPr>
          <w:rFonts w:ascii="Arial" w:hAnsi="Arial" w:cs="Arial"/>
          <w:iCs/>
          <w:sz w:val="20"/>
          <w:szCs w:val="20"/>
        </w:rPr>
        <w:t xml:space="preserve">. </w:t>
      </w:r>
      <w:r w:rsidRPr="00A816C4">
        <w:rPr>
          <w:rFonts w:ascii="Arial" w:hAnsi="Arial" w:cs="Arial"/>
          <w:iCs/>
          <w:sz w:val="20"/>
          <w:szCs w:val="20"/>
        </w:rPr>
        <w:t>-160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Искандирова Т.Н., Белошниченко Е.В.</w:t>
      </w:r>
      <w:r w:rsidRPr="00A816C4">
        <w:rPr>
          <w:rFonts w:ascii="Arial" w:hAnsi="Arial" w:cs="Arial"/>
          <w:iCs/>
          <w:sz w:val="20"/>
          <w:szCs w:val="20"/>
        </w:rPr>
        <w:t xml:space="preserve"> Вместе к гражданскому миру и согласию! – Костанай, 2005. – 43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Литвак Р.А.</w:t>
      </w:r>
      <w:r w:rsidRPr="00A816C4">
        <w:rPr>
          <w:rFonts w:ascii="Arial" w:hAnsi="Arial" w:cs="Arial"/>
          <w:iCs/>
          <w:sz w:val="20"/>
          <w:szCs w:val="20"/>
        </w:rPr>
        <w:t xml:space="preserve"> Понятийный аппарат общественного движения России// Понятийный аппарат педагогики и образования. – Екатеринбург, 1998.</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Максимова И., Федорова М.</w:t>
      </w:r>
      <w:r w:rsidRPr="00A816C4">
        <w:rPr>
          <w:rFonts w:ascii="Arial" w:hAnsi="Arial" w:cs="Arial"/>
          <w:iCs/>
          <w:sz w:val="20"/>
          <w:szCs w:val="20"/>
        </w:rPr>
        <w:t xml:space="preserve"> Чего хотят школьники от детских общественных организаций. // Воспитание школьников. – М., 2003. № 2, С. 85-89.</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Николаев Г.И.</w:t>
      </w:r>
      <w:r w:rsidRPr="00A816C4">
        <w:rPr>
          <w:rFonts w:ascii="Arial" w:hAnsi="Arial" w:cs="Arial"/>
          <w:iCs/>
          <w:sz w:val="20"/>
          <w:szCs w:val="20"/>
        </w:rPr>
        <w:t xml:space="preserve"> организация детского общественного объединения в современных условиях. опыт Челябинской области//Актуальные проблемы образования и воспитания подрастающего поколения. – Челябинск, 2001.</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Солодова Е.А.</w:t>
      </w:r>
      <w:r w:rsidRPr="00A816C4">
        <w:rPr>
          <w:rFonts w:ascii="Arial" w:hAnsi="Arial" w:cs="Arial"/>
          <w:iCs/>
          <w:sz w:val="20"/>
          <w:szCs w:val="20"/>
        </w:rPr>
        <w:t xml:space="preserve"> Системообразующие компоненты и порядок создания детского общественного объединения в образовательном учреждении. // Внешкольник. - М., 2003, № 9.</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Отарбаева Б.З., Саметова Ф.Т.</w:t>
      </w:r>
      <w:r w:rsidRPr="00A816C4">
        <w:rPr>
          <w:rFonts w:ascii="Arial" w:hAnsi="Arial" w:cs="Arial"/>
          <w:iCs/>
          <w:sz w:val="20"/>
          <w:szCs w:val="20"/>
        </w:rPr>
        <w:t xml:space="preserve"> Общественные дебаты как инструмент развития гражданского общества (применение модуля общественных дебатов по вопросам образования). – Алматы, 2006. – 90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Cs/>
          <w:sz w:val="20"/>
          <w:szCs w:val="20"/>
        </w:rPr>
        <w:t>Вопросы теории и практики организации деятельности детских общественных объединений Республики Казахстан: Метод. пособие / под общ. ред. А. А. Дуйсекбека. – Алматы: КАО им. И. Алтынсарина, 2007. – 65 с.</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Cs/>
          <w:sz w:val="20"/>
          <w:szCs w:val="20"/>
        </w:rPr>
        <w:t>Всеобщая декларация прав человека. – Астана, 2008.</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 xml:space="preserve">Лепешев Д.В. </w:t>
      </w:r>
      <w:r w:rsidRPr="00A816C4">
        <w:rPr>
          <w:rFonts w:ascii="Arial" w:hAnsi="Arial" w:cs="Arial"/>
          <w:sz w:val="20"/>
          <w:szCs w:val="20"/>
        </w:rPr>
        <w:t>Формирование активной гражданской позиции юных казахстанцев через понимание Конвенции ООН о правах ребенка. //Воспитание школьника: Республиканский научно – методический журнал. - Алматы, 2004. № 3 (9) – С.15-17.</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rPr>
        <w:t xml:space="preserve"> Личность лидера детского объединения как составная ча</w:t>
      </w:r>
      <w:r>
        <w:rPr>
          <w:rFonts w:ascii="Arial" w:hAnsi="Arial" w:cs="Arial"/>
          <w:sz w:val="20"/>
          <w:szCs w:val="20"/>
        </w:rPr>
        <w:t>сть понятия харизмы в науке. //</w:t>
      </w:r>
      <w:r w:rsidRPr="00A816C4">
        <w:rPr>
          <w:rFonts w:ascii="Arial" w:hAnsi="Arial" w:cs="Arial"/>
          <w:sz w:val="20"/>
          <w:szCs w:val="20"/>
        </w:rPr>
        <w:t>Материалы городской научно-практической конференции «Я -гражданин республики своей», посвященной 15-летию Независимости Республики Казахстан. – Астана: ИПК и ПКСО, 2006. С. 25-29</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rPr>
        <w:t xml:space="preserve"> Уроки истории развития детского движения.// Воспитание школьника: Республиканский научно – методический журнал – Алматы, 2006. № 6</w:t>
      </w:r>
      <w:r>
        <w:rPr>
          <w:rFonts w:ascii="Arial" w:hAnsi="Arial" w:cs="Arial"/>
          <w:sz w:val="20"/>
          <w:szCs w:val="20"/>
        </w:rPr>
        <w:t xml:space="preserve"> </w:t>
      </w:r>
      <w:r w:rsidRPr="00A816C4">
        <w:rPr>
          <w:rFonts w:ascii="Arial" w:hAnsi="Arial" w:cs="Arial"/>
          <w:sz w:val="20"/>
          <w:szCs w:val="20"/>
        </w:rPr>
        <w:t>(24), С. 37-44.</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rPr>
        <w:t xml:space="preserve"> Развитие современных общественных отношений как зеркало детской и подростковой преступности.// Воспитание школьника: Республиканский научно – методический журнал – Алматы, 2006. № 6(24), С. 26-30.</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rPr>
        <w:t xml:space="preserve"> Проблемы динамики развития детских социальных инициатив в детском движении Казахстана и пути их решений.// Материалы Международной научно - практической конференции «Валихановские чтения-12», 20-22 апреля 2007г. - Кокшетау: КГУ им. Ш. Уалиханова, 2007. Т. – </w:t>
      </w:r>
      <w:r w:rsidRPr="00A816C4">
        <w:rPr>
          <w:rFonts w:ascii="Arial" w:hAnsi="Arial" w:cs="Arial"/>
          <w:sz w:val="20"/>
          <w:szCs w:val="20"/>
          <w:lang w:val="en-US"/>
        </w:rPr>
        <w:t>I</w:t>
      </w:r>
      <w:r w:rsidRPr="00A816C4">
        <w:rPr>
          <w:rFonts w:ascii="Arial" w:hAnsi="Arial" w:cs="Arial"/>
          <w:sz w:val="20"/>
          <w:szCs w:val="20"/>
        </w:rPr>
        <w:t>. С. 255-259</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rPr>
        <w:t xml:space="preserve"> Динамика развития детского движения в Казахстане, как возрождающая социальная модель преемственности поколений современного общества. //Материалы Международной научно - практической конференции «Сейтеновские чтения», 19 марта 2007г. - Кокшетау: Кокшетауский университет, 2007. С. 237-240</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rPr>
        <w:t xml:space="preserve"> Детское движение, как общественный институт воспитания граждан нового поколения.// Внешкольник Казахстана: Республиканский учебно-методический журнал. – Алматы, 2006 № 1 (5) С.28-33</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lang w:val="kk-KZ"/>
        </w:rPr>
        <w:t xml:space="preserve"> Қазақстанның балалар қщғамдық ұйымдары мен бізлестіктерінің республикалық одағы.//</w:t>
      </w:r>
      <w:r w:rsidRPr="00A816C4">
        <w:rPr>
          <w:rFonts w:ascii="Arial" w:hAnsi="Arial" w:cs="Arial"/>
          <w:sz w:val="20"/>
          <w:szCs w:val="20"/>
        </w:rPr>
        <w:t xml:space="preserve"> Внешкольник Казахстана: Республиканский учебно-методический журнал. – Алматы, 2006 № 3 (7) С.</w:t>
      </w:r>
      <w:r w:rsidRPr="00A816C4">
        <w:rPr>
          <w:rFonts w:ascii="Arial" w:hAnsi="Arial" w:cs="Arial"/>
          <w:sz w:val="20"/>
          <w:szCs w:val="20"/>
          <w:lang w:val="kk-KZ"/>
        </w:rPr>
        <w:t>46-47</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lang w:val="kk-KZ"/>
        </w:rPr>
        <w:t xml:space="preserve"> Общие закономерности</w:t>
      </w:r>
      <w:r w:rsidRPr="00A816C4">
        <w:rPr>
          <w:rFonts w:ascii="Arial" w:hAnsi="Arial" w:cs="Arial"/>
          <w:sz w:val="20"/>
          <w:szCs w:val="20"/>
        </w:rPr>
        <w:t xml:space="preserve"> развития и становления института детских социальных инициатив как социально-педагогический аспект по формированию активной гражданской позиции юных казахстанцев.// Внешкольник Казахстана: Республиканский учебно-методический журнал. – Алматы, 200</w:t>
      </w:r>
      <w:r w:rsidRPr="00A816C4">
        <w:rPr>
          <w:rFonts w:ascii="Arial" w:hAnsi="Arial" w:cs="Arial"/>
          <w:sz w:val="20"/>
          <w:szCs w:val="20"/>
          <w:lang w:val="kk-KZ"/>
        </w:rPr>
        <w:t>7</w:t>
      </w:r>
      <w:r w:rsidRPr="00A816C4">
        <w:rPr>
          <w:rFonts w:ascii="Arial" w:hAnsi="Arial" w:cs="Arial"/>
          <w:sz w:val="20"/>
          <w:szCs w:val="20"/>
        </w:rPr>
        <w:t xml:space="preserve"> № </w:t>
      </w:r>
      <w:r w:rsidRPr="00A816C4">
        <w:rPr>
          <w:rFonts w:ascii="Arial" w:hAnsi="Arial" w:cs="Arial"/>
          <w:sz w:val="20"/>
          <w:szCs w:val="20"/>
          <w:lang w:val="kk-KZ"/>
        </w:rPr>
        <w:t>1</w:t>
      </w:r>
      <w:r w:rsidRPr="00A816C4">
        <w:rPr>
          <w:rFonts w:ascii="Arial" w:hAnsi="Arial" w:cs="Arial"/>
          <w:sz w:val="20"/>
          <w:szCs w:val="20"/>
        </w:rPr>
        <w:t xml:space="preserve"> (</w:t>
      </w:r>
      <w:r w:rsidRPr="00A816C4">
        <w:rPr>
          <w:rFonts w:ascii="Arial" w:hAnsi="Arial" w:cs="Arial"/>
          <w:sz w:val="20"/>
          <w:szCs w:val="20"/>
          <w:lang w:val="kk-KZ"/>
        </w:rPr>
        <w:t>8</w:t>
      </w:r>
      <w:r w:rsidRPr="00A816C4">
        <w:rPr>
          <w:rFonts w:ascii="Arial" w:hAnsi="Arial" w:cs="Arial"/>
          <w:sz w:val="20"/>
          <w:szCs w:val="20"/>
        </w:rPr>
        <w:t>) С.</w:t>
      </w:r>
      <w:r w:rsidRPr="00A816C4">
        <w:rPr>
          <w:rFonts w:ascii="Arial" w:hAnsi="Arial" w:cs="Arial"/>
          <w:sz w:val="20"/>
          <w:szCs w:val="20"/>
          <w:lang w:val="kk-KZ"/>
        </w:rPr>
        <w:t>26-33.</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lang w:val="kk-KZ"/>
        </w:rPr>
        <w:t>. Детское движение Казахстана: динамика и перспективы.//</w:t>
      </w:r>
      <w:r w:rsidRPr="00A816C4">
        <w:rPr>
          <w:rFonts w:ascii="Arial" w:hAnsi="Arial" w:cs="Arial"/>
          <w:sz w:val="20"/>
          <w:szCs w:val="20"/>
        </w:rPr>
        <w:t xml:space="preserve"> Внешкольник Казахстана: Республиканский учебно-методический журнал. – Алматы, 200</w:t>
      </w:r>
      <w:r w:rsidRPr="00A816C4">
        <w:rPr>
          <w:rFonts w:ascii="Arial" w:hAnsi="Arial" w:cs="Arial"/>
          <w:sz w:val="20"/>
          <w:szCs w:val="20"/>
          <w:lang w:val="kk-KZ"/>
        </w:rPr>
        <w:t>7</w:t>
      </w:r>
      <w:r w:rsidRPr="00A816C4">
        <w:rPr>
          <w:rFonts w:ascii="Arial" w:hAnsi="Arial" w:cs="Arial"/>
          <w:sz w:val="20"/>
          <w:szCs w:val="20"/>
        </w:rPr>
        <w:t xml:space="preserve"> № 3 С. 52-55.</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lang w:val="kk-KZ"/>
        </w:rPr>
        <w:t>. Построение демократической системы взаимоотношений в детской общественной организации.//</w:t>
      </w:r>
      <w:r w:rsidRPr="00A816C4">
        <w:rPr>
          <w:rFonts w:ascii="Arial" w:hAnsi="Arial" w:cs="Arial"/>
          <w:sz w:val="20"/>
          <w:szCs w:val="20"/>
        </w:rPr>
        <w:t xml:space="preserve"> Материалы Международной научно-практической конференции «Тенденции развития детского движения в условиях всеобщей глобализации», 28-30 марта 2008 г. – Астана, 2008. С. 117-121.</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lang w:val="kk-KZ"/>
        </w:rPr>
        <w:t>. Проблемы подготовки лидеров детского движения Казахстана: новое поколение «</w:t>
      </w:r>
      <w:r w:rsidRPr="00A816C4">
        <w:rPr>
          <w:rFonts w:ascii="Arial" w:hAnsi="Arial" w:cs="Arial"/>
          <w:sz w:val="20"/>
          <w:szCs w:val="20"/>
          <w:lang w:val="en-US"/>
        </w:rPr>
        <w:t>NEXT</w:t>
      </w:r>
      <w:r w:rsidRPr="00A816C4">
        <w:rPr>
          <w:rFonts w:ascii="Arial" w:hAnsi="Arial" w:cs="Arial"/>
          <w:sz w:val="20"/>
          <w:szCs w:val="20"/>
        </w:rPr>
        <w:t>».// Воспитание школьника: Республиканский научно – методический журнал – Алматы, 2008. № 6-7 (36-37), С. 21-23.</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lang w:val="kk-KZ"/>
        </w:rPr>
        <w:t xml:space="preserve">. </w:t>
      </w:r>
      <w:r w:rsidRPr="00A816C4">
        <w:rPr>
          <w:rFonts w:ascii="Arial" w:hAnsi="Arial" w:cs="Arial"/>
          <w:sz w:val="20"/>
          <w:szCs w:val="20"/>
        </w:rPr>
        <w:t>Проблемы развития детского движения в Казахстане.// Материалы научно – практической конференции «Педагогическое обеспечение работы с молодежью», 5-6 мая 2008г.</w:t>
      </w:r>
      <w:r w:rsidRPr="00A816C4">
        <w:rPr>
          <w:rFonts w:ascii="Arial" w:hAnsi="Arial" w:cs="Arial"/>
          <w:color w:val="000000"/>
          <w:spacing w:val="-4"/>
          <w:sz w:val="20"/>
          <w:szCs w:val="20"/>
        </w:rPr>
        <w:t xml:space="preserve"> </w:t>
      </w:r>
      <w:r w:rsidRPr="00A816C4">
        <w:rPr>
          <w:rFonts w:ascii="Arial" w:hAnsi="Arial" w:cs="Arial"/>
          <w:sz w:val="20"/>
          <w:szCs w:val="20"/>
        </w:rPr>
        <w:t>- Ярославль: Изд-во «Литература», 2008. С. 157-161</w:t>
      </w:r>
      <w:r w:rsidRPr="00A816C4">
        <w:rPr>
          <w:rFonts w:ascii="Arial" w:hAnsi="Arial" w:cs="Arial"/>
          <w:color w:val="000000"/>
          <w:spacing w:val="-4"/>
          <w:sz w:val="20"/>
          <w:szCs w:val="20"/>
        </w:rPr>
        <w:t>.</w:t>
      </w:r>
    </w:p>
    <w:p w:rsidR="00E87201" w:rsidRPr="00A816C4"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lang w:val="kk-KZ"/>
        </w:rPr>
        <w:t>. Социа</w:t>
      </w:r>
      <w:r>
        <w:rPr>
          <w:rFonts w:ascii="Arial" w:hAnsi="Arial" w:cs="Arial"/>
          <w:sz w:val="20"/>
          <w:szCs w:val="20"/>
          <w:lang w:val="kk-KZ"/>
        </w:rPr>
        <w:t>лизация личности подростка в де</w:t>
      </w:r>
      <w:r w:rsidRPr="00A816C4">
        <w:rPr>
          <w:rFonts w:ascii="Arial" w:hAnsi="Arial" w:cs="Arial"/>
          <w:sz w:val="20"/>
          <w:szCs w:val="20"/>
          <w:lang w:val="kk-KZ"/>
        </w:rPr>
        <w:t>т</w:t>
      </w:r>
      <w:r>
        <w:rPr>
          <w:rFonts w:ascii="Arial" w:hAnsi="Arial" w:cs="Arial"/>
          <w:sz w:val="20"/>
          <w:szCs w:val="20"/>
          <w:lang w:val="kk-KZ"/>
        </w:rPr>
        <w:t>с</w:t>
      </w:r>
      <w:r w:rsidRPr="00A816C4">
        <w:rPr>
          <w:rFonts w:ascii="Arial" w:hAnsi="Arial" w:cs="Arial"/>
          <w:sz w:val="20"/>
          <w:szCs w:val="20"/>
          <w:lang w:val="kk-KZ"/>
        </w:rPr>
        <w:t>кой общественной организации.//</w:t>
      </w:r>
      <w:r w:rsidRPr="00A816C4">
        <w:rPr>
          <w:rFonts w:ascii="Arial" w:hAnsi="Arial" w:cs="Arial"/>
          <w:sz w:val="20"/>
          <w:szCs w:val="20"/>
        </w:rPr>
        <w:t xml:space="preserve"> Материалы Международной научно - практической конференции «Взрослые и дети: проблемы взаимоотношений в современном мире», 6 ноября 2008г. – Кокшетау: РСОО «Жулдыз», 2008. С. 255-259.</w:t>
      </w:r>
    </w:p>
    <w:p w:rsidR="00E87201" w:rsidRPr="00D56518"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sidRPr="00A816C4">
        <w:rPr>
          <w:rFonts w:ascii="Arial" w:hAnsi="Arial" w:cs="Arial"/>
          <w:i/>
          <w:iCs/>
          <w:sz w:val="20"/>
          <w:szCs w:val="20"/>
        </w:rPr>
        <w:t>Лепешев Д.В</w:t>
      </w:r>
      <w:r w:rsidRPr="00A816C4">
        <w:rPr>
          <w:rFonts w:ascii="Arial" w:hAnsi="Arial" w:cs="Arial"/>
          <w:sz w:val="20"/>
          <w:szCs w:val="20"/>
          <w:lang w:val="kk-KZ"/>
        </w:rPr>
        <w:t>. Развитие детских и молодкежных инициатив по – карагндински (из опыта работы.//</w:t>
      </w:r>
      <w:r w:rsidRPr="00A816C4">
        <w:rPr>
          <w:rFonts w:ascii="Arial" w:hAnsi="Arial" w:cs="Arial"/>
          <w:sz w:val="20"/>
          <w:szCs w:val="20"/>
        </w:rPr>
        <w:t xml:space="preserve"> Внешкольник Казахстана: Республиканский учебно-методический журнал. – Алматы, 2008 № 3 С.43-46</w:t>
      </w:r>
    </w:p>
    <w:p w:rsidR="00E87201" w:rsidRDefault="00E87201" w:rsidP="008A6DDD">
      <w:pPr>
        <w:numPr>
          <w:ilvl w:val="0"/>
          <w:numId w:val="2"/>
        </w:numPr>
        <w:tabs>
          <w:tab w:val="left" w:pos="900"/>
        </w:tabs>
        <w:spacing w:line="360" w:lineRule="auto"/>
        <w:ind w:left="0" w:right="-5" w:firstLine="284"/>
        <w:jc w:val="both"/>
        <w:rPr>
          <w:rFonts w:ascii="Arial" w:hAnsi="Arial" w:cs="Arial"/>
          <w:color w:val="000000"/>
          <w:spacing w:val="-4"/>
          <w:sz w:val="20"/>
          <w:szCs w:val="20"/>
        </w:rPr>
      </w:pPr>
      <w:r>
        <w:rPr>
          <w:rFonts w:ascii="Arial" w:hAnsi="Arial" w:cs="Arial"/>
          <w:i/>
          <w:iCs/>
          <w:sz w:val="20"/>
          <w:szCs w:val="20"/>
        </w:rPr>
        <w:t>Искандирова Т</w:t>
      </w:r>
      <w:r w:rsidRPr="00D56518">
        <w:rPr>
          <w:rFonts w:ascii="Arial" w:hAnsi="Arial" w:cs="Arial"/>
          <w:color w:val="000000"/>
          <w:spacing w:val="-4"/>
          <w:sz w:val="20"/>
          <w:szCs w:val="20"/>
        </w:rPr>
        <w:t>.</w:t>
      </w:r>
      <w:r>
        <w:rPr>
          <w:rFonts w:ascii="Arial" w:hAnsi="Arial" w:cs="Arial"/>
          <w:color w:val="000000"/>
          <w:spacing w:val="-4"/>
          <w:sz w:val="20"/>
          <w:szCs w:val="20"/>
        </w:rPr>
        <w:t>Н., Белониченко Е.В. Вместе к гражданскому миру и согласию!: инфо-метод. Сборник в помощь организатору детского движения. – Костанай, 2005. – 43 с.</w:t>
      </w:r>
    </w:p>
    <w:p w:rsidR="00E87201" w:rsidRDefault="00E87201" w:rsidP="00323675">
      <w:pPr>
        <w:numPr>
          <w:ilvl w:val="0"/>
          <w:numId w:val="2"/>
        </w:numPr>
        <w:tabs>
          <w:tab w:val="left" w:pos="900"/>
        </w:tabs>
        <w:spacing w:line="360" w:lineRule="auto"/>
        <w:ind w:left="0" w:right="-5" w:firstLine="284"/>
        <w:jc w:val="both"/>
        <w:rPr>
          <w:rFonts w:ascii="Arial" w:hAnsi="Arial" w:cs="Arial"/>
          <w:sz w:val="20"/>
          <w:szCs w:val="20"/>
        </w:rPr>
      </w:pPr>
      <w:r>
        <w:rPr>
          <w:rFonts w:ascii="Arial" w:hAnsi="Arial" w:cs="Arial"/>
          <w:color w:val="000000"/>
          <w:spacing w:val="-4"/>
          <w:sz w:val="20"/>
          <w:szCs w:val="20"/>
        </w:rPr>
        <w:t xml:space="preserve">Искандирова Т.Н. </w:t>
      </w:r>
      <w:r w:rsidRPr="00323675">
        <w:rPr>
          <w:rFonts w:ascii="Arial" w:hAnsi="Arial" w:cs="Arial"/>
          <w:sz w:val="20"/>
          <w:szCs w:val="20"/>
        </w:rPr>
        <w:t>Сущность понятий «детское движение», «детская организация», «детское общественное объединение»</w:t>
      </w:r>
      <w:r>
        <w:rPr>
          <w:rFonts w:ascii="Arial" w:hAnsi="Arial" w:cs="Arial"/>
          <w:sz w:val="20"/>
          <w:szCs w:val="20"/>
        </w:rPr>
        <w:t>. //</w:t>
      </w:r>
      <w:r w:rsidRPr="00323675">
        <w:rPr>
          <w:rFonts w:ascii="Arial" w:hAnsi="Arial" w:cs="Arial"/>
          <w:sz w:val="20"/>
          <w:szCs w:val="20"/>
        </w:rPr>
        <w:t xml:space="preserve">«Менеджмент в образовании», </w:t>
      </w:r>
      <w:r>
        <w:rPr>
          <w:rFonts w:ascii="Arial" w:hAnsi="Arial" w:cs="Arial"/>
          <w:sz w:val="20"/>
          <w:szCs w:val="20"/>
        </w:rPr>
        <w:t>- Алматы, №4.</w:t>
      </w:r>
      <w:r w:rsidRPr="00323675">
        <w:rPr>
          <w:rFonts w:ascii="Arial" w:hAnsi="Arial" w:cs="Arial"/>
          <w:sz w:val="20"/>
          <w:szCs w:val="20"/>
        </w:rPr>
        <w:t xml:space="preserve"> 2007</w:t>
      </w:r>
      <w:r>
        <w:rPr>
          <w:rFonts w:ascii="Arial" w:hAnsi="Arial" w:cs="Arial"/>
          <w:sz w:val="20"/>
          <w:szCs w:val="20"/>
        </w:rPr>
        <w:t>.</w:t>
      </w:r>
      <w:r w:rsidRPr="00323675">
        <w:rPr>
          <w:rFonts w:ascii="Arial" w:hAnsi="Arial" w:cs="Arial"/>
          <w:sz w:val="20"/>
          <w:szCs w:val="20"/>
        </w:rPr>
        <w:t xml:space="preserve"> С</w:t>
      </w:r>
      <w:r>
        <w:rPr>
          <w:rFonts w:ascii="Arial" w:hAnsi="Arial" w:cs="Arial"/>
          <w:sz w:val="20"/>
          <w:szCs w:val="20"/>
        </w:rPr>
        <w:t>.</w:t>
      </w:r>
      <w:r w:rsidRPr="00323675">
        <w:rPr>
          <w:rFonts w:ascii="Arial" w:hAnsi="Arial" w:cs="Arial"/>
          <w:sz w:val="20"/>
          <w:szCs w:val="20"/>
        </w:rPr>
        <w:t xml:space="preserve"> 63-68</w:t>
      </w:r>
      <w:r>
        <w:rPr>
          <w:rFonts w:ascii="Arial" w:hAnsi="Arial" w:cs="Arial"/>
          <w:sz w:val="20"/>
          <w:szCs w:val="20"/>
        </w:rPr>
        <w:t>.</w:t>
      </w:r>
    </w:p>
    <w:p w:rsidR="00E87201" w:rsidRDefault="00E87201" w:rsidP="00323675">
      <w:pPr>
        <w:numPr>
          <w:ilvl w:val="0"/>
          <w:numId w:val="2"/>
        </w:numPr>
        <w:tabs>
          <w:tab w:val="left" w:pos="900"/>
        </w:tabs>
        <w:spacing w:line="360" w:lineRule="auto"/>
        <w:ind w:left="0" w:right="-5" w:firstLine="284"/>
        <w:jc w:val="both"/>
        <w:rPr>
          <w:rFonts w:ascii="Arial" w:hAnsi="Arial" w:cs="Arial"/>
          <w:sz w:val="20"/>
          <w:szCs w:val="20"/>
        </w:rPr>
      </w:pPr>
      <w:r>
        <w:rPr>
          <w:rFonts w:ascii="Arial" w:hAnsi="Arial" w:cs="Arial"/>
          <w:sz w:val="20"/>
          <w:szCs w:val="20"/>
        </w:rPr>
        <w:t xml:space="preserve">Искандирова Т.Н. </w:t>
      </w:r>
      <w:r w:rsidRPr="00323675">
        <w:rPr>
          <w:rFonts w:ascii="Arial" w:hAnsi="Arial" w:cs="Arial"/>
          <w:sz w:val="20"/>
          <w:szCs w:val="20"/>
        </w:rPr>
        <w:t>Современные трактовки понятия «социализация»</w:t>
      </w:r>
      <w:r>
        <w:rPr>
          <w:rFonts w:ascii="Arial" w:hAnsi="Arial" w:cs="Arial"/>
          <w:sz w:val="20"/>
          <w:szCs w:val="20"/>
        </w:rPr>
        <w:t>. //</w:t>
      </w:r>
      <w:r w:rsidRPr="00323675">
        <w:rPr>
          <w:rFonts w:ascii="Arial" w:hAnsi="Arial" w:cs="Arial"/>
          <w:sz w:val="20"/>
          <w:szCs w:val="20"/>
        </w:rPr>
        <w:t>«Поиск»</w:t>
      </w:r>
      <w:r>
        <w:rPr>
          <w:rFonts w:ascii="Arial" w:hAnsi="Arial" w:cs="Arial"/>
          <w:sz w:val="20"/>
          <w:szCs w:val="20"/>
        </w:rPr>
        <w:t>, - Алматы,</w:t>
      </w:r>
      <w:r w:rsidRPr="00323675">
        <w:rPr>
          <w:rFonts w:ascii="Arial" w:hAnsi="Arial" w:cs="Arial"/>
          <w:sz w:val="20"/>
          <w:szCs w:val="20"/>
        </w:rPr>
        <w:t xml:space="preserve"> №1(2)</w:t>
      </w:r>
      <w:r>
        <w:rPr>
          <w:rFonts w:ascii="Arial" w:hAnsi="Arial" w:cs="Arial"/>
          <w:sz w:val="20"/>
          <w:szCs w:val="20"/>
        </w:rPr>
        <w:t xml:space="preserve">, 2008. </w:t>
      </w:r>
      <w:r w:rsidRPr="00323675">
        <w:rPr>
          <w:rFonts w:ascii="Arial" w:hAnsi="Arial" w:cs="Arial"/>
          <w:sz w:val="20"/>
          <w:szCs w:val="20"/>
        </w:rPr>
        <w:t>С</w:t>
      </w:r>
      <w:r>
        <w:rPr>
          <w:rFonts w:ascii="Arial" w:hAnsi="Arial" w:cs="Arial"/>
          <w:sz w:val="20"/>
          <w:szCs w:val="20"/>
        </w:rPr>
        <w:t xml:space="preserve">. </w:t>
      </w:r>
      <w:r w:rsidRPr="00323675">
        <w:rPr>
          <w:rFonts w:ascii="Arial" w:hAnsi="Arial" w:cs="Arial"/>
          <w:sz w:val="20"/>
          <w:szCs w:val="20"/>
        </w:rPr>
        <w:t>249-251</w:t>
      </w:r>
      <w:r>
        <w:rPr>
          <w:rFonts w:ascii="Arial" w:hAnsi="Arial" w:cs="Arial"/>
          <w:sz w:val="20"/>
          <w:szCs w:val="20"/>
        </w:rPr>
        <w:t>.</w:t>
      </w:r>
    </w:p>
    <w:p w:rsidR="00E87201" w:rsidRDefault="00E87201" w:rsidP="00323675">
      <w:pPr>
        <w:numPr>
          <w:ilvl w:val="0"/>
          <w:numId w:val="2"/>
        </w:numPr>
        <w:tabs>
          <w:tab w:val="left" w:pos="900"/>
        </w:tabs>
        <w:spacing w:line="360" w:lineRule="auto"/>
        <w:ind w:left="0" w:right="-5" w:firstLine="284"/>
        <w:jc w:val="both"/>
        <w:rPr>
          <w:rFonts w:ascii="Arial" w:hAnsi="Arial" w:cs="Arial"/>
          <w:sz w:val="20"/>
          <w:szCs w:val="20"/>
        </w:rPr>
      </w:pPr>
      <w:r>
        <w:rPr>
          <w:rFonts w:ascii="Arial" w:hAnsi="Arial" w:cs="Arial"/>
          <w:sz w:val="20"/>
          <w:szCs w:val="20"/>
        </w:rPr>
        <w:t xml:space="preserve">Искандирова Т.Н. </w:t>
      </w:r>
      <w:r w:rsidRPr="00323675">
        <w:rPr>
          <w:rFonts w:ascii="Arial" w:hAnsi="Arial" w:cs="Arial"/>
          <w:sz w:val="20"/>
          <w:szCs w:val="20"/>
        </w:rPr>
        <w:t>Социализация детей в среде дополнительного образования и детских организаций</w:t>
      </w:r>
      <w:r>
        <w:rPr>
          <w:rFonts w:ascii="Arial" w:hAnsi="Arial" w:cs="Arial"/>
          <w:sz w:val="20"/>
          <w:szCs w:val="20"/>
        </w:rPr>
        <w:t>. //</w:t>
      </w:r>
      <w:r w:rsidRPr="00323675">
        <w:rPr>
          <w:rFonts w:ascii="Arial" w:hAnsi="Arial" w:cs="Arial"/>
          <w:sz w:val="20"/>
          <w:szCs w:val="20"/>
        </w:rPr>
        <w:t>«Достояние нации»</w:t>
      </w:r>
      <w:r>
        <w:rPr>
          <w:rFonts w:ascii="Arial" w:hAnsi="Arial" w:cs="Arial"/>
          <w:sz w:val="20"/>
          <w:szCs w:val="20"/>
        </w:rPr>
        <w:t>, - Астана,</w:t>
      </w:r>
      <w:r w:rsidRPr="00323675">
        <w:rPr>
          <w:rFonts w:ascii="Arial" w:hAnsi="Arial" w:cs="Arial"/>
          <w:sz w:val="20"/>
          <w:szCs w:val="20"/>
        </w:rPr>
        <w:t xml:space="preserve"> № 1(1)</w:t>
      </w:r>
      <w:r>
        <w:rPr>
          <w:rFonts w:ascii="Arial" w:hAnsi="Arial" w:cs="Arial"/>
          <w:sz w:val="20"/>
          <w:szCs w:val="20"/>
        </w:rPr>
        <w:t>,</w:t>
      </w:r>
      <w:r w:rsidRPr="00323675">
        <w:rPr>
          <w:rFonts w:ascii="Arial" w:hAnsi="Arial" w:cs="Arial"/>
          <w:sz w:val="20"/>
          <w:szCs w:val="20"/>
        </w:rPr>
        <w:t xml:space="preserve"> 2008</w:t>
      </w:r>
      <w:r>
        <w:rPr>
          <w:rFonts w:ascii="Arial" w:hAnsi="Arial" w:cs="Arial"/>
          <w:sz w:val="20"/>
          <w:szCs w:val="20"/>
        </w:rPr>
        <w:t xml:space="preserve">. С. </w:t>
      </w:r>
      <w:r w:rsidRPr="00323675">
        <w:rPr>
          <w:rFonts w:ascii="Arial" w:hAnsi="Arial" w:cs="Arial"/>
          <w:sz w:val="20"/>
          <w:szCs w:val="20"/>
        </w:rPr>
        <w:t>212-21</w:t>
      </w:r>
      <w:r>
        <w:rPr>
          <w:rFonts w:ascii="Arial" w:hAnsi="Arial" w:cs="Arial"/>
          <w:sz w:val="20"/>
          <w:szCs w:val="20"/>
        </w:rPr>
        <w:t>6.</w:t>
      </w:r>
    </w:p>
    <w:p w:rsidR="00E87201" w:rsidRDefault="00E87201" w:rsidP="00323675">
      <w:pPr>
        <w:numPr>
          <w:ilvl w:val="0"/>
          <w:numId w:val="2"/>
        </w:numPr>
        <w:tabs>
          <w:tab w:val="left" w:pos="900"/>
        </w:tabs>
        <w:spacing w:line="360" w:lineRule="auto"/>
        <w:ind w:left="0" w:right="-5" w:firstLine="284"/>
        <w:jc w:val="both"/>
        <w:rPr>
          <w:rFonts w:ascii="Arial" w:hAnsi="Arial" w:cs="Arial"/>
          <w:sz w:val="20"/>
          <w:szCs w:val="20"/>
        </w:rPr>
      </w:pPr>
      <w:r>
        <w:rPr>
          <w:rFonts w:ascii="Arial" w:hAnsi="Arial" w:cs="Arial"/>
          <w:sz w:val="20"/>
          <w:szCs w:val="20"/>
        </w:rPr>
        <w:t>Искандирова Т.Н. Деятельность детских общественных объединений как фактор социализации личности подростков. Дисс. ……. канд. пед. наук. – Магнитогорск, 2005. – 162 с.</w:t>
      </w:r>
    </w:p>
    <w:p w:rsidR="00E87201" w:rsidRPr="00323675" w:rsidRDefault="00E87201" w:rsidP="00323675">
      <w:pPr>
        <w:numPr>
          <w:ilvl w:val="0"/>
          <w:numId w:val="2"/>
        </w:numPr>
        <w:tabs>
          <w:tab w:val="left" w:pos="900"/>
        </w:tabs>
        <w:spacing w:line="360" w:lineRule="auto"/>
        <w:ind w:left="0" w:right="-5" w:firstLine="284"/>
        <w:jc w:val="both"/>
        <w:rPr>
          <w:rFonts w:ascii="Arial" w:hAnsi="Arial" w:cs="Arial"/>
          <w:sz w:val="20"/>
          <w:szCs w:val="20"/>
        </w:rPr>
      </w:pPr>
      <w:r>
        <w:rPr>
          <w:rFonts w:ascii="Arial" w:hAnsi="Arial" w:cs="Arial"/>
          <w:sz w:val="20"/>
          <w:szCs w:val="20"/>
        </w:rPr>
        <w:t xml:space="preserve"> Курсабаев М.К. </w:t>
      </w:r>
      <w:r>
        <w:rPr>
          <w:rFonts w:ascii="Arial" w:hAnsi="Arial" w:cs="Arial"/>
          <w:sz w:val="20"/>
          <w:szCs w:val="20"/>
          <w:lang w:val="kk-KZ"/>
        </w:rPr>
        <w:t>Қазақнама</w:t>
      </w:r>
      <w:r>
        <w:rPr>
          <w:rFonts w:ascii="Arial" w:hAnsi="Arial" w:cs="Arial"/>
          <w:sz w:val="20"/>
          <w:szCs w:val="20"/>
        </w:rPr>
        <w:t>: ш</w:t>
      </w:r>
      <w:r>
        <w:rPr>
          <w:rFonts w:ascii="Arial" w:hAnsi="Arial" w:cs="Arial"/>
          <w:sz w:val="20"/>
          <w:szCs w:val="20"/>
          <w:lang w:val="kk-KZ"/>
        </w:rPr>
        <w:t xml:space="preserve">ығармалар жинағы. – Астана, 2008. – 504 б. </w:t>
      </w:r>
    </w:p>
    <w:sectPr w:rsidR="00E87201" w:rsidRPr="00323675" w:rsidSect="00A816C4">
      <w:pgSz w:w="8391" w:h="11907" w:code="11"/>
      <w:pgMar w:top="426" w:right="453"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incho">
    <w:altName w:val="??Ѓfc"/>
    <w:panose1 w:val="02020609040305080305"/>
    <w:charset w:val="80"/>
    <w:family w:val="roman"/>
    <w:notTrueType/>
    <w:pitch w:val="fixed"/>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A25310"/>
    <w:lvl w:ilvl="0">
      <w:numFmt w:val="decimal"/>
      <w:lvlText w:val="*"/>
      <w:lvlJc w:val="left"/>
      <w:rPr>
        <w:rFonts w:cs="Times New Roman"/>
      </w:rPr>
    </w:lvl>
  </w:abstractNum>
  <w:abstractNum w:abstractNumId="1">
    <w:nsid w:val="0C501BE7"/>
    <w:multiLevelType w:val="hybridMultilevel"/>
    <w:tmpl w:val="51E0826E"/>
    <w:lvl w:ilvl="0" w:tplc="EFC4DABC">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E17A31"/>
    <w:multiLevelType w:val="singleLevel"/>
    <w:tmpl w:val="F2A64C38"/>
    <w:lvl w:ilvl="0">
      <w:start w:val="1"/>
      <w:numFmt w:val="decimal"/>
      <w:lvlText w:val="%1."/>
      <w:legacy w:legacy="1" w:legacySpace="0" w:legacyIndent="287"/>
      <w:lvlJc w:val="left"/>
      <w:rPr>
        <w:rFonts w:ascii="Times New Roman" w:hAnsi="Times New Roman" w:cs="Times New Roman" w:hint="default"/>
      </w:rPr>
    </w:lvl>
  </w:abstractNum>
  <w:abstractNum w:abstractNumId="3">
    <w:nsid w:val="52317197"/>
    <w:multiLevelType w:val="hybridMultilevel"/>
    <w:tmpl w:val="F8C65EA2"/>
    <w:lvl w:ilvl="0" w:tplc="EFC4DABC">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36B6649"/>
    <w:multiLevelType w:val="singleLevel"/>
    <w:tmpl w:val="B232D3D2"/>
    <w:lvl w:ilvl="0">
      <w:start w:val="3"/>
      <w:numFmt w:val="decimal"/>
      <w:lvlText w:val="%1."/>
      <w:legacy w:legacy="1" w:legacySpace="0" w:legacyIndent="288"/>
      <w:lvlJc w:val="left"/>
      <w:rPr>
        <w:rFonts w:ascii="Times New Roman" w:hAnsi="Times New Roman" w:cs="Times New Roman" w:hint="default"/>
      </w:rPr>
    </w:lvl>
  </w:abstractNum>
  <w:abstractNum w:abstractNumId="5">
    <w:nsid w:val="540A42A9"/>
    <w:multiLevelType w:val="hybridMultilevel"/>
    <w:tmpl w:val="F97EF8DA"/>
    <w:lvl w:ilvl="0" w:tplc="E460CC2A">
      <w:start w:val="1"/>
      <w:numFmt w:val="bullet"/>
      <w:lvlText w:val=""/>
      <w:lvlJc w:val="left"/>
      <w:pPr>
        <w:tabs>
          <w:tab w:val="num" w:pos="1617"/>
        </w:tabs>
        <w:ind w:left="161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217A91"/>
    <w:multiLevelType w:val="hybridMultilevel"/>
    <w:tmpl w:val="C948439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2AA6ED4"/>
    <w:multiLevelType w:val="hybridMultilevel"/>
    <w:tmpl w:val="362A7A68"/>
    <w:lvl w:ilvl="0" w:tplc="9EA6BA9A">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39D5919"/>
    <w:multiLevelType w:val="hybridMultilevel"/>
    <w:tmpl w:val="D512ADC0"/>
    <w:lvl w:ilvl="0" w:tplc="EFC4DABC">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5324E9E"/>
    <w:multiLevelType w:val="hybridMultilevel"/>
    <w:tmpl w:val="FB4EA0C0"/>
    <w:lvl w:ilvl="0" w:tplc="CE96FDDA">
      <w:start w:val="1"/>
      <w:numFmt w:val="decimal"/>
      <w:lvlText w:val="%1."/>
      <w:lvlJc w:val="left"/>
      <w:pPr>
        <w:tabs>
          <w:tab w:val="num" w:pos="454"/>
        </w:tabs>
        <w:ind w:left="454" w:hanging="454"/>
      </w:pPr>
      <w:rPr>
        <w:rFonts w:ascii="Times New Roman" w:hAnsi="Times New Roman" w:cs="Times New Roman" w:hint="default"/>
        <w:b w:val="0"/>
        <w:i w:val="0"/>
        <w:caps w:val="0"/>
        <w:strike w:val="0"/>
        <w:dstrike w:val="0"/>
        <w:outline w:val="0"/>
        <w:shadow w:val="0"/>
        <w:emboss w:val="0"/>
        <w:imprint w:val="0"/>
        <w:vanish w:val="0"/>
        <w:kern w:val="0"/>
        <w:sz w:val="28"/>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lvlOverride w:ilvl="0">
      <w:startOverride w:val="3"/>
    </w:lvlOverride>
  </w:num>
  <w:num w:numId="5">
    <w:abstractNumId w:val="0"/>
    <w:lvlOverride w:ilvl="0">
      <w:lvl w:ilvl="0">
        <w:numFmt w:val="bullet"/>
        <w:lvlText w:val="-"/>
        <w:legacy w:legacy="1" w:legacySpace="0" w:legacyIndent="183"/>
        <w:lvlJc w:val="left"/>
        <w:rPr>
          <w:rFonts w:ascii="Times New Roman" w:hAnsi="Times New Roman" w:hint="default"/>
        </w:rPr>
      </w:lvl>
    </w:lvlOverride>
  </w:num>
  <w:num w:numId="6">
    <w:abstractNumId w:val="0"/>
    <w:lvlOverride w:ilvl="0">
      <w:lvl w:ilvl="0">
        <w:numFmt w:val="bullet"/>
        <w:lvlText w:val="-"/>
        <w:legacy w:legacy="1" w:legacySpace="0" w:legacyIndent="106"/>
        <w:lvlJc w:val="left"/>
        <w:rPr>
          <w:rFonts w:ascii="Times New Roman" w:hAnsi="Times New Roman" w:hint="default"/>
        </w:rPr>
      </w:lvl>
    </w:lvlOverride>
  </w:num>
  <w:num w:numId="7">
    <w:abstractNumId w:val="1"/>
  </w:num>
  <w:num w:numId="8">
    <w:abstractNumId w:val="0"/>
    <w:lvlOverride w:ilvl="0">
      <w:lvl w:ilvl="0">
        <w:numFmt w:val="bullet"/>
        <w:lvlText w:val="-"/>
        <w:legacy w:legacy="1" w:legacySpace="0" w:legacyIndent="159"/>
        <w:lvlJc w:val="left"/>
        <w:rPr>
          <w:rFonts w:ascii="Arial" w:hAnsi="Arial" w:hint="default"/>
        </w:rPr>
      </w:lvl>
    </w:lvlOverride>
  </w:num>
  <w:num w:numId="9">
    <w:abstractNumId w:val="8"/>
  </w:num>
  <w:num w:numId="10">
    <w:abstractNumId w:val="6"/>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6C4"/>
    <w:rsid w:val="00055C51"/>
    <w:rsid w:val="00065F95"/>
    <w:rsid w:val="00095B92"/>
    <w:rsid w:val="000B06A7"/>
    <w:rsid w:val="000B133F"/>
    <w:rsid w:val="000B2A9C"/>
    <w:rsid w:val="000F3169"/>
    <w:rsid w:val="00144463"/>
    <w:rsid w:val="001B6444"/>
    <w:rsid w:val="002326CD"/>
    <w:rsid w:val="00240C37"/>
    <w:rsid w:val="002D6BB2"/>
    <w:rsid w:val="0032300D"/>
    <w:rsid w:val="00323675"/>
    <w:rsid w:val="00331ED3"/>
    <w:rsid w:val="00380D05"/>
    <w:rsid w:val="003E79B1"/>
    <w:rsid w:val="00413A67"/>
    <w:rsid w:val="00413D54"/>
    <w:rsid w:val="00420D2B"/>
    <w:rsid w:val="004527DA"/>
    <w:rsid w:val="00510A7C"/>
    <w:rsid w:val="005114AE"/>
    <w:rsid w:val="005674D7"/>
    <w:rsid w:val="0067164A"/>
    <w:rsid w:val="006A16E1"/>
    <w:rsid w:val="006C13EF"/>
    <w:rsid w:val="00765B8C"/>
    <w:rsid w:val="00783BA9"/>
    <w:rsid w:val="007F6C26"/>
    <w:rsid w:val="00801BB3"/>
    <w:rsid w:val="00836ED7"/>
    <w:rsid w:val="008523B9"/>
    <w:rsid w:val="00862317"/>
    <w:rsid w:val="00885F22"/>
    <w:rsid w:val="00886617"/>
    <w:rsid w:val="008A34A2"/>
    <w:rsid w:val="008A6DDD"/>
    <w:rsid w:val="0099113B"/>
    <w:rsid w:val="00A816C4"/>
    <w:rsid w:val="00AA193A"/>
    <w:rsid w:val="00B46FBC"/>
    <w:rsid w:val="00B5710F"/>
    <w:rsid w:val="00B7225F"/>
    <w:rsid w:val="00C03523"/>
    <w:rsid w:val="00C50F43"/>
    <w:rsid w:val="00CB01A4"/>
    <w:rsid w:val="00D52CB5"/>
    <w:rsid w:val="00D56518"/>
    <w:rsid w:val="00D76F68"/>
    <w:rsid w:val="00DF523D"/>
    <w:rsid w:val="00E150F9"/>
    <w:rsid w:val="00E20A6A"/>
    <w:rsid w:val="00E4337F"/>
    <w:rsid w:val="00E57737"/>
    <w:rsid w:val="00E60ED3"/>
    <w:rsid w:val="00E87003"/>
    <w:rsid w:val="00E87201"/>
    <w:rsid w:val="00F4686A"/>
    <w:rsid w:val="00F913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6C4"/>
    <w:rPr>
      <w:rFonts w:ascii="Times New Roman" w:eastAsia="Times New Roman" w:hAnsi="Times New Roman"/>
      <w:sz w:val="24"/>
      <w:szCs w:val="24"/>
      <w:lang w:val="ru-RU" w:eastAsia="ru-RU"/>
    </w:rPr>
  </w:style>
  <w:style w:type="paragraph" w:styleId="Heading6">
    <w:name w:val="heading 6"/>
    <w:basedOn w:val="Normal"/>
    <w:link w:val="Heading6Char"/>
    <w:uiPriority w:val="99"/>
    <w:qFormat/>
    <w:rsid w:val="00A816C4"/>
    <w:pPr>
      <w:spacing w:before="100" w:beforeAutospacing="1" w:after="100" w:afterAutospacing="1"/>
      <w:outlineLvl w:val="5"/>
    </w:pPr>
    <w:rPr>
      <w:rFonts w:ascii="Verdana" w:hAnsi="Verdana"/>
      <w:b/>
      <w:bCs/>
      <w:color w:val="3333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A816C4"/>
    <w:rPr>
      <w:rFonts w:ascii="Verdana" w:hAnsi="Verdana" w:cs="Times New Roman"/>
      <w:b/>
      <w:bCs/>
      <w:color w:val="333333"/>
      <w:sz w:val="24"/>
      <w:szCs w:val="24"/>
      <w:lang w:eastAsia="ru-RU"/>
    </w:rPr>
  </w:style>
  <w:style w:type="paragraph" w:styleId="BodyTextIndent">
    <w:name w:val="Body Text Indent"/>
    <w:basedOn w:val="Normal"/>
    <w:link w:val="BodyTextIndentChar"/>
    <w:uiPriority w:val="99"/>
    <w:rsid w:val="00A816C4"/>
    <w:pPr>
      <w:ind w:firstLine="540"/>
      <w:jc w:val="both"/>
    </w:pPr>
  </w:style>
  <w:style w:type="character" w:customStyle="1" w:styleId="BodyTextIndentChar">
    <w:name w:val="Body Text Indent Char"/>
    <w:basedOn w:val="DefaultParagraphFont"/>
    <w:link w:val="BodyTextIndent"/>
    <w:uiPriority w:val="99"/>
    <w:locked/>
    <w:rsid w:val="00A816C4"/>
    <w:rPr>
      <w:rFonts w:ascii="Times New Roman" w:hAnsi="Times New Roman" w:cs="Times New Roman"/>
      <w:sz w:val="24"/>
      <w:szCs w:val="24"/>
      <w:lang w:eastAsia="ru-RU"/>
    </w:rPr>
  </w:style>
  <w:style w:type="paragraph" w:styleId="BodyText2">
    <w:name w:val="Body Text 2"/>
    <w:basedOn w:val="Normal"/>
    <w:link w:val="BodyText2Char"/>
    <w:uiPriority w:val="99"/>
    <w:rsid w:val="00A816C4"/>
    <w:pPr>
      <w:spacing w:after="120" w:line="480" w:lineRule="auto"/>
    </w:pPr>
  </w:style>
  <w:style w:type="character" w:customStyle="1" w:styleId="BodyText2Char">
    <w:name w:val="Body Text 2 Char"/>
    <w:basedOn w:val="DefaultParagraphFont"/>
    <w:link w:val="BodyText2"/>
    <w:uiPriority w:val="99"/>
    <w:locked/>
    <w:rsid w:val="00A816C4"/>
    <w:rPr>
      <w:rFonts w:ascii="Times New Roman" w:hAnsi="Times New Roman" w:cs="Times New Roman"/>
      <w:sz w:val="24"/>
      <w:szCs w:val="24"/>
      <w:lang w:eastAsia="ru-RU"/>
    </w:rPr>
  </w:style>
  <w:style w:type="table" w:styleId="TableGrid">
    <w:name w:val="Table Grid"/>
    <w:basedOn w:val="TableNormal"/>
    <w:uiPriority w:val="99"/>
    <w:rsid w:val="00A816C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816C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TotalTime>
  <Pages>140</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Аблай</dc:creator>
  <cp:keywords/>
  <dc:description/>
  <cp:lastModifiedBy>User</cp:lastModifiedBy>
  <cp:revision>21</cp:revision>
  <cp:lastPrinted>2011-10-31T14:38:00Z</cp:lastPrinted>
  <dcterms:created xsi:type="dcterms:W3CDTF">2011-10-26T05:09:00Z</dcterms:created>
  <dcterms:modified xsi:type="dcterms:W3CDTF">2012-01-31T08:04:00Z</dcterms:modified>
</cp:coreProperties>
</file>