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87" w:rsidRPr="00B96287" w:rsidRDefault="00B96287" w:rsidP="00B96287">
      <w:pPr>
        <w:pStyle w:val="ac"/>
        <w:rPr>
          <w:rFonts w:ascii="Times New Roman" w:hAnsi="Times New Roman"/>
          <w:sz w:val="28"/>
          <w:szCs w:val="28"/>
        </w:rPr>
      </w:pPr>
    </w:p>
    <w:tbl>
      <w:tblPr>
        <w:tblW w:w="10799" w:type="dxa"/>
        <w:tblLook w:val="04A0" w:firstRow="1" w:lastRow="0" w:firstColumn="1" w:lastColumn="0" w:noHBand="0" w:noVBand="1"/>
      </w:tblPr>
      <w:tblGrid>
        <w:gridCol w:w="3936"/>
        <w:gridCol w:w="3402"/>
        <w:gridCol w:w="3461"/>
      </w:tblGrid>
      <w:tr w:rsidR="00770414" w:rsidRPr="0056171F" w:rsidTr="001B29EF">
        <w:tc>
          <w:tcPr>
            <w:tcW w:w="3936" w:type="dxa"/>
            <w:shd w:val="clear" w:color="auto" w:fill="auto"/>
          </w:tcPr>
          <w:p w:rsidR="00770414" w:rsidRPr="00770414" w:rsidRDefault="00770414" w:rsidP="00204C56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0414">
              <w:rPr>
                <w:rFonts w:ascii="Times New Roman" w:hAnsi="Times New Roman"/>
                <w:sz w:val="24"/>
                <w:szCs w:val="24"/>
                <w:lang w:val="kk-KZ"/>
              </w:rPr>
              <w:t>КЕЛІСІЛДІ</w:t>
            </w:r>
          </w:p>
          <w:p w:rsidR="00770414" w:rsidRPr="00A9490A" w:rsidRDefault="00A9490A" w:rsidP="00A949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АОТДТО КММ басшысы</w:t>
            </w:r>
          </w:p>
          <w:p w:rsidR="00770414" w:rsidRDefault="00770414" w:rsidP="00204C5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0414">
              <w:rPr>
                <w:rStyle w:val="span6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</w:t>
            </w:r>
            <w:r w:rsidRPr="00770414">
              <w:rPr>
                <w:rFonts w:ascii="Times New Roman" w:hAnsi="Times New Roman"/>
                <w:sz w:val="24"/>
                <w:szCs w:val="24"/>
              </w:rPr>
              <w:t>Тусупов</w:t>
            </w:r>
            <w:proofErr w:type="spellEnd"/>
            <w:r w:rsidRPr="0077041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70414" w:rsidRPr="00770414" w:rsidRDefault="00770414" w:rsidP="00204C5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414">
              <w:rPr>
                <w:rFonts w:ascii="Times New Roman" w:hAnsi="Times New Roman"/>
                <w:sz w:val="24"/>
                <w:szCs w:val="24"/>
              </w:rPr>
              <w:t>2022 ж. ______________</w:t>
            </w:r>
          </w:p>
        </w:tc>
        <w:tc>
          <w:tcPr>
            <w:tcW w:w="3402" w:type="dxa"/>
            <w:shd w:val="clear" w:color="auto" w:fill="auto"/>
          </w:tcPr>
          <w:p w:rsidR="00770414" w:rsidRPr="00770414" w:rsidRDefault="00770414" w:rsidP="0077041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0414">
              <w:rPr>
                <w:rFonts w:ascii="Times New Roman" w:hAnsi="Times New Roman"/>
                <w:sz w:val="24"/>
                <w:szCs w:val="24"/>
                <w:lang w:val="kk-KZ"/>
              </w:rPr>
              <w:t>КЕЛІСІЛДІ</w:t>
            </w:r>
          </w:p>
          <w:p w:rsidR="00770414" w:rsidRPr="001B29EF" w:rsidRDefault="00770414" w:rsidP="0077041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29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«Павлодар қаласының білім </w:t>
            </w:r>
            <w:r w:rsidRPr="00770414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1B29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еру бөлімі» ММ </w:t>
            </w:r>
            <w:r w:rsidRPr="00770414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  <w:r w:rsidRPr="001B29E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асшысының м.а.  </w:t>
            </w:r>
          </w:p>
          <w:p w:rsidR="00770414" w:rsidRPr="00770414" w:rsidRDefault="00770414" w:rsidP="0077041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04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____________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А.</w:t>
            </w:r>
            <w:r w:rsidRPr="00770414">
              <w:rPr>
                <w:rFonts w:ascii="Times New Roman" w:hAnsi="Times New Roman"/>
                <w:sz w:val="24"/>
                <w:szCs w:val="24"/>
                <w:lang w:val="kk-KZ"/>
              </w:rPr>
              <w:t>Маликова</w:t>
            </w:r>
          </w:p>
          <w:p w:rsidR="00770414" w:rsidRPr="00770414" w:rsidRDefault="00770414" w:rsidP="007704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0414">
              <w:rPr>
                <w:rFonts w:ascii="Times New Roman" w:hAnsi="Times New Roman"/>
                <w:sz w:val="24"/>
                <w:szCs w:val="24"/>
                <w:lang w:val="kk-KZ"/>
              </w:rPr>
              <w:t>2022 ж. ______________</w:t>
            </w:r>
          </w:p>
        </w:tc>
        <w:tc>
          <w:tcPr>
            <w:tcW w:w="3461" w:type="dxa"/>
            <w:shd w:val="clear" w:color="auto" w:fill="auto"/>
          </w:tcPr>
          <w:p w:rsidR="00770414" w:rsidRPr="00770414" w:rsidRDefault="00770414" w:rsidP="00204C56">
            <w:p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БЕКІТЕМІН</w:t>
            </w:r>
          </w:p>
          <w:p w:rsidR="00770414" w:rsidRPr="00770414" w:rsidRDefault="00770414" w:rsidP="00204C56">
            <w:p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70414">
              <w:rPr>
                <w:rFonts w:ascii="Times New Roman" w:hAnsi="Times New Roman"/>
                <w:sz w:val="24"/>
                <w:szCs w:val="24"/>
                <w:lang w:val="kk-KZ"/>
              </w:rPr>
              <w:t>БЖЭТО КМКҚ басшының м.а.</w:t>
            </w:r>
          </w:p>
          <w:p w:rsidR="00770414" w:rsidRPr="00770414" w:rsidRDefault="00770414" w:rsidP="00204C56">
            <w:pPr>
              <w:spacing w:after="0" w:line="240" w:lineRule="auto"/>
              <w:ind w:left="459" w:hanging="459"/>
              <w:rPr>
                <w:rFonts w:ascii="Times New Roman" w:hAnsi="Times New Roman"/>
                <w:sz w:val="24"/>
                <w:szCs w:val="24"/>
              </w:rPr>
            </w:pPr>
          </w:p>
          <w:p w:rsidR="00770414" w:rsidRDefault="00770414" w:rsidP="007704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____________Ж.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Темірова</w:t>
            </w:r>
          </w:p>
          <w:p w:rsidR="00770414" w:rsidRPr="00770414" w:rsidRDefault="00770414" w:rsidP="007704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2022 ж. 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</w:tr>
    </w:tbl>
    <w:p w:rsidR="00C4492A" w:rsidRDefault="00C4492A" w:rsidP="00A9490A">
      <w:pPr>
        <w:jc w:val="center"/>
        <w:rPr>
          <w:rFonts w:ascii="Times New Roman" w:hAnsi="Times New Roman"/>
          <w:lang w:val="kk-KZ"/>
        </w:rPr>
      </w:pPr>
    </w:p>
    <w:p w:rsidR="00EF4830" w:rsidRPr="00AA1458" w:rsidRDefault="00A9490A" w:rsidP="00A9490A">
      <w:pPr>
        <w:pStyle w:val="ac"/>
        <w:jc w:val="center"/>
        <w:rPr>
          <w:rFonts w:ascii="Times New Roman" w:hAnsi="Times New Roman"/>
          <w:sz w:val="24"/>
          <w:szCs w:val="24"/>
          <w:lang w:val="kk-KZ"/>
        </w:rPr>
      </w:pPr>
      <w:r w:rsidRPr="00AA1458">
        <w:rPr>
          <w:rFonts w:ascii="Times New Roman" w:hAnsi="Times New Roman"/>
          <w:sz w:val="24"/>
          <w:szCs w:val="24"/>
          <w:lang w:val="kk-KZ"/>
        </w:rPr>
        <w:t xml:space="preserve">Жалпы білім беретін мектептерде, мектептен тыс мекемелерде, </w:t>
      </w:r>
    </w:p>
    <w:p w:rsidR="00A9490A" w:rsidRPr="00AA1458" w:rsidRDefault="00A9490A" w:rsidP="00A9490A">
      <w:pPr>
        <w:pStyle w:val="ac"/>
        <w:jc w:val="center"/>
        <w:rPr>
          <w:rFonts w:ascii="Times New Roman" w:hAnsi="Times New Roman"/>
          <w:sz w:val="24"/>
          <w:szCs w:val="24"/>
          <w:lang w:val="kk-KZ"/>
        </w:rPr>
      </w:pPr>
      <w:r w:rsidRPr="00AA1458">
        <w:rPr>
          <w:rFonts w:ascii="Times New Roman" w:hAnsi="Times New Roman"/>
          <w:sz w:val="24"/>
          <w:szCs w:val="24"/>
          <w:lang w:val="kk-KZ"/>
        </w:rPr>
        <w:t>туристік клубтарда туристік жұмысты ұйымдастырушылар үшін</w:t>
      </w:r>
    </w:p>
    <w:p w:rsidR="00A9490A" w:rsidRPr="00AA1458" w:rsidRDefault="00A9490A" w:rsidP="00A9490A">
      <w:pPr>
        <w:pStyle w:val="ac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A1458">
        <w:rPr>
          <w:rFonts w:ascii="Times New Roman" w:hAnsi="Times New Roman"/>
          <w:b/>
          <w:sz w:val="24"/>
          <w:szCs w:val="24"/>
          <w:lang w:val="kk-KZ"/>
        </w:rPr>
        <w:t xml:space="preserve">"Туристік-өлкетану қызметінің инновациялары мен технологиялары" </w:t>
      </w:r>
    </w:p>
    <w:p w:rsidR="00A9490A" w:rsidRPr="00AA1458" w:rsidRDefault="00A9490A" w:rsidP="00A9490A">
      <w:pPr>
        <w:pStyle w:val="ac"/>
        <w:jc w:val="center"/>
        <w:rPr>
          <w:rFonts w:ascii="Times New Roman" w:hAnsi="Times New Roman"/>
          <w:sz w:val="24"/>
          <w:szCs w:val="24"/>
          <w:lang w:val="kk-KZ"/>
        </w:rPr>
      </w:pPr>
      <w:r w:rsidRPr="00AA1458">
        <w:rPr>
          <w:rFonts w:ascii="Times New Roman" w:hAnsi="Times New Roman"/>
          <w:sz w:val="24"/>
          <w:szCs w:val="24"/>
          <w:lang w:val="kk-KZ"/>
        </w:rPr>
        <w:t>өңірлік оқу-тәжірибелік семинарын өткізу</w:t>
      </w:r>
    </w:p>
    <w:p w:rsidR="00A9490A" w:rsidRPr="00AA1458" w:rsidRDefault="00A9490A" w:rsidP="00A9490A">
      <w:pPr>
        <w:pStyle w:val="ac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AA1458">
        <w:rPr>
          <w:rFonts w:ascii="Times New Roman" w:hAnsi="Times New Roman"/>
          <w:b/>
          <w:sz w:val="24"/>
          <w:szCs w:val="24"/>
          <w:lang w:val="kk-KZ"/>
        </w:rPr>
        <w:t>Бағдарламасы</w:t>
      </w:r>
    </w:p>
    <w:p w:rsidR="00A9490A" w:rsidRPr="00AA1458" w:rsidRDefault="00A9490A" w:rsidP="00A9490A">
      <w:pPr>
        <w:pStyle w:val="ac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9490A" w:rsidRPr="00AA1458" w:rsidRDefault="00A9490A" w:rsidP="00A9490A">
      <w:pPr>
        <w:pStyle w:val="ac"/>
        <w:rPr>
          <w:rFonts w:ascii="Times New Roman" w:hAnsi="Times New Roman"/>
          <w:sz w:val="24"/>
          <w:szCs w:val="24"/>
          <w:lang w:val="kk-KZ"/>
        </w:rPr>
      </w:pPr>
      <w:r w:rsidRPr="00AA1458">
        <w:rPr>
          <w:rFonts w:ascii="Times New Roman" w:hAnsi="Times New Roman"/>
          <w:b/>
          <w:sz w:val="24"/>
          <w:szCs w:val="24"/>
          <w:lang w:val="kk-KZ"/>
        </w:rPr>
        <w:t xml:space="preserve">Өтетін күні: </w:t>
      </w:r>
      <w:r w:rsidRPr="00AA1458">
        <w:rPr>
          <w:rFonts w:ascii="Times New Roman" w:hAnsi="Times New Roman"/>
          <w:sz w:val="24"/>
          <w:szCs w:val="24"/>
          <w:lang w:val="kk-KZ"/>
        </w:rPr>
        <w:t>2022 жылғы 27 қазан.</w:t>
      </w:r>
    </w:p>
    <w:p w:rsidR="00A9490A" w:rsidRPr="00AA1458" w:rsidRDefault="00A9490A" w:rsidP="00A9490A">
      <w:pPr>
        <w:pStyle w:val="ac"/>
        <w:rPr>
          <w:rFonts w:ascii="Times New Roman" w:hAnsi="Times New Roman"/>
          <w:sz w:val="24"/>
          <w:szCs w:val="24"/>
          <w:lang w:val="kk-KZ"/>
        </w:rPr>
      </w:pPr>
      <w:r w:rsidRPr="00AA1458">
        <w:rPr>
          <w:rFonts w:ascii="Times New Roman" w:hAnsi="Times New Roman"/>
          <w:b/>
          <w:sz w:val="24"/>
          <w:szCs w:val="24"/>
          <w:lang w:val="kk-KZ"/>
        </w:rPr>
        <w:t xml:space="preserve">Өтетін орны: </w:t>
      </w:r>
      <w:r w:rsidRPr="00AA1458">
        <w:rPr>
          <w:rFonts w:ascii="Times New Roman" w:hAnsi="Times New Roman"/>
          <w:sz w:val="24"/>
          <w:szCs w:val="24"/>
          <w:lang w:val="kk-KZ"/>
        </w:rPr>
        <w:t xml:space="preserve">Павлодар қ. «Балалар-жасөспірімдер экология және туризм орталығы» КМҚК «СЮТур» балалар аула клубы. </w:t>
      </w:r>
    </w:p>
    <w:p w:rsidR="00A9490A" w:rsidRPr="00AA1458" w:rsidRDefault="00425256" w:rsidP="00A9490A">
      <w:pPr>
        <w:pStyle w:val="ac"/>
        <w:rPr>
          <w:rFonts w:ascii="Times New Roman" w:hAnsi="Times New Roman"/>
          <w:sz w:val="24"/>
          <w:szCs w:val="24"/>
          <w:lang w:val="kk-KZ"/>
        </w:rPr>
      </w:pPr>
      <w:r w:rsidRPr="00AA1458">
        <w:rPr>
          <w:rFonts w:ascii="Times New Roman" w:hAnsi="Times New Roman"/>
          <w:b/>
          <w:sz w:val="24"/>
          <w:szCs w:val="24"/>
          <w:lang w:val="kk-KZ"/>
        </w:rPr>
        <w:t>Семинар қатысушылары</w:t>
      </w:r>
      <w:r w:rsidR="00A9490A" w:rsidRPr="00AA1458">
        <w:rPr>
          <w:rFonts w:ascii="Times New Roman" w:hAnsi="Times New Roman"/>
          <w:b/>
          <w:sz w:val="24"/>
          <w:szCs w:val="24"/>
          <w:lang w:val="kk-KZ"/>
        </w:rPr>
        <w:t xml:space="preserve">: </w:t>
      </w:r>
      <w:r w:rsidR="00A9490A" w:rsidRPr="00AA1458">
        <w:rPr>
          <w:rFonts w:ascii="Times New Roman" w:hAnsi="Times New Roman"/>
          <w:sz w:val="24"/>
          <w:szCs w:val="24"/>
          <w:lang w:val="kk-KZ"/>
        </w:rPr>
        <w:t xml:space="preserve">дене шынықтыру мұғалімдері, мектеп туризмінің нұсқаушылары, жалпы білім беретін мектептер мен туристік-өлкетану бағытындағы қосымша білім беру ұйымдарының үйірмелерінің, клубтарының, секцияларының басшылары </w:t>
      </w:r>
    </w:p>
    <w:p w:rsidR="00A9490A" w:rsidRPr="00AA1458" w:rsidRDefault="00A9490A" w:rsidP="00A9490A">
      <w:pPr>
        <w:pStyle w:val="ac"/>
        <w:rPr>
          <w:rFonts w:ascii="Times New Roman" w:hAnsi="Times New Roman"/>
          <w:sz w:val="24"/>
          <w:szCs w:val="24"/>
          <w:lang w:val="kk-KZ"/>
        </w:rPr>
      </w:pPr>
      <w:r w:rsidRPr="00AA1458">
        <w:rPr>
          <w:rFonts w:ascii="Times New Roman" w:hAnsi="Times New Roman"/>
          <w:b/>
          <w:sz w:val="24"/>
          <w:szCs w:val="24"/>
          <w:lang w:val="kk-KZ"/>
        </w:rPr>
        <w:t xml:space="preserve">Модератор: </w:t>
      </w:r>
      <w:r w:rsidR="00A36737" w:rsidRPr="00AA1458">
        <w:rPr>
          <w:rFonts w:ascii="Times New Roman" w:hAnsi="Times New Roman"/>
          <w:sz w:val="24"/>
          <w:szCs w:val="24"/>
          <w:lang w:val="kk-KZ"/>
        </w:rPr>
        <w:t xml:space="preserve">Ирина Александровна </w:t>
      </w:r>
      <w:r w:rsidRPr="00AA1458">
        <w:rPr>
          <w:rFonts w:ascii="Times New Roman" w:hAnsi="Times New Roman"/>
          <w:sz w:val="24"/>
          <w:szCs w:val="24"/>
          <w:lang w:val="kk-KZ"/>
        </w:rPr>
        <w:t>Ефимова -</w:t>
      </w:r>
      <w:r w:rsidR="0003642C" w:rsidRPr="00AA1458">
        <w:rPr>
          <w:rFonts w:ascii="Times New Roman" w:hAnsi="Times New Roman"/>
          <w:sz w:val="24"/>
          <w:szCs w:val="24"/>
          <w:lang w:val="kk-KZ"/>
        </w:rPr>
        <w:t xml:space="preserve"> «СЮТур»  БАК </w:t>
      </w:r>
      <w:r w:rsidR="001B29EF" w:rsidRPr="00AA1458">
        <w:rPr>
          <w:rFonts w:ascii="Times New Roman" w:hAnsi="Times New Roman"/>
          <w:sz w:val="24"/>
          <w:szCs w:val="24"/>
          <w:lang w:val="kk-KZ"/>
        </w:rPr>
        <w:t>меңгеруші, + 7 701 668 66 06</w:t>
      </w:r>
    </w:p>
    <w:p w:rsidR="001B29EF" w:rsidRPr="00AA1458" w:rsidRDefault="001B29EF" w:rsidP="001B29EF">
      <w:pPr>
        <w:pStyle w:val="ac"/>
        <w:rPr>
          <w:rFonts w:ascii="Times New Roman" w:hAnsi="Times New Roman"/>
          <w:sz w:val="24"/>
          <w:szCs w:val="24"/>
          <w:lang w:val="kk-KZ"/>
        </w:rPr>
      </w:pPr>
      <w:r w:rsidRPr="00AA1458">
        <w:rPr>
          <w:rFonts w:ascii="Times New Roman" w:hAnsi="Times New Roman"/>
          <w:b/>
          <w:sz w:val="24"/>
          <w:szCs w:val="24"/>
          <w:lang w:val="kk-KZ"/>
        </w:rPr>
        <w:t>Ескерту:</w:t>
      </w:r>
      <w:r w:rsidRPr="00AA1458">
        <w:rPr>
          <w:sz w:val="24"/>
          <w:szCs w:val="24"/>
          <w:lang w:val="kk-KZ"/>
        </w:rPr>
        <w:t xml:space="preserve"> </w:t>
      </w:r>
      <w:r w:rsidRPr="00AA1458">
        <w:rPr>
          <w:rFonts w:ascii="Times New Roman" w:hAnsi="Times New Roman"/>
          <w:sz w:val="24"/>
          <w:szCs w:val="24"/>
          <w:lang w:val="kk-KZ"/>
        </w:rPr>
        <w:t xml:space="preserve">Қатысу үшін өтінімдер ekotyr_metod.kab@mail.kz эл. поштаға  қабылданады. </w:t>
      </w:r>
    </w:p>
    <w:p w:rsidR="001B29EF" w:rsidRPr="00AA1458" w:rsidRDefault="001B29EF" w:rsidP="001B29EF">
      <w:pPr>
        <w:pStyle w:val="ac"/>
        <w:rPr>
          <w:rFonts w:ascii="Times New Roman" w:hAnsi="Times New Roman"/>
          <w:sz w:val="24"/>
          <w:szCs w:val="24"/>
          <w:lang w:val="kk-KZ"/>
        </w:rPr>
      </w:pPr>
      <w:r w:rsidRPr="00AA1458">
        <w:rPr>
          <w:rFonts w:ascii="Times New Roman" w:hAnsi="Times New Roman"/>
          <w:sz w:val="24"/>
          <w:szCs w:val="24"/>
          <w:lang w:val="kk-KZ"/>
        </w:rPr>
        <w:t>Аймақтық оқу-практикалық семинардың сертификаты теориялық және практикалық бөлімдерді қамтитын толық курстан өткен қатысушыларға ғана беріледі.</w:t>
      </w:r>
    </w:p>
    <w:p w:rsidR="00A36737" w:rsidRPr="00AA1458" w:rsidRDefault="00A36737" w:rsidP="00A9490A">
      <w:pPr>
        <w:pStyle w:val="ac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080"/>
      </w:tblGrid>
      <w:tr w:rsidR="00A36737" w:rsidRPr="00AA1458" w:rsidTr="00204C56">
        <w:tc>
          <w:tcPr>
            <w:tcW w:w="1985" w:type="dxa"/>
            <w:shd w:val="clear" w:color="auto" w:fill="auto"/>
            <w:vAlign w:val="center"/>
          </w:tcPr>
          <w:p w:rsidR="00A36737" w:rsidRPr="00AA1458" w:rsidRDefault="00A36737" w:rsidP="00A36737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1458">
              <w:rPr>
                <w:rFonts w:ascii="Times New Roman" w:hAnsi="Times New Roman"/>
                <w:sz w:val="24"/>
                <w:szCs w:val="24"/>
                <w:lang w:val="kk-KZ"/>
              </w:rPr>
              <w:t>Өткізу уақыты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36737" w:rsidRPr="00AA1458" w:rsidRDefault="00A36737" w:rsidP="00A36737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1458">
              <w:rPr>
                <w:rFonts w:ascii="Times New Roman" w:hAnsi="Times New Roman"/>
                <w:sz w:val="24"/>
                <w:szCs w:val="24"/>
                <w:lang w:val="kk-KZ"/>
              </w:rPr>
              <w:t>Мазмұны</w:t>
            </w:r>
          </w:p>
        </w:tc>
      </w:tr>
      <w:tr w:rsidR="00A36737" w:rsidRPr="00AA1458" w:rsidTr="00204C56">
        <w:tc>
          <w:tcPr>
            <w:tcW w:w="1985" w:type="dxa"/>
            <w:shd w:val="clear" w:color="auto" w:fill="auto"/>
            <w:vAlign w:val="center"/>
          </w:tcPr>
          <w:p w:rsidR="00A36737" w:rsidRPr="00AA1458" w:rsidRDefault="00A36737" w:rsidP="00A36737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1458">
              <w:rPr>
                <w:rFonts w:ascii="Times New Roman" w:hAnsi="Times New Roman"/>
                <w:sz w:val="24"/>
                <w:szCs w:val="24"/>
              </w:rPr>
              <w:t>10.00</w:t>
            </w:r>
            <w:r w:rsidRPr="00AA14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дейін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36737" w:rsidRPr="00AA1458" w:rsidRDefault="00A36737" w:rsidP="00A36737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1458">
              <w:rPr>
                <w:rFonts w:ascii="Times New Roman" w:hAnsi="Times New Roman"/>
                <w:sz w:val="24"/>
                <w:szCs w:val="24"/>
                <w:lang w:val="kk-KZ"/>
              </w:rPr>
              <w:t>Семинарға қатысушыларды тіркеу.</w:t>
            </w:r>
          </w:p>
        </w:tc>
      </w:tr>
      <w:tr w:rsidR="00A36737" w:rsidRPr="00AA1458" w:rsidTr="00204C56">
        <w:tc>
          <w:tcPr>
            <w:tcW w:w="1985" w:type="dxa"/>
            <w:shd w:val="clear" w:color="auto" w:fill="auto"/>
            <w:vAlign w:val="center"/>
          </w:tcPr>
          <w:p w:rsidR="00A36737" w:rsidRPr="00AA1458" w:rsidRDefault="00A36737" w:rsidP="00EF48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A1458">
              <w:rPr>
                <w:rFonts w:ascii="Times New Roman" w:hAnsi="Times New Roman"/>
                <w:sz w:val="24"/>
                <w:szCs w:val="24"/>
              </w:rPr>
              <w:t xml:space="preserve">10.00 </w:t>
            </w:r>
            <w:r w:rsidRPr="00AA14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F4830" w:rsidRPr="00AA14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 </w:t>
            </w:r>
            <w:r w:rsidRPr="00AA1458">
              <w:rPr>
                <w:rFonts w:ascii="Times New Roman" w:hAnsi="Times New Roman"/>
                <w:sz w:val="24"/>
                <w:szCs w:val="24"/>
              </w:rPr>
              <w:t>11.40</w:t>
            </w:r>
            <w:r w:rsidR="00EF4830" w:rsidRPr="00AA14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36737" w:rsidRPr="00AA1458" w:rsidRDefault="00A36737" w:rsidP="001B29EF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A14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Пленарлық отырыс</w:t>
            </w:r>
          </w:p>
        </w:tc>
      </w:tr>
      <w:tr w:rsidR="00A36737" w:rsidRPr="00AA1458" w:rsidTr="00204C56">
        <w:tc>
          <w:tcPr>
            <w:tcW w:w="1985" w:type="dxa"/>
            <w:shd w:val="clear" w:color="auto" w:fill="auto"/>
            <w:vAlign w:val="center"/>
          </w:tcPr>
          <w:p w:rsidR="00A36737" w:rsidRPr="00AA1458" w:rsidRDefault="00A36737" w:rsidP="00EF48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A1458">
              <w:rPr>
                <w:rFonts w:ascii="Times New Roman" w:hAnsi="Times New Roman"/>
                <w:sz w:val="24"/>
                <w:szCs w:val="24"/>
              </w:rPr>
              <w:t>10.00-10.</w:t>
            </w:r>
            <w:r w:rsidR="00EF4830" w:rsidRPr="00AA14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A145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80" w:type="dxa"/>
            <w:shd w:val="clear" w:color="auto" w:fill="auto"/>
          </w:tcPr>
          <w:p w:rsidR="00A36737" w:rsidRPr="00AA1458" w:rsidRDefault="00A36737" w:rsidP="00A36737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A14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Сәлемдесу сөзі.</w:t>
            </w:r>
          </w:p>
          <w:p w:rsidR="00A36737" w:rsidRPr="00AA1458" w:rsidRDefault="001B29EF" w:rsidP="00A36737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1458">
              <w:rPr>
                <w:rFonts w:ascii="Times New Roman" w:hAnsi="Times New Roman"/>
                <w:sz w:val="24"/>
                <w:szCs w:val="24"/>
                <w:lang w:val="kk-KZ"/>
              </w:rPr>
              <w:t>К.К. Даин</w:t>
            </w:r>
            <w:r w:rsidR="00A36737" w:rsidRPr="00AA14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- АОТДТО КММ басшысының орынбасары - облыстық туристік жарыстарды ұйымдастыру және өткізу туралы.</w:t>
            </w:r>
          </w:p>
          <w:p w:rsidR="00A36737" w:rsidRPr="00AA1458" w:rsidRDefault="001B29EF" w:rsidP="00A36737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14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И.А. </w:t>
            </w:r>
            <w:r w:rsidR="00A36737" w:rsidRPr="00AA1458">
              <w:rPr>
                <w:rFonts w:ascii="Times New Roman" w:hAnsi="Times New Roman"/>
                <w:sz w:val="24"/>
                <w:szCs w:val="24"/>
                <w:lang w:val="kk-KZ"/>
              </w:rPr>
              <w:t>Ефимова - «СЮТур»  БАК меңгеруші –</w:t>
            </w:r>
            <w:r w:rsidR="00A36737" w:rsidRPr="00AA1458">
              <w:rPr>
                <w:sz w:val="24"/>
                <w:szCs w:val="24"/>
                <w:lang w:val="kk-KZ"/>
              </w:rPr>
              <w:t xml:space="preserve"> «</w:t>
            </w:r>
            <w:r w:rsidR="00A36737" w:rsidRPr="00AA1458">
              <w:rPr>
                <w:rFonts w:ascii="Times New Roman" w:hAnsi="Times New Roman"/>
                <w:sz w:val="24"/>
                <w:szCs w:val="24"/>
                <w:lang w:val="kk-KZ"/>
              </w:rPr>
              <w:t>СЮТур» балалар аула клубының қызметі туралы</w:t>
            </w:r>
          </w:p>
        </w:tc>
      </w:tr>
      <w:tr w:rsidR="00A36737" w:rsidRPr="00AA1458" w:rsidTr="00204C56">
        <w:tc>
          <w:tcPr>
            <w:tcW w:w="1985" w:type="dxa"/>
            <w:shd w:val="clear" w:color="auto" w:fill="auto"/>
            <w:vAlign w:val="center"/>
          </w:tcPr>
          <w:p w:rsidR="00A36737" w:rsidRPr="00AA1458" w:rsidRDefault="00A36737" w:rsidP="00A36737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1458">
              <w:rPr>
                <w:rFonts w:ascii="Times New Roman" w:hAnsi="Times New Roman"/>
                <w:sz w:val="24"/>
                <w:szCs w:val="24"/>
                <w:lang w:val="kk-KZ"/>
              </w:rPr>
              <w:t>10.20-10.35</w:t>
            </w:r>
          </w:p>
        </w:tc>
        <w:tc>
          <w:tcPr>
            <w:tcW w:w="8080" w:type="dxa"/>
            <w:shd w:val="clear" w:color="auto" w:fill="auto"/>
          </w:tcPr>
          <w:p w:rsidR="005C4C7D" w:rsidRPr="00AA1458" w:rsidRDefault="00A36737" w:rsidP="00A36737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A14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«Нөлден бастап ұйымдастыру. Бағдарлау бойынша жарыстарды</w:t>
            </w:r>
            <w:r w:rsidR="005C4C7D" w:rsidRPr="00AA14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дайындау және өткізу техникасы» </w:t>
            </w:r>
          </w:p>
          <w:p w:rsidR="00A36737" w:rsidRPr="00AA1458" w:rsidRDefault="005C4C7D" w:rsidP="005C4C7D">
            <w:pPr>
              <w:pStyle w:val="ac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A145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Баяндамашы</w:t>
            </w:r>
            <w:r w:rsidR="00A36737" w:rsidRPr="00AA145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:</w:t>
            </w:r>
            <w:r w:rsidR="00A36737" w:rsidRPr="00AA1458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Pr="00AA145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О.В. </w:t>
            </w:r>
            <w:r w:rsidR="00A36737" w:rsidRPr="00AA145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Дьяченко</w:t>
            </w:r>
            <w:r w:rsidRPr="00AA145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,</w:t>
            </w:r>
            <w:r w:rsidR="00A36737" w:rsidRPr="00AA145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AA145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БЖЭТО жоғары санатты </w:t>
            </w:r>
            <w:r w:rsidR="00A36737" w:rsidRPr="00AA145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педагог</w:t>
            </w:r>
            <w:r w:rsidRPr="00AA145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ы</w:t>
            </w:r>
          </w:p>
        </w:tc>
      </w:tr>
      <w:tr w:rsidR="00A36737" w:rsidRPr="00AA1458" w:rsidTr="00204C56">
        <w:tc>
          <w:tcPr>
            <w:tcW w:w="1985" w:type="dxa"/>
            <w:shd w:val="clear" w:color="auto" w:fill="auto"/>
            <w:vAlign w:val="center"/>
          </w:tcPr>
          <w:p w:rsidR="00A36737" w:rsidRPr="00AA1458" w:rsidRDefault="00A36737" w:rsidP="00A367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A1458">
              <w:rPr>
                <w:rFonts w:ascii="Times New Roman" w:hAnsi="Times New Roman"/>
                <w:sz w:val="24"/>
                <w:szCs w:val="24"/>
              </w:rPr>
              <w:t>10.35-10.50</w:t>
            </w:r>
          </w:p>
        </w:tc>
        <w:tc>
          <w:tcPr>
            <w:tcW w:w="8080" w:type="dxa"/>
            <w:shd w:val="clear" w:color="auto" w:fill="auto"/>
          </w:tcPr>
          <w:p w:rsidR="00A36737" w:rsidRPr="00AA1458" w:rsidRDefault="00A36737" w:rsidP="00A36737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145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Су </w:t>
            </w:r>
            <w:proofErr w:type="spellStart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>жорықтары</w:t>
            </w:r>
            <w:proofErr w:type="spellEnd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>Түркістан</w:t>
            </w:r>
            <w:proofErr w:type="spellEnd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>облысы</w:t>
            </w:r>
            <w:proofErr w:type="spellEnd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>Сырдария</w:t>
            </w:r>
            <w:proofErr w:type="spellEnd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>өзені</w:t>
            </w:r>
            <w:proofErr w:type="spellEnd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>бойынша</w:t>
            </w:r>
            <w:proofErr w:type="spellEnd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C4C7D" w:rsidRPr="00AA14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су жорықтарын </w:t>
            </w:r>
            <w:proofErr w:type="spellStart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>өту</w:t>
            </w:r>
            <w:proofErr w:type="spellEnd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>тәж</w:t>
            </w:r>
            <w:proofErr w:type="gramEnd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>ірибесінен</w:t>
            </w:r>
            <w:proofErr w:type="spellEnd"/>
            <w:r w:rsidR="005C4C7D" w:rsidRPr="00AA14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5C4C7D" w:rsidRPr="00AA1458" w:rsidRDefault="005C4C7D" w:rsidP="005C4C7D">
            <w:pPr>
              <w:pStyle w:val="ac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AA145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Баяндамашы</w:t>
            </w:r>
            <w:r w:rsidR="00A36737" w:rsidRPr="00AA145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: </w:t>
            </w:r>
            <w:r w:rsidRPr="00AA145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С.Н </w:t>
            </w:r>
            <w:r w:rsidR="00A36737" w:rsidRPr="00AA145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Агалаков,  </w:t>
            </w:r>
            <w:r w:rsidRPr="00AA145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БЖЭТО </w:t>
            </w:r>
            <w:r w:rsidR="00A36737" w:rsidRPr="00AA145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педагог-</w:t>
            </w:r>
            <w:r w:rsidRPr="00AA145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зерттеуші</w:t>
            </w:r>
          </w:p>
        </w:tc>
      </w:tr>
      <w:tr w:rsidR="00A36737" w:rsidRPr="00AA1458" w:rsidTr="00204C56">
        <w:tc>
          <w:tcPr>
            <w:tcW w:w="1985" w:type="dxa"/>
            <w:shd w:val="clear" w:color="auto" w:fill="auto"/>
            <w:vAlign w:val="center"/>
          </w:tcPr>
          <w:p w:rsidR="00A36737" w:rsidRPr="00AA1458" w:rsidRDefault="00A36737" w:rsidP="00A367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A1458">
              <w:rPr>
                <w:rFonts w:ascii="Times New Roman" w:hAnsi="Times New Roman"/>
                <w:sz w:val="24"/>
                <w:szCs w:val="24"/>
              </w:rPr>
              <w:t>10.50-11.05</w:t>
            </w:r>
          </w:p>
        </w:tc>
        <w:tc>
          <w:tcPr>
            <w:tcW w:w="8080" w:type="dxa"/>
            <w:shd w:val="clear" w:color="auto" w:fill="auto"/>
          </w:tcPr>
          <w:p w:rsidR="00A36737" w:rsidRPr="00AA1458" w:rsidRDefault="00A36737" w:rsidP="005C4C7D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 w:rsidRPr="00AA145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>Команданы</w:t>
            </w:r>
            <w:proofErr w:type="spellEnd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>тиімді</w:t>
            </w:r>
            <w:proofErr w:type="spellEnd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>дайындау</w:t>
            </w:r>
            <w:proofErr w:type="spellEnd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>негіздері</w:t>
            </w:r>
            <w:proofErr w:type="spellEnd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>Туристік</w:t>
            </w:r>
            <w:proofErr w:type="spellEnd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>өпсайыстан</w:t>
            </w:r>
            <w:proofErr w:type="spellEnd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 Қазақстан </w:t>
            </w:r>
            <w:proofErr w:type="spellStart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>Республикасы</w:t>
            </w:r>
            <w:proofErr w:type="spellEnd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>Кубогының</w:t>
            </w:r>
            <w:proofErr w:type="spellEnd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>финалына</w:t>
            </w:r>
            <w:proofErr w:type="spellEnd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>қатысу</w:t>
            </w:r>
            <w:proofErr w:type="spellEnd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>тәжірибесі</w:t>
            </w:r>
            <w:proofErr w:type="spellEnd"/>
            <w:r w:rsidR="005C4C7D" w:rsidRPr="00AA14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</w:t>
            </w:r>
            <w:r w:rsidR="005C4C7D" w:rsidRPr="00AA1458">
              <w:rPr>
                <w:rFonts w:ascii="Times New Roman" w:hAnsi="Times New Roman"/>
                <w:sz w:val="24"/>
                <w:szCs w:val="24"/>
                <w:lang w:val="kk-KZ"/>
              </w:rPr>
              <w:t>Баяндамашы</w:t>
            </w:r>
            <w:r w:rsidRPr="00AA1458"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  <w:r w:rsidR="005C4C7D" w:rsidRPr="00AA1458">
              <w:rPr>
                <w:rFonts w:ascii="Times New Roman" w:hAnsi="Times New Roman"/>
                <w:i/>
                <w:sz w:val="24"/>
                <w:szCs w:val="24"/>
              </w:rPr>
              <w:t>И.В</w:t>
            </w:r>
            <w:r w:rsidR="005C4C7D" w:rsidRPr="00AA145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.</w:t>
            </w:r>
            <w:r w:rsidR="005C4C7D" w:rsidRPr="00AA145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A1458">
              <w:rPr>
                <w:rFonts w:ascii="Times New Roman" w:hAnsi="Times New Roman"/>
                <w:i/>
                <w:sz w:val="24"/>
                <w:szCs w:val="24"/>
              </w:rPr>
              <w:t>Ридзаускене</w:t>
            </w:r>
            <w:proofErr w:type="spellEnd"/>
            <w:r w:rsidRPr="00AA145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5C4C7D" w:rsidRPr="00AA1458">
              <w:rPr>
                <w:rFonts w:ascii="Times New Roman" w:hAnsi="Times New Roman"/>
                <w:i/>
                <w:sz w:val="24"/>
                <w:szCs w:val="24"/>
              </w:rPr>
              <w:t>БЖЭТО педагог-</w:t>
            </w:r>
            <w:proofErr w:type="spellStart"/>
            <w:r w:rsidR="005C4C7D" w:rsidRPr="00AA1458">
              <w:rPr>
                <w:rFonts w:ascii="Times New Roman" w:hAnsi="Times New Roman"/>
                <w:i/>
                <w:sz w:val="24"/>
                <w:szCs w:val="24"/>
              </w:rPr>
              <w:t>зерттеуші</w:t>
            </w:r>
            <w:proofErr w:type="spellEnd"/>
          </w:p>
        </w:tc>
      </w:tr>
      <w:tr w:rsidR="00A36737" w:rsidRPr="00AA1458" w:rsidTr="00204C56">
        <w:tc>
          <w:tcPr>
            <w:tcW w:w="1985" w:type="dxa"/>
            <w:shd w:val="clear" w:color="auto" w:fill="auto"/>
            <w:vAlign w:val="center"/>
          </w:tcPr>
          <w:p w:rsidR="00A36737" w:rsidRPr="00AA1458" w:rsidRDefault="00A36737" w:rsidP="00A367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A1458">
              <w:rPr>
                <w:rFonts w:ascii="Times New Roman" w:hAnsi="Times New Roman"/>
                <w:sz w:val="24"/>
                <w:szCs w:val="24"/>
              </w:rPr>
              <w:t>11.05-11.20</w:t>
            </w:r>
          </w:p>
        </w:tc>
        <w:tc>
          <w:tcPr>
            <w:tcW w:w="8080" w:type="dxa"/>
            <w:shd w:val="clear" w:color="auto" w:fill="auto"/>
          </w:tcPr>
          <w:p w:rsidR="00A36737" w:rsidRPr="00AA1458" w:rsidRDefault="00A36737" w:rsidP="00A36737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A145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>Қосымша</w:t>
            </w:r>
            <w:proofErr w:type="spellEnd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>бі</w:t>
            </w:r>
            <w:proofErr w:type="gramStart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proofErr w:type="gramEnd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>ім</w:t>
            </w:r>
            <w:proofErr w:type="spellEnd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 беру </w:t>
            </w:r>
            <w:proofErr w:type="spellStart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>жағдайында</w:t>
            </w:r>
            <w:proofErr w:type="spellEnd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C4C7D" w:rsidRPr="00AA14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педагог - бала - </w:t>
            </w:r>
            <w:proofErr w:type="spellStart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>ата-ана</w:t>
            </w:r>
            <w:proofErr w:type="spellEnd"/>
            <w:r w:rsidR="005C4C7D" w:rsidRPr="00AA14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>триадасы</w:t>
            </w:r>
            <w:proofErr w:type="spellEnd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5C4C7D" w:rsidRPr="00AA14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БЖЭТО</w:t>
            </w:r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 КМҚК </w:t>
            </w:r>
            <w:r w:rsidR="005C4C7D" w:rsidRPr="00AA14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>Колибри</w:t>
            </w:r>
            <w:r w:rsidR="005C4C7D" w:rsidRPr="00AA14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>туристік</w:t>
            </w:r>
            <w:proofErr w:type="spellEnd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>клубының</w:t>
            </w:r>
            <w:proofErr w:type="spellEnd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>жұмыс</w:t>
            </w:r>
            <w:proofErr w:type="spellEnd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C4C7D" w:rsidRPr="00AA1458">
              <w:rPr>
                <w:rFonts w:ascii="Times New Roman" w:hAnsi="Times New Roman"/>
                <w:b/>
                <w:sz w:val="24"/>
                <w:szCs w:val="24"/>
              </w:rPr>
              <w:t>тәжірибесінен</w:t>
            </w:r>
            <w:proofErr w:type="spellEnd"/>
            <w:r w:rsidR="005C4C7D" w:rsidRPr="00AA14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A36737" w:rsidRPr="00AA1458" w:rsidRDefault="005C4C7D" w:rsidP="005C4C7D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145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Баяндамашы</w:t>
            </w:r>
            <w:r w:rsidR="00A36737" w:rsidRPr="00AA145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: </w:t>
            </w:r>
            <w:r w:rsidRPr="00AA145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А.В.</w:t>
            </w:r>
            <w:r w:rsidR="00A36737" w:rsidRPr="00AA145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Мицкевич, </w:t>
            </w:r>
            <w:r w:rsidR="00A36737" w:rsidRPr="00AA145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A145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БЖЭТО екінші санаттағы педагогы</w:t>
            </w:r>
          </w:p>
        </w:tc>
      </w:tr>
      <w:tr w:rsidR="00A36737" w:rsidRPr="00AA1458" w:rsidTr="00204C56">
        <w:tc>
          <w:tcPr>
            <w:tcW w:w="1985" w:type="dxa"/>
            <w:shd w:val="clear" w:color="auto" w:fill="auto"/>
            <w:vAlign w:val="center"/>
          </w:tcPr>
          <w:p w:rsidR="00A36737" w:rsidRPr="00AA1458" w:rsidRDefault="00A36737" w:rsidP="00A367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A1458">
              <w:rPr>
                <w:rFonts w:ascii="Times New Roman" w:hAnsi="Times New Roman"/>
                <w:sz w:val="24"/>
                <w:szCs w:val="24"/>
              </w:rPr>
              <w:t>11.20-11.35</w:t>
            </w:r>
          </w:p>
        </w:tc>
        <w:tc>
          <w:tcPr>
            <w:tcW w:w="8080" w:type="dxa"/>
            <w:shd w:val="clear" w:color="auto" w:fill="auto"/>
          </w:tcPr>
          <w:p w:rsidR="005C4C7D" w:rsidRPr="00AA1458" w:rsidRDefault="005C4C7D" w:rsidP="00A36737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A14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proofErr w:type="spellStart"/>
            <w:r w:rsidR="001B29EF" w:rsidRPr="00AA1458">
              <w:rPr>
                <w:rFonts w:ascii="Times New Roman" w:hAnsi="Times New Roman"/>
                <w:b/>
                <w:sz w:val="24"/>
                <w:szCs w:val="24"/>
              </w:rPr>
              <w:t>Оқу</w:t>
            </w:r>
            <w:proofErr w:type="spellEnd"/>
            <w:r w:rsidR="001B29EF"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B29EF" w:rsidRPr="00AA1458">
              <w:rPr>
                <w:rFonts w:ascii="Times New Roman" w:hAnsi="Times New Roman"/>
                <w:b/>
                <w:sz w:val="24"/>
                <w:szCs w:val="24"/>
              </w:rPr>
              <w:t>процесінде</w:t>
            </w:r>
            <w:proofErr w:type="spellEnd"/>
            <w:r w:rsidR="001B29EF"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B29EF" w:rsidRPr="00AA1458">
              <w:rPr>
                <w:rFonts w:ascii="Times New Roman" w:hAnsi="Times New Roman"/>
                <w:b/>
                <w:sz w:val="24"/>
                <w:szCs w:val="24"/>
              </w:rPr>
              <w:t>жасөспірімдердің</w:t>
            </w:r>
            <w:proofErr w:type="spellEnd"/>
            <w:r w:rsidR="001B29EF"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B29EF" w:rsidRPr="00AA1458">
              <w:rPr>
                <w:rFonts w:ascii="Times New Roman" w:hAnsi="Times New Roman"/>
                <w:b/>
                <w:sz w:val="24"/>
                <w:szCs w:val="24"/>
              </w:rPr>
              <w:t>тұлғааралық</w:t>
            </w:r>
            <w:proofErr w:type="spellEnd"/>
            <w:r w:rsidR="001B29EF"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B29EF" w:rsidRPr="00AA1458">
              <w:rPr>
                <w:rFonts w:ascii="Times New Roman" w:hAnsi="Times New Roman"/>
                <w:b/>
                <w:sz w:val="24"/>
                <w:szCs w:val="24"/>
              </w:rPr>
              <w:t>қарым-қатынасының</w:t>
            </w:r>
            <w:proofErr w:type="spellEnd"/>
            <w:r w:rsidR="001B29EF"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B29EF" w:rsidRPr="00AA1458">
              <w:rPr>
                <w:rFonts w:ascii="Times New Roman" w:hAnsi="Times New Roman"/>
                <w:b/>
                <w:sz w:val="24"/>
                <w:szCs w:val="24"/>
              </w:rPr>
              <w:t>психологиялық</w:t>
            </w:r>
            <w:proofErr w:type="spellEnd"/>
            <w:r w:rsidR="001B29EF"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B29EF" w:rsidRPr="00AA1458">
              <w:rPr>
                <w:rFonts w:ascii="Times New Roman" w:hAnsi="Times New Roman"/>
                <w:b/>
                <w:sz w:val="24"/>
                <w:szCs w:val="24"/>
              </w:rPr>
              <w:t>аспектілері</w:t>
            </w:r>
            <w:proofErr w:type="spellEnd"/>
            <w:r w:rsidRPr="00AA14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</w:p>
          <w:p w:rsidR="00A36737" w:rsidRPr="00AA1458" w:rsidRDefault="005C4C7D" w:rsidP="005C4C7D">
            <w:pPr>
              <w:pStyle w:val="ac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AA145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Баяндамашы</w:t>
            </w:r>
            <w:r w:rsidR="00A36737" w:rsidRPr="00AA145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: </w:t>
            </w:r>
            <w:r w:rsidRPr="00AA145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О.А. </w:t>
            </w:r>
            <w:r w:rsidR="00A36737" w:rsidRPr="00AA145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Пичугина, </w:t>
            </w:r>
            <w:r w:rsidRPr="00AA145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БЖЭТО екінші санаттағы педагогы</w:t>
            </w:r>
          </w:p>
        </w:tc>
      </w:tr>
      <w:tr w:rsidR="00A36737" w:rsidRPr="00AA1458" w:rsidTr="00204C56">
        <w:tc>
          <w:tcPr>
            <w:tcW w:w="1985" w:type="dxa"/>
            <w:shd w:val="clear" w:color="auto" w:fill="auto"/>
            <w:vAlign w:val="center"/>
          </w:tcPr>
          <w:p w:rsidR="00A36737" w:rsidRPr="00AA1458" w:rsidRDefault="005C4C7D" w:rsidP="00A36737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AA1458">
              <w:rPr>
                <w:rFonts w:ascii="Times New Roman" w:hAnsi="Times New Roman"/>
                <w:b/>
                <w:sz w:val="24"/>
                <w:szCs w:val="24"/>
              </w:rPr>
              <w:t>11.45</w:t>
            </w:r>
            <w:r w:rsidR="00EF4830" w:rsidRPr="00AA14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-</w:t>
            </w:r>
            <w:r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36737" w:rsidRPr="00AA1458">
              <w:rPr>
                <w:rFonts w:ascii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36737" w:rsidRPr="00AA1458" w:rsidRDefault="00A36737" w:rsidP="001B29EF">
            <w:pPr>
              <w:pStyle w:val="a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1458">
              <w:rPr>
                <w:rFonts w:ascii="Times New Roman" w:hAnsi="Times New Roman"/>
                <w:b/>
                <w:sz w:val="24"/>
                <w:szCs w:val="24"/>
              </w:rPr>
              <w:t>Практикум</w:t>
            </w:r>
          </w:p>
        </w:tc>
      </w:tr>
      <w:tr w:rsidR="00A36737" w:rsidRPr="00AA1458" w:rsidTr="00204C56">
        <w:tc>
          <w:tcPr>
            <w:tcW w:w="1985" w:type="dxa"/>
            <w:vMerge w:val="restart"/>
            <w:shd w:val="clear" w:color="auto" w:fill="auto"/>
            <w:vAlign w:val="center"/>
          </w:tcPr>
          <w:p w:rsidR="00A36737" w:rsidRPr="00AA1458" w:rsidRDefault="00A36737" w:rsidP="00A367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A1458">
              <w:rPr>
                <w:rFonts w:ascii="Times New Roman" w:hAnsi="Times New Roman"/>
                <w:sz w:val="24"/>
                <w:szCs w:val="24"/>
              </w:rPr>
              <w:t>11.45-12.15</w:t>
            </w:r>
          </w:p>
          <w:p w:rsidR="00A36737" w:rsidRPr="00AA1458" w:rsidRDefault="00A36737" w:rsidP="00A367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A1458">
              <w:rPr>
                <w:rFonts w:ascii="Times New Roman" w:hAnsi="Times New Roman"/>
                <w:sz w:val="24"/>
                <w:szCs w:val="24"/>
              </w:rPr>
              <w:t>12.15-12.45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36737" w:rsidRPr="00AA1458" w:rsidRDefault="00A36737" w:rsidP="00A36737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F4830" w:rsidRPr="00AA14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EF4830" w:rsidRPr="00AA1458">
              <w:rPr>
                <w:rFonts w:ascii="Times New Roman" w:hAnsi="Times New Roman"/>
                <w:b/>
                <w:sz w:val="24"/>
                <w:szCs w:val="24"/>
              </w:rPr>
              <w:t>Лабиринт</w:t>
            </w:r>
            <w:r w:rsidR="00EF4830" w:rsidRPr="00AA14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» </w:t>
            </w:r>
            <w:proofErr w:type="spellStart"/>
            <w:r w:rsidR="00EF4830" w:rsidRPr="00AA1458">
              <w:rPr>
                <w:rFonts w:ascii="Times New Roman" w:hAnsi="Times New Roman"/>
                <w:b/>
                <w:sz w:val="24"/>
                <w:szCs w:val="24"/>
              </w:rPr>
              <w:t>қашықтығын</w:t>
            </w:r>
            <w:proofErr w:type="spellEnd"/>
            <w:r w:rsidR="00EF4830"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F4830" w:rsidRPr="00AA1458">
              <w:rPr>
                <w:rFonts w:ascii="Times New Roman" w:hAnsi="Times New Roman"/>
                <w:b/>
                <w:sz w:val="24"/>
                <w:szCs w:val="24"/>
              </w:rPr>
              <w:t>қою</w:t>
            </w:r>
            <w:proofErr w:type="spellEnd"/>
            <w:r w:rsidR="00EF4830"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F4830" w:rsidRPr="00AA1458">
              <w:rPr>
                <w:rFonts w:ascii="Times New Roman" w:hAnsi="Times New Roman"/>
                <w:b/>
                <w:sz w:val="24"/>
                <w:szCs w:val="24"/>
              </w:rPr>
              <w:t>және</w:t>
            </w:r>
            <w:proofErr w:type="spellEnd"/>
            <w:r w:rsidR="00EF4830"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F4830" w:rsidRPr="00AA1458">
              <w:rPr>
                <w:rFonts w:ascii="Times New Roman" w:hAnsi="Times New Roman"/>
                <w:b/>
                <w:sz w:val="24"/>
                <w:szCs w:val="24"/>
              </w:rPr>
              <w:t>өту</w:t>
            </w:r>
            <w:proofErr w:type="spellEnd"/>
            <w:r w:rsidR="00EF4830" w:rsidRPr="00AA14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  Шеберлік-сыныбы</w:t>
            </w:r>
          </w:p>
          <w:p w:rsidR="00A36737" w:rsidRPr="00AA1458" w:rsidRDefault="00EF4830" w:rsidP="00A36737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145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Баяндамашы: О.В. Дьяченко, БЖЭТО жоғары санатты педагогы</w:t>
            </w:r>
          </w:p>
        </w:tc>
      </w:tr>
      <w:tr w:rsidR="00A36737" w:rsidRPr="00AA1458" w:rsidTr="00204C56">
        <w:tc>
          <w:tcPr>
            <w:tcW w:w="1985" w:type="dxa"/>
            <w:vMerge/>
            <w:shd w:val="clear" w:color="auto" w:fill="auto"/>
            <w:vAlign w:val="center"/>
          </w:tcPr>
          <w:p w:rsidR="00A36737" w:rsidRPr="00AA1458" w:rsidRDefault="00A36737" w:rsidP="00A36737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EF4830" w:rsidRPr="00AA1458" w:rsidRDefault="00EF4830" w:rsidP="00A36737">
            <w:pPr>
              <w:pStyle w:val="ac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A14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«Арнайы жабдықтармен жұмыс, </w:t>
            </w:r>
            <w:r w:rsidR="001B29EF" w:rsidRPr="00AA14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командалық</w:t>
            </w:r>
            <w:r w:rsidRPr="00AA14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сақтандыру элементтері»</w:t>
            </w:r>
            <w:r w:rsidRPr="00AA1458">
              <w:rPr>
                <w:sz w:val="24"/>
                <w:szCs w:val="24"/>
                <w:lang w:val="kk-KZ"/>
              </w:rPr>
              <w:t xml:space="preserve"> </w:t>
            </w:r>
            <w:r w:rsidRPr="00AA14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Шеберлік-сыныбы</w:t>
            </w:r>
          </w:p>
          <w:p w:rsidR="00A36737" w:rsidRPr="00AA1458" w:rsidRDefault="00EF4830" w:rsidP="00EF4830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1458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Баяндамашы: В.Ю.Ридзаускас, БЖЭТО жоғары санатты педагогы</w:t>
            </w:r>
          </w:p>
        </w:tc>
      </w:tr>
      <w:tr w:rsidR="00A36737" w:rsidRPr="00AA1458" w:rsidTr="00204C56">
        <w:tc>
          <w:tcPr>
            <w:tcW w:w="1985" w:type="dxa"/>
            <w:shd w:val="clear" w:color="auto" w:fill="auto"/>
            <w:vAlign w:val="center"/>
          </w:tcPr>
          <w:p w:rsidR="00A36737" w:rsidRPr="00AA1458" w:rsidRDefault="00A36737" w:rsidP="00A3673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A1458">
              <w:rPr>
                <w:rFonts w:ascii="Times New Roman" w:hAnsi="Times New Roman"/>
                <w:sz w:val="24"/>
                <w:szCs w:val="24"/>
              </w:rPr>
              <w:t>12.50-13.00</w:t>
            </w:r>
          </w:p>
        </w:tc>
        <w:tc>
          <w:tcPr>
            <w:tcW w:w="8080" w:type="dxa"/>
            <w:shd w:val="clear" w:color="auto" w:fill="auto"/>
          </w:tcPr>
          <w:p w:rsidR="001B29EF" w:rsidRPr="00AA1458" w:rsidRDefault="00EF4830" w:rsidP="001B29E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Семинар </w:t>
            </w:r>
            <w:proofErr w:type="spellStart"/>
            <w:r w:rsidRPr="00AA1458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proofErr w:type="gramEnd"/>
            <w:r w:rsidRPr="00AA1458">
              <w:rPr>
                <w:rFonts w:ascii="Times New Roman" w:hAnsi="Times New Roman"/>
                <w:b/>
                <w:sz w:val="24"/>
                <w:szCs w:val="24"/>
              </w:rPr>
              <w:t>ұмысын</w:t>
            </w:r>
            <w:proofErr w:type="spellEnd"/>
            <w:r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1458">
              <w:rPr>
                <w:rFonts w:ascii="Times New Roman" w:hAnsi="Times New Roman"/>
                <w:b/>
                <w:sz w:val="24"/>
                <w:szCs w:val="24"/>
              </w:rPr>
              <w:t>қорытындылау</w:t>
            </w:r>
            <w:proofErr w:type="spellEnd"/>
            <w:r w:rsidRPr="00AA145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B29EF" w:rsidRPr="00AA1458">
              <w:rPr>
                <w:sz w:val="24"/>
                <w:szCs w:val="24"/>
              </w:rPr>
              <w:t xml:space="preserve"> </w:t>
            </w:r>
          </w:p>
          <w:p w:rsidR="00A36737" w:rsidRPr="00AA1458" w:rsidRDefault="00EF4830" w:rsidP="00EF483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1458">
              <w:rPr>
                <w:rFonts w:ascii="Times New Roman" w:hAnsi="Times New Roman"/>
                <w:b/>
                <w:sz w:val="24"/>
                <w:szCs w:val="24"/>
              </w:rPr>
              <w:t>Сертификаттарды</w:t>
            </w:r>
            <w:proofErr w:type="spellEnd"/>
            <w:r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 та</w:t>
            </w:r>
            <w:r w:rsidRPr="00AA145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быстау</w:t>
            </w:r>
            <w:r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1458">
              <w:rPr>
                <w:rFonts w:ascii="Times New Roman" w:hAnsi="Times New Roman"/>
                <w:b/>
                <w:sz w:val="24"/>
                <w:szCs w:val="24"/>
              </w:rPr>
              <w:t>және</w:t>
            </w:r>
            <w:proofErr w:type="spellEnd"/>
            <w:r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семинар </w:t>
            </w:r>
            <w:proofErr w:type="spellStart"/>
            <w:r w:rsidRPr="00AA1458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proofErr w:type="gramEnd"/>
            <w:r w:rsidRPr="00AA1458">
              <w:rPr>
                <w:rFonts w:ascii="Times New Roman" w:hAnsi="Times New Roman"/>
                <w:b/>
                <w:sz w:val="24"/>
                <w:szCs w:val="24"/>
              </w:rPr>
              <w:t>ұмысын</w:t>
            </w:r>
            <w:proofErr w:type="spellEnd"/>
            <w:r w:rsidRPr="00AA1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1458">
              <w:rPr>
                <w:rFonts w:ascii="Times New Roman" w:hAnsi="Times New Roman"/>
                <w:b/>
                <w:sz w:val="24"/>
                <w:szCs w:val="24"/>
              </w:rPr>
              <w:t>аяқтау</w:t>
            </w:r>
            <w:proofErr w:type="spellEnd"/>
            <w:r w:rsidRPr="00AA145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A36737" w:rsidRPr="00AA1458" w:rsidRDefault="00A36737" w:rsidP="00A9490A">
      <w:pPr>
        <w:pStyle w:val="ac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36737" w:rsidRPr="00AA1458" w:rsidSect="00AA1458">
      <w:pgSz w:w="11906" w:h="16838"/>
      <w:pgMar w:top="426" w:right="99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127EB"/>
    <w:multiLevelType w:val="hybridMultilevel"/>
    <w:tmpl w:val="C19ADFDE"/>
    <w:lvl w:ilvl="0" w:tplc="C972B0E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E6"/>
    <w:rsid w:val="00014297"/>
    <w:rsid w:val="0002157A"/>
    <w:rsid w:val="00022A59"/>
    <w:rsid w:val="00027955"/>
    <w:rsid w:val="00031A79"/>
    <w:rsid w:val="00034C96"/>
    <w:rsid w:val="0003642C"/>
    <w:rsid w:val="000740D2"/>
    <w:rsid w:val="000A5F7B"/>
    <w:rsid w:val="000A7702"/>
    <w:rsid w:val="000B7905"/>
    <w:rsid w:val="000C591B"/>
    <w:rsid w:val="00124DE6"/>
    <w:rsid w:val="001359D6"/>
    <w:rsid w:val="00147F56"/>
    <w:rsid w:val="00170FCC"/>
    <w:rsid w:val="001B29EF"/>
    <w:rsid w:val="001D3FE4"/>
    <w:rsid w:val="001E20D0"/>
    <w:rsid w:val="001E5EBE"/>
    <w:rsid w:val="002138DF"/>
    <w:rsid w:val="00216241"/>
    <w:rsid w:val="002163CF"/>
    <w:rsid w:val="002331B1"/>
    <w:rsid w:val="002819F3"/>
    <w:rsid w:val="00286F2D"/>
    <w:rsid w:val="002902EE"/>
    <w:rsid w:val="00295927"/>
    <w:rsid w:val="002A604C"/>
    <w:rsid w:val="002A6C83"/>
    <w:rsid w:val="002C5E2C"/>
    <w:rsid w:val="002D053F"/>
    <w:rsid w:val="002E7A98"/>
    <w:rsid w:val="00303C24"/>
    <w:rsid w:val="003223F9"/>
    <w:rsid w:val="003338DE"/>
    <w:rsid w:val="0036428A"/>
    <w:rsid w:val="003A6FA7"/>
    <w:rsid w:val="003D7FC0"/>
    <w:rsid w:val="003F3B38"/>
    <w:rsid w:val="00425256"/>
    <w:rsid w:val="00437512"/>
    <w:rsid w:val="00476F81"/>
    <w:rsid w:val="0048073E"/>
    <w:rsid w:val="00491269"/>
    <w:rsid w:val="004A1BF1"/>
    <w:rsid w:val="004D5A14"/>
    <w:rsid w:val="004E1B6E"/>
    <w:rsid w:val="005047B1"/>
    <w:rsid w:val="00516CE2"/>
    <w:rsid w:val="00543925"/>
    <w:rsid w:val="00560615"/>
    <w:rsid w:val="0056171F"/>
    <w:rsid w:val="005658C7"/>
    <w:rsid w:val="00594BD0"/>
    <w:rsid w:val="005A5DEE"/>
    <w:rsid w:val="005B3677"/>
    <w:rsid w:val="005B7E44"/>
    <w:rsid w:val="005C4C7D"/>
    <w:rsid w:val="005D35FE"/>
    <w:rsid w:val="005F1E28"/>
    <w:rsid w:val="0060398A"/>
    <w:rsid w:val="0061501D"/>
    <w:rsid w:val="006577CA"/>
    <w:rsid w:val="00695574"/>
    <w:rsid w:val="00695BA3"/>
    <w:rsid w:val="006E2EDA"/>
    <w:rsid w:val="006F6BD0"/>
    <w:rsid w:val="0074264F"/>
    <w:rsid w:val="0075020E"/>
    <w:rsid w:val="00762077"/>
    <w:rsid w:val="00770414"/>
    <w:rsid w:val="007912B7"/>
    <w:rsid w:val="007A54A6"/>
    <w:rsid w:val="007C6FBE"/>
    <w:rsid w:val="007E6E9A"/>
    <w:rsid w:val="0080647E"/>
    <w:rsid w:val="008116F8"/>
    <w:rsid w:val="00827FDA"/>
    <w:rsid w:val="00832565"/>
    <w:rsid w:val="00837A23"/>
    <w:rsid w:val="008A2D62"/>
    <w:rsid w:val="008B0EBA"/>
    <w:rsid w:val="008B1027"/>
    <w:rsid w:val="008B2BF2"/>
    <w:rsid w:val="008D028D"/>
    <w:rsid w:val="00921BCC"/>
    <w:rsid w:val="009246CE"/>
    <w:rsid w:val="0093176B"/>
    <w:rsid w:val="00931843"/>
    <w:rsid w:val="00947ED8"/>
    <w:rsid w:val="009A0A8F"/>
    <w:rsid w:val="009A21C2"/>
    <w:rsid w:val="009B3739"/>
    <w:rsid w:val="009E6F67"/>
    <w:rsid w:val="009F0978"/>
    <w:rsid w:val="00A15B2F"/>
    <w:rsid w:val="00A273D2"/>
    <w:rsid w:val="00A32725"/>
    <w:rsid w:val="00A36737"/>
    <w:rsid w:val="00A441CF"/>
    <w:rsid w:val="00A54B8A"/>
    <w:rsid w:val="00A9490A"/>
    <w:rsid w:val="00AA1458"/>
    <w:rsid w:val="00AB2539"/>
    <w:rsid w:val="00AB463D"/>
    <w:rsid w:val="00AC0B36"/>
    <w:rsid w:val="00AC7C7E"/>
    <w:rsid w:val="00AE4205"/>
    <w:rsid w:val="00AE6CF2"/>
    <w:rsid w:val="00AF742E"/>
    <w:rsid w:val="00B0707B"/>
    <w:rsid w:val="00B11BB9"/>
    <w:rsid w:val="00B17FF1"/>
    <w:rsid w:val="00B307B1"/>
    <w:rsid w:val="00B33CBB"/>
    <w:rsid w:val="00B3696B"/>
    <w:rsid w:val="00B644D4"/>
    <w:rsid w:val="00B76149"/>
    <w:rsid w:val="00B81F03"/>
    <w:rsid w:val="00B91107"/>
    <w:rsid w:val="00B96287"/>
    <w:rsid w:val="00BA6D02"/>
    <w:rsid w:val="00BD58FE"/>
    <w:rsid w:val="00C32A5D"/>
    <w:rsid w:val="00C43F1E"/>
    <w:rsid w:val="00C4492A"/>
    <w:rsid w:val="00CA3761"/>
    <w:rsid w:val="00CB4C36"/>
    <w:rsid w:val="00CB7CE1"/>
    <w:rsid w:val="00CC120C"/>
    <w:rsid w:val="00CD0CDB"/>
    <w:rsid w:val="00CD3178"/>
    <w:rsid w:val="00CE1BE5"/>
    <w:rsid w:val="00CE46C4"/>
    <w:rsid w:val="00D100A9"/>
    <w:rsid w:val="00D12AE4"/>
    <w:rsid w:val="00D33778"/>
    <w:rsid w:val="00D52EDC"/>
    <w:rsid w:val="00D54640"/>
    <w:rsid w:val="00D56291"/>
    <w:rsid w:val="00D9098A"/>
    <w:rsid w:val="00D948A6"/>
    <w:rsid w:val="00DD43EF"/>
    <w:rsid w:val="00E413A4"/>
    <w:rsid w:val="00E47E77"/>
    <w:rsid w:val="00E52F51"/>
    <w:rsid w:val="00E62E0E"/>
    <w:rsid w:val="00E84CD0"/>
    <w:rsid w:val="00EA28B1"/>
    <w:rsid w:val="00EB64AD"/>
    <w:rsid w:val="00ED5278"/>
    <w:rsid w:val="00EF292B"/>
    <w:rsid w:val="00EF4830"/>
    <w:rsid w:val="00F168EC"/>
    <w:rsid w:val="00F25F1A"/>
    <w:rsid w:val="00F327E3"/>
    <w:rsid w:val="00F50081"/>
    <w:rsid w:val="00F504B3"/>
    <w:rsid w:val="00F5210C"/>
    <w:rsid w:val="00F643D2"/>
    <w:rsid w:val="00F67822"/>
    <w:rsid w:val="00F96613"/>
    <w:rsid w:val="00FA43C3"/>
    <w:rsid w:val="00FC2BA0"/>
    <w:rsid w:val="00FD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3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B9628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1B6E"/>
    <w:pPr>
      <w:ind w:left="720"/>
      <w:contextualSpacing/>
    </w:pPr>
  </w:style>
  <w:style w:type="character" w:customStyle="1" w:styleId="span6">
    <w:name w:val="span6"/>
    <w:rsid w:val="003F3B38"/>
  </w:style>
  <w:style w:type="table" w:styleId="a4">
    <w:name w:val="Table Grid"/>
    <w:basedOn w:val="a1"/>
    <w:uiPriority w:val="39"/>
    <w:rsid w:val="0054392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0A8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A0A8F"/>
    <w:rPr>
      <w:rFonts w:ascii="Segoe UI" w:eastAsia="Times New Roman" w:hAnsi="Segoe UI" w:cs="Segoe UI"/>
      <w:sz w:val="18"/>
      <w:szCs w:val="18"/>
    </w:rPr>
  </w:style>
  <w:style w:type="character" w:styleId="a7">
    <w:name w:val="annotation reference"/>
    <w:uiPriority w:val="99"/>
    <w:semiHidden/>
    <w:unhideWhenUsed/>
    <w:rsid w:val="00D100A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100A9"/>
    <w:rPr>
      <w:sz w:val="20"/>
      <w:szCs w:val="20"/>
      <w:lang w:val="x-none" w:eastAsia="x-none"/>
    </w:rPr>
  </w:style>
  <w:style w:type="character" w:customStyle="1" w:styleId="a9">
    <w:name w:val="Текст примечания Знак"/>
    <w:link w:val="a8"/>
    <w:uiPriority w:val="99"/>
    <w:semiHidden/>
    <w:rsid w:val="00D100A9"/>
    <w:rPr>
      <w:rFonts w:eastAsia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100A9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D100A9"/>
    <w:rPr>
      <w:rFonts w:eastAsia="Times New Roman"/>
      <w:b/>
      <w:bCs/>
    </w:rPr>
  </w:style>
  <w:style w:type="character" w:customStyle="1" w:styleId="10">
    <w:name w:val="Заголовок 1 Знак"/>
    <w:link w:val="1"/>
    <w:uiPriority w:val="9"/>
    <w:rsid w:val="00B9628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No Spacing"/>
    <w:uiPriority w:val="1"/>
    <w:qFormat/>
    <w:rsid w:val="00B96287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73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B9628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1B6E"/>
    <w:pPr>
      <w:ind w:left="720"/>
      <w:contextualSpacing/>
    </w:pPr>
  </w:style>
  <w:style w:type="character" w:customStyle="1" w:styleId="span6">
    <w:name w:val="span6"/>
    <w:rsid w:val="003F3B38"/>
  </w:style>
  <w:style w:type="table" w:styleId="a4">
    <w:name w:val="Table Grid"/>
    <w:basedOn w:val="a1"/>
    <w:uiPriority w:val="39"/>
    <w:rsid w:val="0054392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0A8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A0A8F"/>
    <w:rPr>
      <w:rFonts w:ascii="Segoe UI" w:eastAsia="Times New Roman" w:hAnsi="Segoe UI" w:cs="Segoe UI"/>
      <w:sz w:val="18"/>
      <w:szCs w:val="18"/>
    </w:rPr>
  </w:style>
  <w:style w:type="character" w:styleId="a7">
    <w:name w:val="annotation reference"/>
    <w:uiPriority w:val="99"/>
    <w:semiHidden/>
    <w:unhideWhenUsed/>
    <w:rsid w:val="00D100A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100A9"/>
    <w:rPr>
      <w:sz w:val="20"/>
      <w:szCs w:val="20"/>
      <w:lang w:val="x-none" w:eastAsia="x-none"/>
    </w:rPr>
  </w:style>
  <w:style w:type="character" w:customStyle="1" w:styleId="a9">
    <w:name w:val="Текст примечания Знак"/>
    <w:link w:val="a8"/>
    <w:uiPriority w:val="99"/>
    <w:semiHidden/>
    <w:rsid w:val="00D100A9"/>
    <w:rPr>
      <w:rFonts w:eastAsia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100A9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D100A9"/>
    <w:rPr>
      <w:rFonts w:eastAsia="Times New Roman"/>
      <w:b/>
      <w:bCs/>
    </w:rPr>
  </w:style>
  <w:style w:type="character" w:customStyle="1" w:styleId="10">
    <w:name w:val="Заголовок 1 Знак"/>
    <w:link w:val="1"/>
    <w:uiPriority w:val="9"/>
    <w:rsid w:val="00B9628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No Spacing"/>
    <w:uiPriority w:val="1"/>
    <w:qFormat/>
    <w:rsid w:val="00B96287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USER\&#1056;&#1072;&#1073;&#1086;&#1095;&#1080;&#1081;%2520&#1089;&#1090;&#1086;&#1083;\&#1089;&#1077;&#1084;&#1080;&#1085;&#1072;&#1088;%2520&#1048;&#1064;&#1058;%25202016\&#1055;&#1088;&#1077;&#1076;&#1074;&#1072;&#1088;&#1080;&#1090;&#1077;&#1083;&#1100;&#1085;&#1072;&#1103;%2520&#1087;&#1088;&#1086;&#1075;&#1088;&#1072;&#1084;&#1084;&#1072;%2520&#1089;&#1077;&#1084;&#1080;&#1085;&#1072;&#1088;&#1072;%2520&#1048;&#1064;&#1058;%2520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2F7B0-808C-4BAA-A341-0CB855460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Предварительная%20программа%20семинара%20ИШТ%202016.dot</Template>
  <TotalTime>223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2018-10-24T03:25:00Z</cp:lastPrinted>
  <dcterms:created xsi:type="dcterms:W3CDTF">2022-10-03T13:13:00Z</dcterms:created>
  <dcterms:modified xsi:type="dcterms:W3CDTF">2022-10-11T07:37:00Z</dcterms:modified>
</cp:coreProperties>
</file>